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4B31" w:rsidP="00A04B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52291">
        <w:rPr>
          <w:rFonts w:ascii="Arial" w:hAnsi="Arial" w:cs="Arial"/>
          <w:b/>
          <w:sz w:val="36"/>
        </w:rPr>
        <w:t>10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04B31" w:rsidRDefault="00A04B31" w:rsidP="00A04B3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  <w:r w:rsidR="00601785">
        <w:rPr>
          <w:rFonts w:ascii="Arial" w:hAnsi="Arial" w:cs="Arial"/>
          <w:b/>
          <w:sz w:val="36"/>
        </w:rPr>
        <w:t>, E2016/3639/D</w:t>
      </w:r>
      <w:r w:rsidR="00752291">
        <w:rPr>
          <w:rFonts w:ascii="Arial" w:hAnsi="Arial" w:cs="Arial"/>
          <w:b/>
          <w:sz w:val="36"/>
        </w:rPr>
        <w:t>10</w:t>
      </w:r>
    </w:p>
    <w:p w:rsidR="00A04B31" w:rsidRDefault="00A04B31" w:rsidP="00A04B3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52291" w:rsidRDefault="00A04B31" w:rsidP="0075229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52291">
        <w:t xml:space="preserve">Ing. Daniel Ustohal, obchodní ředitel regionu, regionální firemní </w:t>
      </w:r>
    </w:p>
    <w:p w:rsidR="00752291" w:rsidRDefault="00752291" w:rsidP="0075229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obchod SM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</w:p>
    <w:p w:rsidR="00A04B31" w:rsidRDefault="00A04B31" w:rsidP="00A04B3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04B31" w:rsidRDefault="00A04B31" w:rsidP="00A04B31">
      <w:pPr>
        <w:numPr>
          <w:ilvl w:val="0"/>
          <w:numId w:val="0"/>
        </w:numPr>
        <w:spacing w:after="0" w:line="240" w:lineRule="auto"/>
        <w:ind w:left="142"/>
      </w:pPr>
    </w:p>
    <w:p w:rsidR="00A04B31" w:rsidRDefault="00DC1C25" w:rsidP="00A04B3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DC71C4">
        <w:t>ní:</w:t>
      </w:r>
      <w:r w:rsidR="00DC71C4">
        <w:tab/>
      </w:r>
      <w:r w:rsidR="00DC71C4">
        <w:tab/>
      </w:r>
      <w:r w:rsidR="00DC71C4"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60178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zapsán/a v obchodním rejstříku:</w:t>
      </w:r>
      <w:r>
        <w:tab/>
      </w:r>
      <w:r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60178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korespondenční ad</w:t>
      </w:r>
      <w:r w:rsidR="00601785">
        <w:t>resa:</w:t>
      </w:r>
      <w:r w:rsidR="00601785">
        <w:tab/>
      </w:r>
      <w:r w:rsidR="00601785"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C1C25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04B31" w:rsidRDefault="00A04B3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04B31" w:rsidRPr="00A04B31" w:rsidRDefault="00A04B31" w:rsidP="00A04B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601785">
        <w:t>1</w:t>
      </w:r>
      <w:r>
        <w:t xml:space="preserve"> - Cena za službu Balík Do ruky, je plně nahrazen textem obsaženým v Příloze č. </w:t>
      </w:r>
      <w:r w:rsidR="00601785">
        <w:t>1</w:t>
      </w:r>
      <w:r>
        <w:t xml:space="preserve"> tohoto Dodatku.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601785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601785">
        <w:t>2</w:t>
      </w:r>
      <w:r>
        <w:t xml:space="preserve"> tohoto</w:t>
      </w:r>
      <w:proofErr w:type="gramEnd"/>
      <w:r>
        <w:t xml:space="preserve"> Dodatku.</w:t>
      </w:r>
    </w:p>
    <w:p w:rsidR="00A04B31" w:rsidRPr="00A04B31" w:rsidRDefault="00A04B31" w:rsidP="00A04B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752291">
        <w:t>10</w:t>
      </w:r>
      <w:r>
        <w:t xml:space="preserve"> je uzavřený a účinný dnem jeho podpisu oběma smluvními stranami.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752291">
        <w:t>10</w:t>
      </w:r>
      <w:r>
        <w:t xml:space="preserve"> je sepsán ve dvou vyhotoveních s platností originálu, z nichž každá ze stran obdrží po jednom vyhotovení.</w:t>
      </w:r>
    </w:p>
    <w:p w:rsidR="00A04B31" w:rsidRDefault="00A04B31" w:rsidP="00A04B3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04B31" w:rsidRDefault="00A04B31" w:rsidP="00A04B31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851AF3">
        <w:t>Balík Do ruky do 30 kg</w:t>
      </w:r>
    </w:p>
    <w:p w:rsidR="00A04B31" w:rsidRDefault="00A04B31" w:rsidP="00A04B31">
      <w:pPr>
        <w:numPr>
          <w:ilvl w:val="2"/>
          <w:numId w:val="50"/>
        </w:numPr>
        <w:spacing w:after="120"/>
      </w:pPr>
      <w:r>
        <w:t xml:space="preserve">Příloha č. </w:t>
      </w:r>
      <w:r w:rsidR="00851AF3">
        <w:t>2</w:t>
      </w:r>
      <w:r>
        <w:t xml:space="preserve"> - Cena za službu Balík Na poštu</w:t>
      </w:r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  <w:sectPr w:rsidR="00A04B3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04B31" w:rsidRDefault="00A04B31" w:rsidP="00A04B31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  <w:proofErr w:type="gramStart"/>
      <w:r w:rsidR="00DC71C4">
        <w:t>31.3.2017</w:t>
      </w:r>
      <w:proofErr w:type="gramEnd"/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</w:pPr>
      <w:r>
        <w:t>Za ČP:</w:t>
      </w:r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04B31" w:rsidRDefault="00A04B31" w:rsidP="00A04B31">
      <w:pPr>
        <w:numPr>
          <w:ilvl w:val="0"/>
          <w:numId w:val="0"/>
        </w:numPr>
        <w:spacing w:after="120"/>
        <w:jc w:val="center"/>
      </w:pPr>
    </w:p>
    <w:p w:rsidR="00DC71C4" w:rsidRDefault="00DC71C4" w:rsidP="00DC71C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C71C4" w:rsidRDefault="00DC71C4" w:rsidP="00DC71C4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752291" w:rsidRDefault="00752291" w:rsidP="0075229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</w:t>
      </w:r>
    </w:p>
    <w:p w:rsidR="00A04B31" w:rsidRDefault="00A04B31" w:rsidP="00A04B3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  <w:proofErr w:type="gramStart"/>
      <w:r w:rsidR="00DC71C4">
        <w:t>31.3.2017</w:t>
      </w:r>
      <w:proofErr w:type="gramEnd"/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</w:pPr>
      <w:r>
        <w:t>Za Odesílatele:</w:t>
      </w:r>
    </w:p>
    <w:p w:rsidR="00A04B31" w:rsidRDefault="00A04B31" w:rsidP="00A04B31">
      <w:pPr>
        <w:numPr>
          <w:ilvl w:val="0"/>
          <w:numId w:val="0"/>
        </w:numPr>
        <w:spacing w:after="120"/>
      </w:pPr>
    </w:p>
    <w:p w:rsidR="00A04B31" w:rsidRDefault="00A04B31" w:rsidP="00A04B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04B31" w:rsidRDefault="00A04B31" w:rsidP="00A04B31">
      <w:pPr>
        <w:numPr>
          <w:ilvl w:val="0"/>
          <w:numId w:val="0"/>
        </w:numPr>
        <w:spacing w:after="120"/>
        <w:jc w:val="center"/>
      </w:pPr>
    </w:p>
    <w:p w:rsidR="00A04B31" w:rsidRDefault="00DC1C25" w:rsidP="00A04B31">
      <w:pPr>
        <w:numPr>
          <w:ilvl w:val="0"/>
          <w:numId w:val="0"/>
        </w:numPr>
        <w:spacing w:after="120"/>
        <w:jc w:val="center"/>
      </w:pPr>
      <w:r>
        <w:t>x</w:t>
      </w:r>
    </w:p>
    <w:p w:rsidR="00A04B31" w:rsidRPr="00A04B31" w:rsidRDefault="00DC1C25" w:rsidP="00A04B3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04B31" w:rsidRPr="00A04B31" w:rsidSect="00A04B3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C1C2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C1C2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5A1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868BE" wp14:editId="1F36EC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4B3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52291">
      <w:rPr>
        <w:rFonts w:ascii="Arial" w:hAnsi="Arial" w:cs="Arial"/>
        <w:szCs w:val="22"/>
      </w:rPr>
      <w:t>10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23331DF" wp14:editId="210D0A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04B3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C47B752" wp14:editId="36507E6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5FE05217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015D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A1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29F6"/>
    <w:rsid w:val="00547784"/>
    <w:rsid w:val="0057375C"/>
    <w:rsid w:val="005903FC"/>
    <w:rsid w:val="0059319D"/>
    <w:rsid w:val="005960F2"/>
    <w:rsid w:val="005A2863"/>
    <w:rsid w:val="005A4070"/>
    <w:rsid w:val="005E426D"/>
    <w:rsid w:val="0060178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2291"/>
    <w:rsid w:val="00753269"/>
    <w:rsid w:val="007A53F2"/>
    <w:rsid w:val="007A5C30"/>
    <w:rsid w:val="007C5851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1AF3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4B3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1C25"/>
    <w:rsid w:val="00DC71C4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6B19-9B1B-40D1-811B-3A78A51D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321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2017-03-31T04:55:00Z</cp:lastPrinted>
  <dcterms:created xsi:type="dcterms:W3CDTF">2017-04-04T13:12:00Z</dcterms:created>
  <dcterms:modified xsi:type="dcterms:W3CDTF">2017-04-04T13:13:00Z</dcterms:modified>
</cp:coreProperties>
</file>