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A7A67" w:rsidP="002A7A6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3D06F3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1.4.2017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2A7A67" w:rsidRDefault="00546A3C" w:rsidP="003D06F3">
      <w:pPr>
        <w:numPr>
          <w:ilvl w:val="1"/>
          <w:numId w:val="21"/>
        </w:numPr>
        <w:jc w:val="both"/>
      </w:pPr>
      <w:r>
        <w:t>x</w:t>
      </w:r>
    </w:p>
    <w:p w:rsidR="002A7A67" w:rsidRDefault="00546A3C" w:rsidP="003D06F3">
      <w:pPr>
        <w:numPr>
          <w:ilvl w:val="1"/>
          <w:numId w:val="21"/>
        </w:numPr>
        <w:jc w:val="both"/>
      </w:pPr>
      <w:r>
        <w:t>x</w:t>
      </w:r>
    </w:p>
    <w:p w:rsidR="002A7A67" w:rsidRDefault="00546A3C" w:rsidP="003D06F3">
      <w:pPr>
        <w:numPr>
          <w:ilvl w:val="1"/>
          <w:numId w:val="21"/>
        </w:numPr>
        <w:jc w:val="both"/>
      </w:pPr>
      <w:r>
        <w:t>x</w:t>
      </w:r>
    </w:p>
    <w:p w:rsidR="002A7A67" w:rsidRDefault="00546A3C" w:rsidP="003D06F3">
      <w:pPr>
        <w:numPr>
          <w:ilvl w:val="3"/>
          <w:numId w:val="21"/>
        </w:numPr>
        <w:jc w:val="both"/>
      </w:pPr>
      <w:r>
        <w:t>x</w:t>
      </w:r>
    </w:p>
    <w:p w:rsidR="002A7A67" w:rsidRDefault="00546A3C" w:rsidP="003D06F3">
      <w:pPr>
        <w:numPr>
          <w:ilvl w:val="3"/>
          <w:numId w:val="21"/>
        </w:numPr>
        <w:jc w:val="both"/>
      </w:pPr>
      <w:r>
        <w:t>x</w:t>
      </w:r>
    </w:p>
    <w:p w:rsidR="002A7A67" w:rsidRDefault="00546A3C" w:rsidP="003D06F3">
      <w:pPr>
        <w:numPr>
          <w:ilvl w:val="3"/>
          <w:numId w:val="21"/>
        </w:numPr>
        <w:jc w:val="both"/>
      </w:pPr>
      <w:r>
        <w:t>x</w:t>
      </w:r>
    </w:p>
    <w:p w:rsidR="002A7A67" w:rsidRDefault="00546A3C" w:rsidP="003D06F3">
      <w:pPr>
        <w:numPr>
          <w:ilvl w:val="3"/>
          <w:numId w:val="21"/>
        </w:numPr>
        <w:jc w:val="both"/>
      </w:pPr>
      <w:r>
        <w:t>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43"/>
      </w:tblGrid>
      <w:tr w:rsidR="002A7A67" w:rsidTr="002A7A67">
        <w:tc>
          <w:tcPr>
            <w:tcW w:w="4641" w:type="dxa"/>
            <w:shd w:val="clear" w:color="auto" w:fill="auto"/>
          </w:tcPr>
          <w:p w:rsidR="002A7A67" w:rsidRDefault="002A7A67" w:rsidP="002A7A67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shd w:val="clear" w:color="auto" w:fill="auto"/>
          </w:tcPr>
          <w:p w:rsidR="002A7A67" w:rsidRDefault="002A7A67" w:rsidP="002A7A67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</w:tbl>
    <w:p w:rsidR="002A7A67" w:rsidRDefault="002A7A67" w:rsidP="002A7A67">
      <w:pPr>
        <w:numPr>
          <w:ilvl w:val="2"/>
          <w:numId w:val="21"/>
        </w:numPr>
        <w:spacing w:after="0"/>
      </w:pPr>
    </w:p>
    <w:p w:rsidR="002A7A67" w:rsidRDefault="00546A3C" w:rsidP="002A7A6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A7A67" w:rsidRDefault="00546A3C" w:rsidP="002A7A67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2A7A67" w:rsidRDefault="00546A3C" w:rsidP="002A7A6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A7A67" w:rsidRDefault="00546A3C" w:rsidP="002A7A6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A7A67" w:rsidRDefault="00546A3C" w:rsidP="002A7A67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2A7A67" w:rsidRDefault="00546A3C" w:rsidP="002A7A6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A7A67" w:rsidRDefault="00546A3C" w:rsidP="002A7A6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A7A67" w:rsidRDefault="00546A3C" w:rsidP="002A7A6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A7A67" w:rsidRDefault="00546A3C" w:rsidP="002A7A6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A7A67" w:rsidRDefault="00546A3C" w:rsidP="002A7A6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A7A67" w:rsidRDefault="002A7A67" w:rsidP="002A7A67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2A7A67" w:rsidRDefault="002A7A67" w:rsidP="002A7A67">
      <w:pPr>
        <w:numPr>
          <w:ilvl w:val="0"/>
          <w:numId w:val="0"/>
        </w:numPr>
        <w:spacing w:before="120" w:after="0" w:line="240" w:lineRule="auto"/>
        <w:jc w:val="both"/>
      </w:pPr>
    </w:p>
    <w:p w:rsidR="002A7A67" w:rsidRDefault="002A7A67" w:rsidP="002A7A67">
      <w:pPr>
        <w:numPr>
          <w:ilvl w:val="0"/>
          <w:numId w:val="0"/>
        </w:numPr>
        <w:spacing w:before="120" w:after="0" w:line="240" w:lineRule="auto"/>
        <w:jc w:val="both"/>
      </w:pPr>
    </w:p>
    <w:p w:rsidR="003D06F3" w:rsidRDefault="003D06F3" w:rsidP="002A7A67">
      <w:pPr>
        <w:numPr>
          <w:ilvl w:val="0"/>
          <w:numId w:val="0"/>
        </w:numPr>
        <w:spacing w:before="120" w:after="0" w:line="240" w:lineRule="auto"/>
        <w:jc w:val="both"/>
      </w:pPr>
    </w:p>
    <w:p w:rsidR="002A7A67" w:rsidRDefault="002A7A67" w:rsidP="002A7A67">
      <w:pPr>
        <w:numPr>
          <w:ilvl w:val="0"/>
          <w:numId w:val="0"/>
        </w:numPr>
        <w:spacing w:before="120" w:after="0" w:line="240" w:lineRule="auto"/>
        <w:jc w:val="both"/>
      </w:pPr>
    </w:p>
    <w:p w:rsidR="002A7A67" w:rsidRDefault="002A7A67" w:rsidP="002A7A67">
      <w:pPr>
        <w:numPr>
          <w:ilvl w:val="0"/>
          <w:numId w:val="0"/>
        </w:numPr>
        <w:spacing w:after="0" w:line="240" w:lineRule="auto"/>
        <w:jc w:val="both"/>
        <w:sectPr w:rsidR="002A7A6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A7A67" w:rsidRDefault="002A7A67" w:rsidP="002A7A67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  <w:proofErr w:type="gramStart"/>
      <w:r w:rsidR="000D503F">
        <w:t>31.3.2017</w:t>
      </w:r>
      <w:proofErr w:type="gramEnd"/>
    </w:p>
    <w:p w:rsidR="002A7A67" w:rsidRDefault="002A7A67" w:rsidP="002A7A67">
      <w:pPr>
        <w:numPr>
          <w:ilvl w:val="0"/>
          <w:numId w:val="0"/>
        </w:numPr>
        <w:spacing w:after="0" w:line="240" w:lineRule="auto"/>
        <w:jc w:val="both"/>
      </w:pPr>
    </w:p>
    <w:p w:rsidR="002A7A67" w:rsidRDefault="002A7A67" w:rsidP="002A7A67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2A7A67" w:rsidRDefault="002A7A67" w:rsidP="002A7A67">
      <w:pPr>
        <w:numPr>
          <w:ilvl w:val="0"/>
          <w:numId w:val="0"/>
        </w:numPr>
        <w:spacing w:after="0" w:line="240" w:lineRule="auto"/>
        <w:jc w:val="both"/>
      </w:pPr>
    </w:p>
    <w:p w:rsidR="002A7A67" w:rsidRDefault="002A7A67" w:rsidP="002A7A6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A7A67" w:rsidRDefault="002A7A67" w:rsidP="002A7A67">
      <w:pPr>
        <w:numPr>
          <w:ilvl w:val="0"/>
          <w:numId w:val="0"/>
        </w:numPr>
        <w:spacing w:after="0" w:line="240" w:lineRule="auto"/>
        <w:jc w:val="center"/>
      </w:pPr>
    </w:p>
    <w:p w:rsidR="002A7A67" w:rsidRDefault="002A7A67" w:rsidP="002A7A67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2A7A67" w:rsidRDefault="002A7A67" w:rsidP="002A7A67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2A7A67" w:rsidRDefault="002A7A67" w:rsidP="002A7A67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Ostravě dne </w:t>
      </w:r>
      <w:proofErr w:type="gramStart"/>
      <w:r w:rsidR="000D503F">
        <w:t>31.3.2017</w:t>
      </w:r>
      <w:proofErr w:type="gramEnd"/>
    </w:p>
    <w:p w:rsidR="002A7A67" w:rsidRDefault="002A7A67" w:rsidP="002A7A67">
      <w:pPr>
        <w:numPr>
          <w:ilvl w:val="0"/>
          <w:numId w:val="0"/>
        </w:numPr>
        <w:spacing w:after="0" w:line="240" w:lineRule="auto"/>
      </w:pPr>
    </w:p>
    <w:p w:rsidR="002A7A67" w:rsidRDefault="002A7A67" w:rsidP="002A7A67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2A7A67" w:rsidRDefault="002A7A67" w:rsidP="002A7A67">
      <w:pPr>
        <w:numPr>
          <w:ilvl w:val="0"/>
          <w:numId w:val="0"/>
        </w:numPr>
        <w:spacing w:after="0" w:line="240" w:lineRule="auto"/>
      </w:pPr>
    </w:p>
    <w:p w:rsidR="002A7A67" w:rsidRDefault="002A7A67" w:rsidP="002A7A6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A7A67" w:rsidRDefault="002A7A67" w:rsidP="002A7A67">
      <w:pPr>
        <w:numPr>
          <w:ilvl w:val="0"/>
          <w:numId w:val="0"/>
        </w:numPr>
        <w:spacing w:after="0" w:line="240" w:lineRule="auto"/>
        <w:jc w:val="center"/>
      </w:pPr>
    </w:p>
    <w:p w:rsidR="002A7A67" w:rsidRDefault="00546A3C" w:rsidP="002A7A67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2A7A67" w:rsidRPr="002A7A67" w:rsidRDefault="00546A3C" w:rsidP="002A7A67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2A7A67" w:rsidRPr="002A7A67" w:rsidSect="002A7A6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546A3C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546A3C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0509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029820" wp14:editId="3B92E00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A7A6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CA8AB82" wp14:editId="3DC85A9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2A7A6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982707-3911/2012 - Příloha č. </w:t>
    </w:r>
    <w:r w:rsidR="003D06F3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A6D42FE" wp14:editId="0CAFDE1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743D4E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503F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A67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06F3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6A3C"/>
    <w:rsid w:val="00547784"/>
    <w:rsid w:val="0057375C"/>
    <w:rsid w:val="005903FC"/>
    <w:rsid w:val="0059319D"/>
    <w:rsid w:val="005960F2"/>
    <w:rsid w:val="005A2863"/>
    <w:rsid w:val="005A4070"/>
    <w:rsid w:val="005C00C7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098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A55D1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47FDE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EB1D4D5-E081-4E0B-9C0D-518FFFEE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2017-03-31T04:56:00Z</cp:lastPrinted>
  <dcterms:created xsi:type="dcterms:W3CDTF">2017-04-04T13:14:00Z</dcterms:created>
  <dcterms:modified xsi:type="dcterms:W3CDTF">2017-04-04T13:15:00Z</dcterms:modified>
</cp:coreProperties>
</file>