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42695" w:rsidP="00A4269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360C50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1.4.2017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A42695" w:rsidRDefault="004032B6" w:rsidP="008065AE">
      <w:pPr>
        <w:numPr>
          <w:ilvl w:val="1"/>
          <w:numId w:val="21"/>
        </w:numPr>
        <w:jc w:val="both"/>
      </w:pPr>
      <w:r>
        <w:t>x</w:t>
      </w:r>
    </w:p>
    <w:p w:rsidR="00A42695" w:rsidRDefault="004032B6" w:rsidP="00360C50">
      <w:pPr>
        <w:numPr>
          <w:ilvl w:val="1"/>
          <w:numId w:val="21"/>
        </w:numPr>
        <w:jc w:val="both"/>
      </w:pPr>
      <w:r>
        <w:t>x</w:t>
      </w:r>
    </w:p>
    <w:p w:rsidR="00A42695" w:rsidRDefault="004032B6" w:rsidP="00360C50">
      <w:pPr>
        <w:numPr>
          <w:ilvl w:val="1"/>
          <w:numId w:val="21"/>
        </w:numPr>
        <w:jc w:val="both"/>
      </w:pPr>
      <w:r>
        <w:t>x</w:t>
      </w:r>
    </w:p>
    <w:p w:rsidR="00A42695" w:rsidRDefault="004032B6" w:rsidP="00360C50">
      <w:pPr>
        <w:numPr>
          <w:ilvl w:val="3"/>
          <w:numId w:val="21"/>
        </w:numPr>
        <w:jc w:val="both"/>
      </w:pPr>
      <w:r>
        <w:t>x</w:t>
      </w:r>
    </w:p>
    <w:p w:rsidR="00A42695" w:rsidRDefault="004032B6" w:rsidP="00360C50">
      <w:pPr>
        <w:numPr>
          <w:ilvl w:val="3"/>
          <w:numId w:val="21"/>
        </w:numPr>
        <w:jc w:val="both"/>
      </w:pPr>
      <w:r>
        <w:t>x</w:t>
      </w:r>
    </w:p>
    <w:p w:rsidR="00A42695" w:rsidRDefault="004032B6" w:rsidP="00360C50">
      <w:pPr>
        <w:numPr>
          <w:ilvl w:val="3"/>
          <w:numId w:val="21"/>
        </w:numPr>
        <w:jc w:val="both"/>
      </w:pPr>
      <w:r>
        <w:t>x</w:t>
      </w:r>
    </w:p>
    <w:p w:rsidR="00A42695" w:rsidRDefault="004032B6" w:rsidP="00360C50">
      <w:pPr>
        <w:numPr>
          <w:ilvl w:val="3"/>
          <w:numId w:val="21"/>
        </w:numPr>
        <w:jc w:val="both"/>
      </w:pPr>
      <w:r>
        <w:t>x</w:t>
      </w:r>
    </w:p>
    <w:p w:rsidR="00A42695" w:rsidRDefault="004032B6" w:rsidP="00360C50">
      <w:pPr>
        <w:numPr>
          <w:ilvl w:val="3"/>
          <w:numId w:val="21"/>
        </w:numPr>
        <w:jc w:val="both"/>
      </w:pPr>
      <w:r>
        <w:t>x</w:t>
      </w:r>
    </w:p>
    <w:p w:rsidR="00A42695" w:rsidRDefault="004032B6" w:rsidP="00A4269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42695" w:rsidRDefault="004032B6" w:rsidP="00A42695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A42695" w:rsidRDefault="004032B6" w:rsidP="00A4269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42695" w:rsidRDefault="004032B6" w:rsidP="00A4269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42695" w:rsidRDefault="004032B6" w:rsidP="00A42695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A42695" w:rsidRDefault="004032B6" w:rsidP="00A4269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42695" w:rsidRDefault="004032B6" w:rsidP="00A4269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42695" w:rsidRDefault="004032B6" w:rsidP="00A4269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42695" w:rsidRDefault="004032B6" w:rsidP="00A4269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42695" w:rsidRDefault="004032B6" w:rsidP="00A4269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42695" w:rsidRDefault="00A42695" w:rsidP="00A42695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42695" w:rsidRDefault="00A42695" w:rsidP="00A42695">
      <w:pPr>
        <w:numPr>
          <w:ilvl w:val="0"/>
          <w:numId w:val="0"/>
        </w:numPr>
        <w:spacing w:before="120" w:after="0" w:line="240" w:lineRule="auto"/>
        <w:jc w:val="both"/>
      </w:pPr>
    </w:p>
    <w:p w:rsidR="00A42695" w:rsidRDefault="00A42695" w:rsidP="00A42695">
      <w:pPr>
        <w:numPr>
          <w:ilvl w:val="0"/>
          <w:numId w:val="0"/>
        </w:numPr>
        <w:spacing w:before="120" w:after="0" w:line="240" w:lineRule="auto"/>
        <w:jc w:val="both"/>
      </w:pPr>
    </w:p>
    <w:p w:rsidR="00A42695" w:rsidRDefault="00A42695" w:rsidP="00A42695">
      <w:pPr>
        <w:numPr>
          <w:ilvl w:val="0"/>
          <w:numId w:val="0"/>
        </w:numPr>
        <w:spacing w:before="120" w:after="0" w:line="240" w:lineRule="auto"/>
        <w:jc w:val="both"/>
      </w:pPr>
    </w:p>
    <w:p w:rsidR="00A42695" w:rsidRDefault="00A42695" w:rsidP="00A42695">
      <w:pPr>
        <w:numPr>
          <w:ilvl w:val="0"/>
          <w:numId w:val="0"/>
        </w:numPr>
        <w:spacing w:after="0" w:line="240" w:lineRule="auto"/>
        <w:jc w:val="both"/>
        <w:sectPr w:rsidR="00A42695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42695" w:rsidRDefault="00A42695" w:rsidP="00A42695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  <w:proofErr w:type="gramStart"/>
      <w:r w:rsidR="00854FEF">
        <w:t>31.3.2017</w:t>
      </w:r>
      <w:proofErr w:type="gramEnd"/>
    </w:p>
    <w:p w:rsidR="00A42695" w:rsidRDefault="00A42695" w:rsidP="00A42695">
      <w:pPr>
        <w:numPr>
          <w:ilvl w:val="0"/>
          <w:numId w:val="0"/>
        </w:numPr>
        <w:spacing w:after="0" w:line="240" w:lineRule="auto"/>
        <w:jc w:val="both"/>
      </w:pPr>
    </w:p>
    <w:p w:rsidR="00A42695" w:rsidRDefault="00A42695" w:rsidP="00A42695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42695" w:rsidRDefault="00A42695" w:rsidP="00A42695">
      <w:pPr>
        <w:numPr>
          <w:ilvl w:val="0"/>
          <w:numId w:val="0"/>
        </w:numPr>
        <w:spacing w:after="0" w:line="240" w:lineRule="auto"/>
        <w:jc w:val="both"/>
      </w:pPr>
    </w:p>
    <w:p w:rsidR="00A42695" w:rsidRDefault="00A42695" w:rsidP="00A4269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42695" w:rsidRDefault="00A42695" w:rsidP="00A42695">
      <w:pPr>
        <w:numPr>
          <w:ilvl w:val="0"/>
          <w:numId w:val="0"/>
        </w:numPr>
        <w:spacing w:after="0" w:line="240" w:lineRule="auto"/>
        <w:jc w:val="center"/>
      </w:pPr>
    </w:p>
    <w:p w:rsidR="00A42695" w:rsidRDefault="00A42695" w:rsidP="00A42695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A42695" w:rsidRDefault="00A42695" w:rsidP="00A42695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A42695" w:rsidRDefault="00A42695" w:rsidP="00A42695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  <w:proofErr w:type="gramStart"/>
      <w:r w:rsidR="00854FEF">
        <w:t>31.3.2017</w:t>
      </w:r>
      <w:proofErr w:type="gramEnd"/>
    </w:p>
    <w:p w:rsidR="00A42695" w:rsidRDefault="00A42695" w:rsidP="00A42695">
      <w:pPr>
        <w:numPr>
          <w:ilvl w:val="0"/>
          <w:numId w:val="0"/>
        </w:numPr>
        <w:spacing w:after="0" w:line="240" w:lineRule="auto"/>
      </w:pPr>
    </w:p>
    <w:p w:rsidR="00A42695" w:rsidRDefault="00A42695" w:rsidP="00A42695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42695" w:rsidRDefault="00A42695" w:rsidP="00A42695">
      <w:pPr>
        <w:numPr>
          <w:ilvl w:val="0"/>
          <w:numId w:val="0"/>
        </w:numPr>
        <w:spacing w:after="0" w:line="240" w:lineRule="auto"/>
      </w:pPr>
    </w:p>
    <w:p w:rsidR="00A42695" w:rsidRDefault="00A42695" w:rsidP="00A4269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42695" w:rsidRDefault="00A42695" w:rsidP="00A42695">
      <w:pPr>
        <w:numPr>
          <w:ilvl w:val="0"/>
          <w:numId w:val="0"/>
        </w:numPr>
        <w:spacing w:after="0" w:line="240" w:lineRule="auto"/>
        <w:jc w:val="center"/>
      </w:pPr>
    </w:p>
    <w:p w:rsidR="00A42695" w:rsidRDefault="004032B6" w:rsidP="00A42695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42695" w:rsidRPr="00A42695" w:rsidRDefault="004032B6" w:rsidP="00A42695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42695" w:rsidRPr="00A42695" w:rsidSect="00A4269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032B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032B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0509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37381A" wp14:editId="7A701E5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42695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A48511C" wp14:editId="035C7BD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42695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982707-3911/2012 - Příloha č. </w:t>
    </w:r>
    <w:r w:rsidR="00360C50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452D85E" wp14:editId="7943472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B93AF1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0C50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032B6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098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065AE"/>
    <w:rsid w:val="008132DC"/>
    <w:rsid w:val="008154EA"/>
    <w:rsid w:val="00817E2B"/>
    <w:rsid w:val="00820381"/>
    <w:rsid w:val="008418B0"/>
    <w:rsid w:val="00854FEF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42695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DF2C5F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6AD9C21-7E25-46C4-8D99-20A5E87C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153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2017-03-31T04:56:00Z</cp:lastPrinted>
  <dcterms:created xsi:type="dcterms:W3CDTF">2017-04-04T13:13:00Z</dcterms:created>
  <dcterms:modified xsi:type="dcterms:W3CDTF">2017-04-04T13:14:00Z</dcterms:modified>
</cp:coreProperties>
</file>