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5842</wp:posOffset>
            </wp:positionV>
            <wp:extent cx="7560056" cy="1069200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0056" cy="10692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4817287</wp:posOffset>
            </wp:positionH>
            <wp:positionV relativeFrom="page">
              <wp:posOffset>608102</wp:posOffset>
            </wp:positionV>
            <wp:extent cx="30746" cy="13563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746" cy="1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4817287</wp:posOffset>
            </wp:positionH>
            <wp:positionV relativeFrom="page">
              <wp:posOffset>608102</wp:posOffset>
            </wp:positionV>
            <wp:extent cx="262128" cy="30746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128" cy="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5048668</wp:posOffset>
            </wp:positionH>
            <wp:positionV relativeFrom="page">
              <wp:posOffset>608102</wp:posOffset>
            </wp:positionV>
            <wp:extent cx="30746" cy="13563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746" cy="1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4817287</wp:posOffset>
            </wp:positionH>
            <wp:positionV relativeFrom="page">
              <wp:posOffset>712991</wp:posOffset>
            </wp:positionV>
            <wp:extent cx="262128" cy="30746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128" cy="3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2858312</wp:posOffset>
            </wp:positionH>
            <wp:positionV relativeFrom="page">
              <wp:posOffset>771047</wp:posOffset>
            </wp:positionV>
            <wp:extent cx="1212466" cy="53552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58312" y="771047"/>
                      <a:ext cx="1098166" cy="4212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9"/>
                        </w:pPr>
                        <w:r>
                          <w:rPr lang="en-US" sz="9" baseline="0" dirty="0">
                            <w:jc w:val="left"/>
                            <w:rFonts w:ascii="DejaVuSansCondensed" w:hAnsi="DejaVuSansCondensed" w:cs="DejaVuSansCondensed"/>
                            <w:color w:val="000000"/>
                            <w:sz w:val="9"/>
                            <w:szCs w:val="9"/>
                          </w:rPr>
                          <w:t>Číslo nabídky: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Dr 211210 05 látka 154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59" w:after="0" w:line="240" w:lineRule="auto"/>
                          <w:ind w:left="0" w:right="0" w:firstLine="254"/>
                        </w:pPr>
                        <w:r>
                          <w:rPr lang="en-US" sz="9" baseline="0" dirty="0">
                            <w:jc w:val="left"/>
                            <w:rFonts w:ascii="DejaVuSansCondensed" w:hAnsi="DejaVuSansCondensed" w:cs="DejaVuSansCondensed"/>
                            <w:color w:val="000000"/>
                            <w:sz w:val="9"/>
                            <w:szCs w:val="9"/>
                          </w:rPr>
                          <w:t>Datum nabídky: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10.12.2021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78" w:after="0" w:line="111" w:lineRule="exact"/>
                          <w:ind w:left="319" w:right="0" w:hanging="319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Na objednávce prosím vždy uvádějte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číslo cenové nabídky!!!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5686755</wp:posOffset>
            </wp:positionH>
            <wp:positionV relativeFrom="page">
              <wp:posOffset>771047</wp:posOffset>
            </wp:positionV>
            <wp:extent cx="742823" cy="1827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686755" y="771047"/>
                      <a:ext cx="628523" cy="684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Okresní soud Liberec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5686755</wp:posOffset>
            </wp:positionH>
            <wp:positionV relativeFrom="page">
              <wp:posOffset>912157</wp:posOffset>
            </wp:positionV>
            <wp:extent cx="131117" cy="1827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686755" y="912157"/>
                      <a:ext cx="16817" cy="684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" w:hAnsi="DejaVuSansCondensed" w:cs="DejaVuSansCondensed"/>
                            <w:color w:val="0000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1435" behindDoc="0" locked="0" layoutInCell="1" allowOverlap="1">
            <wp:simplePos x="0" y="0"/>
            <wp:positionH relativeFrom="page">
              <wp:posOffset>829184</wp:posOffset>
            </wp:positionH>
            <wp:positionV relativeFrom="page">
              <wp:posOffset>1296912</wp:posOffset>
            </wp:positionV>
            <wp:extent cx="456556" cy="526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6556" cy="52696"/>
                    </a:xfrm>
                    <a:custGeom>
                      <a:rect l="l" t="t" r="r" b="b"/>
                      <a:pathLst>
                        <a:path w="456556" h="52696">
                          <a:moveTo>
                            <a:pt x="0" y="52696"/>
                          </a:moveTo>
                          <a:lnTo>
                            <a:pt x="456556" y="52696"/>
                          </a:lnTo>
                          <a:lnTo>
                            <a:pt x="4565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550684</wp:posOffset>
            </wp:positionH>
            <wp:positionV relativeFrom="page">
              <wp:posOffset>1487323</wp:posOffset>
            </wp:positionV>
            <wp:extent cx="6458687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8687" cy="180"/>
                    </a:xfrm>
                    <a:custGeom>
                      <a:rect l="l" t="t" r="r" b="b"/>
                      <a:pathLst>
                        <a:path w="6458687" h="180">
                          <a:moveTo>
                            <a:pt x="0" y="0"/>
                          </a:moveTo>
                          <a:lnTo>
                            <a:pt x="6458687" y="0"/>
                          </a:lnTo>
                        </a:path>
                      </a:pathLst>
                    </a:custGeom>
                    <a:noFill/>
                    <a:ln w="4038" cap="sq" cmpd="sng">
                      <a:solidFill>
                        <a:srgbClr val="888888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1539240</wp:posOffset>
            </wp:positionV>
            <wp:extent cx="100101" cy="450063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450063"/>
                    </a:xfrm>
                    <a:custGeom>
                      <a:rect l="l" t="t" r="r" b="b"/>
                      <a:pathLst>
                        <a:path w="100101" h="450063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1539240</wp:posOffset>
            </wp:positionV>
            <wp:extent cx="235014" cy="450063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450063"/>
                    </a:xfrm>
                    <a:custGeom>
                      <a:rect l="l" t="t" r="r" b="b"/>
                      <a:pathLst>
                        <a:path w="235014" h="450063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1539240</wp:posOffset>
            </wp:positionV>
            <wp:extent cx="425513" cy="18975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189751"/>
                    </a:xfrm>
                    <a:custGeom>
                      <a:rect l="l" t="t" r="r" b="b"/>
                      <a:pathLst>
                        <a:path w="425513" h="189751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1539240</wp:posOffset>
            </wp:positionV>
            <wp:extent cx="179997" cy="45006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450063"/>
                    </a:xfrm>
                    <a:custGeom>
                      <a:rect l="l" t="t" r="r" b="b"/>
                      <a:pathLst>
                        <a:path w="179997" h="450063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1539240</wp:posOffset>
            </wp:positionV>
            <wp:extent cx="204585" cy="45006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450063"/>
                    </a:xfrm>
                    <a:custGeom>
                      <a:rect l="l" t="t" r="r" b="b"/>
                      <a:pathLst>
                        <a:path w="204585" h="450063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1539240</wp:posOffset>
            </wp:positionV>
            <wp:extent cx="118453" cy="450063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450063"/>
                    </a:xfrm>
                    <a:custGeom>
                      <a:rect l="l" t="t" r="r" b="b"/>
                      <a:pathLst>
                        <a:path w="118453" h="450063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1539240</wp:posOffset>
            </wp:positionV>
            <wp:extent cx="402082" cy="45006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450063"/>
                    </a:xfrm>
                    <a:custGeom>
                      <a:rect l="l" t="t" r="r" b="b"/>
                      <a:pathLst>
                        <a:path w="402082" h="450063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1539240</wp:posOffset>
            </wp:positionV>
            <wp:extent cx="328282" cy="45006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450063"/>
                    </a:xfrm>
                    <a:custGeom>
                      <a:rect l="l" t="t" r="r" b="b"/>
                      <a:pathLst>
                        <a:path w="328282" h="450063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1539240</wp:posOffset>
            </wp:positionV>
            <wp:extent cx="245161" cy="45006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450063"/>
                    </a:xfrm>
                    <a:custGeom>
                      <a:rect l="l" t="t" r="r" b="b"/>
                      <a:pathLst>
                        <a:path w="245161" h="450063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1539240</wp:posOffset>
            </wp:positionV>
            <wp:extent cx="257543" cy="45006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450063"/>
                    </a:xfrm>
                    <a:custGeom>
                      <a:rect l="l" t="t" r="r" b="b"/>
                      <a:pathLst>
                        <a:path w="257543" h="450063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1539240</wp:posOffset>
            </wp:positionV>
            <wp:extent cx="317742" cy="450063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450063"/>
                    </a:xfrm>
                    <a:custGeom>
                      <a:rect l="l" t="t" r="r" b="b"/>
                      <a:pathLst>
                        <a:path w="317742" h="450063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1539240</wp:posOffset>
            </wp:positionV>
            <wp:extent cx="280746" cy="450063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450063"/>
                    </a:xfrm>
                    <a:custGeom>
                      <a:rect l="l" t="t" r="r" b="b"/>
                      <a:pathLst>
                        <a:path w="280746" h="450063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1539240</wp:posOffset>
            </wp:positionV>
            <wp:extent cx="431266" cy="450063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450063"/>
                    </a:xfrm>
                    <a:custGeom>
                      <a:rect l="l" t="t" r="r" b="b"/>
                      <a:pathLst>
                        <a:path w="431266" h="450063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1539240</wp:posOffset>
            </wp:positionV>
            <wp:extent cx="280758" cy="450063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450063"/>
                    </a:xfrm>
                    <a:custGeom>
                      <a:rect l="l" t="t" r="r" b="b"/>
                      <a:pathLst>
                        <a:path w="280758" h="450063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4373956</wp:posOffset>
            </wp:positionH>
            <wp:positionV relativeFrom="page">
              <wp:posOffset>1553659</wp:posOffset>
            </wp:positionV>
            <wp:extent cx="352444" cy="53552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3956" y="1553659"/>
                      <a:ext cx="238144" cy="4212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0"/>
                          <w:jc w:val="both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8000"/>
                            <w:sz w:val="9"/>
                            <w:szCs w:val="9"/>
                          </w:rPr>
                          <w:t>Dálkový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8000"/>
                            <w:sz w:val="9"/>
                            <w:szCs w:val="9"/>
                          </w:rPr>
                          <w:t>ovladač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Táhlo z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řetízku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/ USB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kabel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1539240</wp:posOffset>
            </wp:positionV>
            <wp:extent cx="264999" cy="45006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450063"/>
                    </a:xfrm>
                    <a:custGeom>
                      <a:rect l="l" t="t" r="r" b="b"/>
                      <a:pathLst>
                        <a:path w="264999" h="450063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1539240</wp:posOffset>
            </wp:positionV>
            <wp:extent cx="226631" cy="45006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450063"/>
                    </a:xfrm>
                    <a:custGeom>
                      <a:rect l="l" t="t" r="r" b="b"/>
                      <a:pathLst>
                        <a:path w="226631" h="450063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1539240</wp:posOffset>
            </wp:positionV>
            <wp:extent cx="266522" cy="45006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450063"/>
                    </a:xfrm>
                    <a:custGeom>
                      <a:rect l="l" t="t" r="r" b="b"/>
                      <a:pathLst>
                        <a:path w="266522" h="450063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1539240</wp:posOffset>
            </wp:positionV>
            <wp:extent cx="251435" cy="45006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450063"/>
                    </a:xfrm>
                    <a:custGeom>
                      <a:rect l="l" t="t" r="r" b="b"/>
                      <a:pathLst>
                        <a:path w="251435" h="450063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1539240</wp:posOffset>
            </wp:positionV>
            <wp:extent cx="221653" cy="45006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450063"/>
                    </a:xfrm>
                    <a:custGeom>
                      <a:rect l="l" t="t" r="r" b="b"/>
                      <a:pathLst>
                        <a:path w="221653" h="450063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1539240</wp:posOffset>
            </wp:positionV>
            <wp:extent cx="260540" cy="18975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189751"/>
                    </a:xfrm>
                    <a:custGeom>
                      <a:rect l="l" t="t" r="r" b="b"/>
                      <a:pathLst>
                        <a:path w="260540" h="189751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1539240</wp:posOffset>
            </wp:positionV>
            <wp:extent cx="248856" cy="45006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450063"/>
                    </a:xfrm>
                    <a:custGeom>
                      <a:rect l="l" t="t" r="r" b="b"/>
                      <a:pathLst>
                        <a:path w="248856" h="450063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1539240</wp:posOffset>
            </wp:positionV>
            <wp:extent cx="259270" cy="45006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450063"/>
                    </a:xfrm>
                    <a:custGeom>
                      <a:rect l="l" t="t" r="r" b="b"/>
                      <a:pathLst>
                        <a:path w="259270" h="450063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1539240</wp:posOffset>
            </wp:positionV>
            <wp:extent cx="283718" cy="45006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450063"/>
                    </a:xfrm>
                    <a:custGeom>
                      <a:rect l="l" t="t" r="r" b="b"/>
                      <a:pathLst>
                        <a:path w="283718" h="450063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1539240</wp:posOffset>
            </wp:positionV>
            <wp:extent cx="357112" cy="45006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450063"/>
                    </a:xfrm>
                    <a:custGeom>
                      <a:rect l="l" t="t" r="r" b="b"/>
                      <a:pathLst>
                        <a:path w="357112" h="450063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450063"/>
                          </a:lnTo>
                          <a:lnTo>
                            <a:pt x="0" y="45006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1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2667" cy="18975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9751"/>
                    </a:xfrm>
                    <a:custGeom>
                      <a:rect l="l" t="t" r="r" b="b"/>
                      <a:pathLst>
                        <a:path w="2667" h="189751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1539240</wp:posOffset>
            </wp:positionV>
            <wp:extent cx="180" cy="18975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9751"/>
                    </a:xfrm>
                    <a:custGeom>
                      <a:rect l="l" t="t" r="r" b="b"/>
                      <a:pathLst>
                        <a:path w="180" h="18975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3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4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3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2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1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0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9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8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7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6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4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7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2" behindDoc="1" locked="0" layoutInCell="1" allowOverlap="1">
            <wp:simplePos x="0" y="0"/>
            <wp:positionH relativeFrom="page">
              <wp:posOffset>7002678</wp:posOffset>
            </wp:positionH>
            <wp:positionV relativeFrom="page">
              <wp:posOffset>1540574</wp:posOffset>
            </wp:positionV>
            <wp:extent cx="5346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6" cy="180"/>
                    </a:xfrm>
                    <a:custGeom>
                      <a:rect l="l" t="t" r="r" b="b"/>
                      <a:pathLst>
                        <a:path w="5346" h="180">
                          <a:moveTo>
                            <a:pt x="5346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0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9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8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6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5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4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3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2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1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0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9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8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7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10680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80" cy="180"/>
                    </a:xfrm>
                    <a:custGeom>
                      <a:rect l="l" t="t" r="r" b="b"/>
                      <a:pathLst>
                        <a:path w="10680" h="180">
                          <a:moveTo>
                            <a:pt x="1068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6" behindDoc="1" locked="0" layoutInCell="1" allowOverlap="1">
            <wp:simplePos x="0" y="0"/>
            <wp:positionH relativeFrom="page">
              <wp:posOffset>6997344</wp:posOffset>
            </wp:positionH>
            <wp:positionV relativeFrom="page">
              <wp:posOffset>1540574</wp:posOffset>
            </wp:positionV>
            <wp:extent cx="5334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4" cy="180"/>
                    </a:xfrm>
                    <a:custGeom>
                      <a:rect l="l" t="t" r="r" b="b"/>
                      <a:pathLst>
                        <a:path w="5334" h="180">
                          <a:moveTo>
                            <a:pt x="5334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666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2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5347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7" cy="180"/>
                    </a:xfrm>
                    <a:custGeom>
                      <a:rect l="l" t="t" r="r" b="b"/>
                      <a:pathLst>
                        <a:path w="5347" h="180">
                          <a:moveTo>
                            <a:pt x="5347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5346" cap="sq" cmpd="sng">
                      <a:solidFill>
                        <a:srgbClr val="CCCCCC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901915</wp:posOffset>
            </wp:positionH>
            <wp:positionV relativeFrom="page">
              <wp:posOffset>1564620</wp:posOffset>
            </wp:positionV>
            <wp:extent cx="512970" cy="253292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1915" y="1564620"/>
                      <a:ext cx="398670" cy="1389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181" w:right="0" w:hanging="181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Bezpečnostní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prvky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5611088</wp:posOffset>
            </wp:positionH>
            <wp:positionV relativeFrom="page">
              <wp:posOffset>1564620</wp:posOffset>
            </wp:positionV>
            <wp:extent cx="591056" cy="418722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611088" y="1564620"/>
                      <a:ext cx="476756" cy="304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63" w:right="0" w:hanging="63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Spojení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role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pacing w:val="114"/>
                            <w:sz w:val="9"/>
                            <w:szCs w:val="9"/>
                          </w:rPr>
                          <w:t>t</w:t>
                        </w:r>
                        <w:r>
                          <w:rPr lang="en-US" sz="9" baseline="-3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position w:val="-3"/>
                            <w:sz w:val="9"/>
                            <w:szCs w:val="9"/>
                          </w:rPr>
                          <w:t>Opačný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458" w:right="0" w:hanging="11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návin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látky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1539240</wp:posOffset>
            </wp:positionV>
            <wp:extent cx="2667" cy="18975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9751"/>
                    </a:xfrm>
                    <a:custGeom>
                      <a:rect l="l" t="t" r="r" b="b"/>
                      <a:pathLst>
                        <a:path w="2667" h="189751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9751"/>
                          </a:lnTo>
                          <a:lnTo>
                            <a:pt x="0" y="18975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1830527</wp:posOffset>
            </wp:positionH>
            <wp:positionV relativeFrom="page">
              <wp:posOffset>1659489</wp:posOffset>
            </wp:positionV>
            <wp:extent cx="489390" cy="32385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0527" y="1659489"/>
                      <a:ext cx="375090" cy="2095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159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Barva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komponentů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Úprava RAL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3063494</wp:posOffset>
            </wp:positionH>
            <wp:positionV relativeFrom="page">
              <wp:posOffset>1659489</wp:posOffset>
            </wp:positionV>
            <wp:extent cx="405247" cy="323854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063494" y="1659489"/>
                      <a:ext cx="290947" cy="2095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98" w:right="0" w:hanging="98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Orientace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vzoru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látky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1327403</wp:posOffset>
            </wp:positionH>
            <wp:positionV relativeFrom="page">
              <wp:posOffset>1694769</wp:posOffset>
            </wp:positionV>
            <wp:extent cx="267476" cy="25330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27403" y="1694769"/>
                      <a:ext cx="153176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14" w:right="0" w:hanging="14"/>
                          <w:jc w:val="both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Šířka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(cm)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1507413</wp:posOffset>
            </wp:positionH>
            <wp:positionV relativeFrom="page">
              <wp:posOffset>1694769</wp:posOffset>
            </wp:positionV>
            <wp:extent cx="398023" cy="25330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07413" y="1694769"/>
                      <a:ext cx="283723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33" w:right="0" w:hanging="33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Výška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(cm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pacing w:val="95"/>
                            <w:sz w:val="9"/>
                            <w:szCs w:val="9"/>
                          </w:rPr>
                          <w:t>)</w:t>
                        </w:r>
                        <w:r>
                          <w:rPr lang="en-US" sz="9" baseline="5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position w:val="5"/>
                            <w:sz w:val="9"/>
                            <w:szCs w:val="9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2232723</wp:posOffset>
            </wp:positionH>
            <wp:positionV relativeFrom="page">
              <wp:posOffset>1694769</wp:posOffset>
            </wp:positionV>
            <wp:extent cx="889037" cy="25330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32723" y="1694769"/>
                      <a:ext cx="774737" cy="1390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55" w:lineRule="exact"/>
                          <w:ind w:left="967" w:right="0" w:hanging="967"/>
                          <w:jc w:val="right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Proveden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pacing w:val="42"/>
                            <w:sz w:val="9"/>
                            <w:szCs w:val="9"/>
                          </w:rPr>
                          <w:t>í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Montá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pacing w:val="88"/>
                            <w:sz w:val="9"/>
                            <w:szCs w:val="9"/>
                          </w:rPr>
                          <w:t>ž</w:t>
                        </w:r>
                        <w:r>
                          <w:rPr lang="en-US" sz="9" baseline="5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position w:val="5"/>
                            <w:sz w:val="9"/>
                            <w:szCs w:val="9"/>
                          </w:rPr>
                          <w:t>Barva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látky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3381235</wp:posOffset>
            </wp:positionH>
            <wp:positionV relativeFrom="page">
              <wp:posOffset>1694769</wp:posOffset>
            </wp:positionV>
            <wp:extent cx="368260" cy="25330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381235" y="1694769"/>
                      <a:ext cx="253960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43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Strana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ovládání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3673830</wp:posOffset>
            </wp:positionH>
            <wp:positionV relativeFrom="page">
              <wp:posOffset>1694769</wp:posOffset>
            </wp:positionV>
            <wp:extent cx="495095" cy="253304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73830" y="1694769"/>
                      <a:ext cx="380795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163" w:right="0" w:hanging="163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Typ ovládání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8000"/>
                            <w:sz w:val="9"/>
                            <w:szCs w:val="9"/>
                          </w:rPr>
                          <w:t>Doraz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4093248</wp:posOffset>
            </wp:positionH>
            <wp:positionV relativeFrom="page">
              <wp:posOffset>1694769</wp:posOffset>
            </wp:positionV>
            <wp:extent cx="368260" cy="253304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3248" y="1694769"/>
                      <a:ext cx="253960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67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Délka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ovládání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4638979</wp:posOffset>
            </wp:positionH>
            <wp:positionV relativeFrom="page">
              <wp:posOffset>1694769</wp:posOffset>
            </wp:positionV>
            <wp:extent cx="314164" cy="253304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38979" y="1694769"/>
                      <a:ext cx="199864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28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Boční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vedení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4882515</wp:posOffset>
            </wp:positionH>
            <wp:positionV relativeFrom="page">
              <wp:posOffset>1694769</wp:posOffset>
            </wp:positionV>
            <wp:extent cx="320279" cy="25330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82515" y="1694769"/>
                      <a:ext cx="205979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38" w:right="0" w:hanging="38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Spodní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profil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5136731</wp:posOffset>
            </wp:positionH>
            <wp:positionV relativeFrom="page">
              <wp:posOffset>1694769</wp:posOffset>
            </wp:positionV>
            <wp:extent cx="329805" cy="25330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36731" y="1694769"/>
                      <a:ext cx="215505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84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Typ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spojení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5383593</wp:posOffset>
            </wp:positionH>
            <wp:positionV relativeFrom="page">
              <wp:posOffset>1694769</wp:posOffset>
            </wp:positionV>
            <wp:extent cx="309165" cy="25330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83593" y="1694769"/>
                      <a:ext cx="194865" cy="139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0" w:right="0" w:firstLine="21"/>
                          <w:jc w:val="both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Počet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spojek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6114618</wp:posOffset>
            </wp:positionH>
            <wp:positionV relativeFrom="page">
              <wp:posOffset>1694769</wp:posOffset>
            </wp:positionV>
            <wp:extent cx="594967" cy="25330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14618" y="1694769"/>
                      <a:ext cx="480667" cy="1390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55" w:lineRule="exact"/>
                          <w:ind w:left="558" w:right="0" w:hanging="558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popisk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pacing w:val="98"/>
                            <w:sz w:val="9"/>
                            <w:szCs w:val="9"/>
                          </w:rPr>
                          <w:t>a</w:t>
                        </w:r>
                        <w:r>
                          <w:rPr lang="en-US" sz="9" baseline="5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position w:val="5"/>
                            <w:sz w:val="9"/>
                            <w:szCs w:val="9"/>
                          </w:rPr>
                          <w:t>Cena /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1728991</wp:posOffset>
            </wp:positionV>
            <wp:extent cx="425513" cy="260312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260312"/>
                    </a:xfrm>
                    <a:custGeom>
                      <a:rect l="l" t="t" r="r" b="b"/>
                      <a:pathLst>
                        <a:path w="425513" h="260312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1728991</wp:posOffset>
            </wp:positionV>
            <wp:extent cx="260540" cy="260312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260312"/>
                    </a:xfrm>
                    <a:custGeom>
                      <a:rect l="l" t="t" r="r" b="b"/>
                      <a:pathLst>
                        <a:path w="260540" h="260312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2667" cy="260312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260312"/>
                    </a:xfrm>
                    <a:custGeom>
                      <a:rect l="l" t="t" r="r" b="b"/>
                      <a:pathLst>
                        <a:path w="2667" h="260312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1728991</wp:posOffset>
            </wp:positionV>
            <wp:extent cx="180" cy="260312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60312"/>
                    </a:xfrm>
                    <a:custGeom>
                      <a:rect l="l" t="t" r="r" b="b"/>
                      <a:pathLst>
                        <a:path w="180" h="260312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5605271</wp:posOffset>
            </wp:positionH>
            <wp:positionV relativeFrom="page">
              <wp:posOffset>1754370</wp:posOffset>
            </wp:positionV>
            <wp:extent cx="348033" cy="323854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605271" y="1754370"/>
                      <a:ext cx="233733" cy="2095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1" w:lineRule="exact"/>
                          <w:ind w:left="17" w:right="0" w:firstLine="54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dílčí/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FF"/>
                            <w:sz w:val="9"/>
                            <w:szCs w:val="9"/>
                          </w:rPr>
                          <w:t>celkem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800000"/>
                            <w:sz w:val="9"/>
                            <w:szCs w:val="9"/>
                          </w:rPr>
                          <w:t>skupina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1728991</wp:posOffset>
            </wp:positionV>
            <wp:extent cx="2667" cy="260312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260312"/>
                    </a:xfrm>
                    <a:custGeom>
                      <a:rect l="l" t="t" r="r" b="b"/>
                      <a:pathLst>
                        <a:path w="2667" h="260312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260312"/>
                          </a:lnTo>
                          <a:lnTo>
                            <a:pt x="0" y="2603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1989303</wp:posOffset>
            </wp:positionV>
            <wp:extent cx="100101" cy="334607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7"/>
                    </a:xfrm>
                    <a:custGeom>
                      <a:rect l="l" t="t" r="r" b="b"/>
                      <a:pathLst>
                        <a:path w="100101" h="334607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1989303</wp:posOffset>
            </wp:positionV>
            <wp:extent cx="235014" cy="334607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7"/>
                    </a:xfrm>
                    <a:custGeom>
                      <a:rect l="l" t="t" r="r" b="b"/>
                      <a:pathLst>
                        <a:path w="235014" h="334607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1989303</wp:posOffset>
            </wp:positionV>
            <wp:extent cx="425513" cy="334607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7"/>
                    </a:xfrm>
                    <a:custGeom>
                      <a:rect l="l" t="t" r="r" b="b"/>
                      <a:pathLst>
                        <a:path w="425513" h="334607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1989303</wp:posOffset>
            </wp:positionV>
            <wp:extent cx="179997" cy="334607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7"/>
                    </a:xfrm>
                    <a:custGeom>
                      <a:rect l="l" t="t" r="r" b="b"/>
                      <a:pathLst>
                        <a:path w="179997" h="334607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1989303</wp:posOffset>
            </wp:positionV>
            <wp:extent cx="204585" cy="334607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7"/>
                    </a:xfrm>
                    <a:custGeom>
                      <a:rect l="l" t="t" r="r" b="b"/>
                      <a:pathLst>
                        <a:path w="204585" h="334607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1989303</wp:posOffset>
            </wp:positionV>
            <wp:extent cx="118453" cy="334607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7"/>
                    </a:xfrm>
                    <a:custGeom>
                      <a:rect l="l" t="t" r="r" b="b"/>
                      <a:pathLst>
                        <a:path w="118453" h="334607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1989303</wp:posOffset>
            </wp:positionV>
            <wp:extent cx="402082" cy="334607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7"/>
                    </a:xfrm>
                    <a:custGeom>
                      <a:rect l="l" t="t" r="r" b="b"/>
                      <a:pathLst>
                        <a:path w="402082" h="334607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1989303</wp:posOffset>
            </wp:positionV>
            <wp:extent cx="328282" cy="334607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7"/>
                    </a:xfrm>
                    <a:custGeom>
                      <a:rect l="l" t="t" r="r" b="b"/>
                      <a:pathLst>
                        <a:path w="328282" h="334607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1989303</wp:posOffset>
            </wp:positionV>
            <wp:extent cx="245161" cy="334607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7"/>
                    </a:xfrm>
                    <a:custGeom>
                      <a:rect l="l" t="t" r="r" b="b"/>
                      <a:pathLst>
                        <a:path w="245161" h="334607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1989303</wp:posOffset>
            </wp:positionV>
            <wp:extent cx="257543" cy="334607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7"/>
                    </a:xfrm>
                    <a:custGeom>
                      <a:rect l="l" t="t" r="r" b="b"/>
                      <a:pathLst>
                        <a:path w="257543" h="334607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1989303</wp:posOffset>
            </wp:positionV>
            <wp:extent cx="317742" cy="334607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7"/>
                    </a:xfrm>
                    <a:custGeom>
                      <a:rect l="l" t="t" r="r" b="b"/>
                      <a:pathLst>
                        <a:path w="317742" h="334607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1989303</wp:posOffset>
            </wp:positionV>
            <wp:extent cx="280746" cy="33460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7"/>
                    </a:xfrm>
                    <a:custGeom>
                      <a:rect l="l" t="t" r="r" b="b"/>
                      <a:pathLst>
                        <a:path w="280746" h="334607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1989303</wp:posOffset>
            </wp:positionV>
            <wp:extent cx="431266" cy="334607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7"/>
                    </a:xfrm>
                    <a:custGeom>
                      <a:rect l="l" t="t" r="r" b="b"/>
                      <a:pathLst>
                        <a:path w="431266" h="334607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1989303</wp:posOffset>
            </wp:positionV>
            <wp:extent cx="280758" cy="33460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7"/>
                    </a:xfrm>
                    <a:custGeom>
                      <a:rect l="l" t="t" r="r" b="b"/>
                      <a:pathLst>
                        <a:path w="280758" h="334607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1989303</wp:posOffset>
            </wp:positionV>
            <wp:extent cx="264999" cy="334607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7"/>
                    </a:xfrm>
                    <a:custGeom>
                      <a:rect l="l" t="t" r="r" b="b"/>
                      <a:pathLst>
                        <a:path w="264999" h="334607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1989303</wp:posOffset>
            </wp:positionV>
            <wp:extent cx="226631" cy="334607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7"/>
                    </a:xfrm>
                    <a:custGeom>
                      <a:rect l="l" t="t" r="r" b="b"/>
                      <a:pathLst>
                        <a:path w="226631" h="334607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1989303</wp:posOffset>
            </wp:positionV>
            <wp:extent cx="266522" cy="33460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7"/>
                    </a:xfrm>
                    <a:custGeom>
                      <a:rect l="l" t="t" r="r" b="b"/>
                      <a:pathLst>
                        <a:path w="266522" h="334607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1989303</wp:posOffset>
            </wp:positionV>
            <wp:extent cx="251435" cy="334607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7"/>
                    </a:xfrm>
                    <a:custGeom>
                      <a:rect l="l" t="t" r="r" b="b"/>
                      <a:pathLst>
                        <a:path w="251435" h="334607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1989303</wp:posOffset>
            </wp:positionV>
            <wp:extent cx="221653" cy="334607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7"/>
                    </a:xfrm>
                    <a:custGeom>
                      <a:rect l="l" t="t" r="r" b="b"/>
                      <a:pathLst>
                        <a:path w="221653" h="334607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1989303</wp:posOffset>
            </wp:positionV>
            <wp:extent cx="260540" cy="334607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7"/>
                    </a:xfrm>
                    <a:custGeom>
                      <a:rect l="l" t="t" r="r" b="b"/>
                      <a:pathLst>
                        <a:path w="260540" h="334607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1989303</wp:posOffset>
            </wp:positionV>
            <wp:extent cx="248856" cy="334607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7"/>
                    </a:xfrm>
                    <a:custGeom>
                      <a:rect l="l" t="t" r="r" b="b"/>
                      <a:pathLst>
                        <a:path w="248856" h="334607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1989303</wp:posOffset>
            </wp:positionV>
            <wp:extent cx="259270" cy="334607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7"/>
                    </a:xfrm>
                    <a:custGeom>
                      <a:rect l="l" t="t" r="r" b="b"/>
                      <a:pathLst>
                        <a:path w="259270" h="334607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1989303</wp:posOffset>
            </wp:positionV>
            <wp:extent cx="283718" cy="33460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7"/>
                    </a:xfrm>
                    <a:custGeom>
                      <a:rect l="l" t="t" r="r" b="b"/>
                      <a:pathLst>
                        <a:path w="283718" h="334607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1989303</wp:posOffset>
            </wp:positionV>
            <wp:extent cx="357112" cy="334607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7"/>
                    </a:xfrm>
                    <a:custGeom>
                      <a:rect l="l" t="t" r="r" b="b"/>
                      <a:pathLst>
                        <a:path w="357112" h="334607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2667" cy="334607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1989303</wp:posOffset>
            </wp:positionV>
            <wp:extent cx="180" cy="334607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1989303</wp:posOffset>
            </wp:positionV>
            <wp:extent cx="2667" cy="334607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2323910</wp:posOffset>
            </wp:positionV>
            <wp:extent cx="100101" cy="33460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7"/>
                    </a:xfrm>
                    <a:custGeom>
                      <a:rect l="l" t="t" r="r" b="b"/>
                      <a:pathLst>
                        <a:path w="100101" h="334607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2323910</wp:posOffset>
            </wp:positionV>
            <wp:extent cx="235014" cy="334607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7"/>
                    </a:xfrm>
                    <a:custGeom>
                      <a:rect l="l" t="t" r="r" b="b"/>
                      <a:pathLst>
                        <a:path w="235014" h="334607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2323910</wp:posOffset>
            </wp:positionV>
            <wp:extent cx="425513" cy="334607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7"/>
                    </a:xfrm>
                    <a:custGeom>
                      <a:rect l="l" t="t" r="r" b="b"/>
                      <a:pathLst>
                        <a:path w="425513" h="334607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2323910</wp:posOffset>
            </wp:positionV>
            <wp:extent cx="179997" cy="33460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7"/>
                    </a:xfrm>
                    <a:custGeom>
                      <a:rect l="l" t="t" r="r" b="b"/>
                      <a:pathLst>
                        <a:path w="179997" h="334607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2323910</wp:posOffset>
            </wp:positionV>
            <wp:extent cx="204585" cy="334607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7"/>
                    </a:xfrm>
                    <a:custGeom>
                      <a:rect l="l" t="t" r="r" b="b"/>
                      <a:pathLst>
                        <a:path w="204585" h="334607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2323910</wp:posOffset>
            </wp:positionV>
            <wp:extent cx="118453" cy="334607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7"/>
                    </a:xfrm>
                    <a:custGeom>
                      <a:rect l="l" t="t" r="r" b="b"/>
                      <a:pathLst>
                        <a:path w="118453" h="334607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2323910</wp:posOffset>
            </wp:positionV>
            <wp:extent cx="402082" cy="334607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7"/>
                    </a:xfrm>
                    <a:custGeom>
                      <a:rect l="l" t="t" r="r" b="b"/>
                      <a:pathLst>
                        <a:path w="402082" h="334607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2323910</wp:posOffset>
            </wp:positionV>
            <wp:extent cx="328282" cy="334607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7"/>
                    </a:xfrm>
                    <a:custGeom>
                      <a:rect l="l" t="t" r="r" b="b"/>
                      <a:pathLst>
                        <a:path w="328282" h="334607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2323910</wp:posOffset>
            </wp:positionV>
            <wp:extent cx="245161" cy="334607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7"/>
                    </a:xfrm>
                    <a:custGeom>
                      <a:rect l="l" t="t" r="r" b="b"/>
                      <a:pathLst>
                        <a:path w="245161" h="334607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2323910</wp:posOffset>
            </wp:positionV>
            <wp:extent cx="257543" cy="334607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7"/>
                    </a:xfrm>
                    <a:custGeom>
                      <a:rect l="l" t="t" r="r" b="b"/>
                      <a:pathLst>
                        <a:path w="257543" h="334607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2323910</wp:posOffset>
            </wp:positionV>
            <wp:extent cx="317742" cy="334607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7"/>
                    </a:xfrm>
                    <a:custGeom>
                      <a:rect l="l" t="t" r="r" b="b"/>
                      <a:pathLst>
                        <a:path w="317742" h="334607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2323910</wp:posOffset>
            </wp:positionV>
            <wp:extent cx="280746" cy="334607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7"/>
                    </a:xfrm>
                    <a:custGeom>
                      <a:rect l="l" t="t" r="r" b="b"/>
                      <a:pathLst>
                        <a:path w="280746" h="334607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2323910</wp:posOffset>
            </wp:positionV>
            <wp:extent cx="431266" cy="334607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7"/>
                    </a:xfrm>
                    <a:custGeom>
                      <a:rect l="l" t="t" r="r" b="b"/>
                      <a:pathLst>
                        <a:path w="431266" h="334607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2323910</wp:posOffset>
            </wp:positionV>
            <wp:extent cx="280758" cy="33460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7"/>
                    </a:xfrm>
                    <a:custGeom>
                      <a:rect l="l" t="t" r="r" b="b"/>
                      <a:pathLst>
                        <a:path w="280758" h="334607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2323910</wp:posOffset>
            </wp:positionV>
            <wp:extent cx="264999" cy="334607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7"/>
                    </a:xfrm>
                    <a:custGeom>
                      <a:rect l="l" t="t" r="r" b="b"/>
                      <a:pathLst>
                        <a:path w="264999" h="334607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2323910</wp:posOffset>
            </wp:positionV>
            <wp:extent cx="226631" cy="334607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7"/>
                    </a:xfrm>
                    <a:custGeom>
                      <a:rect l="l" t="t" r="r" b="b"/>
                      <a:pathLst>
                        <a:path w="226631" h="334607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2323910</wp:posOffset>
            </wp:positionV>
            <wp:extent cx="266522" cy="334607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7"/>
                    </a:xfrm>
                    <a:custGeom>
                      <a:rect l="l" t="t" r="r" b="b"/>
                      <a:pathLst>
                        <a:path w="266522" h="334607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2323910</wp:posOffset>
            </wp:positionV>
            <wp:extent cx="251435" cy="334607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7"/>
                    </a:xfrm>
                    <a:custGeom>
                      <a:rect l="l" t="t" r="r" b="b"/>
                      <a:pathLst>
                        <a:path w="251435" h="334607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2323910</wp:posOffset>
            </wp:positionV>
            <wp:extent cx="221653" cy="334607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7"/>
                    </a:xfrm>
                    <a:custGeom>
                      <a:rect l="l" t="t" r="r" b="b"/>
                      <a:pathLst>
                        <a:path w="221653" h="334607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2323910</wp:posOffset>
            </wp:positionV>
            <wp:extent cx="260540" cy="334607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7"/>
                    </a:xfrm>
                    <a:custGeom>
                      <a:rect l="l" t="t" r="r" b="b"/>
                      <a:pathLst>
                        <a:path w="260540" h="334607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2323910</wp:posOffset>
            </wp:positionV>
            <wp:extent cx="248856" cy="334607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7"/>
                    </a:xfrm>
                    <a:custGeom>
                      <a:rect l="l" t="t" r="r" b="b"/>
                      <a:pathLst>
                        <a:path w="248856" h="334607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2323910</wp:posOffset>
            </wp:positionV>
            <wp:extent cx="259270" cy="334607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7"/>
                    </a:xfrm>
                    <a:custGeom>
                      <a:rect l="l" t="t" r="r" b="b"/>
                      <a:pathLst>
                        <a:path w="259270" h="334607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2323910</wp:posOffset>
            </wp:positionV>
            <wp:extent cx="283718" cy="334607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7"/>
                    </a:xfrm>
                    <a:custGeom>
                      <a:rect l="l" t="t" r="r" b="b"/>
                      <a:pathLst>
                        <a:path w="283718" h="334607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2323910</wp:posOffset>
            </wp:positionV>
            <wp:extent cx="357112" cy="334607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7"/>
                    </a:xfrm>
                    <a:custGeom>
                      <a:rect l="l" t="t" r="r" b="b"/>
                      <a:pathLst>
                        <a:path w="357112" h="334607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2667" cy="334607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2323910</wp:posOffset>
            </wp:positionV>
            <wp:extent cx="180" cy="334607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2323910</wp:posOffset>
            </wp:positionV>
            <wp:extent cx="2667" cy="334607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2658517</wp:posOffset>
            </wp:positionV>
            <wp:extent cx="100101" cy="334607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7"/>
                    </a:xfrm>
                    <a:custGeom>
                      <a:rect l="l" t="t" r="r" b="b"/>
                      <a:pathLst>
                        <a:path w="100101" h="334607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2658517</wp:posOffset>
            </wp:positionV>
            <wp:extent cx="235014" cy="334607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7"/>
                    </a:xfrm>
                    <a:custGeom>
                      <a:rect l="l" t="t" r="r" b="b"/>
                      <a:pathLst>
                        <a:path w="235014" h="334607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2658517</wp:posOffset>
            </wp:positionV>
            <wp:extent cx="425513" cy="334607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7"/>
                    </a:xfrm>
                    <a:custGeom>
                      <a:rect l="l" t="t" r="r" b="b"/>
                      <a:pathLst>
                        <a:path w="425513" h="334607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2658517</wp:posOffset>
            </wp:positionV>
            <wp:extent cx="179997" cy="334607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7"/>
                    </a:xfrm>
                    <a:custGeom>
                      <a:rect l="l" t="t" r="r" b="b"/>
                      <a:pathLst>
                        <a:path w="179997" h="334607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2658517</wp:posOffset>
            </wp:positionV>
            <wp:extent cx="204585" cy="334607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7"/>
                    </a:xfrm>
                    <a:custGeom>
                      <a:rect l="l" t="t" r="r" b="b"/>
                      <a:pathLst>
                        <a:path w="204585" h="334607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2658517</wp:posOffset>
            </wp:positionV>
            <wp:extent cx="118453" cy="334607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7"/>
                    </a:xfrm>
                    <a:custGeom>
                      <a:rect l="l" t="t" r="r" b="b"/>
                      <a:pathLst>
                        <a:path w="118453" h="334607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2658517</wp:posOffset>
            </wp:positionV>
            <wp:extent cx="402082" cy="334607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7"/>
                    </a:xfrm>
                    <a:custGeom>
                      <a:rect l="l" t="t" r="r" b="b"/>
                      <a:pathLst>
                        <a:path w="402082" h="334607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2658517</wp:posOffset>
            </wp:positionV>
            <wp:extent cx="328282" cy="334607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7"/>
                    </a:xfrm>
                    <a:custGeom>
                      <a:rect l="l" t="t" r="r" b="b"/>
                      <a:pathLst>
                        <a:path w="328282" h="334607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2658517</wp:posOffset>
            </wp:positionV>
            <wp:extent cx="245161" cy="334607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7"/>
                    </a:xfrm>
                    <a:custGeom>
                      <a:rect l="l" t="t" r="r" b="b"/>
                      <a:pathLst>
                        <a:path w="245161" h="334607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2658517</wp:posOffset>
            </wp:positionV>
            <wp:extent cx="257543" cy="334607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7"/>
                    </a:xfrm>
                    <a:custGeom>
                      <a:rect l="l" t="t" r="r" b="b"/>
                      <a:pathLst>
                        <a:path w="257543" h="334607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2658517</wp:posOffset>
            </wp:positionV>
            <wp:extent cx="317742" cy="334607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7"/>
                    </a:xfrm>
                    <a:custGeom>
                      <a:rect l="l" t="t" r="r" b="b"/>
                      <a:pathLst>
                        <a:path w="317742" h="334607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2658517</wp:posOffset>
            </wp:positionV>
            <wp:extent cx="280746" cy="334607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7"/>
                    </a:xfrm>
                    <a:custGeom>
                      <a:rect l="l" t="t" r="r" b="b"/>
                      <a:pathLst>
                        <a:path w="280746" h="334607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2658517</wp:posOffset>
            </wp:positionV>
            <wp:extent cx="431266" cy="334607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7"/>
                    </a:xfrm>
                    <a:custGeom>
                      <a:rect l="l" t="t" r="r" b="b"/>
                      <a:pathLst>
                        <a:path w="431266" h="334607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2658517</wp:posOffset>
            </wp:positionV>
            <wp:extent cx="280758" cy="334607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7"/>
                    </a:xfrm>
                    <a:custGeom>
                      <a:rect l="l" t="t" r="r" b="b"/>
                      <a:pathLst>
                        <a:path w="280758" h="334607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2658517</wp:posOffset>
            </wp:positionV>
            <wp:extent cx="264999" cy="334607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7"/>
                    </a:xfrm>
                    <a:custGeom>
                      <a:rect l="l" t="t" r="r" b="b"/>
                      <a:pathLst>
                        <a:path w="264999" h="334607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2658517</wp:posOffset>
            </wp:positionV>
            <wp:extent cx="226631" cy="334607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7"/>
                    </a:xfrm>
                    <a:custGeom>
                      <a:rect l="l" t="t" r="r" b="b"/>
                      <a:pathLst>
                        <a:path w="226631" h="334607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2658517</wp:posOffset>
            </wp:positionV>
            <wp:extent cx="266522" cy="334607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7"/>
                    </a:xfrm>
                    <a:custGeom>
                      <a:rect l="l" t="t" r="r" b="b"/>
                      <a:pathLst>
                        <a:path w="266522" h="334607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2658517</wp:posOffset>
            </wp:positionV>
            <wp:extent cx="251435" cy="334607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7"/>
                    </a:xfrm>
                    <a:custGeom>
                      <a:rect l="l" t="t" r="r" b="b"/>
                      <a:pathLst>
                        <a:path w="251435" h="334607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2658517</wp:posOffset>
            </wp:positionV>
            <wp:extent cx="221653" cy="334607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7"/>
                    </a:xfrm>
                    <a:custGeom>
                      <a:rect l="l" t="t" r="r" b="b"/>
                      <a:pathLst>
                        <a:path w="221653" h="334607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2658517</wp:posOffset>
            </wp:positionV>
            <wp:extent cx="260540" cy="334607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7"/>
                    </a:xfrm>
                    <a:custGeom>
                      <a:rect l="l" t="t" r="r" b="b"/>
                      <a:pathLst>
                        <a:path w="260540" h="334607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2658517</wp:posOffset>
            </wp:positionV>
            <wp:extent cx="248856" cy="334607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7"/>
                    </a:xfrm>
                    <a:custGeom>
                      <a:rect l="l" t="t" r="r" b="b"/>
                      <a:pathLst>
                        <a:path w="248856" h="334607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2658517</wp:posOffset>
            </wp:positionV>
            <wp:extent cx="259270" cy="334607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7"/>
                    </a:xfrm>
                    <a:custGeom>
                      <a:rect l="l" t="t" r="r" b="b"/>
                      <a:pathLst>
                        <a:path w="259270" h="334607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2658517</wp:posOffset>
            </wp:positionV>
            <wp:extent cx="283718" cy="334607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7"/>
                    </a:xfrm>
                    <a:custGeom>
                      <a:rect l="l" t="t" r="r" b="b"/>
                      <a:pathLst>
                        <a:path w="283718" h="334607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2658517</wp:posOffset>
            </wp:positionV>
            <wp:extent cx="357112" cy="334607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7"/>
                    </a:xfrm>
                    <a:custGeom>
                      <a:rect l="l" t="t" r="r" b="b"/>
                      <a:pathLst>
                        <a:path w="357112" h="334607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2667" cy="334607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2658517</wp:posOffset>
            </wp:positionV>
            <wp:extent cx="180" cy="334607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2658517</wp:posOffset>
            </wp:positionV>
            <wp:extent cx="2667" cy="334607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2993124</wp:posOffset>
            </wp:positionV>
            <wp:extent cx="100101" cy="334606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6"/>
                    </a:xfrm>
                    <a:custGeom>
                      <a:rect l="l" t="t" r="r" b="b"/>
                      <a:pathLst>
                        <a:path w="100101" h="334606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2993124</wp:posOffset>
            </wp:positionV>
            <wp:extent cx="235014" cy="334606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6"/>
                    </a:xfrm>
                    <a:custGeom>
                      <a:rect l="l" t="t" r="r" b="b"/>
                      <a:pathLst>
                        <a:path w="235014" h="334606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2993124</wp:posOffset>
            </wp:positionV>
            <wp:extent cx="425513" cy="334606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6"/>
                    </a:xfrm>
                    <a:custGeom>
                      <a:rect l="l" t="t" r="r" b="b"/>
                      <a:pathLst>
                        <a:path w="425513" h="334606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2993124</wp:posOffset>
            </wp:positionV>
            <wp:extent cx="179997" cy="334606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6"/>
                    </a:xfrm>
                    <a:custGeom>
                      <a:rect l="l" t="t" r="r" b="b"/>
                      <a:pathLst>
                        <a:path w="179997" h="334606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2993124</wp:posOffset>
            </wp:positionV>
            <wp:extent cx="204585" cy="334606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6"/>
                    </a:xfrm>
                    <a:custGeom>
                      <a:rect l="l" t="t" r="r" b="b"/>
                      <a:pathLst>
                        <a:path w="204585" h="334606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2993124</wp:posOffset>
            </wp:positionV>
            <wp:extent cx="118453" cy="334606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6"/>
                    </a:xfrm>
                    <a:custGeom>
                      <a:rect l="l" t="t" r="r" b="b"/>
                      <a:pathLst>
                        <a:path w="118453" h="334606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2993124</wp:posOffset>
            </wp:positionV>
            <wp:extent cx="402082" cy="334606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6"/>
                    </a:xfrm>
                    <a:custGeom>
                      <a:rect l="l" t="t" r="r" b="b"/>
                      <a:pathLst>
                        <a:path w="402082" h="334606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2993124</wp:posOffset>
            </wp:positionV>
            <wp:extent cx="328282" cy="334606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6"/>
                    </a:xfrm>
                    <a:custGeom>
                      <a:rect l="l" t="t" r="r" b="b"/>
                      <a:pathLst>
                        <a:path w="328282" h="334606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2993124</wp:posOffset>
            </wp:positionV>
            <wp:extent cx="245161" cy="334606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6"/>
                    </a:xfrm>
                    <a:custGeom>
                      <a:rect l="l" t="t" r="r" b="b"/>
                      <a:pathLst>
                        <a:path w="245161" h="334606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2993124</wp:posOffset>
            </wp:positionV>
            <wp:extent cx="257543" cy="334606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6"/>
                    </a:xfrm>
                    <a:custGeom>
                      <a:rect l="l" t="t" r="r" b="b"/>
                      <a:pathLst>
                        <a:path w="257543" h="334606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2993124</wp:posOffset>
            </wp:positionV>
            <wp:extent cx="317742" cy="334606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6"/>
                    </a:xfrm>
                    <a:custGeom>
                      <a:rect l="l" t="t" r="r" b="b"/>
                      <a:pathLst>
                        <a:path w="317742" h="334606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2993124</wp:posOffset>
            </wp:positionV>
            <wp:extent cx="280746" cy="334606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6"/>
                    </a:xfrm>
                    <a:custGeom>
                      <a:rect l="l" t="t" r="r" b="b"/>
                      <a:pathLst>
                        <a:path w="280746" h="334606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2993124</wp:posOffset>
            </wp:positionV>
            <wp:extent cx="431266" cy="334606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6"/>
                    </a:xfrm>
                    <a:custGeom>
                      <a:rect l="l" t="t" r="r" b="b"/>
                      <a:pathLst>
                        <a:path w="431266" h="334606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2993124</wp:posOffset>
            </wp:positionV>
            <wp:extent cx="280758" cy="33460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6"/>
                    </a:xfrm>
                    <a:custGeom>
                      <a:rect l="l" t="t" r="r" b="b"/>
                      <a:pathLst>
                        <a:path w="280758" h="334606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2993124</wp:posOffset>
            </wp:positionV>
            <wp:extent cx="264999" cy="33460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6"/>
                    </a:xfrm>
                    <a:custGeom>
                      <a:rect l="l" t="t" r="r" b="b"/>
                      <a:pathLst>
                        <a:path w="264999" h="334606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2993124</wp:posOffset>
            </wp:positionV>
            <wp:extent cx="226631" cy="33460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6"/>
                    </a:xfrm>
                    <a:custGeom>
                      <a:rect l="l" t="t" r="r" b="b"/>
                      <a:pathLst>
                        <a:path w="226631" h="334606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2993124</wp:posOffset>
            </wp:positionV>
            <wp:extent cx="266522" cy="33460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6"/>
                    </a:xfrm>
                    <a:custGeom>
                      <a:rect l="l" t="t" r="r" b="b"/>
                      <a:pathLst>
                        <a:path w="266522" h="334606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2993124</wp:posOffset>
            </wp:positionV>
            <wp:extent cx="251435" cy="33460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6"/>
                    </a:xfrm>
                    <a:custGeom>
                      <a:rect l="l" t="t" r="r" b="b"/>
                      <a:pathLst>
                        <a:path w="251435" h="334606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2993124</wp:posOffset>
            </wp:positionV>
            <wp:extent cx="221653" cy="33460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6"/>
                    </a:xfrm>
                    <a:custGeom>
                      <a:rect l="l" t="t" r="r" b="b"/>
                      <a:pathLst>
                        <a:path w="221653" h="334606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2993124</wp:posOffset>
            </wp:positionV>
            <wp:extent cx="260540" cy="33460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6"/>
                    </a:xfrm>
                    <a:custGeom>
                      <a:rect l="l" t="t" r="r" b="b"/>
                      <a:pathLst>
                        <a:path w="260540" h="334606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2993124</wp:posOffset>
            </wp:positionV>
            <wp:extent cx="248856" cy="33460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6"/>
                    </a:xfrm>
                    <a:custGeom>
                      <a:rect l="l" t="t" r="r" b="b"/>
                      <a:pathLst>
                        <a:path w="248856" h="334606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2993124</wp:posOffset>
            </wp:positionV>
            <wp:extent cx="259270" cy="33460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6"/>
                    </a:xfrm>
                    <a:custGeom>
                      <a:rect l="l" t="t" r="r" b="b"/>
                      <a:pathLst>
                        <a:path w="259270" h="334606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2993124</wp:posOffset>
            </wp:positionV>
            <wp:extent cx="283718" cy="334606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6"/>
                    </a:xfrm>
                    <a:custGeom>
                      <a:rect l="l" t="t" r="r" b="b"/>
                      <a:pathLst>
                        <a:path w="283718" h="334606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2993124</wp:posOffset>
            </wp:positionV>
            <wp:extent cx="357112" cy="334606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6"/>
                    </a:xfrm>
                    <a:custGeom>
                      <a:rect l="l" t="t" r="r" b="b"/>
                      <a:pathLst>
                        <a:path w="357112" h="334606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2667" cy="334606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6"/>
                    </a:xfrm>
                    <a:custGeom>
                      <a:rect l="l" t="t" r="r" b="b"/>
                      <a:pathLst>
                        <a:path w="2667" h="334606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2993124</wp:posOffset>
            </wp:positionV>
            <wp:extent cx="180" cy="33460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2993124</wp:posOffset>
            </wp:positionV>
            <wp:extent cx="2667" cy="33460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6"/>
                    </a:xfrm>
                    <a:custGeom>
                      <a:rect l="l" t="t" r="r" b="b"/>
                      <a:pathLst>
                        <a:path w="2667" h="334606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3327731</wp:posOffset>
            </wp:positionV>
            <wp:extent cx="100101" cy="334607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7"/>
                    </a:xfrm>
                    <a:custGeom>
                      <a:rect l="l" t="t" r="r" b="b"/>
                      <a:pathLst>
                        <a:path w="100101" h="334607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3327731</wp:posOffset>
            </wp:positionV>
            <wp:extent cx="235014" cy="334607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7"/>
                    </a:xfrm>
                    <a:custGeom>
                      <a:rect l="l" t="t" r="r" b="b"/>
                      <a:pathLst>
                        <a:path w="235014" h="334607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3327731</wp:posOffset>
            </wp:positionV>
            <wp:extent cx="425513" cy="334607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7"/>
                    </a:xfrm>
                    <a:custGeom>
                      <a:rect l="l" t="t" r="r" b="b"/>
                      <a:pathLst>
                        <a:path w="425513" h="334607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3327731</wp:posOffset>
            </wp:positionV>
            <wp:extent cx="179997" cy="334607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7"/>
                    </a:xfrm>
                    <a:custGeom>
                      <a:rect l="l" t="t" r="r" b="b"/>
                      <a:pathLst>
                        <a:path w="179997" h="334607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3327731</wp:posOffset>
            </wp:positionV>
            <wp:extent cx="204585" cy="334607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7"/>
                    </a:xfrm>
                    <a:custGeom>
                      <a:rect l="l" t="t" r="r" b="b"/>
                      <a:pathLst>
                        <a:path w="204585" h="334607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3327731</wp:posOffset>
            </wp:positionV>
            <wp:extent cx="118453" cy="334607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7"/>
                    </a:xfrm>
                    <a:custGeom>
                      <a:rect l="l" t="t" r="r" b="b"/>
                      <a:pathLst>
                        <a:path w="118453" h="334607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3327731</wp:posOffset>
            </wp:positionV>
            <wp:extent cx="402082" cy="334607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7"/>
                    </a:xfrm>
                    <a:custGeom>
                      <a:rect l="l" t="t" r="r" b="b"/>
                      <a:pathLst>
                        <a:path w="402082" h="334607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3327731</wp:posOffset>
            </wp:positionV>
            <wp:extent cx="328282" cy="334607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7"/>
                    </a:xfrm>
                    <a:custGeom>
                      <a:rect l="l" t="t" r="r" b="b"/>
                      <a:pathLst>
                        <a:path w="328282" h="334607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3327731</wp:posOffset>
            </wp:positionV>
            <wp:extent cx="245161" cy="334607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7"/>
                    </a:xfrm>
                    <a:custGeom>
                      <a:rect l="l" t="t" r="r" b="b"/>
                      <a:pathLst>
                        <a:path w="245161" h="334607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3327731</wp:posOffset>
            </wp:positionV>
            <wp:extent cx="257543" cy="334607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7"/>
                    </a:xfrm>
                    <a:custGeom>
                      <a:rect l="l" t="t" r="r" b="b"/>
                      <a:pathLst>
                        <a:path w="257543" h="334607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3327731</wp:posOffset>
            </wp:positionV>
            <wp:extent cx="317742" cy="334607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7"/>
                    </a:xfrm>
                    <a:custGeom>
                      <a:rect l="l" t="t" r="r" b="b"/>
                      <a:pathLst>
                        <a:path w="317742" h="334607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3327731</wp:posOffset>
            </wp:positionV>
            <wp:extent cx="280746" cy="334607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7"/>
                    </a:xfrm>
                    <a:custGeom>
                      <a:rect l="l" t="t" r="r" b="b"/>
                      <a:pathLst>
                        <a:path w="280746" h="334607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3327731</wp:posOffset>
            </wp:positionV>
            <wp:extent cx="431266" cy="334607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7"/>
                    </a:xfrm>
                    <a:custGeom>
                      <a:rect l="l" t="t" r="r" b="b"/>
                      <a:pathLst>
                        <a:path w="431266" h="334607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3327731</wp:posOffset>
            </wp:positionV>
            <wp:extent cx="280758" cy="334607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7"/>
                    </a:xfrm>
                    <a:custGeom>
                      <a:rect l="l" t="t" r="r" b="b"/>
                      <a:pathLst>
                        <a:path w="280758" h="334607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3327731</wp:posOffset>
            </wp:positionV>
            <wp:extent cx="264999" cy="334607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7"/>
                    </a:xfrm>
                    <a:custGeom>
                      <a:rect l="l" t="t" r="r" b="b"/>
                      <a:pathLst>
                        <a:path w="264999" h="334607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3327731</wp:posOffset>
            </wp:positionV>
            <wp:extent cx="226631" cy="334607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7"/>
                    </a:xfrm>
                    <a:custGeom>
                      <a:rect l="l" t="t" r="r" b="b"/>
                      <a:pathLst>
                        <a:path w="226631" h="334607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3327731</wp:posOffset>
            </wp:positionV>
            <wp:extent cx="266522" cy="334607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7"/>
                    </a:xfrm>
                    <a:custGeom>
                      <a:rect l="l" t="t" r="r" b="b"/>
                      <a:pathLst>
                        <a:path w="266522" h="334607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3327731</wp:posOffset>
            </wp:positionV>
            <wp:extent cx="251435" cy="334607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7"/>
                    </a:xfrm>
                    <a:custGeom>
                      <a:rect l="l" t="t" r="r" b="b"/>
                      <a:pathLst>
                        <a:path w="251435" h="334607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3327731</wp:posOffset>
            </wp:positionV>
            <wp:extent cx="221653" cy="334607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7"/>
                    </a:xfrm>
                    <a:custGeom>
                      <a:rect l="l" t="t" r="r" b="b"/>
                      <a:pathLst>
                        <a:path w="221653" h="334607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3327731</wp:posOffset>
            </wp:positionV>
            <wp:extent cx="260540" cy="334607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7"/>
                    </a:xfrm>
                    <a:custGeom>
                      <a:rect l="l" t="t" r="r" b="b"/>
                      <a:pathLst>
                        <a:path w="260540" h="334607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3327731</wp:posOffset>
            </wp:positionV>
            <wp:extent cx="248856" cy="334607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7"/>
                    </a:xfrm>
                    <a:custGeom>
                      <a:rect l="l" t="t" r="r" b="b"/>
                      <a:pathLst>
                        <a:path w="248856" h="334607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3327731</wp:posOffset>
            </wp:positionV>
            <wp:extent cx="259270" cy="334607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7"/>
                    </a:xfrm>
                    <a:custGeom>
                      <a:rect l="l" t="t" r="r" b="b"/>
                      <a:pathLst>
                        <a:path w="259270" h="334607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3327731</wp:posOffset>
            </wp:positionV>
            <wp:extent cx="283718" cy="334607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7"/>
                    </a:xfrm>
                    <a:custGeom>
                      <a:rect l="l" t="t" r="r" b="b"/>
                      <a:pathLst>
                        <a:path w="283718" h="334607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3327731</wp:posOffset>
            </wp:positionV>
            <wp:extent cx="357112" cy="334607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7"/>
                    </a:xfrm>
                    <a:custGeom>
                      <a:rect l="l" t="t" r="r" b="b"/>
                      <a:pathLst>
                        <a:path w="357112" h="334607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2667" cy="334607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3327731</wp:posOffset>
            </wp:positionV>
            <wp:extent cx="180" cy="334607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3327731</wp:posOffset>
            </wp:positionV>
            <wp:extent cx="2667" cy="334607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3662325</wp:posOffset>
            </wp:positionV>
            <wp:extent cx="100101" cy="33460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6"/>
                    </a:xfrm>
                    <a:custGeom>
                      <a:rect l="l" t="t" r="r" b="b"/>
                      <a:pathLst>
                        <a:path w="100101" h="334606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3662325</wp:posOffset>
            </wp:positionV>
            <wp:extent cx="235014" cy="33460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6"/>
                    </a:xfrm>
                    <a:custGeom>
                      <a:rect l="l" t="t" r="r" b="b"/>
                      <a:pathLst>
                        <a:path w="235014" h="334606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3662325</wp:posOffset>
            </wp:positionV>
            <wp:extent cx="425513" cy="33460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6"/>
                    </a:xfrm>
                    <a:custGeom>
                      <a:rect l="l" t="t" r="r" b="b"/>
                      <a:pathLst>
                        <a:path w="425513" h="334606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3662325</wp:posOffset>
            </wp:positionV>
            <wp:extent cx="179997" cy="33460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6"/>
                    </a:xfrm>
                    <a:custGeom>
                      <a:rect l="l" t="t" r="r" b="b"/>
                      <a:pathLst>
                        <a:path w="179997" h="334606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3662325</wp:posOffset>
            </wp:positionV>
            <wp:extent cx="204585" cy="334606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6"/>
                    </a:xfrm>
                    <a:custGeom>
                      <a:rect l="l" t="t" r="r" b="b"/>
                      <a:pathLst>
                        <a:path w="204585" h="334606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3662325</wp:posOffset>
            </wp:positionV>
            <wp:extent cx="118453" cy="334606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6"/>
                    </a:xfrm>
                    <a:custGeom>
                      <a:rect l="l" t="t" r="r" b="b"/>
                      <a:pathLst>
                        <a:path w="118453" h="334606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3662325</wp:posOffset>
            </wp:positionV>
            <wp:extent cx="402082" cy="334606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6"/>
                    </a:xfrm>
                    <a:custGeom>
                      <a:rect l="l" t="t" r="r" b="b"/>
                      <a:pathLst>
                        <a:path w="402082" h="334606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3662325</wp:posOffset>
            </wp:positionV>
            <wp:extent cx="328282" cy="33460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6"/>
                    </a:xfrm>
                    <a:custGeom>
                      <a:rect l="l" t="t" r="r" b="b"/>
                      <a:pathLst>
                        <a:path w="328282" h="334606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3662325</wp:posOffset>
            </wp:positionV>
            <wp:extent cx="245161" cy="334606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6"/>
                    </a:xfrm>
                    <a:custGeom>
                      <a:rect l="l" t="t" r="r" b="b"/>
                      <a:pathLst>
                        <a:path w="245161" h="334606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3662325</wp:posOffset>
            </wp:positionV>
            <wp:extent cx="257543" cy="33460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6"/>
                    </a:xfrm>
                    <a:custGeom>
                      <a:rect l="l" t="t" r="r" b="b"/>
                      <a:pathLst>
                        <a:path w="257543" h="334606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3662325</wp:posOffset>
            </wp:positionV>
            <wp:extent cx="317742" cy="33460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6"/>
                    </a:xfrm>
                    <a:custGeom>
                      <a:rect l="l" t="t" r="r" b="b"/>
                      <a:pathLst>
                        <a:path w="317742" h="334606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3662325</wp:posOffset>
            </wp:positionV>
            <wp:extent cx="280746" cy="334606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6"/>
                    </a:xfrm>
                    <a:custGeom>
                      <a:rect l="l" t="t" r="r" b="b"/>
                      <a:pathLst>
                        <a:path w="280746" h="334606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3662325</wp:posOffset>
            </wp:positionV>
            <wp:extent cx="431266" cy="334606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6"/>
                    </a:xfrm>
                    <a:custGeom>
                      <a:rect l="l" t="t" r="r" b="b"/>
                      <a:pathLst>
                        <a:path w="431266" h="334606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3662325</wp:posOffset>
            </wp:positionV>
            <wp:extent cx="280758" cy="33460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6"/>
                    </a:xfrm>
                    <a:custGeom>
                      <a:rect l="l" t="t" r="r" b="b"/>
                      <a:pathLst>
                        <a:path w="280758" h="334606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3662325</wp:posOffset>
            </wp:positionV>
            <wp:extent cx="264999" cy="33460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6"/>
                    </a:xfrm>
                    <a:custGeom>
                      <a:rect l="l" t="t" r="r" b="b"/>
                      <a:pathLst>
                        <a:path w="264999" h="334606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3662325</wp:posOffset>
            </wp:positionV>
            <wp:extent cx="226631" cy="334606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6"/>
                    </a:xfrm>
                    <a:custGeom>
                      <a:rect l="l" t="t" r="r" b="b"/>
                      <a:pathLst>
                        <a:path w="226631" h="334606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3662325</wp:posOffset>
            </wp:positionV>
            <wp:extent cx="266522" cy="334606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6"/>
                    </a:xfrm>
                    <a:custGeom>
                      <a:rect l="l" t="t" r="r" b="b"/>
                      <a:pathLst>
                        <a:path w="266522" h="334606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3662325</wp:posOffset>
            </wp:positionV>
            <wp:extent cx="251435" cy="334606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6"/>
                    </a:xfrm>
                    <a:custGeom>
                      <a:rect l="l" t="t" r="r" b="b"/>
                      <a:pathLst>
                        <a:path w="251435" h="334606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3662325</wp:posOffset>
            </wp:positionV>
            <wp:extent cx="221653" cy="334606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6"/>
                    </a:xfrm>
                    <a:custGeom>
                      <a:rect l="l" t="t" r="r" b="b"/>
                      <a:pathLst>
                        <a:path w="221653" h="334606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3662325</wp:posOffset>
            </wp:positionV>
            <wp:extent cx="260540" cy="334606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6"/>
                    </a:xfrm>
                    <a:custGeom>
                      <a:rect l="l" t="t" r="r" b="b"/>
                      <a:pathLst>
                        <a:path w="260540" h="334606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3662325</wp:posOffset>
            </wp:positionV>
            <wp:extent cx="248856" cy="33460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6"/>
                    </a:xfrm>
                    <a:custGeom>
                      <a:rect l="l" t="t" r="r" b="b"/>
                      <a:pathLst>
                        <a:path w="248856" h="334606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3662325</wp:posOffset>
            </wp:positionV>
            <wp:extent cx="259270" cy="334606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6"/>
                    </a:xfrm>
                    <a:custGeom>
                      <a:rect l="l" t="t" r="r" b="b"/>
                      <a:pathLst>
                        <a:path w="259270" h="334606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3662325</wp:posOffset>
            </wp:positionV>
            <wp:extent cx="283718" cy="334606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6"/>
                    </a:xfrm>
                    <a:custGeom>
                      <a:rect l="l" t="t" r="r" b="b"/>
                      <a:pathLst>
                        <a:path w="283718" h="334606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3662325</wp:posOffset>
            </wp:positionV>
            <wp:extent cx="357112" cy="334606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6"/>
                    </a:xfrm>
                    <a:custGeom>
                      <a:rect l="l" t="t" r="r" b="b"/>
                      <a:pathLst>
                        <a:path w="357112" h="334606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2667" cy="334606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6"/>
                    </a:xfrm>
                    <a:custGeom>
                      <a:rect l="l" t="t" r="r" b="b"/>
                      <a:pathLst>
                        <a:path w="2667" h="334606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3662325</wp:posOffset>
            </wp:positionV>
            <wp:extent cx="180" cy="334606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6"/>
                    </a:xfrm>
                    <a:custGeom>
                      <a:rect l="l" t="t" r="r" b="b"/>
                      <a:pathLst>
                        <a:path w="180" h="334606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3662325</wp:posOffset>
            </wp:positionV>
            <wp:extent cx="2667" cy="334606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6"/>
                    </a:xfrm>
                    <a:custGeom>
                      <a:rect l="l" t="t" r="r" b="b"/>
                      <a:pathLst>
                        <a:path w="2667" h="334606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6"/>
                          </a:lnTo>
                          <a:lnTo>
                            <a:pt x="0" y="3346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3996932</wp:posOffset>
            </wp:positionV>
            <wp:extent cx="100101" cy="334607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334607"/>
                    </a:xfrm>
                    <a:custGeom>
                      <a:rect l="l" t="t" r="r" b="b"/>
                      <a:pathLst>
                        <a:path w="100101" h="334607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3996932</wp:posOffset>
            </wp:positionV>
            <wp:extent cx="235014" cy="334607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334607"/>
                    </a:xfrm>
                    <a:custGeom>
                      <a:rect l="l" t="t" r="r" b="b"/>
                      <a:pathLst>
                        <a:path w="235014" h="334607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3996932</wp:posOffset>
            </wp:positionV>
            <wp:extent cx="425513" cy="334607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334607"/>
                    </a:xfrm>
                    <a:custGeom>
                      <a:rect l="l" t="t" r="r" b="b"/>
                      <a:pathLst>
                        <a:path w="425513" h="334607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3996932</wp:posOffset>
            </wp:positionV>
            <wp:extent cx="179997" cy="334607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334607"/>
                    </a:xfrm>
                    <a:custGeom>
                      <a:rect l="l" t="t" r="r" b="b"/>
                      <a:pathLst>
                        <a:path w="179997" h="334607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3996932</wp:posOffset>
            </wp:positionV>
            <wp:extent cx="204585" cy="334607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334607"/>
                    </a:xfrm>
                    <a:custGeom>
                      <a:rect l="l" t="t" r="r" b="b"/>
                      <a:pathLst>
                        <a:path w="204585" h="334607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3996932</wp:posOffset>
            </wp:positionV>
            <wp:extent cx="118453" cy="334607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334607"/>
                    </a:xfrm>
                    <a:custGeom>
                      <a:rect l="l" t="t" r="r" b="b"/>
                      <a:pathLst>
                        <a:path w="118453" h="334607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3996932</wp:posOffset>
            </wp:positionV>
            <wp:extent cx="402082" cy="334607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334607"/>
                    </a:xfrm>
                    <a:custGeom>
                      <a:rect l="l" t="t" r="r" b="b"/>
                      <a:pathLst>
                        <a:path w="402082" h="334607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3996932</wp:posOffset>
            </wp:positionV>
            <wp:extent cx="328282" cy="334607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334607"/>
                    </a:xfrm>
                    <a:custGeom>
                      <a:rect l="l" t="t" r="r" b="b"/>
                      <a:pathLst>
                        <a:path w="328282" h="334607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3996932</wp:posOffset>
            </wp:positionV>
            <wp:extent cx="245161" cy="334607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334607"/>
                    </a:xfrm>
                    <a:custGeom>
                      <a:rect l="l" t="t" r="r" b="b"/>
                      <a:pathLst>
                        <a:path w="245161" h="334607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3996932</wp:posOffset>
            </wp:positionV>
            <wp:extent cx="257543" cy="334607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334607"/>
                    </a:xfrm>
                    <a:custGeom>
                      <a:rect l="l" t="t" r="r" b="b"/>
                      <a:pathLst>
                        <a:path w="257543" h="334607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3996932</wp:posOffset>
            </wp:positionV>
            <wp:extent cx="317742" cy="334607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334607"/>
                    </a:xfrm>
                    <a:custGeom>
                      <a:rect l="l" t="t" r="r" b="b"/>
                      <a:pathLst>
                        <a:path w="317742" h="334607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3996932</wp:posOffset>
            </wp:positionV>
            <wp:extent cx="280746" cy="334607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334607"/>
                    </a:xfrm>
                    <a:custGeom>
                      <a:rect l="l" t="t" r="r" b="b"/>
                      <a:pathLst>
                        <a:path w="280746" h="334607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3996932</wp:posOffset>
            </wp:positionV>
            <wp:extent cx="431266" cy="334607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334607"/>
                    </a:xfrm>
                    <a:custGeom>
                      <a:rect l="l" t="t" r="r" b="b"/>
                      <a:pathLst>
                        <a:path w="431266" h="334607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3996932</wp:posOffset>
            </wp:positionV>
            <wp:extent cx="280758" cy="334607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334607"/>
                    </a:xfrm>
                    <a:custGeom>
                      <a:rect l="l" t="t" r="r" b="b"/>
                      <a:pathLst>
                        <a:path w="280758" h="334607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3996932</wp:posOffset>
            </wp:positionV>
            <wp:extent cx="264999" cy="334607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334607"/>
                    </a:xfrm>
                    <a:custGeom>
                      <a:rect l="l" t="t" r="r" b="b"/>
                      <a:pathLst>
                        <a:path w="264999" h="334607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3996932</wp:posOffset>
            </wp:positionV>
            <wp:extent cx="226631" cy="334607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334607"/>
                    </a:xfrm>
                    <a:custGeom>
                      <a:rect l="l" t="t" r="r" b="b"/>
                      <a:pathLst>
                        <a:path w="226631" h="334607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3996932</wp:posOffset>
            </wp:positionV>
            <wp:extent cx="266522" cy="334607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334607"/>
                    </a:xfrm>
                    <a:custGeom>
                      <a:rect l="l" t="t" r="r" b="b"/>
                      <a:pathLst>
                        <a:path w="266522" h="334607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3996932</wp:posOffset>
            </wp:positionV>
            <wp:extent cx="251435" cy="334607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334607"/>
                    </a:xfrm>
                    <a:custGeom>
                      <a:rect l="l" t="t" r="r" b="b"/>
                      <a:pathLst>
                        <a:path w="251435" h="334607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3996932</wp:posOffset>
            </wp:positionV>
            <wp:extent cx="221653" cy="334607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334607"/>
                    </a:xfrm>
                    <a:custGeom>
                      <a:rect l="l" t="t" r="r" b="b"/>
                      <a:pathLst>
                        <a:path w="221653" h="334607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3996932</wp:posOffset>
            </wp:positionV>
            <wp:extent cx="260540" cy="334607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334607"/>
                    </a:xfrm>
                    <a:custGeom>
                      <a:rect l="l" t="t" r="r" b="b"/>
                      <a:pathLst>
                        <a:path w="260540" h="334607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3996932</wp:posOffset>
            </wp:positionV>
            <wp:extent cx="248856" cy="334607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334607"/>
                    </a:xfrm>
                    <a:custGeom>
                      <a:rect l="l" t="t" r="r" b="b"/>
                      <a:pathLst>
                        <a:path w="248856" h="334607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3996932</wp:posOffset>
            </wp:positionV>
            <wp:extent cx="259270" cy="334607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334607"/>
                    </a:xfrm>
                    <a:custGeom>
                      <a:rect l="l" t="t" r="r" b="b"/>
                      <a:pathLst>
                        <a:path w="259270" h="334607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3996932</wp:posOffset>
            </wp:positionV>
            <wp:extent cx="283718" cy="334607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334607"/>
                    </a:xfrm>
                    <a:custGeom>
                      <a:rect l="l" t="t" r="r" b="b"/>
                      <a:pathLst>
                        <a:path w="283718" h="334607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3996932</wp:posOffset>
            </wp:positionV>
            <wp:extent cx="357112" cy="334607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334607"/>
                    </a:xfrm>
                    <a:custGeom>
                      <a:rect l="l" t="t" r="r" b="b"/>
                      <a:pathLst>
                        <a:path w="357112" h="334607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2667" cy="334607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3996932</wp:posOffset>
            </wp:positionV>
            <wp:extent cx="180" cy="334607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34607"/>
                    </a:xfrm>
                    <a:custGeom>
                      <a:rect l="l" t="t" r="r" b="b"/>
                      <a:pathLst>
                        <a:path w="180" h="33460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3996932</wp:posOffset>
            </wp:positionV>
            <wp:extent cx="2667" cy="334607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334607"/>
                    </a:xfrm>
                    <a:custGeom>
                      <a:rect l="l" t="t" r="r" b="b"/>
                      <a:pathLst>
                        <a:path w="2667" h="334607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334607"/>
                          </a:lnTo>
                          <a:lnTo>
                            <a:pt x="0" y="3346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4331539</wp:posOffset>
            </wp:positionV>
            <wp:extent cx="100101" cy="180670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180670"/>
                    </a:xfrm>
                    <a:custGeom>
                      <a:rect l="l" t="t" r="r" b="b"/>
                      <a:pathLst>
                        <a:path w="100101" h="180670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4331539</wp:posOffset>
            </wp:positionV>
            <wp:extent cx="235014" cy="180670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180670"/>
                    </a:xfrm>
                    <a:custGeom>
                      <a:rect l="l" t="t" r="r" b="b"/>
                      <a:pathLst>
                        <a:path w="235014" h="180670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4331539</wp:posOffset>
            </wp:positionV>
            <wp:extent cx="425513" cy="180670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180670"/>
                    </a:xfrm>
                    <a:custGeom>
                      <a:rect l="l" t="t" r="r" b="b"/>
                      <a:pathLst>
                        <a:path w="425513" h="180670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4331539</wp:posOffset>
            </wp:positionV>
            <wp:extent cx="179997" cy="180670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180670"/>
                    </a:xfrm>
                    <a:custGeom>
                      <a:rect l="l" t="t" r="r" b="b"/>
                      <a:pathLst>
                        <a:path w="179997" h="180670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4331539</wp:posOffset>
            </wp:positionV>
            <wp:extent cx="204585" cy="180670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180670"/>
                    </a:xfrm>
                    <a:custGeom>
                      <a:rect l="l" t="t" r="r" b="b"/>
                      <a:pathLst>
                        <a:path w="204585" h="180670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4331539</wp:posOffset>
            </wp:positionV>
            <wp:extent cx="118453" cy="180670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180670"/>
                    </a:xfrm>
                    <a:custGeom>
                      <a:rect l="l" t="t" r="r" b="b"/>
                      <a:pathLst>
                        <a:path w="118453" h="180670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4331539</wp:posOffset>
            </wp:positionV>
            <wp:extent cx="402082" cy="180670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180670"/>
                    </a:xfrm>
                    <a:custGeom>
                      <a:rect l="l" t="t" r="r" b="b"/>
                      <a:pathLst>
                        <a:path w="402082" h="180670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4331539</wp:posOffset>
            </wp:positionV>
            <wp:extent cx="328282" cy="180670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180670"/>
                    </a:xfrm>
                    <a:custGeom>
                      <a:rect l="l" t="t" r="r" b="b"/>
                      <a:pathLst>
                        <a:path w="328282" h="180670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4331539</wp:posOffset>
            </wp:positionV>
            <wp:extent cx="245161" cy="180670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180670"/>
                    </a:xfrm>
                    <a:custGeom>
                      <a:rect l="l" t="t" r="r" b="b"/>
                      <a:pathLst>
                        <a:path w="245161" h="180670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4331539</wp:posOffset>
            </wp:positionV>
            <wp:extent cx="257543" cy="180670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180670"/>
                    </a:xfrm>
                    <a:custGeom>
                      <a:rect l="l" t="t" r="r" b="b"/>
                      <a:pathLst>
                        <a:path w="257543" h="180670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4331539</wp:posOffset>
            </wp:positionV>
            <wp:extent cx="317742" cy="180670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180670"/>
                    </a:xfrm>
                    <a:custGeom>
                      <a:rect l="l" t="t" r="r" b="b"/>
                      <a:pathLst>
                        <a:path w="317742" h="180670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4331539</wp:posOffset>
            </wp:positionV>
            <wp:extent cx="280746" cy="180670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180670"/>
                    </a:xfrm>
                    <a:custGeom>
                      <a:rect l="l" t="t" r="r" b="b"/>
                      <a:pathLst>
                        <a:path w="280746" h="180670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4331539</wp:posOffset>
            </wp:positionV>
            <wp:extent cx="431266" cy="180670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180670"/>
                    </a:xfrm>
                    <a:custGeom>
                      <a:rect l="l" t="t" r="r" b="b"/>
                      <a:pathLst>
                        <a:path w="431266" h="180670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4331539</wp:posOffset>
            </wp:positionV>
            <wp:extent cx="280758" cy="180670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180670"/>
                    </a:xfrm>
                    <a:custGeom>
                      <a:rect l="l" t="t" r="r" b="b"/>
                      <a:pathLst>
                        <a:path w="280758" h="180670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4331539</wp:posOffset>
            </wp:positionV>
            <wp:extent cx="264999" cy="180670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180670"/>
                    </a:xfrm>
                    <a:custGeom>
                      <a:rect l="l" t="t" r="r" b="b"/>
                      <a:pathLst>
                        <a:path w="264999" h="180670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4331539</wp:posOffset>
            </wp:positionV>
            <wp:extent cx="226631" cy="180670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180670"/>
                    </a:xfrm>
                    <a:custGeom>
                      <a:rect l="l" t="t" r="r" b="b"/>
                      <a:pathLst>
                        <a:path w="226631" h="180670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4331539</wp:posOffset>
            </wp:positionV>
            <wp:extent cx="266522" cy="180670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180670"/>
                    </a:xfrm>
                    <a:custGeom>
                      <a:rect l="l" t="t" r="r" b="b"/>
                      <a:pathLst>
                        <a:path w="266522" h="180670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4331539</wp:posOffset>
            </wp:positionV>
            <wp:extent cx="251435" cy="180670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180670"/>
                    </a:xfrm>
                    <a:custGeom>
                      <a:rect l="l" t="t" r="r" b="b"/>
                      <a:pathLst>
                        <a:path w="251435" h="180670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4331539</wp:posOffset>
            </wp:positionV>
            <wp:extent cx="221653" cy="180670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180670"/>
                    </a:xfrm>
                    <a:custGeom>
                      <a:rect l="l" t="t" r="r" b="b"/>
                      <a:pathLst>
                        <a:path w="221653" h="180670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4331539</wp:posOffset>
            </wp:positionV>
            <wp:extent cx="260540" cy="180670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180670"/>
                    </a:xfrm>
                    <a:custGeom>
                      <a:rect l="l" t="t" r="r" b="b"/>
                      <a:pathLst>
                        <a:path w="260540" h="180670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4331539</wp:posOffset>
            </wp:positionV>
            <wp:extent cx="248856" cy="180670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180670"/>
                    </a:xfrm>
                    <a:custGeom>
                      <a:rect l="l" t="t" r="r" b="b"/>
                      <a:pathLst>
                        <a:path w="248856" h="180670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4331539</wp:posOffset>
            </wp:positionV>
            <wp:extent cx="259270" cy="18067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180670"/>
                    </a:xfrm>
                    <a:custGeom>
                      <a:rect l="l" t="t" r="r" b="b"/>
                      <a:pathLst>
                        <a:path w="259270" h="180670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4331539</wp:posOffset>
            </wp:positionV>
            <wp:extent cx="283718" cy="180670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180670"/>
                    </a:xfrm>
                    <a:custGeom>
                      <a:rect l="l" t="t" r="r" b="b"/>
                      <a:pathLst>
                        <a:path w="283718" h="180670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4331539</wp:posOffset>
            </wp:positionV>
            <wp:extent cx="357112" cy="180670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180670"/>
                    </a:xfrm>
                    <a:custGeom>
                      <a:rect l="l" t="t" r="r" b="b"/>
                      <a:pathLst>
                        <a:path w="357112" h="180670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2667" cy="180670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4331539</wp:posOffset>
            </wp:positionV>
            <wp:extent cx="180" cy="180670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4331539</wp:posOffset>
            </wp:positionV>
            <wp:extent cx="2667" cy="180670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4512209</wp:posOffset>
            </wp:positionV>
            <wp:extent cx="100101" cy="180670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180670"/>
                    </a:xfrm>
                    <a:custGeom>
                      <a:rect l="l" t="t" r="r" b="b"/>
                      <a:pathLst>
                        <a:path w="100101" h="180670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4512209</wp:posOffset>
            </wp:positionV>
            <wp:extent cx="235014" cy="180670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180670"/>
                    </a:xfrm>
                    <a:custGeom>
                      <a:rect l="l" t="t" r="r" b="b"/>
                      <a:pathLst>
                        <a:path w="235014" h="180670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4512209</wp:posOffset>
            </wp:positionV>
            <wp:extent cx="425513" cy="180670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180670"/>
                    </a:xfrm>
                    <a:custGeom>
                      <a:rect l="l" t="t" r="r" b="b"/>
                      <a:pathLst>
                        <a:path w="425513" h="180670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4512209</wp:posOffset>
            </wp:positionV>
            <wp:extent cx="179997" cy="180670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180670"/>
                    </a:xfrm>
                    <a:custGeom>
                      <a:rect l="l" t="t" r="r" b="b"/>
                      <a:pathLst>
                        <a:path w="179997" h="180670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4512209</wp:posOffset>
            </wp:positionV>
            <wp:extent cx="204585" cy="180670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180670"/>
                    </a:xfrm>
                    <a:custGeom>
                      <a:rect l="l" t="t" r="r" b="b"/>
                      <a:pathLst>
                        <a:path w="204585" h="180670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4512209</wp:posOffset>
            </wp:positionV>
            <wp:extent cx="118453" cy="180670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180670"/>
                    </a:xfrm>
                    <a:custGeom>
                      <a:rect l="l" t="t" r="r" b="b"/>
                      <a:pathLst>
                        <a:path w="118453" h="180670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4512209</wp:posOffset>
            </wp:positionV>
            <wp:extent cx="402082" cy="180670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180670"/>
                    </a:xfrm>
                    <a:custGeom>
                      <a:rect l="l" t="t" r="r" b="b"/>
                      <a:pathLst>
                        <a:path w="402082" h="180670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4512209</wp:posOffset>
            </wp:positionV>
            <wp:extent cx="328282" cy="180670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180670"/>
                    </a:xfrm>
                    <a:custGeom>
                      <a:rect l="l" t="t" r="r" b="b"/>
                      <a:pathLst>
                        <a:path w="328282" h="180670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4512209</wp:posOffset>
            </wp:positionV>
            <wp:extent cx="245161" cy="180670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180670"/>
                    </a:xfrm>
                    <a:custGeom>
                      <a:rect l="l" t="t" r="r" b="b"/>
                      <a:pathLst>
                        <a:path w="245161" h="180670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4512209</wp:posOffset>
            </wp:positionV>
            <wp:extent cx="257543" cy="180670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180670"/>
                    </a:xfrm>
                    <a:custGeom>
                      <a:rect l="l" t="t" r="r" b="b"/>
                      <a:pathLst>
                        <a:path w="257543" h="180670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4512209</wp:posOffset>
            </wp:positionV>
            <wp:extent cx="317742" cy="180670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180670"/>
                    </a:xfrm>
                    <a:custGeom>
                      <a:rect l="l" t="t" r="r" b="b"/>
                      <a:pathLst>
                        <a:path w="317742" h="180670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4512209</wp:posOffset>
            </wp:positionV>
            <wp:extent cx="280746" cy="180670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180670"/>
                    </a:xfrm>
                    <a:custGeom>
                      <a:rect l="l" t="t" r="r" b="b"/>
                      <a:pathLst>
                        <a:path w="280746" h="180670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4512209</wp:posOffset>
            </wp:positionV>
            <wp:extent cx="431266" cy="180670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180670"/>
                    </a:xfrm>
                    <a:custGeom>
                      <a:rect l="l" t="t" r="r" b="b"/>
                      <a:pathLst>
                        <a:path w="431266" h="180670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4512209</wp:posOffset>
            </wp:positionV>
            <wp:extent cx="280758" cy="180670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180670"/>
                    </a:xfrm>
                    <a:custGeom>
                      <a:rect l="l" t="t" r="r" b="b"/>
                      <a:pathLst>
                        <a:path w="280758" h="180670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4512209</wp:posOffset>
            </wp:positionV>
            <wp:extent cx="264999" cy="180670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180670"/>
                    </a:xfrm>
                    <a:custGeom>
                      <a:rect l="l" t="t" r="r" b="b"/>
                      <a:pathLst>
                        <a:path w="264999" h="180670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4512209</wp:posOffset>
            </wp:positionV>
            <wp:extent cx="226631" cy="180670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180670"/>
                    </a:xfrm>
                    <a:custGeom>
                      <a:rect l="l" t="t" r="r" b="b"/>
                      <a:pathLst>
                        <a:path w="226631" h="180670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4512209</wp:posOffset>
            </wp:positionV>
            <wp:extent cx="266522" cy="180670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180670"/>
                    </a:xfrm>
                    <a:custGeom>
                      <a:rect l="l" t="t" r="r" b="b"/>
                      <a:pathLst>
                        <a:path w="266522" h="180670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4512209</wp:posOffset>
            </wp:positionV>
            <wp:extent cx="251435" cy="180670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180670"/>
                    </a:xfrm>
                    <a:custGeom>
                      <a:rect l="l" t="t" r="r" b="b"/>
                      <a:pathLst>
                        <a:path w="251435" h="180670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4512209</wp:posOffset>
            </wp:positionV>
            <wp:extent cx="221653" cy="180670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180670"/>
                    </a:xfrm>
                    <a:custGeom>
                      <a:rect l="l" t="t" r="r" b="b"/>
                      <a:pathLst>
                        <a:path w="221653" h="180670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4512209</wp:posOffset>
            </wp:positionV>
            <wp:extent cx="260540" cy="180670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180670"/>
                    </a:xfrm>
                    <a:custGeom>
                      <a:rect l="l" t="t" r="r" b="b"/>
                      <a:pathLst>
                        <a:path w="260540" h="180670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4512209</wp:posOffset>
            </wp:positionV>
            <wp:extent cx="248856" cy="180670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180670"/>
                    </a:xfrm>
                    <a:custGeom>
                      <a:rect l="l" t="t" r="r" b="b"/>
                      <a:pathLst>
                        <a:path w="248856" h="180670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4512209</wp:posOffset>
            </wp:positionV>
            <wp:extent cx="259270" cy="180670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180670"/>
                    </a:xfrm>
                    <a:custGeom>
                      <a:rect l="l" t="t" r="r" b="b"/>
                      <a:pathLst>
                        <a:path w="259270" h="180670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4512209</wp:posOffset>
            </wp:positionV>
            <wp:extent cx="283718" cy="180670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180670"/>
                    </a:xfrm>
                    <a:custGeom>
                      <a:rect l="l" t="t" r="r" b="b"/>
                      <a:pathLst>
                        <a:path w="283718" h="180670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4512209</wp:posOffset>
            </wp:positionV>
            <wp:extent cx="357112" cy="180670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180670"/>
                    </a:xfrm>
                    <a:custGeom>
                      <a:rect l="l" t="t" r="r" b="b"/>
                      <a:pathLst>
                        <a:path w="357112" h="180670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2667" cy="180670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4512209</wp:posOffset>
            </wp:positionV>
            <wp:extent cx="180" cy="180670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4512209</wp:posOffset>
            </wp:positionV>
            <wp:extent cx="2667" cy="180670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553364</wp:posOffset>
            </wp:positionH>
            <wp:positionV relativeFrom="page">
              <wp:posOffset>4692866</wp:posOffset>
            </wp:positionV>
            <wp:extent cx="100101" cy="180670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101" cy="180670"/>
                    </a:xfrm>
                    <a:custGeom>
                      <a:rect l="l" t="t" r="r" b="b"/>
                      <a:pathLst>
                        <a:path w="100101" h="180670">
                          <a:moveTo>
                            <a:pt x="0" y="0"/>
                          </a:moveTo>
                          <a:lnTo>
                            <a:pt x="100101" y="0"/>
                          </a:lnTo>
                          <a:lnTo>
                            <a:pt x="10010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653465</wp:posOffset>
            </wp:positionH>
            <wp:positionV relativeFrom="page">
              <wp:posOffset>4692866</wp:posOffset>
            </wp:positionV>
            <wp:extent cx="235014" cy="180670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5014" cy="180670"/>
                    </a:xfrm>
                    <a:custGeom>
                      <a:rect l="l" t="t" r="r" b="b"/>
                      <a:pathLst>
                        <a:path w="235014" h="180670">
                          <a:moveTo>
                            <a:pt x="0" y="0"/>
                          </a:moveTo>
                          <a:lnTo>
                            <a:pt x="235014" y="0"/>
                          </a:lnTo>
                          <a:lnTo>
                            <a:pt x="235014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888479</wp:posOffset>
            </wp:positionH>
            <wp:positionV relativeFrom="page">
              <wp:posOffset>4692866</wp:posOffset>
            </wp:positionV>
            <wp:extent cx="425513" cy="180670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13" cy="180670"/>
                    </a:xfrm>
                    <a:custGeom>
                      <a:rect l="l" t="t" r="r" b="b"/>
                      <a:pathLst>
                        <a:path w="425513" h="180670">
                          <a:moveTo>
                            <a:pt x="0" y="0"/>
                          </a:moveTo>
                          <a:lnTo>
                            <a:pt x="425513" y="0"/>
                          </a:lnTo>
                          <a:lnTo>
                            <a:pt x="42551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1313992</wp:posOffset>
            </wp:positionH>
            <wp:positionV relativeFrom="page">
              <wp:posOffset>4692866</wp:posOffset>
            </wp:positionV>
            <wp:extent cx="179997" cy="180670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997" cy="180670"/>
                    </a:xfrm>
                    <a:custGeom>
                      <a:rect l="l" t="t" r="r" b="b"/>
                      <a:pathLst>
                        <a:path w="179997" h="180670">
                          <a:moveTo>
                            <a:pt x="0" y="0"/>
                          </a:moveTo>
                          <a:lnTo>
                            <a:pt x="179997" y="0"/>
                          </a:lnTo>
                          <a:lnTo>
                            <a:pt x="17999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1493989</wp:posOffset>
            </wp:positionH>
            <wp:positionV relativeFrom="page">
              <wp:posOffset>4692866</wp:posOffset>
            </wp:positionV>
            <wp:extent cx="204585" cy="180670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585" cy="180670"/>
                    </a:xfrm>
                    <a:custGeom>
                      <a:rect l="l" t="t" r="r" b="b"/>
                      <a:pathLst>
                        <a:path w="204585" h="180670">
                          <a:moveTo>
                            <a:pt x="0" y="0"/>
                          </a:moveTo>
                          <a:lnTo>
                            <a:pt x="204585" y="0"/>
                          </a:lnTo>
                          <a:lnTo>
                            <a:pt x="20458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1698574</wp:posOffset>
            </wp:positionH>
            <wp:positionV relativeFrom="page">
              <wp:posOffset>4692866</wp:posOffset>
            </wp:positionV>
            <wp:extent cx="118453" cy="180670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453" cy="180670"/>
                    </a:xfrm>
                    <a:custGeom>
                      <a:rect l="l" t="t" r="r" b="b"/>
                      <a:pathLst>
                        <a:path w="118453" h="180670">
                          <a:moveTo>
                            <a:pt x="0" y="0"/>
                          </a:moveTo>
                          <a:lnTo>
                            <a:pt x="118453" y="0"/>
                          </a:lnTo>
                          <a:lnTo>
                            <a:pt x="1184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1817014</wp:posOffset>
            </wp:positionH>
            <wp:positionV relativeFrom="page">
              <wp:posOffset>4692866</wp:posOffset>
            </wp:positionV>
            <wp:extent cx="402082" cy="180670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082" cy="180670"/>
                    </a:xfrm>
                    <a:custGeom>
                      <a:rect l="l" t="t" r="r" b="b"/>
                      <a:pathLst>
                        <a:path w="402082" h="180670">
                          <a:moveTo>
                            <a:pt x="0" y="0"/>
                          </a:moveTo>
                          <a:lnTo>
                            <a:pt x="402082" y="0"/>
                          </a:lnTo>
                          <a:lnTo>
                            <a:pt x="4020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2219096</wp:posOffset>
            </wp:positionH>
            <wp:positionV relativeFrom="page">
              <wp:posOffset>4692866</wp:posOffset>
            </wp:positionV>
            <wp:extent cx="328282" cy="180670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8282" cy="180670"/>
                    </a:xfrm>
                    <a:custGeom>
                      <a:rect l="l" t="t" r="r" b="b"/>
                      <a:pathLst>
                        <a:path w="328282" h="180670">
                          <a:moveTo>
                            <a:pt x="0" y="0"/>
                          </a:moveTo>
                          <a:lnTo>
                            <a:pt x="328282" y="0"/>
                          </a:lnTo>
                          <a:lnTo>
                            <a:pt x="32828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2547391</wp:posOffset>
            </wp:positionH>
            <wp:positionV relativeFrom="page">
              <wp:posOffset>4692866</wp:posOffset>
            </wp:positionV>
            <wp:extent cx="245161" cy="180670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161" cy="180670"/>
                    </a:xfrm>
                    <a:custGeom>
                      <a:rect l="l" t="t" r="r" b="b"/>
                      <a:pathLst>
                        <a:path w="245161" h="180670">
                          <a:moveTo>
                            <a:pt x="0" y="0"/>
                          </a:moveTo>
                          <a:lnTo>
                            <a:pt x="245161" y="0"/>
                          </a:lnTo>
                          <a:lnTo>
                            <a:pt x="24516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2792539</wp:posOffset>
            </wp:positionH>
            <wp:positionV relativeFrom="page">
              <wp:posOffset>4692866</wp:posOffset>
            </wp:positionV>
            <wp:extent cx="257543" cy="180670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543" cy="180670"/>
                    </a:xfrm>
                    <a:custGeom>
                      <a:rect l="l" t="t" r="r" b="b"/>
                      <a:pathLst>
                        <a:path w="257543" h="180670">
                          <a:moveTo>
                            <a:pt x="0" y="0"/>
                          </a:moveTo>
                          <a:lnTo>
                            <a:pt x="257543" y="0"/>
                          </a:lnTo>
                          <a:lnTo>
                            <a:pt x="25754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3050082</wp:posOffset>
            </wp:positionH>
            <wp:positionV relativeFrom="page">
              <wp:posOffset>4692866</wp:posOffset>
            </wp:positionV>
            <wp:extent cx="317742" cy="180670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42" cy="180670"/>
                    </a:xfrm>
                    <a:custGeom>
                      <a:rect l="l" t="t" r="r" b="b"/>
                      <a:pathLst>
                        <a:path w="317742" h="180670">
                          <a:moveTo>
                            <a:pt x="0" y="0"/>
                          </a:moveTo>
                          <a:lnTo>
                            <a:pt x="317742" y="0"/>
                          </a:lnTo>
                          <a:lnTo>
                            <a:pt x="31774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3367824</wp:posOffset>
            </wp:positionH>
            <wp:positionV relativeFrom="page">
              <wp:posOffset>4692866</wp:posOffset>
            </wp:positionV>
            <wp:extent cx="280746" cy="180670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46" cy="180670"/>
                    </a:xfrm>
                    <a:custGeom>
                      <a:rect l="l" t="t" r="r" b="b"/>
                      <a:pathLst>
                        <a:path w="280746" h="180670">
                          <a:moveTo>
                            <a:pt x="0" y="0"/>
                          </a:moveTo>
                          <a:lnTo>
                            <a:pt x="280746" y="0"/>
                          </a:lnTo>
                          <a:lnTo>
                            <a:pt x="28074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3648583</wp:posOffset>
            </wp:positionH>
            <wp:positionV relativeFrom="page">
              <wp:posOffset>4692866</wp:posOffset>
            </wp:positionV>
            <wp:extent cx="431266" cy="180670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266" cy="180670"/>
                    </a:xfrm>
                    <a:custGeom>
                      <a:rect l="l" t="t" r="r" b="b"/>
                      <a:pathLst>
                        <a:path w="431266" h="180670">
                          <a:moveTo>
                            <a:pt x="0" y="0"/>
                          </a:moveTo>
                          <a:lnTo>
                            <a:pt x="431266" y="0"/>
                          </a:lnTo>
                          <a:lnTo>
                            <a:pt x="43126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4079837</wp:posOffset>
            </wp:positionH>
            <wp:positionV relativeFrom="page">
              <wp:posOffset>4692866</wp:posOffset>
            </wp:positionV>
            <wp:extent cx="280758" cy="180670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758" cy="180670"/>
                    </a:xfrm>
                    <a:custGeom>
                      <a:rect l="l" t="t" r="r" b="b"/>
                      <a:pathLst>
                        <a:path w="280758" h="180670">
                          <a:moveTo>
                            <a:pt x="0" y="0"/>
                          </a:moveTo>
                          <a:lnTo>
                            <a:pt x="280758" y="0"/>
                          </a:lnTo>
                          <a:lnTo>
                            <a:pt x="28075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4360595</wp:posOffset>
            </wp:positionH>
            <wp:positionV relativeFrom="page">
              <wp:posOffset>4692866</wp:posOffset>
            </wp:positionV>
            <wp:extent cx="264999" cy="180670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4999" cy="180670"/>
                    </a:xfrm>
                    <a:custGeom>
                      <a:rect l="l" t="t" r="r" b="b"/>
                      <a:pathLst>
                        <a:path w="264999" h="180670">
                          <a:moveTo>
                            <a:pt x="0" y="0"/>
                          </a:moveTo>
                          <a:lnTo>
                            <a:pt x="264999" y="0"/>
                          </a:lnTo>
                          <a:lnTo>
                            <a:pt x="264999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4625594</wp:posOffset>
            </wp:positionH>
            <wp:positionV relativeFrom="page">
              <wp:posOffset>4692866</wp:posOffset>
            </wp:positionV>
            <wp:extent cx="226631" cy="180670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6631" cy="180670"/>
                    </a:xfrm>
                    <a:custGeom>
                      <a:rect l="l" t="t" r="r" b="b"/>
                      <a:pathLst>
                        <a:path w="226631" h="180670">
                          <a:moveTo>
                            <a:pt x="0" y="0"/>
                          </a:moveTo>
                          <a:lnTo>
                            <a:pt x="226631" y="0"/>
                          </a:lnTo>
                          <a:lnTo>
                            <a:pt x="226631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4852225</wp:posOffset>
            </wp:positionH>
            <wp:positionV relativeFrom="page">
              <wp:posOffset>4692866</wp:posOffset>
            </wp:positionV>
            <wp:extent cx="266522" cy="180670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522" cy="180670"/>
                    </a:xfrm>
                    <a:custGeom>
                      <a:rect l="l" t="t" r="r" b="b"/>
                      <a:pathLst>
                        <a:path w="266522" h="180670">
                          <a:moveTo>
                            <a:pt x="0" y="0"/>
                          </a:moveTo>
                          <a:lnTo>
                            <a:pt x="266522" y="0"/>
                          </a:lnTo>
                          <a:lnTo>
                            <a:pt x="26652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5118760</wp:posOffset>
            </wp:positionH>
            <wp:positionV relativeFrom="page">
              <wp:posOffset>4692866</wp:posOffset>
            </wp:positionV>
            <wp:extent cx="251435" cy="180670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35" cy="180670"/>
                    </a:xfrm>
                    <a:custGeom>
                      <a:rect l="l" t="t" r="r" b="b"/>
                      <a:pathLst>
                        <a:path w="251435" h="180670">
                          <a:moveTo>
                            <a:pt x="0" y="0"/>
                          </a:moveTo>
                          <a:lnTo>
                            <a:pt x="251435" y="0"/>
                          </a:lnTo>
                          <a:lnTo>
                            <a:pt x="251435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5370195</wp:posOffset>
            </wp:positionH>
            <wp:positionV relativeFrom="page">
              <wp:posOffset>4692866</wp:posOffset>
            </wp:positionV>
            <wp:extent cx="221653" cy="180670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653" cy="180670"/>
                    </a:xfrm>
                    <a:custGeom>
                      <a:rect l="l" t="t" r="r" b="b"/>
                      <a:pathLst>
                        <a:path w="221653" h="180670">
                          <a:moveTo>
                            <a:pt x="0" y="0"/>
                          </a:moveTo>
                          <a:lnTo>
                            <a:pt x="221653" y="0"/>
                          </a:lnTo>
                          <a:lnTo>
                            <a:pt x="221653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5591848</wp:posOffset>
            </wp:positionH>
            <wp:positionV relativeFrom="page">
              <wp:posOffset>4692866</wp:posOffset>
            </wp:positionV>
            <wp:extent cx="260540" cy="180670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40" cy="180670"/>
                    </a:xfrm>
                    <a:custGeom>
                      <a:rect l="l" t="t" r="r" b="b"/>
                      <a:pathLst>
                        <a:path w="260540" h="180670">
                          <a:moveTo>
                            <a:pt x="0" y="0"/>
                          </a:moveTo>
                          <a:lnTo>
                            <a:pt x="260540" y="0"/>
                          </a:lnTo>
                          <a:lnTo>
                            <a:pt x="26054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5852401</wp:posOffset>
            </wp:positionH>
            <wp:positionV relativeFrom="page">
              <wp:posOffset>4692866</wp:posOffset>
            </wp:positionV>
            <wp:extent cx="248856" cy="180670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856" cy="180670"/>
                    </a:xfrm>
                    <a:custGeom>
                      <a:rect l="l" t="t" r="r" b="b"/>
                      <a:pathLst>
                        <a:path w="248856" h="180670">
                          <a:moveTo>
                            <a:pt x="0" y="0"/>
                          </a:moveTo>
                          <a:lnTo>
                            <a:pt x="248856" y="0"/>
                          </a:lnTo>
                          <a:lnTo>
                            <a:pt x="248856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6101245</wp:posOffset>
            </wp:positionH>
            <wp:positionV relativeFrom="page">
              <wp:posOffset>4692866</wp:posOffset>
            </wp:positionV>
            <wp:extent cx="259270" cy="18067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" cy="180670"/>
                    </a:xfrm>
                    <a:custGeom>
                      <a:rect l="l" t="t" r="r" b="b"/>
                      <a:pathLst>
                        <a:path w="259270" h="180670">
                          <a:moveTo>
                            <a:pt x="0" y="0"/>
                          </a:moveTo>
                          <a:lnTo>
                            <a:pt x="259270" y="0"/>
                          </a:lnTo>
                          <a:lnTo>
                            <a:pt x="25927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6360515</wp:posOffset>
            </wp:positionH>
            <wp:positionV relativeFrom="page">
              <wp:posOffset>4692866</wp:posOffset>
            </wp:positionV>
            <wp:extent cx="283718" cy="180670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718" cy="180670"/>
                    </a:xfrm>
                    <a:custGeom>
                      <a:rect l="l" t="t" r="r" b="b"/>
                      <a:pathLst>
                        <a:path w="283718" h="180670">
                          <a:moveTo>
                            <a:pt x="0" y="0"/>
                          </a:moveTo>
                          <a:lnTo>
                            <a:pt x="283718" y="0"/>
                          </a:lnTo>
                          <a:lnTo>
                            <a:pt x="283718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6644233</wp:posOffset>
            </wp:positionH>
            <wp:positionV relativeFrom="page">
              <wp:posOffset>4692866</wp:posOffset>
            </wp:positionV>
            <wp:extent cx="357112" cy="180670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7112" cy="180670"/>
                    </a:xfrm>
                    <a:custGeom>
                      <a:rect l="l" t="t" r="r" b="b"/>
                      <a:pathLst>
                        <a:path w="357112" h="180670">
                          <a:moveTo>
                            <a:pt x="0" y="0"/>
                          </a:moveTo>
                          <a:lnTo>
                            <a:pt x="357112" y="0"/>
                          </a:lnTo>
                          <a:lnTo>
                            <a:pt x="357112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2667" cy="180670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7004024</wp:posOffset>
            </wp:positionH>
            <wp:positionV relativeFrom="page">
              <wp:posOffset>4692866</wp:posOffset>
            </wp:positionV>
            <wp:extent cx="180" cy="180670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80670"/>
                    </a:xfrm>
                    <a:custGeom>
                      <a:rect l="l" t="t" r="r" b="b"/>
                      <a:pathLst>
                        <a:path w="180" h="18067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7001344</wp:posOffset>
            </wp:positionH>
            <wp:positionV relativeFrom="page">
              <wp:posOffset>4692866</wp:posOffset>
            </wp:positionV>
            <wp:extent cx="2667" cy="180670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" cy="180670"/>
                    </a:xfrm>
                    <a:custGeom>
                      <a:rect l="l" t="t" r="r" b="b"/>
                      <a:pathLst>
                        <a:path w="2667" h="180670">
                          <a:moveTo>
                            <a:pt x="0" y="0"/>
                          </a:moveTo>
                          <a:lnTo>
                            <a:pt x="2667" y="0"/>
                          </a:lnTo>
                          <a:lnTo>
                            <a:pt x="2667" y="180670"/>
                          </a:lnTo>
                          <a:lnTo>
                            <a:pt x="0" y="1806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72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4" behindDoc="0" locked="0" layoutInCell="1" allowOverlap="1">
            <wp:simplePos x="0" y="0"/>
            <wp:positionH relativeFrom="page">
              <wp:posOffset>550684</wp:posOffset>
            </wp:positionH>
            <wp:positionV relativeFrom="page">
              <wp:posOffset>5032312</wp:posOffset>
            </wp:positionV>
            <wp:extent cx="6458687" cy="180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8687" cy="180"/>
                    </a:xfrm>
                    <a:custGeom>
                      <a:rect l="l" t="t" r="r" b="b"/>
                      <a:pathLst>
                        <a:path w="6458687" h="180">
                          <a:moveTo>
                            <a:pt x="0" y="0"/>
                          </a:moveTo>
                          <a:lnTo>
                            <a:pt x="6458687" y="0"/>
                          </a:lnTo>
                        </a:path>
                      </a:pathLst>
                    </a:custGeom>
                    <a:noFill/>
                    <a:ln w="4038" cap="sq" cmpd="sng">
                      <a:solidFill>
                        <a:srgbClr val="888888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572071</wp:posOffset>
            </wp:positionH>
            <wp:positionV relativeFrom="page">
              <wp:posOffset>5289212</wp:posOffset>
            </wp:positionV>
            <wp:extent cx="693901" cy="182744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071" y="5289212"/>
                      <a:ext cx="579601" cy="684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Platební podmínky: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3822191</wp:posOffset>
            </wp:positionH>
            <wp:positionV relativeFrom="page">
              <wp:posOffset>5389504</wp:posOffset>
            </wp:positionV>
            <wp:extent cx="547016" cy="182744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22191" y="5389504"/>
                      <a:ext cx="432716" cy="684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14 850,00 CZK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572071</wp:posOffset>
            </wp:positionH>
            <wp:positionV relativeFrom="page">
              <wp:posOffset>5474455</wp:posOffset>
            </wp:positionV>
            <wp:extent cx="1054735" cy="393236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72071" y="5474455"/>
                      <a:ext cx="940435" cy="2789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9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Platnost nabídky:	</w:t>
                        </w:r>
                        <w:r>
                          <w:rPr lang="en-US" sz="9" baseline="0" dirty="0">
                            <w:jc w:val="left"/>
                            <w:rFonts w:ascii="DejaVuSansCondensed" w:hAnsi="DejaVuSansCondensed" w:cs="DejaVuSansCondensed"/>
                            <w:color w:val="000000"/>
                            <w:sz w:val="9"/>
                            <w:szCs w:val="9"/>
                          </w:rPr>
                          <w:t>30 dnů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98"/>
                          </w:tabs>
                          <w:spacing w:before="109" w:after="0" w:line="240" w:lineRule="auto"/>
                          <w:ind w:left="0" w:right="0" w:firstLine="0"/>
                        </w:pPr>
                        <w:r>
                          <w:rPr lang="en-US" sz="9" baseline="0" dirty="0">
                            <w:jc w:val="left"/>
                            <w:rFonts w:ascii="DejaVuSansCondensed-Bold" w:hAnsi="DejaVuSansCondensed-Bold" w:cs="DejaVuSansCondensed-Bold"/>
                            <w:color w:val="000000"/>
                            <w:sz w:val="9"/>
                            <w:szCs w:val="9"/>
                          </w:rPr>
                          <w:t>Záruka:	</w:t>
                        </w:r>
                        <w:r>
                          <w:rPr lang="en-US" sz="13" baseline="-3" dirty="0">
                            <w:jc w:val="left"/>
                            <w:rFonts w:ascii="DejaVuSansCondensed-Bold" w:hAnsi="DejaVuSansCondensed-Bold" w:cs="DejaVuSansCondensed-Bold"/>
                            <w:color w:val="FF0000"/>
                            <w:position w:val="-3"/>
                            <w:sz w:val="13"/>
                            <w:szCs w:val="13"/>
                          </w:rPr>
                          <w:t>48</w:t>
                        </w:r>
                        <w:r>
                          <w:rPr lang="en-US" sz="9" baseline="-3" dirty="0">
                            <w:jc w:val="left"/>
                            <w:rFonts w:ascii="DejaVuSansCondensed" w:hAnsi="DejaVuSansCondensed" w:cs="DejaVuSansCondensed"/>
                            <w:color w:val="000000"/>
                            <w:position w:val="-3"/>
                            <w:sz w:val="9"/>
                            <w:szCs w:val="9"/>
                          </w:rPr>
                          <w:t> měsíců</w:t>
                        </w: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1431" behindDoc="0" locked="0" layoutInCell="1" allowOverlap="1">
            <wp:simplePos x="0" y="0"/>
            <wp:positionH relativeFrom="page">
              <wp:posOffset>550684</wp:posOffset>
            </wp:positionH>
            <wp:positionV relativeFrom="page">
              <wp:posOffset>5989422</wp:posOffset>
            </wp:positionV>
            <wp:extent cx="6458687" cy="180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8687" cy="180"/>
                    </a:xfrm>
                    <a:custGeom>
                      <a:rect l="l" t="t" r="r" b="b"/>
                      <a:pathLst>
                        <a:path w="6458687" h="180">
                          <a:moveTo>
                            <a:pt x="0" y="0"/>
                          </a:moveTo>
                          <a:lnTo>
                            <a:pt x="6458687" y="0"/>
                          </a:lnTo>
                        </a:path>
                      </a:pathLst>
                    </a:custGeom>
                    <a:noFill/>
                    <a:ln w="4038" cap="sq" cmpd="sng">
                      <a:solidFill>
                        <a:srgbClr val="888888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7" behindDoc="0" locked="0" layoutInCell="1" allowOverlap="1">
            <wp:simplePos x="0" y="0"/>
            <wp:positionH relativeFrom="page">
              <wp:posOffset>838418</wp:posOffset>
            </wp:positionH>
            <wp:positionV relativeFrom="page">
              <wp:posOffset>6068613</wp:posOffset>
            </wp:positionV>
            <wp:extent cx="1000385" cy="238129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0385" cy="238129"/>
                    </a:xfrm>
                    <a:custGeom>
                      <a:rect l="l" t="t" r="r" b="b"/>
                      <a:pathLst>
                        <a:path w="1000385" h="238129">
                          <a:moveTo>
                            <a:pt x="0" y="238129"/>
                          </a:moveTo>
                          <a:lnTo>
                            <a:pt x="1000385" y="238129"/>
                          </a:lnTo>
                          <a:lnTo>
                            <a:pt x="100038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9" behindDoc="0" locked="0" layoutInCell="1" allowOverlap="1">
            <wp:simplePos x="0" y="0"/>
            <wp:positionH relativeFrom="page">
              <wp:posOffset>2728560</wp:posOffset>
            </wp:positionH>
            <wp:positionV relativeFrom="page">
              <wp:posOffset>6061106</wp:posOffset>
            </wp:positionV>
            <wp:extent cx="607350" cy="68444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7350" cy="68444"/>
                    </a:xfrm>
                    <a:custGeom>
                      <a:rect l="l" t="t" r="r" b="b"/>
                      <a:pathLst>
                        <a:path w="607350" h="68444">
                          <a:moveTo>
                            <a:pt x="0" y="68444"/>
                          </a:moveTo>
                          <a:lnTo>
                            <a:pt x="607350" y="68444"/>
                          </a:lnTo>
                          <a:lnTo>
                            <a:pt x="6073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060"/>
        </w:tabs>
        <w:spacing w:before="0" w:after="0" w:line="240" w:lineRule="auto"/>
        <w:ind w:left="364" w:right="-40" w:firstLine="33"/>
      </w:pPr>
      <w:r>
        <w:rPr lang="en-US" sz="13" baseline="0" dirty="0">
          <w:jc w:val="left"/>
          <w:rFonts w:ascii="DejaVuSansCondensed-Bold" w:hAnsi="DejaVuSansCondensed-Bold" w:cs="DejaVuSansCondensed-Bold"/>
          <w:color w:val="000000"/>
          <w:sz w:val="13"/>
          <w:szCs w:val="13"/>
        </w:rPr>
        <w:t>Cenová nabídka látkové rolety	</w:t>
      </w:r>
      <w:r>
        <w:rPr lang="en-US" sz="13" baseline="0" dirty="0">
          <w:jc w:val="left"/>
          <w:rFonts w:ascii="DejaVuSansCondensed-Bold" w:hAnsi="DejaVuSansCondensed-Bold" w:cs="DejaVuSansCondensed-Bold"/>
          <w:u w:val="single"/>
          <w:color w:val="000000"/>
          <w:sz w:val="13"/>
          <w:szCs w:val="13"/>
        </w:rPr>
        <w:t> O24  </w:t>
      </w:r>
    </w:p>
    <w:p>
      <w:pPr>
        <w:rPr>
          <w:rFonts w:ascii="Times New Roman" w:hAnsi="Times New Roman" w:cs="Times New Roman"/>
          <w:color w:val="010302"/>
        </w:rPr>
        <w:spacing w:before="19" w:after="0" w:line="240" w:lineRule="auto"/>
        <w:ind w:left="364" w:right="-40" w:firstLine="0"/>
      </w:pP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Dodavatel:</w:t>
      </w:r>
      <w:r>
        <w:rPr>
          <w:rFonts w:ascii="Times New Roman" w:hAnsi="Times New Roman" w:cs="Times New Roman"/>
          <w:sz w:val="9"/>
          <w:szCs w:val="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03" w:lineRule="exact"/>
        <w:ind w:left="364" w:right="-40" w:firstLine="0"/>
      </w:pPr>
      <w:r>
        <w:rPr lang="en-US" sz="9" baseline="0" dirty="0">
          <w:jc w:val="left"/>
          <w:rFonts w:ascii="DejaVuSansCondensed-Bold" w:hAnsi="DejaVuSansCondensed-Bold" w:cs="DejaVuSansCondensed-Bold"/>
          <w:color w:val="000000"/>
          <w:sz w:val="9"/>
          <w:szCs w:val="9"/>
        </w:rPr>
        <w:t>Barevný svět Liberec s.r.o.</w:t>
      </w:r>
      <w:r>
        <w:rPr>
          <w:rFonts w:ascii="Times New Roman" w:hAnsi="Times New Roman" w:cs="Times New Roman"/>
          <w:sz w:val="9"/>
          <w:szCs w:val="9"/>
        </w:rPr>
        <w:t> </w:t>
      </w:r>
      <w:r>
        <w:br w:type="textWrapping" w:clear="all"/>
      </w: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Svojsíkova 849/7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460 01 Liberec 1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IČO: 48264725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DIČ: CZ48264725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Telefon: +420 482 317 385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01" w:lineRule="exact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Email: </w:t>
      </w:r>
      <w:hyperlink r:id="rId622" w:history="1">
        <w:r>
          <w:rPr lang="en-US" sz="8" baseline="0" dirty="0">
            <w:jc w:val="left"/>
            <w:rFonts w:ascii="DejaVuSansCondensed" w:hAnsi="DejaVuSansCondensed" w:cs="DejaVuSansCondensed"/>
            <w:color w:val="000000"/>
            <w:sz w:val="8"/>
            <w:szCs w:val="8"/>
          </w:rPr>
          <w:t>obchod@barevnysvet-lbc.cz</w:t>
        </w:r>
      </w:hyperlink>
      <w:r>
        <w:rPr>
          <w:rFonts w:ascii="Times New Roman" w:hAnsi="Times New Roman" w:cs="Times New Roman"/>
          <w:sz w:val="8"/>
          <w:szCs w:val="8"/>
        </w:rPr>
        <w:t> </w:t>
      </w:r>
      <w:r>
        <w:br w:type="textWrapping" w:clear="all"/>
      </w: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Číslo účtu: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" w:right="-40" w:firstLine="0"/>
      </w:pPr>
      <w:r>
        <w:rPr lang="en-US" sz="8" baseline="0" dirty="0">
          <w:jc w:val="left"/>
          <w:rFonts w:ascii="DejaVuSansCondensed" w:hAnsi="DejaVuSansCondensed" w:cs="DejaVuSansCondensed"/>
          <w:color w:val="000000"/>
          <w:sz w:val="8"/>
          <w:szCs w:val="8"/>
        </w:rPr>
        <w:t>IBAN:</w:t>
      </w:r>
      <w:r>
        <w:rPr>
          <w:rFonts w:ascii="Times New Roman" w:hAnsi="Times New Roman" w:cs="Times New Roman"/>
          <w:sz w:val="8"/>
          <w:szCs w:val="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111" w:lineRule="exact"/>
        <w:ind w:left="204" w:right="40" w:hanging="170"/>
        <w:jc w:val="right"/>
      </w:pP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Zákazník:   </w:t>
      </w:r>
      <w:r>
        <w:br w:type="textWrapping" w:clear="all"/>
      </w: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Ulice:   </w:t>
      </w:r>
    </w:p>
    <w:p>
      <w:pPr>
        <w:rPr>
          <w:rFonts w:ascii="Times New Roman" w:hAnsi="Times New Roman" w:cs="Times New Roman"/>
          <w:color w:val="010302"/>
        </w:rPr>
        <w:spacing w:before="0" w:after="0" w:line="111" w:lineRule="exact"/>
        <w:ind w:left="179" w:right="-40" w:hanging="179"/>
      </w:pP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Město a PSČ:  </w:t>
      </w:r>
      <w:r>
        <w:br w:type="textWrapping" w:clear="all"/>
      </w: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Telefon:   </w:t>
      </w:r>
    </w:p>
    <w:p>
      <w:pPr>
        <w:rPr>
          <w:rFonts w:ascii="Times New Roman" w:hAnsi="Times New Roman" w:cs="Times New Roman"/>
          <w:color w:val="010302"/>
        </w:rPr>
        <w:spacing w:before="0" w:after="0" w:line="111" w:lineRule="exact"/>
        <w:ind w:left="257" w:right="-40" w:firstLine="9"/>
      </w:pP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Mobil:   </w:t>
      </w:r>
      <w:r>
        <w:br w:type="textWrapping" w:clear="all"/>
      </w: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Email: 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500" w:left="500" w:header="708" w:footer="708" w:gutter="0"/>
          <w:cols w:num="2" w:space="0" w:equalWidth="0">
            <w:col w:w="7510" w:space="341"/>
            <w:col w:w="609" w:space="0"/>
          </w:cols>
          <w:docGrid w:linePitch="360"/>
        </w:sectPr>
        <w:spacing w:before="0" w:after="0" w:line="111" w:lineRule="exact"/>
        <w:ind w:left="342" w:right="-40" w:hanging="1"/>
      </w:pP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IČO:   </w:t>
      </w:r>
      <w:r>
        <w:br w:type="textWrapping" w:clear="all"/>
      </w:r>
      <w:r>
        <w:rPr lang="en-US" sz="9" baseline="0" dirty="0">
          <w:jc w:val="left"/>
          <w:rFonts w:ascii="DejaVuSansCondensed" w:hAnsi="DejaVuSansCondensed" w:cs="DejaVuSansCondensed"/>
          <w:color w:val="000000"/>
          <w:sz w:val="9"/>
          <w:szCs w:val="9"/>
        </w:rPr>
        <w:t>DIČ: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871" w:tblpY="-270"/>
        <w:tblOverlap w:val="never"/>
        "
        <w:tblW w:w="10134" w:type="dxa"/>
        <w:tblLook w:val="04A0" w:firstRow="1" w:lastRow="0" w:firstColumn="1" w:lastColumn="0" w:noHBand="0" w:noVBand="1"/>
      </w:tblPr>
      <w:tblGrid>
        <w:gridCol w:w="157"/>
        <w:gridCol w:w="372"/>
        <w:gridCol w:w="667"/>
        <w:gridCol w:w="283"/>
        <w:gridCol w:w="322"/>
        <w:gridCol w:w="186"/>
        <w:gridCol w:w="635"/>
        <w:gridCol w:w="516"/>
        <w:gridCol w:w="383"/>
        <w:gridCol w:w="405"/>
        <w:gridCol w:w="500"/>
        <w:gridCol w:w="442"/>
        <w:gridCol w:w="679"/>
        <w:gridCol w:w="444"/>
        <w:gridCol w:w="415"/>
        <w:gridCol w:w="356"/>
        <w:gridCol w:w="419"/>
        <w:gridCol w:w="395"/>
        <w:gridCol w:w="351"/>
        <w:gridCol w:w="408"/>
        <w:gridCol w:w="394"/>
        <w:gridCol w:w="408"/>
        <w:gridCol w:w="444"/>
        <w:gridCol w:w="562"/>
      </w:tblGrid>
      <w:tr>
        <w:trPr>
          <w:trHeight w:val="276"/>
        </w:trPr>
        <w:tc>
          <w:tcPr>
            <w:tcW w:w="157" w:type="dxa"/>
            <w:vMerge w:val="restart"/>
            <w:tcBorders>
              <w:bottom w:val="nil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7" w:after="0" w:line="240" w:lineRule="auto"/>
              <w:ind w:left="12" w:right="-80" w:firstLine="0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Č.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372" w:type="dxa"/>
            <w:vMerge w:val="restart"/>
            <w:tcBorders>
              <w:left w:val="single" w:sz="4" w:space="0" w:color="CCCCCC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7" w:after="0" w:line="240" w:lineRule="auto"/>
              <w:ind w:left="0" w:right="22" w:firstLine="99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Typ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667" w:type="dxa"/>
            <w:tcBorders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283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322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186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5" w:type="dxa"/>
            <w:vMerge w:val="restart"/>
            <w:tcBorders>
              <w:left w:val="single" w:sz="4" w:space="0" w:color="CCCCCC"/>
              <w:bottom w:val="nil"/>
            </w:tcBorders>
          </w:tcPr>
          <w:p/>
        </w:tc>
        <w:tc>
          <w:tcPr>
            <w:tcW w:w="516" w:type="dxa"/>
            <w:vMerge w:val="restart"/>
            <w:tcBorders>
              <w:bottom w:val="nil"/>
              <w:right w:val="single" w:sz="4" w:space="0" w:color="CCCCCC"/>
            </w:tcBorders>
          </w:tcPr>
          <w:p/>
        </w:tc>
        <w:tc>
          <w:tcPr>
            <w:tcW w:w="383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405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500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442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679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444" w:type="dxa"/>
            <w:vMerge w:val="restart"/>
            <w:tcBorders>
              <w:left w:val="single" w:sz="4" w:space="0" w:color="CCCCCC"/>
              <w:bottom w:val="nil"/>
              <w:right w:val="single" w:sz="4" w:space="0" w:color="CCCCCC"/>
            </w:tcBorders>
          </w:tcPr>
          <w:p/>
        </w:tc>
        <w:tc>
          <w:tcPr>
            <w:tcW w:w="415" w:type="dxa"/>
            <w:vMerge w:val="restart"/>
            <w:tcBorders>
              <w:left w:val="single" w:sz="4" w:space="0" w:color="CCCCCC"/>
              <w:bottom w:val="nil"/>
            </w:tcBorders>
          </w:tcPr>
          <w:p/>
        </w:tc>
        <w:tc>
          <w:tcPr>
            <w:tcW w:w="356" w:type="dxa"/>
            <w:vMerge w:val="restart"/>
            <w:tcBorders>
              <w:bottom w:val="nil"/>
              <w:right w:val="single" w:sz="4" w:space="0" w:color="CCCCCC"/>
            </w:tcBorders>
          </w:tcPr>
          <w:p/>
        </w:tc>
        <w:tc>
          <w:tcPr>
            <w:tcW w:w="419" w:type="dxa"/>
            <w:vMerge w:val="restart"/>
            <w:tcBorders>
              <w:left w:val="single" w:sz="4" w:space="0" w:color="CCCCCC"/>
              <w:bottom w:val="nil"/>
            </w:tcBorders>
          </w:tcPr>
          <w:p/>
        </w:tc>
        <w:tc>
          <w:tcPr>
            <w:tcW w:w="395" w:type="dxa"/>
            <w:vMerge w:val="restart"/>
            <w:tcBorders>
              <w:bottom w:val="nil"/>
              <w:right w:val="single" w:sz="4" w:space="0" w:color="CCCCCC"/>
            </w:tcBorders>
          </w:tcPr>
          <w:p/>
        </w:tc>
        <w:tc>
          <w:tcPr>
            <w:tcW w:w="351" w:type="dxa"/>
            <w:vMerge w:val="restart"/>
            <w:tcBorders>
              <w:left w:val="single" w:sz="4" w:space="0" w:color="CCCCCC"/>
              <w:bottom w:val="nil"/>
            </w:tcBorders>
          </w:tcPr>
          <w:p/>
        </w:tc>
        <w:tc>
          <w:tcPr>
            <w:tcW w:w="408" w:type="dxa"/>
            <w:tcBorders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394" w:type="dxa"/>
            <w:vMerge w:val="restart"/>
            <w:tcBorders>
              <w:left w:val="single" w:sz="4" w:space="0" w:color="CCCCCC"/>
              <w:bottom w:val="nil"/>
            </w:tcBorders>
          </w:tcPr>
          <w:p/>
        </w:tc>
        <w:tc>
          <w:tcPr>
            <w:tcW w:w="408" w:type="dxa"/>
            <w:vMerge w:val="restart"/>
            <w:tcBorders>
              <w:bottom w:val="nil"/>
            </w:tcBorders>
          </w:tcPr>
          <w:p/>
        </w:tc>
        <w:tc>
          <w:tcPr>
            <w:tcW w:w="444" w:type="dxa"/>
            <w:vMerge w:val="restart"/>
            <w:tcBorders>
              <w:bottom w:val="nil"/>
            </w:tcBorders>
          </w:tcPr>
          <w:p/>
        </w:tc>
        <w:tc>
          <w:tcPr>
            <w:tcW w:w="56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111" w:lineRule="exact"/>
              <w:ind w:left="147" w:right="18" w:hanging="48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Cena za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  <w:r>
              <w:br w:type="textWrapping" w:clear="all"/>
            </w: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řádek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</w:tr>
      <w:tr>
        <w:trPr>
          <w:trHeight w:val="389"/>
        </w:trPr>
        <w:tc>
          <w:tcPr>
            <w:tcW w:w="157" w:type="dxa"/>
            <w:vMerge/>
            <w:tcBorders>
              <w:top w:val="nil"/>
              <w:bottom w:val="single" w:sz="4" w:space="0" w:color="CCCCCC"/>
              <w:right w:val="single" w:sz="4" w:space="0" w:color="CCCCCC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66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11" w:lineRule="exact"/>
              <w:ind w:left="57" w:right="-80" w:firstLine="39"/>
            </w:pPr>
            <w:r>
              <w:rPr lang="en-US" sz="9" baseline="-3" dirty="0">
                <w:jc w:val="left"/>
                <w:rFonts w:ascii="DejaVuSansCondensed-Bold" w:hAnsi="DejaVuSansCondensed-Bold" w:cs="DejaVuSansCondensed-Bold"/>
                <w:color w:val="000000"/>
                <w:position w:val="-3"/>
                <w:sz w:val="9"/>
                <w:szCs w:val="9"/>
              </w:rPr>
              <w:t>Montážní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80" w:firstLine="0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výška (cm)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322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186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516" w:type="dxa"/>
            <w:vMerge/>
            <w:tcBorders>
              <w:top w:val="nil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383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405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500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442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679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444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415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356" w:type="dxa"/>
            <w:vMerge/>
            <w:tcBorders>
              <w:top w:val="nil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419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395" w:type="dxa"/>
            <w:vMerge/>
            <w:tcBorders>
              <w:top w:val="nil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351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394" w:type="dxa"/>
            <w:vMerge/>
            <w:tcBorders>
              <w:top w:val="nil"/>
              <w:left w:val="single" w:sz="4" w:space="0" w:color="CCCCCC"/>
              <w:bottom w:val="single" w:sz="4" w:space="0" w:color="CCCCCC"/>
            </w:tcBorders>
          </w:tcPr>
          <w:p/>
        </w:tc>
        <w:tc>
          <w:tcPr>
            <w:tcW w:w="408" w:type="dxa"/>
            <w:vMerge/>
            <w:tcBorders>
              <w:top w:val="nil"/>
              <w:bottom w:val="single" w:sz="4" w:space="0" w:color="CCCCCC"/>
            </w:tcBorders>
          </w:tcPr>
          <w:p/>
        </w:tc>
        <w:tc>
          <w:tcPr>
            <w:tcW w:w="444" w:type="dxa"/>
            <w:vMerge/>
            <w:tcBorders>
              <w:top w:val="nil"/>
              <w:bottom w:val="single" w:sz="4" w:space="0" w:color="CCCCCC"/>
            </w:tcBorders>
          </w:tcPr>
          <w:p/>
        </w:tc>
        <w:tc>
          <w:tcPr>
            <w:tcW w:w="562" w:type="dxa"/>
            <w:vMerge/>
            <w:tcBorders>
              <w:top w:val="nil"/>
              <w:bottom w:val="single" w:sz="4" w:space="0" w:color="CCCCCC"/>
              <w:right w:val="single" w:sz="4" w:space="0" w:color="CCCCCC"/>
            </w:tcBorders>
          </w:tcPr>
          <w:p/>
        </w:tc>
      </w:tr>
      <w:tr>
        <w:trPr>
          <w:trHeight w:val="509"/>
        </w:trPr>
        <w:tc>
          <w:tcPr>
            <w:tcW w:w="157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180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3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3 076,00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9 228,00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6"/>
        </w:trPr>
        <w:tc>
          <w:tcPr>
            <w:tcW w:w="157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322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38  </w:t>
            </w:r>
          </w:p>
        </w:tc>
        <w:tc>
          <w:tcPr>
            <w:tcW w:w="635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2 822,00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107 236,00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4"/>
        </w:trPr>
        <w:tc>
          <w:tcPr>
            <w:tcW w:w="157" w:type="dxa"/>
            <w:tcBorders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32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240  </w:t>
            </w:r>
          </w:p>
        </w:tc>
        <w:tc>
          <w:tcPr>
            <w:tcW w:w="18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635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3 322,00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7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16 610,00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6"/>
        </w:trPr>
        <w:tc>
          <w:tcPr>
            <w:tcW w:w="157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130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2 436,00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4 872,00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9"/>
        </w:trPr>
        <w:tc>
          <w:tcPr>
            <w:tcW w:w="1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120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2 314,00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4 628,00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4"/>
        </w:trPr>
        <w:tc>
          <w:tcPr>
            <w:tcW w:w="1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4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100  </w:t>
            </w:r>
          </w:p>
        </w:tc>
        <w:tc>
          <w:tcPr>
            <w:tcW w:w="32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 </w:t>
            </w:r>
          </w:p>
        </w:tc>
        <w:tc>
          <w:tcPr>
            <w:tcW w:w="635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7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  </w:t>
            </w:r>
          </w:p>
        </w:tc>
        <w:tc>
          <w:tcPr>
            <w:tcW w:w="67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2 060,00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4 120,00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509"/>
        </w:trPr>
        <w:tc>
          <w:tcPr>
            <w:tcW w:w="157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59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72" w:right="-57" w:hanging="51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Varieta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mini  </w:t>
            </w:r>
          </w:p>
        </w:tc>
        <w:tc>
          <w:tcPr>
            <w:tcW w:w="667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51" w:right="-80" w:firstLine="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69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80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6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160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50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69" w:right="36" w:hanging="5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bílá (RAL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9003)  </w:t>
            </w:r>
          </w:p>
        </w:tc>
        <w:tc>
          <w:tcPr>
            <w:tcW w:w="516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67" w:right="-26" w:hanging="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Montážní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profil +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121" w:lineRule="exact"/>
              <w:ind w:left="79" w:right="-14" w:hanging="36"/>
              <w:jc w:val="both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plastové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krytky  </w:t>
            </w:r>
          </w:p>
        </w:tc>
        <w:tc>
          <w:tcPr>
            <w:tcW w:w="383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40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strop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20_154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5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L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2" w:right="-59" w:firstLine="4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řetízek PVC 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Transparentní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zarážka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158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0" w:right="-80" w:firstLine="2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základní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121" w:lineRule="exact"/>
              <w:ind w:left="21" w:right="-58" w:firstLine="9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Bez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>
              <w:br w:type="textWrapping" w:clear="all"/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spojení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0  </w:t>
            </w:r>
          </w:p>
        </w:tc>
        <w:tc>
          <w:tcPr>
            <w:tcW w:w="408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Ne  </w:t>
            </w:r>
          </w:p>
        </w:tc>
        <w:tc>
          <w:tcPr>
            <w:tcW w:w="408" w:type="dxa"/>
            <w:tcBorders>
              <w:top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1 806,00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3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1 806,00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  <w:tr>
        <w:trPr>
          <w:trHeight w:val="262"/>
        </w:trPr>
        <w:tc>
          <w:tcPr>
            <w:tcW w:w="157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67" w:type="dxa"/>
            <w:tcBorders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28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2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4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18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7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35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16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83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0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36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7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2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5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51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51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</w:tr>
      <w:tr>
        <w:trPr>
          <w:trHeight w:val="264"/>
        </w:trPr>
        <w:tc>
          <w:tcPr>
            <w:tcW w:w="1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9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6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4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7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16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8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36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2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51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</w:tr>
      <w:tr>
        <w:trPr>
          <w:trHeight w:val="266"/>
        </w:trPr>
        <w:tc>
          <w:tcPr>
            <w:tcW w:w="15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-80" w:firstLine="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10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  <w:tc>
          <w:tcPr>
            <w:tcW w:w="3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6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/>
        </w:tc>
        <w:tc>
          <w:tcPr>
            <w:tcW w:w="2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4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1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7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16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8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36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07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6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2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7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  </w:t>
            </w:r>
          </w:p>
        </w:tc>
        <w:tc>
          <w:tcPr>
            <w:tcW w:w="415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8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</w:t>
            </w:r>
            <w:r>
              <w:rPr lang="en-US" sz="10" baseline="0" dirty="0">
                <w:jc w:val="left"/>
                <w:rFonts w:ascii="DejaVuSansCondensed" w:hAnsi="DejaVuSansCondensed" w:cs="DejaVuSansCondensed"/>
                <w:color w:val="0000FF"/>
                <w:sz w:val="10"/>
                <w:szCs w:val="10"/>
              </w:rPr>
              <w:t>   </w:t>
            </w:r>
          </w:p>
        </w:tc>
        <w:tc>
          <w:tcPr>
            <w:tcW w:w="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4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3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60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8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3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1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08" w:type="dxa"/>
            <w:tcBorders>
              <w:top w:val="single" w:sz="4" w:space="0" w:color="CCCCCC"/>
              <w:bottom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444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5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  <w:tc>
          <w:tcPr>
            <w:tcW w:w="5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512"/>
            </w:pPr>
            <w:r>
              <w:rPr lang="en-US" sz="10" baseline="0" dirty="0">
                <w:jc w:val="left"/>
                <w:rFonts w:ascii="DejaVuSansCondensed" w:hAnsi="DejaVuSansCondensed" w:cs="DejaVuSansCondensed"/>
                <w:color w:val="000000"/>
                <w:sz w:val="10"/>
                <w:szCs w:val="10"/>
              </w:rPr>
              <w:t>  </w:t>
            </w:r>
          </w:p>
        </w:tc>
      </w:tr>
      <w:tr>
        <w:trPr>
          <w:trHeight w:val="141"/>
        </w:trPr>
        <w:tc>
          <w:tcPr>
            <w:tcW w:w="10154" w:type="dxa"/>
            <w:gridSpan w:val="24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" w:right="9492" w:firstLine="0"/>
            </w:pPr>
            <w:r>
              <w:rPr lang="en-US" sz="10" baseline="0" dirty="0">
                <w:jc w:val="left"/>
                <w:rFonts w:ascii="DejaVuSansCondensed-Bold" w:hAnsi="DejaVuSansCondensed-Bold" w:cs="DejaVuSansCondensed-Bold"/>
                <w:color w:val="000000"/>
                <w:sz w:val="10"/>
                <w:szCs w:val="10"/>
              </w:rPr>
              <w:t>Poznámka: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5" w:h="16847"/>
          <w:pgMar w:top="500" w:right="500" w:bottom="500" w:left="500" w:header="708" w:footer="708" w:gutter="0"/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173" w:after="0" w:line="240" w:lineRule="auto"/>
        <w:ind w:left="380" w:right="-40" w:firstLine="0"/>
      </w:pPr>
      <w:r>
        <w:rPr lang="en-US" sz="9" baseline="0" dirty="0">
          <w:jc w:val="left"/>
          <w:rFonts w:ascii="DejaVuSansCondensed-Bold" w:hAnsi="DejaVuSansCondensed-Bold" w:cs="DejaVuSansCondensed-Bold"/>
          <w:color w:val="000000"/>
          <w:sz w:val="9"/>
          <w:szCs w:val="9"/>
        </w:rPr>
        <w:t>Termín dodání:</w:t>
      </w:r>
      <w:r>
        <w:rPr>
          <w:rFonts w:ascii="Times New Roman" w:hAnsi="Times New Roman" w:cs="Times New Roman"/>
          <w:sz w:val="9"/>
          <w:szCs w:val="9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193" w:right="279" w:firstLine="0"/>
      </w:pPr>
      <w:r>
        <w:rPr lang="en-US" sz="9" baseline="0" dirty="0">
          <w:jc w:val="left"/>
          <w:rFonts w:ascii="DejaVuSansCondensed-Bold" w:hAnsi="DejaVuSansCondensed-Bold" w:cs="DejaVuSansCondensed-Bold"/>
          <w:color w:val="000000"/>
          <w:sz w:val="9"/>
          <w:szCs w:val="9"/>
        </w:rPr>
        <w:t>Vypracoval:</w:t>
      </w:r>
      <w:r>
        <w:rPr>
          <w:rFonts w:ascii="Times New Roman" w:hAnsi="Times New Roman" w:cs="Times New Roman"/>
          <w:sz w:val="9"/>
          <w:szCs w:val="9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349" w:right="279" w:firstLine="0"/>
      </w:pPr>
      <w:r>
        <w:rPr lang="en-US" sz="9" baseline="0" dirty="0">
          <w:jc w:val="left"/>
          <w:rFonts w:ascii="DejaVuSansCondensed-Bold" w:hAnsi="DejaVuSansCondensed-Bold" w:cs="DejaVuSansCondensed-Bold"/>
          <w:color w:val="000000"/>
          <w:sz w:val="9"/>
          <w:szCs w:val="9"/>
        </w:rPr>
        <w:t>Schválil:</w:t>
      </w:r>
      <w:r>
        <w:rPr>
          <w:rFonts w:ascii="Times New Roman" w:hAnsi="Times New Roman" w:cs="Times New Roman"/>
          <w:sz w:val="9"/>
          <w:szCs w:val="9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026" w:type="dxa"/>
        <w:tblLook w:val="04A0" w:firstRow="1" w:lastRow="0" w:firstColumn="1" w:lastColumn="0" w:noHBand="0" w:noVBand="1"/>
      </w:tblPr>
      <w:tblGrid>
        <w:gridCol w:w="1223"/>
        <w:gridCol w:w="889"/>
      </w:tblGrid>
      <w:tr>
        <w:trPr>
          <w:trHeight w:val="142"/>
        </w:trPr>
        <w:tc>
          <w:tcPr>
            <w:tcW w:w="122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9" baseline="-2" dirty="0">
                <w:jc w:val="left"/>
                <w:rFonts w:ascii="DejaVuSansCondensed" w:hAnsi="DejaVuSansCondensed" w:cs="DejaVuSansCondensed"/>
                <w:color w:val="000000"/>
                <w:position w:val="-2"/>
                <w:sz w:val="9"/>
                <w:szCs w:val="9"/>
              </w:rPr>
              <w:t>Celkem ks:  </w:t>
            </w:r>
            <w:r>
              <w:rPr lang="en-US" sz="9" baseline="-2" dirty="0">
                <w:jc w:val="left"/>
                <w:rFonts w:ascii="DejaVuSansCondensed-Bold" w:hAnsi="DejaVuSansCondensed-Bold" w:cs="DejaVuSansCondensed-Bold"/>
                <w:color w:val="000000"/>
                <w:position w:val="-2"/>
                <w:sz w:val="9"/>
                <w:szCs w:val="9"/>
              </w:rPr>
              <w:t>53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top w:val="single" w:sz="4" w:space="0" w:color="CCCCCC"/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21"/>
            </w:pPr>
            <w:r>
              <w:rPr lang="en-US" sz="9" baseline="-3" dirty="0">
                <w:jc w:val="left"/>
                <w:rFonts w:ascii="DejaVuSansCondensed" w:hAnsi="DejaVuSansCondensed" w:cs="DejaVuSansCondensed"/>
                <w:color w:val="000000"/>
                <w:position w:val="-3"/>
                <w:sz w:val="9"/>
                <w:szCs w:val="9"/>
              </w:rPr>
              <w:t>Celkem m</w:t>
            </w:r>
            <w:r>
              <w:rPr lang="en-US" sz="5" baseline="1" dirty="0">
                <w:jc w:val="left"/>
                <w:rFonts w:ascii="DejaVuSansCondensed" w:hAnsi="DejaVuSansCondensed" w:cs="DejaVuSansCondensed"/>
                <w:color w:val="000000"/>
                <w:position w:val="1"/>
                <w:sz w:val="5"/>
                <w:szCs w:val="5"/>
              </w:rPr>
              <w:t>2</w:t>
            </w:r>
            <w:r>
              <w:rPr lang="en-US" sz="9" baseline="-3" dirty="0">
                <w:jc w:val="left"/>
                <w:rFonts w:ascii="DejaVuSansCondensed" w:hAnsi="DejaVuSansCondensed" w:cs="DejaVuSansCondensed"/>
                <w:color w:val="000000"/>
                <w:position w:val="-3"/>
                <w:sz w:val="9"/>
                <w:szCs w:val="9"/>
              </w:rPr>
              <w:t>:  </w:t>
            </w:r>
            <w:r>
              <w:rPr lang="en-US" sz="9" baseline="-3" dirty="0">
                <w:jc w:val="left"/>
                <w:rFonts w:ascii="DejaVuSansCondensed-Bold" w:hAnsi="DejaVuSansCondensed-Bold" w:cs="DejaVuSansCondensed-Bold"/>
                <w:color w:val="000000"/>
                <w:position w:val="-3"/>
                <w:sz w:val="9"/>
                <w:szCs w:val="9"/>
              </w:rPr>
              <w:t>137.6</w:t>
            </w:r>
            <w:r>
              <w:rPr lang="en-US" sz="9" baseline="-3" dirty="0">
                <w:jc w:val="left"/>
                <w:rFonts w:ascii="DejaVuSansCondensed" w:hAnsi="DejaVuSansCondensed" w:cs="DejaVuSansCondensed"/>
                <w:color w:val="000000"/>
                <w:position w:val="-3"/>
                <w:sz w:val="9"/>
                <w:szCs w:val="9"/>
              </w:rPr>
              <w:t>   </w:t>
            </w:r>
          </w:p>
        </w:tc>
      </w:tr>
      <w:tr>
        <w:trPr>
          <w:trHeight w:val="133"/>
        </w:trPr>
        <w:tc>
          <w:tcPr>
            <w:tcW w:w="122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Cena celkem bez DPH: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29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148 500,00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</w:tr>
      <w:tr>
        <w:trPr>
          <w:trHeight w:val="355"/>
        </w:trPr>
        <w:tc>
          <w:tcPr>
            <w:tcW w:w="1223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Sleva (-10 %) - nevztahuje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se na </w:t>
            </w:r>
            <w:r>
              <w:rPr lang="en-US" sz="9" baseline="0" dirty="0">
                <w:jc w:val="left"/>
                <w:rFonts w:ascii="DejaVuSansCondensed" w:hAnsi="DejaVuSansCondensed" w:cs="DejaVuSansCondensed"/>
                <w:u w:val="single"/>
                <w:color w:val="000000"/>
                <w:sz w:val="9"/>
                <w:szCs w:val="9"/>
              </w:rPr>
              <w:t>PŘÍPLATKY A DALŠÍ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"/>
            </w:pPr>
            <w:r>
              <w:rPr lang="en-US" sz="9" baseline="0" dirty="0">
                <w:jc w:val="left"/>
                <w:rFonts w:ascii="DejaVuSansCondensed" w:hAnsi="DejaVuSansCondensed" w:cs="DejaVuSansCondensed"/>
                <w:u w:val="single"/>
                <w:color w:val="000000"/>
                <w:sz w:val="9"/>
                <w:szCs w:val="9"/>
              </w:rPr>
              <w:t>NÁKLADY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left w:val="single" w:sz="4" w:space="0" w:color="CCCCCC"/>
            </w:tcBorders>
          </w:tcPr>
          <w:p/>
        </w:tc>
      </w:tr>
      <w:tr>
        <w:trPr>
          <w:trHeight w:val="133"/>
        </w:trPr>
        <w:tc>
          <w:tcPr>
            <w:tcW w:w="1223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  <w:jc w:val="both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Cena po slevě: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29"/>
              <w:jc w:val="both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133 650,00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</w:tr>
      <w:tr>
        <w:trPr>
          <w:trHeight w:val="133"/>
        </w:trPr>
        <w:tc>
          <w:tcPr>
            <w:tcW w:w="1223" w:type="dxa"/>
            <w:tcBorders>
              <w:top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  <w:jc w:val="both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DPH (21%)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87"/>
              <w:jc w:val="both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28 066,49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</w:tr>
      <w:tr>
        <w:trPr>
          <w:trHeight w:val="131"/>
        </w:trPr>
        <w:tc>
          <w:tcPr>
            <w:tcW w:w="1223" w:type="dxa"/>
            <w:tcBorders>
              <w:bottom w:val="single" w:sz="4" w:space="0" w:color="CCCCCC"/>
              <w:righ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  <w:jc w:val="both"/>
            </w:pPr>
            <w:r>
              <w:rPr lang="en-US" sz="9" baseline="0" dirty="0">
                <w:jc w:val="left"/>
                <w:rFonts w:ascii="DejaVuSansCondensed" w:hAnsi="DejaVuSansCondensed" w:cs="DejaVuSansCondensed"/>
                <w:color w:val="000000"/>
                <w:sz w:val="9"/>
                <w:szCs w:val="9"/>
              </w:rPr>
              <w:t>Cena celkem s DPH: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  <w:tc>
          <w:tcPr>
            <w:tcW w:w="889" w:type="dxa"/>
            <w:tcBorders>
              <w:left w:val="single" w:sz="4" w:space="0" w:color="CCCCCC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59" w:firstLine="129"/>
              <w:jc w:val="both"/>
            </w:pPr>
            <w:r>
              <w:rPr lang="en-US" sz="9" baseline="0" dirty="0">
                <w:jc w:val="left"/>
                <w:rFonts w:ascii="DejaVuSansCondensed-Bold" w:hAnsi="DejaVuSansCondensed-Bold" w:cs="DejaVuSansCondensed-Bold"/>
                <w:color w:val="000000"/>
                <w:sz w:val="9"/>
                <w:szCs w:val="9"/>
              </w:rPr>
              <w:t>161 716,00 CZK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15" w:h="16847"/>
          <w:pgMar w:top="500" w:right="500" w:bottom="500" w:left="500" w:header="708" w:footer="708" w:gutter="0"/>
          <w:cols w:num="2" w:space="0" w:equalWidth="0">
            <w:col w:w="4126" w:space="-20"/>
            <w:col w:w="2157" w:space="0"/>
          </w:cols>
          <w:docGrid w:linePitch="360"/>
        </w:sectPr>
      </w:pPr>
    </w:p>
    <w:sectPr>
      <w:type w:val="continuous"/>
      <w:pgSz w:w="11915" w:h="16847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SansCondense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5D7DCEC8-DAB3-4168-8C5A-BA77F47D8CBC}"/>
  </w:font>
  <w:font w:name="DejaVuSansCondensed-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E9549D6E-3187-40B3-BB48-4B47BC2A503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622" Type="http://schemas.openxmlformats.org/officeDocument/2006/relationships/hyperlink" TargetMode="External" Target="mailto:obchod@barevnysvet-lbc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2021-12-14T04:54:08Z</dcterms:created>
  <dcterms:modified xsi:type="dcterms:W3CDTF">2021-12-14T04:54:08Z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