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9" w:rsidRDefault="00F34A59" w:rsidP="00AD6231">
      <w:pPr>
        <w:pStyle w:val="Heading6"/>
        <w:ind w:left="4248" w:firstLine="708"/>
        <w:rPr>
          <w:b/>
        </w:rPr>
      </w:pPr>
    </w:p>
    <w:p w:rsidR="00F34A59" w:rsidRPr="009C260C" w:rsidRDefault="00F34A59" w:rsidP="00AD6231">
      <w:pPr>
        <w:pStyle w:val="Heading6"/>
        <w:ind w:left="4248" w:firstLine="708"/>
        <w:rPr>
          <w:b/>
        </w:rPr>
      </w:pPr>
      <w:r>
        <w:rPr>
          <w:b/>
        </w:rPr>
        <w:t xml:space="preserve">Zdeněk Staněk </w:t>
      </w:r>
    </w:p>
    <w:p w:rsidR="00F34A59" w:rsidRDefault="00F34A59" w:rsidP="00AD6231">
      <w:pPr>
        <w:ind w:left="4248" w:firstLine="708"/>
        <w:rPr>
          <w:rFonts w:ascii="Arial" w:hAnsi="Arial" w:cs="Arial"/>
          <w:sz w:val="24"/>
          <w:szCs w:val="24"/>
        </w:rPr>
      </w:pPr>
    </w:p>
    <w:p w:rsidR="00F34A59" w:rsidRPr="00401E5F" w:rsidRDefault="00F34A59" w:rsidP="00AD6231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Hradišťská 2490</w:t>
      </w:r>
    </w:p>
    <w:p w:rsidR="00F34A59" w:rsidRDefault="00F34A59" w:rsidP="00AD6231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397 01  Písek</w:t>
      </w:r>
    </w:p>
    <w:p w:rsidR="00F34A59" w:rsidRPr="00401E5F" w:rsidRDefault="00F34A59" w:rsidP="00AD6231">
      <w:pPr>
        <w:pStyle w:val="Heading5"/>
        <w:spacing w:before="240"/>
        <w:ind w:left="709" w:right="0" w:firstLine="709"/>
        <w:jc w:val="right"/>
      </w:pPr>
      <w:r>
        <w:t>13. prosince</w:t>
      </w:r>
      <w:r w:rsidRPr="00401E5F">
        <w:t xml:space="preserve"> 2021</w:t>
      </w:r>
    </w:p>
    <w:p w:rsidR="00F34A59" w:rsidRDefault="00F34A59" w:rsidP="00AD6231">
      <w:pPr>
        <w:jc w:val="both"/>
        <w:rPr>
          <w:rFonts w:ascii="Arial" w:hAnsi="Arial"/>
          <w:sz w:val="24"/>
        </w:rPr>
      </w:pPr>
    </w:p>
    <w:p w:rsidR="00F34A59" w:rsidRPr="00954FAA" w:rsidRDefault="00F34A59" w:rsidP="00AD6231">
      <w:pPr>
        <w:jc w:val="both"/>
        <w:rPr>
          <w:rFonts w:ascii="Arial" w:hAnsi="Arial"/>
          <w:sz w:val="12"/>
          <w:szCs w:val="12"/>
        </w:rPr>
      </w:pPr>
    </w:p>
    <w:p w:rsidR="00F34A59" w:rsidRDefault="00F34A59" w:rsidP="00AD6231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     112/2021 – Povlečení (DM)</w:t>
      </w: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základě naší páteční domluvy u Vás objednáváme:</w:t>
      </w:r>
    </w:p>
    <w:p w:rsidR="00F34A59" w:rsidRPr="00AF658E" w:rsidRDefault="00F34A59" w:rsidP="00AD6231">
      <w:pPr>
        <w:spacing w:line="360" w:lineRule="auto"/>
        <w:ind w:right="-567"/>
        <w:jc w:val="both"/>
        <w:rPr>
          <w:rFonts w:ascii="Arial" w:hAnsi="Arial"/>
          <w:sz w:val="24"/>
        </w:rPr>
      </w:pPr>
      <w:r w:rsidRPr="00AF658E">
        <w:rPr>
          <w:rFonts w:ascii="Arial" w:hAnsi="Arial"/>
          <w:b/>
          <w:sz w:val="24"/>
        </w:rPr>
        <w:t>Bavlněné povlečení LUX Zelená kolečka</w:t>
      </w:r>
      <w:r>
        <w:rPr>
          <w:rFonts w:ascii="Arial" w:hAnsi="Arial"/>
          <w:sz w:val="24"/>
        </w:rPr>
        <w:t>, interní kód 3392……….150 ks za cenu 450,- Kč  (celkem 67.500,- Kč vč. DPH).</w:t>
      </w:r>
    </w:p>
    <w:p w:rsidR="00F34A59" w:rsidRDefault="00F34A59" w:rsidP="00AD6231">
      <w:pPr>
        <w:spacing w:line="360" w:lineRule="auto"/>
        <w:ind w:right="-567"/>
        <w:jc w:val="both"/>
        <w:rPr>
          <w:rFonts w:ascii="Arial" w:hAnsi="Arial"/>
          <w:sz w:val="24"/>
        </w:rPr>
      </w:pP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Termín dodání do 31.12.2021.</w:t>
      </w: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</w:p>
    <w:p w:rsidR="00F34A59" w:rsidRDefault="00F34A59" w:rsidP="00AD6231">
      <w:pPr>
        <w:spacing w:line="360" w:lineRule="auto"/>
        <w:jc w:val="both"/>
        <w:rPr>
          <w:rFonts w:ascii="Arial" w:hAnsi="Arial"/>
          <w:sz w:val="24"/>
        </w:rPr>
      </w:pPr>
    </w:p>
    <w:p w:rsidR="00F34A59" w:rsidRDefault="00F34A59" w:rsidP="00AD6231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F34A59" w:rsidRDefault="00F34A59" w:rsidP="00AD6231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F34A59" w:rsidRDefault="00F34A59" w:rsidP="00AD6231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F34A59" w:rsidRPr="00172EE7" w:rsidRDefault="00F34A59" w:rsidP="00AD6231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F34A59" w:rsidRDefault="00F34A59" w:rsidP="00AD6231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F34A59" w:rsidRDefault="00F34A59" w:rsidP="00AD6231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F34A59" w:rsidRDefault="00F34A59" w:rsidP="00AD6231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F34A59" w:rsidRDefault="00F34A59" w:rsidP="00AD6231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Č.ú. 4161560277/0100</w:t>
      </w:r>
    </w:p>
    <w:p w:rsidR="00F34A59" w:rsidRDefault="00F34A59" w:rsidP="00AD6231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F34A59" w:rsidRDefault="00F34A59" w:rsidP="00AD6231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F34A59" w:rsidRDefault="00F34A59" w:rsidP="00AD6231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F34A59" w:rsidRDefault="00F34A59" w:rsidP="00AD6231"/>
    <w:p w:rsidR="00F34A59" w:rsidRDefault="00F34A59" w:rsidP="00AD6231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F34A59" w:rsidRDefault="00F34A59">
      <w:bookmarkStart w:id="0" w:name="_GoBack"/>
      <w:bookmarkEnd w:id="0"/>
    </w:p>
    <w:sectPr w:rsidR="00F34A59" w:rsidSect="0041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231"/>
    <w:rsid w:val="00172EE7"/>
    <w:rsid w:val="00401E5F"/>
    <w:rsid w:val="004152FE"/>
    <w:rsid w:val="005D4697"/>
    <w:rsid w:val="006035C9"/>
    <w:rsid w:val="00954FAA"/>
    <w:rsid w:val="009C260C"/>
    <w:rsid w:val="00AD6231"/>
    <w:rsid w:val="00AF658E"/>
    <w:rsid w:val="00CB13E9"/>
    <w:rsid w:val="00F3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31"/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6231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6231"/>
    <w:pPr>
      <w:keepNext/>
      <w:jc w:val="both"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D6231"/>
    <w:rPr>
      <w:rFonts w:ascii="Arial" w:hAnsi="Arial" w:cs="Times New Roman"/>
      <w:sz w:val="20"/>
      <w:szCs w:val="2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D6231"/>
    <w:rPr>
      <w:rFonts w:ascii="Arial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84</Words>
  <Characters>500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hdq</cp:lastModifiedBy>
  <cp:revision>2</cp:revision>
  <dcterms:created xsi:type="dcterms:W3CDTF">2021-12-13T08:56:00Z</dcterms:created>
  <dcterms:modified xsi:type="dcterms:W3CDTF">2021-12-13T10:43:00Z</dcterms:modified>
</cp:coreProperties>
</file>