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612" w:rsidRPr="009C260C" w:rsidRDefault="00F20612" w:rsidP="003B2D60">
      <w:pPr>
        <w:pStyle w:val="Heading6"/>
        <w:ind w:left="4248" w:firstLine="708"/>
        <w:rPr>
          <w:b/>
        </w:rPr>
      </w:pPr>
      <w:r>
        <w:rPr>
          <w:b/>
        </w:rPr>
        <w:t>SCHOLATAB s.r.o.</w:t>
      </w:r>
    </w:p>
    <w:p w:rsidR="00F20612" w:rsidRDefault="00F20612" w:rsidP="003B2D60">
      <w:pPr>
        <w:ind w:left="4248" w:firstLine="708"/>
        <w:rPr>
          <w:rFonts w:ascii="Arial" w:hAnsi="Arial" w:cs="Arial"/>
          <w:sz w:val="24"/>
          <w:szCs w:val="24"/>
        </w:rPr>
      </w:pPr>
    </w:p>
    <w:p w:rsidR="00F20612" w:rsidRPr="00401E5F" w:rsidRDefault="00F20612" w:rsidP="003B2D60">
      <w:pPr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 října 802/16</w:t>
      </w:r>
      <w:r w:rsidRPr="00401E5F">
        <w:rPr>
          <w:rFonts w:ascii="Arial" w:hAnsi="Arial" w:cs="Arial"/>
          <w:sz w:val="24"/>
          <w:szCs w:val="24"/>
        </w:rPr>
        <w:t xml:space="preserve"> </w:t>
      </w:r>
    </w:p>
    <w:p w:rsidR="00F20612" w:rsidRDefault="00F20612" w:rsidP="003B2D60">
      <w:pPr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41201  Litoměřice</w:t>
      </w:r>
    </w:p>
    <w:p w:rsidR="00F20612" w:rsidRPr="00401E5F" w:rsidRDefault="00F20612" w:rsidP="003B2D60">
      <w:pPr>
        <w:pStyle w:val="Heading5"/>
        <w:spacing w:before="240"/>
        <w:ind w:left="709" w:right="0" w:firstLine="709"/>
        <w:jc w:val="right"/>
      </w:pPr>
      <w:r>
        <w:t>9. prosince</w:t>
      </w:r>
      <w:r w:rsidRPr="00401E5F">
        <w:t xml:space="preserve"> 2021</w:t>
      </w:r>
    </w:p>
    <w:p w:rsidR="00F20612" w:rsidRDefault="00F20612" w:rsidP="003B2D60">
      <w:pPr>
        <w:jc w:val="both"/>
        <w:rPr>
          <w:rFonts w:ascii="Arial" w:hAnsi="Arial"/>
          <w:sz w:val="24"/>
        </w:rPr>
      </w:pPr>
    </w:p>
    <w:p w:rsidR="00F20612" w:rsidRPr="00954FAA" w:rsidRDefault="00F20612" w:rsidP="003B2D60">
      <w:pPr>
        <w:jc w:val="both"/>
        <w:rPr>
          <w:rFonts w:ascii="Arial" w:hAnsi="Arial"/>
          <w:sz w:val="12"/>
          <w:szCs w:val="12"/>
        </w:rPr>
      </w:pPr>
    </w:p>
    <w:p w:rsidR="00F20612" w:rsidRDefault="00F20612" w:rsidP="003B2D60">
      <w:pPr>
        <w:spacing w:line="360" w:lineRule="auto"/>
        <w:jc w:val="both"/>
        <w:rPr>
          <w:rFonts w:ascii="Arial" w:hAnsi="Arial"/>
          <w:b/>
          <w:sz w:val="24"/>
        </w:rPr>
      </w:pPr>
    </w:p>
    <w:p w:rsidR="00F20612" w:rsidRDefault="00F20612" w:rsidP="003B2D60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Objednávka č.      108/2021 – Školní tabule</w:t>
      </w:r>
    </w:p>
    <w:p w:rsidR="00F20612" w:rsidRDefault="00F20612" w:rsidP="003B2D60">
      <w:pPr>
        <w:spacing w:line="360" w:lineRule="auto"/>
        <w:jc w:val="both"/>
        <w:rPr>
          <w:rFonts w:ascii="Arial" w:hAnsi="Arial"/>
          <w:sz w:val="24"/>
        </w:rPr>
      </w:pPr>
    </w:p>
    <w:p w:rsidR="00F20612" w:rsidRDefault="00F20612" w:rsidP="003B2D60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Dobrý den,</w:t>
      </w:r>
    </w:p>
    <w:p w:rsidR="00F20612" w:rsidRDefault="00F20612" w:rsidP="003B2D60">
      <w:pPr>
        <w:spacing w:line="360" w:lineRule="auto"/>
        <w:jc w:val="both"/>
        <w:rPr>
          <w:rFonts w:ascii="Arial" w:hAnsi="Arial"/>
          <w:sz w:val="24"/>
        </w:rPr>
      </w:pPr>
    </w:p>
    <w:p w:rsidR="00F20612" w:rsidRDefault="00F20612" w:rsidP="003B2D60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objednáváme u Vás:</w:t>
      </w:r>
    </w:p>
    <w:p w:rsidR="00F20612" w:rsidRDefault="00F20612" w:rsidP="003B2D60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Školní tabuli Triptych na AL stojanu – BBBBB (400*120 cm)</w:t>
      </w:r>
      <w:r>
        <w:rPr>
          <w:rFonts w:ascii="Arial" w:hAnsi="Arial"/>
          <w:sz w:val="24"/>
        </w:rPr>
        <w:t>….3 ks v celkové hodnotě 95.565,-Kč vč. DPH (včetně dopravy).</w:t>
      </w:r>
    </w:p>
    <w:p w:rsidR="00F20612" w:rsidRDefault="00F20612" w:rsidP="003B2D60">
      <w:pPr>
        <w:spacing w:line="360" w:lineRule="auto"/>
        <w:jc w:val="both"/>
        <w:rPr>
          <w:rFonts w:ascii="Arial" w:hAnsi="Arial"/>
          <w:sz w:val="24"/>
        </w:rPr>
      </w:pPr>
    </w:p>
    <w:p w:rsidR="00F20612" w:rsidRDefault="00F20612" w:rsidP="003B2D60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Termín dodání do 31.12.2021</w:t>
      </w:r>
    </w:p>
    <w:p w:rsidR="00F20612" w:rsidRDefault="00F20612" w:rsidP="003B2D60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Děkuji a jsem s pozdravem.</w:t>
      </w:r>
    </w:p>
    <w:p w:rsidR="00F20612" w:rsidRDefault="00F20612" w:rsidP="003B2D60">
      <w:pPr>
        <w:spacing w:line="360" w:lineRule="auto"/>
        <w:jc w:val="both"/>
        <w:rPr>
          <w:rFonts w:ascii="Arial" w:hAnsi="Arial"/>
          <w:sz w:val="24"/>
        </w:rPr>
      </w:pPr>
    </w:p>
    <w:p w:rsidR="00F20612" w:rsidRDefault="00F20612" w:rsidP="003B2D60">
      <w:pPr>
        <w:spacing w:line="360" w:lineRule="auto"/>
        <w:jc w:val="both"/>
        <w:rPr>
          <w:rFonts w:ascii="Arial" w:hAnsi="Arial"/>
          <w:sz w:val="24"/>
        </w:rPr>
      </w:pPr>
    </w:p>
    <w:p w:rsidR="00F20612" w:rsidRDefault="00F20612" w:rsidP="003B2D60">
      <w:pPr>
        <w:ind w:left="637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RNDr. Jiří Homolka</w:t>
      </w:r>
    </w:p>
    <w:p w:rsidR="00F20612" w:rsidRDefault="00F20612" w:rsidP="003B2D60">
      <w:pPr>
        <w:ind w:left="637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ředitel školy </w:t>
      </w:r>
    </w:p>
    <w:p w:rsidR="00F20612" w:rsidRDefault="00F20612" w:rsidP="003B2D60">
      <w:pPr>
        <w:spacing w:line="276" w:lineRule="auto"/>
        <w:jc w:val="both"/>
        <w:rPr>
          <w:rFonts w:ascii="Arial" w:hAnsi="Arial"/>
          <w:sz w:val="24"/>
          <w:u w:val="single"/>
        </w:rPr>
      </w:pPr>
    </w:p>
    <w:p w:rsidR="00F20612" w:rsidRPr="00172EE7" w:rsidRDefault="00F20612" w:rsidP="003B2D60">
      <w:pPr>
        <w:spacing w:line="276" w:lineRule="auto"/>
        <w:jc w:val="both"/>
        <w:rPr>
          <w:rFonts w:ascii="Arial" w:hAnsi="Arial"/>
          <w:sz w:val="24"/>
          <w:u w:val="single"/>
        </w:rPr>
      </w:pPr>
      <w:r w:rsidRPr="00172EE7">
        <w:rPr>
          <w:rFonts w:ascii="Arial" w:hAnsi="Arial"/>
          <w:sz w:val="24"/>
          <w:u w:val="single"/>
        </w:rPr>
        <w:t>Fakturační adresa:</w:t>
      </w:r>
    </w:p>
    <w:p w:rsidR="00F20612" w:rsidRDefault="00F20612" w:rsidP="003B2D60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Vyšší odborná škola a Střední průmyslová škola, Volyně, Resslova 440</w:t>
      </w:r>
    </w:p>
    <w:p w:rsidR="00F20612" w:rsidRDefault="00F20612" w:rsidP="003B2D60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Resslova 440, 387 01 Volyně</w:t>
      </w:r>
    </w:p>
    <w:p w:rsidR="00F20612" w:rsidRDefault="00F20612" w:rsidP="003B2D60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IČ 60650494, DIČ CZ60650494</w:t>
      </w:r>
    </w:p>
    <w:p w:rsidR="00F20612" w:rsidRDefault="00F20612" w:rsidP="003B2D60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Č.ú. 4161560277/0100</w:t>
      </w:r>
    </w:p>
    <w:p w:rsidR="00F20612" w:rsidRDefault="00F20612" w:rsidP="003B2D60">
      <w:pPr>
        <w:spacing w:line="276" w:lineRule="auto"/>
        <w:ind w:left="2832"/>
        <w:jc w:val="center"/>
        <w:rPr>
          <w:rFonts w:ascii="Arial" w:hAnsi="Arial"/>
          <w:sz w:val="24"/>
        </w:rPr>
      </w:pPr>
    </w:p>
    <w:p w:rsidR="00F20612" w:rsidRDefault="00F20612" w:rsidP="003B2D60">
      <w:pPr>
        <w:spacing w:line="276" w:lineRule="auto"/>
        <w:ind w:left="2832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Správce rozpočtu:</w:t>
      </w:r>
    </w:p>
    <w:p w:rsidR="00F20612" w:rsidRDefault="00F20612" w:rsidP="003B2D60">
      <w:pPr>
        <w:spacing w:line="276" w:lineRule="auto"/>
        <w:ind w:left="2832"/>
        <w:jc w:val="center"/>
        <w:rPr>
          <w:rFonts w:ascii="Arial" w:hAnsi="Arial"/>
          <w:sz w:val="24"/>
        </w:rPr>
      </w:pPr>
    </w:p>
    <w:p w:rsidR="00F20612" w:rsidRDefault="00F20612">
      <w:bookmarkStart w:id="0" w:name="_GoBack"/>
      <w:bookmarkEnd w:id="0"/>
    </w:p>
    <w:sectPr w:rsidR="00F20612" w:rsidSect="00284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2D60"/>
    <w:rsid w:val="00172EE7"/>
    <w:rsid w:val="002842F3"/>
    <w:rsid w:val="003B0E4D"/>
    <w:rsid w:val="003B2D60"/>
    <w:rsid w:val="00401E5F"/>
    <w:rsid w:val="008B7753"/>
    <w:rsid w:val="00954FAA"/>
    <w:rsid w:val="009C260C"/>
    <w:rsid w:val="00B61A38"/>
    <w:rsid w:val="00F20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D60"/>
    <w:rPr>
      <w:rFonts w:ascii="Times New Roman" w:eastAsia="Times New Roman" w:hAnsi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B2D60"/>
    <w:pPr>
      <w:keepNext/>
      <w:ind w:right="-567"/>
      <w:jc w:val="both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B2D60"/>
    <w:pPr>
      <w:keepNext/>
      <w:jc w:val="both"/>
      <w:outlineLvl w:val="5"/>
    </w:pPr>
    <w:rPr>
      <w:rFonts w:ascii="Arial" w:hAnsi="Arial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3B2D60"/>
    <w:rPr>
      <w:rFonts w:ascii="Arial" w:hAnsi="Arial" w:cs="Times New Roman"/>
      <w:sz w:val="20"/>
      <w:szCs w:val="20"/>
      <w:lang w:eastAsia="cs-CZ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B2D60"/>
    <w:rPr>
      <w:rFonts w:ascii="Arial" w:hAnsi="Arial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81</Words>
  <Characters>479</Characters>
  <Application>Microsoft Office Outlook</Application>
  <DocSecurity>0</DocSecurity>
  <Lines>0</Lines>
  <Paragraphs>0</Paragraphs>
  <ScaleCrop>false</ScaleCrop>
  <Company>Organization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</dc:creator>
  <cp:keywords/>
  <dc:description/>
  <cp:lastModifiedBy>hdq</cp:lastModifiedBy>
  <cp:revision>2</cp:revision>
  <dcterms:created xsi:type="dcterms:W3CDTF">2021-12-09T13:21:00Z</dcterms:created>
  <dcterms:modified xsi:type="dcterms:W3CDTF">2021-12-13T07:17:00Z</dcterms:modified>
</cp:coreProperties>
</file>