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36641">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36641">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36641">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36641">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3664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36641">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3664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36641">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36641"/>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80C6E-A2DB-47FF-BB68-7F624CC5B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2021-12-10T14:41:00Z</dcterms:created>
  <dcterms:modified xsi:type="dcterms:W3CDTF">2021-12-10T14:41:00Z</dcterms:modified>
</cp:coreProperties>
</file>