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2021-SMB-368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09749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44789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33359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DEHAU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TRÁVNÍK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CZ09749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507 81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854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ední Nová </w:t>
      </w:r>
      <w:r>
        <w:rPr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 17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lohrad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32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9091"/>
          <w:tab w:val="left" w:pos="10423"/>
        </w:tabs>
        <w:spacing w:before="0" w:after="0" w:line="240" w:lineRule="auto"/>
        <w:ind w:left="149" w:right="0" w:firstLine="43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-76436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-27668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  <w:tab w:val="left" w:pos="2488"/>
        </w:tabs>
        <w:spacing w:before="0" w:after="0" w:line="278" w:lineRule="exact"/>
        <w:ind w:left="149" w:right="253" w:firstLine="285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21109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39397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39397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39397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39397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39397</wp:posOffset>
            </wp:positionV>
            <wp:extent cx="466343" cy="13258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39397</wp:posOffset>
            </wp:positionV>
            <wp:extent cx="932687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39397</wp:posOffset>
            </wp:positionV>
            <wp:extent cx="266699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39397</wp:posOffset>
            </wp:positionV>
            <wp:extent cx="11140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66675</wp:posOffset>
            </wp:positionV>
            <wp:extent cx="5255483" cy="20874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495766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91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EQUIPE úklidový vozík EQUIPE dle specifikace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8,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202465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bez DPH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-185559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-185559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-43827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-43827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celkem: 165 687,68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1549125</wp:posOffset>
            </wp:positionH>
            <wp:positionV relativeFrom="paragraph">
              <wp:posOffset>53315</wp:posOffset>
            </wp:positionV>
            <wp:extent cx="1686020" cy="47086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86020" cy="470866"/>
                    </a:xfrm>
                    <a:custGeom>
                      <a:rect l="l" t="t" r="r" b="b"/>
                      <a:pathLst>
                        <a:path w="1686020" h="470866">
                          <a:moveTo>
                            <a:pt x="0" y="470866"/>
                          </a:moveTo>
                          <a:lnTo>
                            <a:pt x="1686020" y="470866"/>
                          </a:lnTo>
                          <a:lnTo>
                            <a:pt x="16860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2" Type="http://schemas.openxmlformats.org/officeDocument/2006/relationships/hyperlink" TargetMode="External" Target="http://www.saul-is.cz"/><Relationship Id="rId163" Type="http://schemas.openxmlformats.org/officeDocument/2006/relationships/image" Target="media/image1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2021-12-12T18:32:42Z</dcterms:created>
  <dcterms:modified xsi:type="dcterms:W3CDTF">2021-12-12T18:32:42Z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