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A76461" w14:textId="783516F4" w:rsidR="00F90C32" w:rsidRPr="003A13E8" w:rsidRDefault="00EF78DD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705923A" wp14:editId="58881907">
                <wp:simplePos x="0" y="0"/>
                <wp:positionH relativeFrom="column">
                  <wp:posOffset>4116705</wp:posOffset>
                </wp:positionH>
                <wp:positionV relativeFrom="paragraph">
                  <wp:posOffset>3547110</wp:posOffset>
                </wp:positionV>
                <wp:extent cx="1384935" cy="470535"/>
                <wp:effectExtent l="0" t="1270" r="0" b="4445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93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22DE26" w14:textId="6372B410" w:rsidR="00F32605" w:rsidRPr="003A13E8" w:rsidRDefault="0053205D" w:rsidP="0053205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A13E8">
                              <w:rPr>
                                <w:rFonts w:ascii="Arial" w:hAnsi="Arial" w:cs="Arial"/>
                                <w:sz w:val="20"/>
                              </w:rPr>
                              <w:t>Mgr. Dagmar Fialová</w:t>
                            </w:r>
                          </w:p>
                          <w:p w14:paraId="4272B243" w14:textId="2B675D94" w:rsidR="0053205D" w:rsidRPr="003A13E8" w:rsidRDefault="0053205D" w:rsidP="0053205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A13E8">
                              <w:rPr>
                                <w:rFonts w:ascii="Arial" w:hAnsi="Arial" w:cs="Arial"/>
                                <w:sz w:val="20"/>
                              </w:rPr>
                              <w:t>+420 724 412 271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05923A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324.15pt;margin-top:279.3pt;width:109.05pt;height:37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" stroked="f">
                <v:textbox>
                  <w:txbxContent>
                    <w:p w14:paraId="3022DE26" w14:textId="6372B410" w:rsidR="00F32605" w:rsidRPr="003A13E8" w:rsidRDefault="0053205D" w:rsidP="0053205D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3A13E8">
                        <w:rPr>
                          <w:rFonts w:ascii="Arial" w:hAnsi="Arial" w:cs="Arial"/>
                          <w:sz w:val="20"/>
                        </w:rPr>
                        <w:t>Mgr. Dagmar Fialová</w:t>
                      </w:r>
                    </w:p>
                    <w:p w14:paraId="4272B243" w14:textId="2B675D94" w:rsidR="0053205D" w:rsidRPr="003A13E8" w:rsidRDefault="0053205D" w:rsidP="0053205D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3A13E8">
                        <w:rPr>
                          <w:rFonts w:ascii="Arial" w:hAnsi="Arial" w:cs="Arial"/>
                          <w:sz w:val="20"/>
                        </w:rPr>
                        <w:t>+420 724 412 271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BC78B35" wp14:editId="605BB6D8">
                <wp:simplePos x="0" y="0"/>
                <wp:positionH relativeFrom="column">
                  <wp:posOffset>5610225</wp:posOffset>
                </wp:positionH>
                <wp:positionV relativeFrom="paragraph">
                  <wp:posOffset>3547110</wp:posOffset>
                </wp:positionV>
                <wp:extent cx="1067435" cy="470535"/>
                <wp:effectExtent l="0" t="1270" r="1905" b="4445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20EBC1" w14:textId="2C396AC7" w:rsidR="00F32605" w:rsidRPr="007708A4" w:rsidRDefault="0053205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instrText xml:space="preserve"> TIME \@ "dd.MM.yyyy" </w:instrTex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952E03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>10.12.2021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C78B35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7" type="#_x0000_t202" style="position:absolute;margin-left:441.75pt;margin-top:279.3pt;width:84.05pt;height:37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" stroked="f">
                <v:textbox>
                  <w:txbxContent>
                    <w:p w14:paraId="5B20EBC1" w14:textId="2C396AC7" w:rsidR="00F32605" w:rsidRPr="007708A4" w:rsidRDefault="0053205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begin"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instrText xml:space="preserve"> TIME \@ "dd.MM.yyyy" </w:instrTex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separate"/>
                      </w:r>
                      <w:r w:rsidR="00952E03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10.12.2021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344106" wp14:editId="69CE82F6">
                <wp:simplePos x="0" y="0"/>
                <wp:positionH relativeFrom="column">
                  <wp:posOffset>1545590</wp:posOffset>
                </wp:positionH>
                <wp:positionV relativeFrom="paragraph">
                  <wp:posOffset>3547110</wp:posOffset>
                </wp:positionV>
                <wp:extent cx="1311910" cy="470535"/>
                <wp:effectExtent l="0" t="1270" r="2540" b="4445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91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4CBDD0" w14:textId="2411EA65" w:rsidR="00F32605" w:rsidRPr="003A13E8" w:rsidRDefault="002A4EC4" w:rsidP="00F8731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A13E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OGL/</w:t>
                            </w:r>
                            <w:r w:rsidR="003A13E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12</w:t>
                            </w:r>
                            <w:r w:rsidR="009A4EA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34</w:t>
                            </w:r>
                            <w:r w:rsidRPr="003A13E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/20</w:t>
                            </w:r>
                            <w:r w:rsidR="00D76CD5" w:rsidRPr="003A13E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44106" id="Text Box 13" o:spid="_x0000_s1028" type="#_x0000_t202" style="position:absolute;margin-left:121.7pt;margin-top:279.3pt;width:103.3pt;height:37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YexhQIAABc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" stroked="f">
                <v:textbox>
                  <w:txbxContent>
                    <w:p w14:paraId="5B4CBDD0" w14:textId="2411EA65" w:rsidR="00F32605" w:rsidRPr="003A13E8" w:rsidRDefault="002A4EC4" w:rsidP="00F8731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A13E8">
                        <w:rPr>
                          <w:rFonts w:ascii="Arial" w:hAnsi="Arial" w:cs="Arial"/>
                          <w:sz w:val="20"/>
                          <w:szCs w:val="20"/>
                        </w:rPr>
                        <w:t>OGL/</w:t>
                      </w:r>
                      <w:r w:rsidR="003A13E8">
                        <w:rPr>
                          <w:rFonts w:ascii="Arial" w:hAnsi="Arial" w:cs="Arial"/>
                          <w:sz w:val="20"/>
                          <w:szCs w:val="20"/>
                        </w:rPr>
                        <w:t>12</w:t>
                      </w:r>
                      <w:r w:rsidR="009A4EAB">
                        <w:rPr>
                          <w:rFonts w:ascii="Arial" w:hAnsi="Arial" w:cs="Arial"/>
                          <w:sz w:val="20"/>
                          <w:szCs w:val="20"/>
                        </w:rPr>
                        <w:t>34</w:t>
                      </w:r>
                      <w:r w:rsidRPr="003A13E8">
                        <w:rPr>
                          <w:rFonts w:ascii="Arial" w:hAnsi="Arial" w:cs="Arial"/>
                          <w:sz w:val="20"/>
                          <w:szCs w:val="20"/>
                        </w:rPr>
                        <w:t>/20</w:t>
                      </w:r>
                      <w:r w:rsidR="00D76CD5" w:rsidRPr="003A13E8">
                        <w:rPr>
                          <w:rFonts w:ascii="Arial" w:hAnsi="Arial" w:cs="Arial"/>
                          <w:sz w:val="20"/>
                          <w:szCs w:val="20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CAF7C09" wp14:editId="29EAD04D">
                <wp:simplePos x="0" y="0"/>
                <wp:positionH relativeFrom="column">
                  <wp:posOffset>1194435</wp:posOffset>
                </wp:positionH>
                <wp:positionV relativeFrom="paragraph">
                  <wp:posOffset>4053840</wp:posOffset>
                </wp:positionV>
                <wp:extent cx="5284470" cy="289560"/>
                <wp:effectExtent l="1270" t="3175" r="635" b="254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447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E3689B" w14:textId="4E8AA885" w:rsidR="00F32605" w:rsidRPr="009A4EAB" w:rsidRDefault="00CA4D7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A4EA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OBJ-</w:t>
                            </w:r>
                            <w:r w:rsidR="002A4EC4" w:rsidRPr="009A4EA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</w:t>
                            </w:r>
                            <w:r w:rsidR="00D76CD5" w:rsidRPr="009A4EA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21</w:t>
                            </w:r>
                            <w:r w:rsidRPr="009A4EA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</w:t>
                            </w:r>
                            <w:r w:rsidR="00B606A5" w:rsidRPr="009A4EA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 w:rsidR="005062AD" w:rsidRPr="009A4EA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</w:t>
                            </w:r>
                            <w:r w:rsidR="009A4EA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AF7C09" id="Text Box 18" o:spid="_x0000_s1029" type="#_x0000_t202" style="position:absolute;margin-left:94.05pt;margin-top:319.2pt;width:416.1pt;height:22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" stroked="f" strokecolor="blue">
                <v:textbox>
                  <w:txbxContent>
                    <w:p w14:paraId="5DE3689B" w14:textId="4E8AA885" w:rsidR="00F32605" w:rsidRPr="009A4EAB" w:rsidRDefault="00CA4D7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A4EAB">
                        <w:rPr>
                          <w:rFonts w:ascii="Arial" w:hAnsi="Arial" w:cs="Arial"/>
                          <w:sz w:val="24"/>
                          <w:szCs w:val="24"/>
                        </w:rPr>
                        <w:t>OBJ-</w:t>
                      </w:r>
                      <w:r w:rsidR="002A4EC4" w:rsidRPr="009A4EAB">
                        <w:rPr>
                          <w:rFonts w:ascii="Arial" w:hAnsi="Arial" w:cs="Arial"/>
                          <w:sz w:val="24"/>
                          <w:szCs w:val="24"/>
                        </w:rPr>
                        <w:t>20</w:t>
                      </w:r>
                      <w:r w:rsidR="00D76CD5" w:rsidRPr="009A4EAB">
                        <w:rPr>
                          <w:rFonts w:ascii="Arial" w:hAnsi="Arial" w:cs="Arial"/>
                          <w:sz w:val="24"/>
                          <w:szCs w:val="24"/>
                        </w:rPr>
                        <w:t>21</w:t>
                      </w:r>
                      <w:r w:rsidRPr="009A4EAB">
                        <w:rPr>
                          <w:rFonts w:ascii="Arial" w:hAnsi="Arial" w:cs="Arial"/>
                          <w:sz w:val="24"/>
                          <w:szCs w:val="24"/>
                        </w:rPr>
                        <w:t>/</w:t>
                      </w:r>
                      <w:r w:rsidR="00B606A5" w:rsidRPr="009A4EAB"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  <w:r w:rsidR="005062AD" w:rsidRPr="009A4EAB">
                        <w:rPr>
                          <w:rFonts w:ascii="Arial" w:hAnsi="Arial" w:cs="Arial"/>
                          <w:sz w:val="24"/>
                          <w:szCs w:val="24"/>
                        </w:rPr>
                        <w:t>6</w:t>
                      </w:r>
                      <w:r w:rsidR="009A4EAB">
                        <w:rPr>
                          <w:rFonts w:ascii="Arial" w:hAnsi="Arial" w:cs="Arial"/>
                          <w:sz w:val="24"/>
                          <w:szCs w:val="24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Pr="003A13E8">
        <w:rPr>
          <w:rFonts w:ascii="Arial" w:hAnsi="Arial" w:cs="Arial"/>
          <w:noProof/>
        </w:rPr>
        <w:drawing>
          <wp:inline distT="0" distB="0" distL="0" distR="0" wp14:anchorId="73366505" wp14:editId="7F67ACBF">
            <wp:extent cx="6489700" cy="4445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0" cy="444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13E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CE657C" wp14:editId="7341E919">
                <wp:simplePos x="0" y="0"/>
                <wp:positionH relativeFrom="column">
                  <wp:posOffset>2971800</wp:posOffset>
                </wp:positionH>
                <wp:positionV relativeFrom="paragraph">
                  <wp:posOffset>3547110</wp:posOffset>
                </wp:positionV>
                <wp:extent cx="1226820" cy="470535"/>
                <wp:effectExtent l="0" t="1270" r="4445" b="4445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3B3253" w14:textId="77777777" w:rsidR="00F32605" w:rsidRPr="007B0C67" w:rsidRDefault="00F32605" w:rsidP="00F8731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E657C" id="Text Box 14" o:spid="_x0000_s1030" type="#_x0000_t202" style="position:absolute;margin-left:234pt;margin-top:279.3pt;width:96.6pt;height:3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" stroked="f">
                <v:textbox>
                  <w:txbxContent>
                    <w:p w14:paraId="053B3253" w14:textId="77777777" w:rsidR="00F32605" w:rsidRPr="007B0C67" w:rsidRDefault="00F32605" w:rsidP="00F8731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A13E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117F27A" wp14:editId="5905E9BF">
                <wp:simplePos x="0" y="0"/>
                <wp:positionH relativeFrom="column">
                  <wp:posOffset>0</wp:posOffset>
                </wp:positionH>
                <wp:positionV relativeFrom="paragraph">
                  <wp:posOffset>3547110</wp:posOffset>
                </wp:positionV>
                <wp:extent cx="1701165" cy="470535"/>
                <wp:effectExtent l="0" t="1270" r="0" b="4445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16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E253E2" w14:textId="77777777" w:rsidR="00F32605" w:rsidRPr="00F87318" w:rsidRDefault="00F32605" w:rsidP="00F873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17F27A" id="Text Box 12" o:spid="_x0000_s1031" type="#_x0000_t202" style="position:absolute;margin-left:0;margin-top:279.3pt;width:133.95pt;height:37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" stroked="f">
                <v:textbox>
                  <w:txbxContent>
                    <w:p w14:paraId="4DE253E2" w14:textId="77777777" w:rsidR="00F32605" w:rsidRPr="00F87318" w:rsidRDefault="00F32605" w:rsidP="00F8731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A13E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EBE2782" wp14:editId="5FFE0A9B">
                <wp:simplePos x="0" y="0"/>
                <wp:positionH relativeFrom="column">
                  <wp:posOffset>2787015</wp:posOffset>
                </wp:positionH>
                <wp:positionV relativeFrom="paragraph">
                  <wp:posOffset>579120</wp:posOffset>
                </wp:positionV>
                <wp:extent cx="3402330" cy="1628775"/>
                <wp:effectExtent l="3175" t="0" r="4445" b="444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33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CD496F" w14:textId="3DEF5214" w:rsidR="003A13E8" w:rsidRPr="003A13E8" w:rsidRDefault="00D72E3D" w:rsidP="003A13E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Vít Ševčík</w:t>
                            </w:r>
                          </w:p>
                          <w:p w14:paraId="3C870F07" w14:textId="0A24603B" w:rsidR="003A13E8" w:rsidRPr="003A13E8" w:rsidRDefault="00D72E3D" w:rsidP="003A13E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Přemyslovců 618/10</w:t>
                            </w:r>
                          </w:p>
                          <w:p w14:paraId="4D7D06EF" w14:textId="1034D75B" w:rsidR="003A13E8" w:rsidRPr="003A13E8" w:rsidRDefault="00D72E3D" w:rsidP="003A13E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400 07</w:t>
                            </w:r>
                            <w:r w:rsidR="003A13E8" w:rsidRPr="003A13E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Ústí nad Labem</w:t>
                            </w:r>
                          </w:p>
                          <w:p w14:paraId="5A686F6C" w14:textId="72F7048A" w:rsidR="00B606A5" w:rsidRPr="003A13E8" w:rsidRDefault="00B606A5" w:rsidP="003A13E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A13E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IČO </w:t>
                            </w:r>
                            <w:r w:rsidR="00D72E3D" w:rsidRPr="00D72E3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45998108</w:t>
                            </w:r>
                          </w:p>
                          <w:p w14:paraId="56632BE8" w14:textId="40B781D9" w:rsidR="00B606A5" w:rsidRPr="003A13E8" w:rsidRDefault="00B606A5" w:rsidP="00F3260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A13E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DIČ</w:t>
                            </w:r>
                            <w:r w:rsidR="003A13E8" w:rsidRPr="003A13E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A13E8" w:rsidRPr="003A13E8"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cs-CZ"/>
                              </w:rPr>
                              <w:t>CZ</w:t>
                            </w:r>
                            <w:r w:rsidR="00D72E3D" w:rsidRPr="00D72E3D"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cs-CZ"/>
                              </w:rPr>
                              <w:t xml:space="preserve">6504172169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E2782" id="Text Box 11" o:spid="_x0000_s1032" type="#_x0000_t202" style="position:absolute;margin-left:219.45pt;margin-top:45.6pt;width:267.9pt;height:128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" stroked="f">
                <v:textbox>
                  <w:txbxContent>
                    <w:p w14:paraId="76CD496F" w14:textId="3DEF5214" w:rsidR="003A13E8" w:rsidRPr="003A13E8" w:rsidRDefault="00D72E3D" w:rsidP="003A13E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Vít Ševčík</w:t>
                      </w:r>
                    </w:p>
                    <w:p w14:paraId="3C870F07" w14:textId="0A24603B" w:rsidR="003A13E8" w:rsidRPr="003A13E8" w:rsidRDefault="00D72E3D" w:rsidP="003A13E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Přemyslovců 618/10</w:t>
                      </w:r>
                    </w:p>
                    <w:p w14:paraId="4D7D06EF" w14:textId="1034D75B" w:rsidR="003A13E8" w:rsidRPr="003A13E8" w:rsidRDefault="00D72E3D" w:rsidP="003A13E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400 07</w:t>
                      </w:r>
                      <w:r w:rsidR="003A13E8" w:rsidRPr="003A13E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Ústí nad Labem</w:t>
                      </w:r>
                    </w:p>
                    <w:p w14:paraId="5A686F6C" w14:textId="72F7048A" w:rsidR="00B606A5" w:rsidRPr="003A13E8" w:rsidRDefault="00B606A5" w:rsidP="003A13E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A13E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IČO </w:t>
                      </w:r>
                      <w:r w:rsidR="00D72E3D" w:rsidRPr="00D72E3D">
                        <w:rPr>
                          <w:rFonts w:ascii="Arial" w:hAnsi="Arial" w:cs="Arial"/>
                          <w:sz w:val="24"/>
                          <w:szCs w:val="24"/>
                        </w:rPr>
                        <w:t>45998108</w:t>
                      </w:r>
                    </w:p>
                    <w:p w14:paraId="56632BE8" w14:textId="40B781D9" w:rsidR="00B606A5" w:rsidRPr="003A13E8" w:rsidRDefault="00B606A5" w:rsidP="00F3260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A13E8">
                        <w:rPr>
                          <w:rFonts w:ascii="Arial" w:hAnsi="Arial" w:cs="Arial"/>
                          <w:sz w:val="24"/>
                          <w:szCs w:val="24"/>
                        </w:rPr>
                        <w:t>DIČ</w:t>
                      </w:r>
                      <w:r w:rsidR="003A13E8" w:rsidRPr="003A13E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3A13E8" w:rsidRPr="003A13E8">
                        <w:rPr>
                          <w:rFonts w:ascii="Arial" w:hAnsi="Arial" w:cs="Arial"/>
                          <w:sz w:val="24"/>
                          <w:szCs w:val="24"/>
                          <w:lang w:eastAsia="cs-CZ"/>
                        </w:rPr>
                        <w:t>CZ</w:t>
                      </w:r>
                      <w:r w:rsidR="00D72E3D" w:rsidRPr="00D72E3D">
                        <w:rPr>
                          <w:rFonts w:ascii="Arial" w:hAnsi="Arial" w:cs="Arial"/>
                          <w:sz w:val="24"/>
                          <w:szCs w:val="24"/>
                          <w:lang w:eastAsia="cs-CZ"/>
                        </w:rPr>
                        <w:t xml:space="preserve">6504172169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2471111B" w14:textId="581D3C83" w:rsidR="00B606A5" w:rsidRDefault="00B606A5" w:rsidP="003A13E8">
      <w:pPr>
        <w:pStyle w:val="Bezmezer"/>
        <w:spacing w:line="360" w:lineRule="auto"/>
        <w:rPr>
          <w:rFonts w:ascii="Arial" w:hAnsi="Arial" w:cs="Arial"/>
          <w:sz w:val="24"/>
          <w:szCs w:val="24"/>
        </w:rPr>
      </w:pPr>
      <w:r w:rsidRPr="003A13E8">
        <w:rPr>
          <w:rFonts w:ascii="Arial" w:hAnsi="Arial" w:cs="Arial"/>
          <w:sz w:val="24"/>
          <w:szCs w:val="24"/>
        </w:rPr>
        <w:t>Vážen</w:t>
      </w:r>
      <w:r w:rsidR="00D72E3D">
        <w:rPr>
          <w:rFonts w:ascii="Arial" w:hAnsi="Arial" w:cs="Arial"/>
          <w:sz w:val="24"/>
          <w:szCs w:val="24"/>
        </w:rPr>
        <w:t xml:space="preserve">ý pane Ševčíku, </w:t>
      </w:r>
    </w:p>
    <w:p w14:paraId="703EC324" w14:textId="094A538C" w:rsidR="0053205D" w:rsidRPr="003A13E8" w:rsidRDefault="00B606A5" w:rsidP="003A13E8">
      <w:pPr>
        <w:pStyle w:val="Bezmezer"/>
        <w:spacing w:line="360" w:lineRule="auto"/>
        <w:rPr>
          <w:rFonts w:ascii="Arial" w:hAnsi="Arial" w:cs="Arial"/>
          <w:sz w:val="24"/>
          <w:szCs w:val="24"/>
        </w:rPr>
      </w:pPr>
      <w:r w:rsidRPr="003A13E8">
        <w:rPr>
          <w:rFonts w:ascii="Arial" w:hAnsi="Arial" w:cs="Arial"/>
          <w:sz w:val="24"/>
          <w:szCs w:val="24"/>
        </w:rPr>
        <w:t>o</w:t>
      </w:r>
      <w:r w:rsidR="0053205D" w:rsidRPr="003A13E8">
        <w:rPr>
          <w:rFonts w:ascii="Arial" w:hAnsi="Arial" w:cs="Arial"/>
          <w:sz w:val="24"/>
          <w:szCs w:val="24"/>
        </w:rPr>
        <w:t xml:space="preserve">bjednáváme u </w:t>
      </w:r>
      <w:r w:rsidR="003A13E8" w:rsidRPr="003A13E8">
        <w:rPr>
          <w:rFonts w:ascii="Arial" w:hAnsi="Arial" w:cs="Arial"/>
          <w:sz w:val="24"/>
          <w:szCs w:val="24"/>
        </w:rPr>
        <w:t xml:space="preserve">Vás </w:t>
      </w:r>
      <w:r w:rsidR="00952E03">
        <w:rPr>
          <w:rFonts w:ascii="Arial" w:hAnsi="Arial" w:cs="Arial"/>
          <w:sz w:val="24"/>
          <w:szCs w:val="24"/>
        </w:rPr>
        <w:t>realizaci truhlářských prvků do výstavy</w:t>
      </w:r>
      <w:bookmarkStart w:id="0" w:name="_GoBack"/>
      <w:bookmarkEnd w:id="0"/>
      <w:r w:rsidR="009A4EAB">
        <w:rPr>
          <w:rFonts w:ascii="Arial" w:hAnsi="Arial" w:cs="Arial"/>
          <w:sz w:val="24"/>
          <w:szCs w:val="24"/>
        </w:rPr>
        <w:t xml:space="preserve"> Magdaleny Jetelové dle zaslané cenové nabídky.</w:t>
      </w:r>
    </w:p>
    <w:p w14:paraId="6CA76E87" w14:textId="6E4821F5" w:rsidR="0053205D" w:rsidRPr="003A13E8" w:rsidRDefault="0053205D" w:rsidP="00772D18">
      <w:pPr>
        <w:pStyle w:val="Bezmezer"/>
        <w:rPr>
          <w:rFonts w:ascii="Arial" w:hAnsi="Arial" w:cs="Arial"/>
          <w:sz w:val="24"/>
          <w:szCs w:val="24"/>
        </w:rPr>
      </w:pPr>
    </w:p>
    <w:p w14:paraId="53ACFBBB" w14:textId="77777777" w:rsidR="00F32605" w:rsidRPr="003A13E8" w:rsidRDefault="00F32605" w:rsidP="00C5442A">
      <w:pPr>
        <w:pStyle w:val="Bezmezer"/>
        <w:rPr>
          <w:rFonts w:ascii="Arial" w:hAnsi="Arial" w:cs="Arial"/>
          <w:sz w:val="24"/>
          <w:szCs w:val="24"/>
        </w:rPr>
      </w:pPr>
    </w:p>
    <w:p w14:paraId="2E4216CB" w14:textId="4BACF620" w:rsidR="00AE4039" w:rsidRPr="003A13E8" w:rsidRDefault="00E359E7" w:rsidP="00AE4039">
      <w:pPr>
        <w:pStyle w:val="Bezmezer"/>
        <w:rPr>
          <w:rFonts w:ascii="Arial" w:hAnsi="Arial" w:cs="Arial"/>
          <w:sz w:val="24"/>
          <w:szCs w:val="24"/>
        </w:rPr>
      </w:pPr>
      <w:r w:rsidRPr="003A13E8">
        <w:rPr>
          <w:rFonts w:ascii="Arial" w:hAnsi="Arial" w:cs="Arial"/>
          <w:sz w:val="24"/>
          <w:szCs w:val="24"/>
        </w:rPr>
        <w:t xml:space="preserve">Termín dodání: </w:t>
      </w:r>
      <w:r w:rsidR="003A13E8">
        <w:rPr>
          <w:rFonts w:ascii="Arial" w:hAnsi="Arial" w:cs="Arial"/>
          <w:sz w:val="24"/>
          <w:szCs w:val="24"/>
        </w:rPr>
        <w:t>do 16. 12.</w:t>
      </w:r>
      <w:r w:rsidR="00B606A5" w:rsidRPr="003A13E8">
        <w:rPr>
          <w:rFonts w:ascii="Arial" w:hAnsi="Arial" w:cs="Arial"/>
          <w:sz w:val="24"/>
          <w:szCs w:val="24"/>
        </w:rPr>
        <w:t xml:space="preserve"> 2021</w:t>
      </w:r>
    </w:p>
    <w:p w14:paraId="387125C4" w14:textId="77777777" w:rsidR="00AE4039" w:rsidRPr="003A13E8" w:rsidRDefault="00AE4039" w:rsidP="00AE4039">
      <w:pPr>
        <w:pStyle w:val="Bezmezer"/>
        <w:rPr>
          <w:rFonts w:ascii="Arial" w:hAnsi="Arial" w:cs="Arial"/>
          <w:sz w:val="24"/>
          <w:szCs w:val="24"/>
        </w:rPr>
      </w:pPr>
    </w:p>
    <w:p w14:paraId="67C296A2" w14:textId="437A16F0" w:rsidR="00AE4039" w:rsidRPr="003A13E8" w:rsidRDefault="00AE4039" w:rsidP="00F32605">
      <w:pPr>
        <w:pStyle w:val="Bezmezer"/>
        <w:rPr>
          <w:rFonts w:ascii="Arial" w:hAnsi="Arial" w:cs="Arial"/>
          <w:sz w:val="24"/>
          <w:szCs w:val="24"/>
        </w:rPr>
      </w:pPr>
      <w:r w:rsidRPr="003A13E8">
        <w:rPr>
          <w:rFonts w:ascii="Arial" w:hAnsi="Arial" w:cs="Arial"/>
          <w:sz w:val="24"/>
          <w:szCs w:val="24"/>
        </w:rPr>
        <w:t>Celkov</w:t>
      </w:r>
      <w:r w:rsidR="00E359E7" w:rsidRPr="003A13E8">
        <w:rPr>
          <w:rFonts w:ascii="Arial" w:hAnsi="Arial" w:cs="Arial"/>
          <w:sz w:val="24"/>
          <w:szCs w:val="24"/>
        </w:rPr>
        <w:t xml:space="preserve">á cena nepřesáhne </w:t>
      </w:r>
      <w:r w:rsidR="009A4EAB">
        <w:rPr>
          <w:rFonts w:ascii="Arial" w:hAnsi="Arial" w:cs="Arial"/>
          <w:sz w:val="24"/>
          <w:szCs w:val="24"/>
        </w:rPr>
        <w:t>84</w:t>
      </w:r>
      <w:r w:rsidR="003A13E8" w:rsidRPr="003A13E8">
        <w:rPr>
          <w:rFonts w:ascii="Arial" w:hAnsi="Arial" w:cs="Arial"/>
          <w:sz w:val="24"/>
          <w:szCs w:val="24"/>
        </w:rPr>
        <w:t>.</w:t>
      </w:r>
      <w:r w:rsidR="009A4EAB">
        <w:rPr>
          <w:rFonts w:ascii="Arial" w:hAnsi="Arial" w:cs="Arial"/>
          <w:sz w:val="24"/>
          <w:szCs w:val="24"/>
        </w:rPr>
        <w:t>4</w:t>
      </w:r>
      <w:r w:rsidR="003A13E8" w:rsidRPr="003A13E8">
        <w:rPr>
          <w:rFonts w:ascii="Arial" w:hAnsi="Arial" w:cs="Arial"/>
          <w:sz w:val="24"/>
          <w:szCs w:val="24"/>
        </w:rPr>
        <w:t>00</w:t>
      </w:r>
      <w:r w:rsidR="00D76CD5" w:rsidRPr="003A13E8">
        <w:rPr>
          <w:rFonts w:ascii="Arial" w:hAnsi="Arial" w:cs="Arial"/>
          <w:sz w:val="24"/>
          <w:szCs w:val="24"/>
        </w:rPr>
        <w:t xml:space="preserve"> </w:t>
      </w:r>
      <w:r w:rsidR="00F32605" w:rsidRPr="003A13E8">
        <w:rPr>
          <w:rFonts w:ascii="Arial" w:hAnsi="Arial" w:cs="Arial"/>
          <w:sz w:val="24"/>
          <w:szCs w:val="24"/>
        </w:rPr>
        <w:t xml:space="preserve">Kč bez DPH / </w:t>
      </w:r>
      <w:r w:rsidR="009A4EAB" w:rsidRPr="009A4EAB">
        <w:rPr>
          <w:rFonts w:ascii="Arial" w:hAnsi="Arial" w:cs="Arial"/>
          <w:sz w:val="24"/>
          <w:szCs w:val="24"/>
        </w:rPr>
        <w:t>102</w:t>
      </w:r>
      <w:r w:rsidR="009A4EAB">
        <w:rPr>
          <w:rFonts w:ascii="Arial" w:hAnsi="Arial" w:cs="Arial"/>
          <w:sz w:val="24"/>
          <w:szCs w:val="24"/>
        </w:rPr>
        <w:t>.</w:t>
      </w:r>
      <w:r w:rsidR="009A4EAB" w:rsidRPr="009A4EAB">
        <w:rPr>
          <w:rFonts w:ascii="Arial" w:hAnsi="Arial" w:cs="Arial"/>
          <w:sz w:val="24"/>
          <w:szCs w:val="24"/>
        </w:rPr>
        <w:t>124</w:t>
      </w:r>
      <w:r w:rsidRPr="003A13E8">
        <w:rPr>
          <w:rFonts w:ascii="Arial" w:hAnsi="Arial" w:cs="Arial"/>
          <w:sz w:val="24"/>
          <w:szCs w:val="24"/>
        </w:rPr>
        <w:t xml:space="preserve"> Kč včetně </w:t>
      </w:r>
      <w:r w:rsidR="00B606A5" w:rsidRPr="003A13E8">
        <w:rPr>
          <w:rFonts w:ascii="Arial" w:hAnsi="Arial" w:cs="Arial"/>
          <w:sz w:val="24"/>
          <w:szCs w:val="24"/>
        </w:rPr>
        <w:t>21</w:t>
      </w:r>
      <w:r w:rsidR="0053205D" w:rsidRPr="003A13E8">
        <w:rPr>
          <w:rFonts w:ascii="Arial" w:hAnsi="Arial" w:cs="Arial"/>
          <w:sz w:val="24"/>
          <w:szCs w:val="24"/>
        </w:rPr>
        <w:t xml:space="preserve"> % </w:t>
      </w:r>
      <w:r w:rsidRPr="003A13E8">
        <w:rPr>
          <w:rFonts w:ascii="Arial" w:hAnsi="Arial" w:cs="Arial"/>
          <w:sz w:val="24"/>
          <w:szCs w:val="24"/>
        </w:rPr>
        <w:t>DPH.</w:t>
      </w:r>
    </w:p>
    <w:p w14:paraId="2F19BB2A" w14:textId="77777777" w:rsidR="0088089C" w:rsidRPr="003A13E8" w:rsidRDefault="00A27EDF" w:rsidP="00A27EDF">
      <w:pPr>
        <w:tabs>
          <w:tab w:val="left" w:pos="4560"/>
        </w:tabs>
        <w:rPr>
          <w:rFonts w:ascii="Arial" w:hAnsi="Arial" w:cs="Arial"/>
        </w:rPr>
      </w:pPr>
      <w:r w:rsidRPr="003A13E8">
        <w:rPr>
          <w:rFonts w:ascii="Arial" w:hAnsi="Arial" w:cs="Arial"/>
        </w:rPr>
        <w:tab/>
      </w:r>
    </w:p>
    <w:p w14:paraId="092E0CD5" w14:textId="4BE90359" w:rsidR="008405D1" w:rsidRPr="003A13E8" w:rsidRDefault="008405D1" w:rsidP="008405D1">
      <w:pPr>
        <w:rPr>
          <w:rFonts w:ascii="Arial" w:hAnsi="Arial" w:cs="Arial"/>
        </w:rPr>
      </w:pPr>
    </w:p>
    <w:p w14:paraId="45325602" w14:textId="456B136C" w:rsidR="003A13E8" w:rsidRDefault="003A13E8" w:rsidP="008405D1">
      <w:pPr>
        <w:rPr>
          <w:rFonts w:ascii="Arial" w:hAnsi="Arial" w:cs="Arial"/>
        </w:rPr>
      </w:pPr>
    </w:p>
    <w:p w14:paraId="37D5025B" w14:textId="77777777" w:rsidR="003A13E8" w:rsidRPr="003A13E8" w:rsidRDefault="003A13E8" w:rsidP="008405D1">
      <w:pPr>
        <w:rPr>
          <w:rFonts w:ascii="Arial" w:hAnsi="Arial" w:cs="Arial"/>
        </w:rPr>
      </w:pPr>
    </w:p>
    <w:p w14:paraId="0923D0C7" w14:textId="3E0D079C" w:rsidR="003A13E8" w:rsidRPr="003A13E8" w:rsidRDefault="003A13E8" w:rsidP="008405D1">
      <w:pPr>
        <w:rPr>
          <w:rFonts w:ascii="Arial" w:hAnsi="Arial" w:cs="Arial"/>
        </w:rPr>
      </w:pPr>
    </w:p>
    <w:p w14:paraId="03785A21" w14:textId="77777777" w:rsidR="003A13E8" w:rsidRPr="003A13E8" w:rsidRDefault="003A13E8" w:rsidP="008405D1">
      <w:pPr>
        <w:rPr>
          <w:rFonts w:ascii="Arial" w:hAnsi="Arial" w:cs="Arial"/>
        </w:rPr>
      </w:pPr>
    </w:p>
    <w:p w14:paraId="46AF014C" w14:textId="77777777" w:rsidR="000136E5" w:rsidRPr="003A13E8" w:rsidRDefault="00071FC5" w:rsidP="000136E5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  <w:r w:rsidRPr="003A13E8">
        <w:rPr>
          <w:rFonts w:ascii="Arial" w:hAnsi="Arial" w:cs="Arial"/>
          <w:sz w:val="24"/>
          <w:szCs w:val="24"/>
        </w:rPr>
        <w:t xml:space="preserve">Mgr. </w:t>
      </w:r>
      <w:r w:rsidR="00D76CD5" w:rsidRPr="003A13E8">
        <w:rPr>
          <w:rFonts w:ascii="Arial" w:hAnsi="Arial" w:cs="Arial"/>
          <w:sz w:val="24"/>
          <w:szCs w:val="24"/>
        </w:rPr>
        <w:t>Pavel Hlubuček, MBA</w:t>
      </w:r>
    </w:p>
    <w:p w14:paraId="42D1AA1C" w14:textId="77777777" w:rsidR="000136E5" w:rsidRPr="003A13E8" w:rsidRDefault="000136E5" w:rsidP="000136E5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  <w:r w:rsidRPr="003A13E8">
        <w:rPr>
          <w:rFonts w:ascii="Arial" w:hAnsi="Arial" w:cs="Arial"/>
          <w:sz w:val="24"/>
          <w:szCs w:val="24"/>
        </w:rPr>
        <w:t>ředitel</w:t>
      </w:r>
    </w:p>
    <w:p w14:paraId="0077C46D" w14:textId="77777777" w:rsidR="000136E5" w:rsidRPr="003A13E8" w:rsidRDefault="00AC00F2" w:rsidP="000136E5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  <w:r w:rsidRPr="003A13E8">
        <w:rPr>
          <w:rFonts w:ascii="Arial" w:hAnsi="Arial" w:cs="Arial"/>
          <w:sz w:val="24"/>
          <w:szCs w:val="24"/>
        </w:rPr>
        <w:t>Oblastní galerie Liberec</w:t>
      </w:r>
      <w:r w:rsidR="000136E5" w:rsidRPr="003A13E8">
        <w:rPr>
          <w:rFonts w:ascii="Arial" w:hAnsi="Arial" w:cs="Arial"/>
          <w:sz w:val="24"/>
          <w:szCs w:val="24"/>
        </w:rPr>
        <w:t>,</w:t>
      </w:r>
    </w:p>
    <w:p w14:paraId="68340543" w14:textId="7BD212AD" w:rsidR="0053205D" w:rsidRDefault="000136E5" w:rsidP="00F32605">
      <w:pPr>
        <w:tabs>
          <w:tab w:val="left" w:pos="1505"/>
        </w:tabs>
        <w:spacing w:after="0" w:line="240" w:lineRule="exact"/>
        <w:rPr>
          <w:rFonts w:asciiTheme="minorHAnsi" w:hAnsiTheme="minorHAnsi" w:cstheme="minorHAnsi"/>
          <w:sz w:val="24"/>
          <w:szCs w:val="24"/>
        </w:rPr>
      </w:pPr>
      <w:r w:rsidRPr="003A13E8">
        <w:rPr>
          <w:rFonts w:ascii="Arial" w:hAnsi="Arial" w:cs="Arial"/>
          <w:sz w:val="24"/>
          <w:szCs w:val="24"/>
        </w:rPr>
        <w:t>příspěvková organizace</w:t>
      </w:r>
    </w:p>
    <w:p w14:paraId="316DA749" w14:textId="56B76EEA" w:rsidR="0053205D" w:rsidRDefault="0053205D" w:rsidP="00F32605">
      <w:pPr>
        <w:tabs>
          <w:tab w:val="left" w:pos="1505"/>
        </w:tabs>
        <w:spacing w:after="0" w:line="240" w:lineRule="exact"/>
        <w:rPr>
          <w:rFonts w:asciiTheme="minorHAnsi" w:hAnsiTheme="minorHAnsi" w:cstheme="minorHAnsi"/>
          <w:sz w:val="24"/>
          <w:szCs w:val="24"/>
        </w:rPr>
      </w:pPr>
    </w:p>
    <w:p w14:paraId="5626E737" w14:textId="2D810B83" w:rsidR="0053205D" w:rsidRDefault="0053205D" w:rsidP="00F32605">
      <w:pPr>
        <w:tabs>
          <w:tab w:val="left" w:pos="1505"/>
        </w:tabs>
        <w:spacing w:after="0" w:line="240" w:lineRule="exact"/>
        <w:rPr>
          <w:rFonts w:asciiTheme="minorHAnsi" w:hAnsiTheme="minorHAnsi" w:cstheme="minorHAnsi"/>
          <w:sz w:val="24"/>
          <w:szCs w:val="24"/>
        </w:rPr>
      </w:pPr>
    </w:p>
    <w:p w14:paraId="4AA374F5" w14:textId="7BECF111" w:rsidR="0053205D" w:rsidRPr="0053205D" w:rsidRDefault="0053205D" w:rsidP="00133001">
      <w:pPr>
        <w:rPr>
          <w:rFonts w:asciiTheme="minorHAnsi" w:hAnsiTheme="minorHAnsi" w:cstheme="minorHAnsi"/>
          <w:sz w:val="24"/>
          <w:szCs w:val="24"/>
        </w:rPr>
      </w:pPr>
    </w:p>
    <w:sectPr w:rsidR="0053205D" w:rsidRPr="0053205D" w:rsidSect="00F90C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851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976765" w14:textId="77777777" w:rsidR="00CB278B" w:rsidRDefault="00CB278B" w:rsidP="00F90C32">
      <w:pPr>
        <w:spacing w:after="0"/>
      </w:pPr>
      <w:r>
        <w:separator/>
      </w:r>
    </w:p>
  </w:endnote>
  <w:endnote w:type="continuationSeparator" w:id="0">
    <w:p w14:paraId="4D543876" w14:textId="77777777" w:rsidR="00CB278B" w:rsidRDefault="00CB278B" w:rsidP="00F90C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0AD7E" w14:textId="77777777" w:rsidR="00F32605" w:rsidRDefault="00F326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AE5D1" w14:textId="4C0B601F" w:rsidR="00F32605" w:rsidRDefault="00EF78DD">
    <w:pPr>
      <w:pStyle w:val="Zpat"/>
    </w:pPr>
    <w:r>
      <w:rPr>
        <w:noProof/>
      </w:rPr>
      <w:drawing>
        <wp:inline distT="0" distB="0" distL="0" distR="0" wp14:anchorId="5CE77D7B" wp14:editId="1859E74E">
          <wp:extent cx="6489700" cy="5588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97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6F5BCB" w14:textId="77777777" w:rsidR="00F32605" w:rsidRDefault="00F326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6F6EB" w14:textId="77777777" w:rsidR="00F32605" w:rsidRDefault="00F326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346C8F" w14:textId="77777777" w:rsidR="00CB278B" w:rsidRDefault="00CB278B" w:rsidP="00F90C32">
      <w:pPr>
        <w:spacing w:after="0"/>
      </w:pPr>
      <w:r>
        <w:separator/>
      </w:r>
    </w:p>
  </w:footnote>
  <w:footnote w:type="continuationSeparator" w:id="0">
    <w:p w14:paraId="4DFFD13B" w14:textId="77777777" w:rsidR="00CB278B" w:rsidRDefault="00CB278B" w:rsidP="00F90C3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0D664" w14:textId="77777777" w:rsidR="00F32605" w:rsidRDefault="00F326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48805" w14:textId="77777777" w:rsidR="00F32605" w:rsidRDefault="00F3260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9B62F" w14:textId="77777777" w:rsidR="00F32605" w:rsidRDefault="00F3260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A7EC5"/>
    <w:multiLevelType w:val="hybridMultilevel"/>
    <w:tmpl w:val="F9FAAC56"/>
    <w:lvl w:ilvl="0" w:tplc="8C9A8776">
      <w:start w:val="1"/>
      <w:numFmt w:val="bullet"/>
      <w:lvlText w:val="–"/>
      <w:lvlJc w:val="left"/>
      <w:pPr>
        <w:ind w:left="720" w:hanging="360"/>
      </w:pPr>
      <w:rPr>
        <w:rFonts w:ascii="Helvetica" w:hAnsi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C7D66"/>
    <w:multiLevelType w:val="multilevel"/>
    <w:tmpl w:val="69426A70"/>
    <w:lvl w:ilvl="0">
      <w:start w:val="1"/>
      <w:numFmt w:val="decimal"/>
      <w:lvlText w:val="%1.0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attachedTemplate r:id="rId1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2CA"/>
    <w:rsid w:val="00000213"/>
    <w:rsid w:val="00000604"/>
    <w:rsid w:val="000136E5"/>
    <w:rsid w:val="0002727D"/>
    <w:rsid w:val="00066341"/>
    <w:rsid w:val="00071FC5"/>
    <w:rsid w:val="000942CA"/>
    <w:rsid w:val="0009552A"/>
    <w:rsid w:val="000D0AD0"/>
    <w:rsid w:val="001041E8"/>
    <w:rsid w:val="00113DE8"/>
    <w:rsid w:val="00121C91"/>
    <w:rsid w:val="00133001"/>
    <w:rsid w:val="001538AB"/>
    <w:rsid w:val="00174833"/>
    <w:rsid w:val="001C136D"/>
    <w:rsid w:val="001E346B"/>
    <w:rsid w:val="00206C51"/>
    <w:rsid w:val="00224734"/>
    <w:rsid w:val="002346B2"/>
    <w:rsid w:val="00235418"/>
    <w:rsid w:val="00241BF4"/>
    <w:rsid w:val="002A4AE2"/>
    <w:rsid w:val="002A4EC4"/>
    <w:rsid w:val="002C0249"/>
    <w:rsid w:val="002F1BCD"/>
    <w:rsid w:val="00324F0E"/>
    <w:rsid w:val="00343050"/>
    <w:rsid w:val="003571F4"/>
    <w:rsid w:val="00391FD2"/>
    <w:rsid w:val="003A13E8"/>
    <w:rsid w:val="003A5957"/>
    <w:rsid w:val="003E6250"/>
    <w:rsid w:val="0040556A"/>
    <w:rsid w:val="00441A39"/>
    <w:rsid w:val="004543D0"/>
    <w:rsid w:val="004B49D1"/>
    <w:rsid w:val="005062AD"/>
    <w:rsid w:val="0053205D"/>
    <w:rsid w:val="00564441"/>
    <w:rsid w:val="00592685"/>
    <w:rsid w:val="005A26E1"/>
    <w:rsid w:val="005C27AC"/>
    <w:rsid w:val="005D16A9"/>
    <w:rsid w:val="00610816"/>
    <w:rsid w:val="006177CA"/>
    <w:rsid w:val="0063131A"/>
    <w:rsid w:val="00632D14"/>
    <w:rsid w:val="00637FFB"/>
    <w:rsid w:val="00653D53"/>
    <w:rsid w:val="00665B3F"/>
    <w:rsid w:val="006703B4"/>
    <w:rsid w:val="00682B99"/>
    <w:rsid w:val="0069089C"/>
    <w:rsid w:val="006A1BF8"/>
    <w:rsid w:val="006D5890"/>
    <w:rsid w:val="00703D8B"/>
    <w:rsid w:val="007559DE"/>
    <w:rsid w:val="007708A4"/>
    <w:rsid w:val="00772D18"/>
    <w:rsid w:val="007A025A"/>
    <w:rsid w:val="007A667C"/>
    <w:rsid w:val="007A7AC7"/>
    <w:rsid w:val="007B0C67"/>
    <w:rsid w:val="007B6B45"/>
    <w:rsid w:val="007C4B7A"/>
    <w:rsid w:val="0081784F"/>
    <w:rsid w:val="00825D31"/>
    <w:rsid w:val="00835995"/>
    <w:rsid w:val="008405D1"/>
    <w:rsid w:val="0088089C"/>
    <w:rsid w:val="008B34D7"/>
    <w:rsid w:val="008E45B5"/>
    <w:rsid w:val="00937745"/>
    <w:rsid w:val="00952E03"/>
    <w:rsid w:val="009572AD"/>
    <w:rsid w:val="00961FEA"/>
    <w:rsid w:val="00996312"/>
    <w:rsid w:val="009A4EAB"/>
    <w:rsid w:val="009E60AE"/>
    <w:rsid w:val="00A27EDF"/>
    <w:rsid w:val="00A833F6"/>
    <w:rsid w:val="00A8610B"/>
    <w:rsid w:val="00A91430"/>
    <w:rsid w:val="00AC00F2"/>
    <w:rsid w:val="00AE4039"/>
    <w:rsid w:val="00B405A4"/>
    <w:rsid w:val="00B444AF"/>
    <w:rsid w:val="00B606A5"/>
    <w:rsid w:val="00BB0927"/>
    <w:rsid w:val="00BD131F"/>
    <w:rsid w:val="00C269B3"/>
    <w:rsid w:val="00C5442A"/>
    <w:rsid w:val="00C772DE"/>
    <w:rsid w:val="00CA4D71"/>
    <w:rsid w:val="00CB278B"/>
    <w:rsid w:val="00CB2EFF"/>
    <w:rsid w:val="00CC38D5"/>
    <w:rsid w:val="00CD533F"/>
    <w:rsid w:val="00CE6476"/>
    <w:rsid w:val="00CE701B"/>
    <w:rsid w:val="00CF410F"/>
    <w:rsid w:val="00D233C4"/>
    <w:rsid w:val="00D6100B"/>
    <w:rsid w:val="00D72E3D"/>
    <w:rsid w:val="00D76CD5"/>
    <w:rsid w:val="00DB549B"/>
    <w:rsid w:val="00DD31CC"/>
    <w:rsid w:val="00DF664A"/>
    <w:rsid w:val="00DF78BD"/>
    <w:rsid w:val="00E04D89"/>
    <w:rsid w:val="00E359E7"/>
    <w:rsid w:val="00EA0283"/>
    <w:rsid w:val="00EA7C14"/>
    <w:rsid w:val="00EF3BCE"/>
    <w:rsid w:val="00EF78DD"/>
    <w:rsid w:val="00EF7E38"/>
    <w:rsid w:val="00F32605"/>
    <w:rsid w:val="00F43580"/>
    <w:rsid w:val="00F60BF9"/>
    <w:rsid w:val="00F743FC"/>
    <w:rsid w:val="00F87318"/>
    <w:rsid w:val="00F90C32"/>
    <w:rsid w:val="00FB0CF4"/>
    <w:rsid w:val="00FC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A9F319"/>
  <w15:chartTrackingRefBased/>
  <w15:docId w15:val="{0CDA07B8-2E7D-43C4-8CB0-3EE328FC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" w:eastAsia="Calibri" w:hAnsi="Helvetic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708A4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F3BC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F3BC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90C32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F90C32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90C32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F90C32"/>
    <w:rPr>
      <w:sz w:val="22"/>
      <w:szCs w:val="22"/>
      <w:lang w:eastAsia="en-US"/>
    </w:rPr>
  </w:style>
  <w:style w:type="character" w:styleId="Siln">
    <w:name w:val="Strong"/>
    <w:uiPriority w:val="22"/>
    <w:qFormat/>
    <w:rsid w:val="007708A4"/>
    <w:rPr>
      <w:b/>
      <w:bCs/>
    </w:rPr>
  </w:style>
  <w:style w:type="character" w:customStyle="1" w:styleId="apple-converted-space">
    <w:name w:val="apple-converted-space"/>
    <w:rsid w:val="007708A4"/>
  </w:style>
  <w:style w:type="paragraph" w:styleId="Bezmezer">
    <w:name w:val="No Spacing"/>
    <w:uiPriority w:val="1"/>
    <w:qFormat/>
    <w:rsid w:val="007708A4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0.0.0.1\ogl\Tiskoviny%202014\Objednavk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864C2-7956-44DC-9FE2-DDC31588E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0</TotalTime>
  <Pages>1</Pages>
  <Words>48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KL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hulinska</dc:creator>
  <cp:keywords/>
  <dc:description/>
  <cp:lastModifiedBy>kaskova</cp:lastModifiedBy>
  <cp:revision>4</cp:revision>
  <cp:lastPrinted>2021-12-09T14:30:00Z</cp:lastPrinted>
  <dcterms:created xsi:type="dcterms:W3CDTF">2021-12-09T14:30:00Z</dcterms:created>
  <dcterms:modified xsi:type="dcterms:W3CDTF">2021-12-10T15:13:00Z</dcterms:modified>
</cp:coreProperties>
</file>