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2021-SMB-367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26869551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995263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880963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CLINITEX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CZ26869551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718 00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675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ratimovská 672/42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Ostrava-Kun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91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30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91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075"/>
          <w:tab w:val="left" w:pos="9091"/>
          <w:tab w:val="left" w:pos="10423"/>
        </w:tabs>
        <w:spacing w:before="0" w:after="0" w:line="240" w:lineRule="auto"/>
        <w:ind w:left="149" w:right="0" w:firstLine="43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-76436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-27668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21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-5080</wp:posOffset>
            </wp:positionV>
            <wp:extent cx="46736" cy="229616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-5080</wp:posOffset>
            </wp:positionV>
            <wp:extent cx="48259" cy="238760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18288</wp:posOffset>
            </wp:positionV>
            <wp:extent cx="466343" cy="13258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5602645</wp:posOffset>
            </wp:positionH>
            <wp:positionV relativeFrom="paragraph">
              <wp:posOffset>18287</wp:posOffset>
            </wp:positionV>
            <wp:extent cx="34630" cy="132588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30" cy="132588"/>
                    </a:xfrm>
                    <a:custGeom>
                      <a:rect l="l" t="t" r="r" b="b"/>
                      <a:pathLst>
                        <a:path w="288587" h="1104903">
                          <a:moveTo>
                            <a:pt x="0" y="1104903"/>
                          </a:moveTo>
                          <a:lnTo>
                            <a:pt x="288587" y="1104903"/>
                          </a:lnTo>
                          <a:lnTo>
                            <a:pt x="2885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18288</wp:posOffset>
            </wp:positionV>
            <wp:extent cx="1114043" cy="13258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45566</wp:posOffset>
            </wp:positionV>
            <wp:extent cx="5255483" cy="2087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4957668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197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Q08BADC1JC1AA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X	235,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176276</wp:posOffset>
            </wp:positionV>
            <wp:extent cx="46736" cy="16865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176276</wp:posOffset>
            </wp:positionV>
            <wp:extent cx="46735" cy="16865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318008</wp:posOffset>
            </wp:positionV>
            <wp:extent cx="46736" cy="16865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318008</wp:posOffset>
            </wp:positionV>
            <wp:extent cx="46735" cy="16865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459740</wp:posOffset>
            </wp:positionV>
            <wp:extent cx="46736" cy="16865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459740</wp:posOffset>
            </wp:positionV>
            <wp:extent cx="46735" cy="16865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619760</wp:posOffset>
            </wp:positionV>
            <wp:extent cx="46736" cy="22961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619760</wp:posOffset>
            </wp:positionV>
            <wp:extent cx="48259" cy="238759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643128</wp:posOffset>
            </wp:positionV>
            <wp:extent cx="466343" cy="13258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5602645</wp:posOffset>
            </wp:positionH>
            <wp:positionV relativeFrom="paragraph">
              <wp:posOffset>643128</wp:posOffset>
            </wp:positionV>
            <wp:extent cx="34630" cy="13258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30" cy="132587"/>
                    </a:xfrm>
                    <a:custGeom>
                      <a:rect l="l" t="t" r="r" b="b"/>
                      <a:pathLst>
                        <a:path w="288587" h="1104900">
                          <a:moveTo>
                            <a:pt x="0" y="1104900"/>
                          </a:moveTo>
                          <a:lnTo>
                            <a:pt x="288587" y="1104900"/>
                          </a:lnTo>
                          <a:lnTo>
                            <a:pt x="2885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643128</wp:posOffset>
            </wp:positionV>
            <wp:extent cx="1114043" cy="13258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670405</wp:posOffset>
            </wp:positionV>
            <wp:extent cx="5255483" cy="208749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5582507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8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Q08CADC1JC1AA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X	50,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801116</wp:posOffset>
            </wp:positionV>
            <wp:extent cx="46736" cy="16865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801116</wp:posOffset>
            </wp:positionV>
            <wp:extent cx="46735" cy="16865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942848</wp:posOffset>
            </wp:positionV>
            <wp:extent cx="46736" cy="16865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942848</wp:posOffset>
            </wp:positionV>
            <wp:extent cx="46735" cy="16865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1084580</wp:posOffset>
            </wp:positionV>
            <wp:extent cx="46736" cy="16865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1084580</wp:posOffset>
            </wp:positionV>
            <wp:extent cx="46735" cy="1686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1244600</wp:posOffset>
            </wp:positionV>
            <wp:extent cx="46736" cy="22961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1244600</wp:posOffset>
            </wp:positionV>
            <wp:extent cx="48259" cy="238759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1267968</wp:posOffset>
            </wp:positionV>
            <wp:extent cx="466343" cy="13258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5602645</wp:posOffset>
            </wp:positionH>
            <wp:positionV relativeFrom="paragraph">
              <wp:posOffset>1267968</wp:posOffset>
            </wp:positionV>
            <wp:extent cx="34630" cy="13258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30" cy="132587"/>
                    </a:xfrm>
                    <a:custGeom>
                      <a:rect l="l" t="t" r="r" b="b"/>
                      <a:pathLst>
                        <a:path w="288587" h="1104900">
                          <a:moveTo>
                            <a:pt x="0" y="1104900"/>
                          </a:moveTo>
                          <a:lnTo>
                            <a:pt x="288587" y="1104900"/>
                          </a:lnTo>
                          <a:lnTo>
                            <a:pt x="2885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1267968</wp:posOffset>
            </wp:positionV>
            <wp:extent cx="1114043" cy="13258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1295245</wp:posOffset>
            </wp:positionV>
            <wp:extent cx="5255483" cy="208749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6207347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197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Q22BADC1JC1AA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X	440,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1425956</wp:posOffset>
            </wp:positionV>
            <wp:extent cx="46736" cy="16865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1425956</wp:posOffset>
            </wp:positionV>
            <wp:extent cx="46735" cy="16865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17" w:tblpY="-10"/>
        <w:tblOverlap w:val="never"/>
        "
        <w:tblW w:w="10900" w:type="dxa"/>
        <w:tblLook w:val="04A0" w:firstRow="1" w:lastRow="0" w:firstColumn="1" w:lastColumn="0" w:noHBand="0" w:noVBand="1"/>
      </w:tblPr>
      <w:tblGrid>
        <w:gridCol w:w="585"/>
        <w:gridCol w:w="1828"/>
        <w:gridCol w:w="4034"/>
        <w:gridCol w:w="966"/>
        <w:gridCol w:w="990"/>
        <w:gridCol w:w="114"/>
        <w:gridCol w:w="2400"/>
      </w:tblGrid>
      <w:tr>
        <w:trPr>
          <w:trHeight w:val="263"/>
        </w:trPr>
        <w:tc>
          <w:tcPr>
            <w:tcW w:w="58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114" w:right="0" w:firstLine="285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828" w:type="dxa"/>
          </w:tcPr>
          <w:p/>
        </w:tc>
        <w:tc>
          <w:tcPr>
            <w:tcW w:w="40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0" w:right="0" w:firstLine="60"/>
            </w:pPr>
            <w:r>
              <w:rPr sz="16" baseline="0" dirty="0">
                <w:jc w:val="left"/>
                <w:rFonts w:ascii="Arial" w:hAnsi="Arial" w:cs="Arial"/>
                <w:color w:val="FFFFFF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66" w:type="dxa"/>
            <w:tcBorders>
              <w:right w:val="nil"/>
            </w:tcBorders>
          </w:tcPr>
          <w:p/>
        </w:tc>
        <w:tc>
          <w:tcPr>
            <w:tcW w:w="990" w:type="dxa"/>
            <w:vMerge w:val="restart"/>
            <w:tcBorders>
              <w:left w:val="nil"/>
              <w:bottom w:val="nil"/>
              <w:right w:val="single" w:sz="4" w:space="0" w:color="FFFFFF"/>
            </w:tcBorders>
            <w:shd w:val="clear" w:color="auto" w:fill="000000"/>
          </w:tcPr>
          <w:p/>
        </w:tc>
        <w:tc>
          <w:tcPr>
            <w:tcW w:w="114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00" w:type="dxa"/>
            <w:tcBorders>
              <w:left w:val="single" w:sz="4" w:space="0" w:color="FFFFFF"/>
              <w:right w:val="nil"/>
            </w:tcBorders>
          </w:tcPr>
          <w:p/>
        </w:tc>
      </w:tr>
      <w:tr>
        <w:trPr>
          <w:trHeight w:val="680"/>
        </w:trPr>
        <w:tc>
          <w:tcPr>
            <w:tcW w:w="7415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8"/>
              </w:tabs>
              <w:spacing w:before="33" w:after="0" w:line="240" w:lineRule="auto"/>
              <w:ind w:left="114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Poznámka 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prost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radlo 140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260 zna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ené MMN modré logo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23" w:lineRule="exact"/>
              <w:ind w:left="1448" w:right="4741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80%ba/20%pes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145g/qm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514" w:type="dxa"/>
            <w:gridSpan w:val="2"/>
            <w:tcBorders>
              <w:left w:val="nil"/>
              <w:right w:val="nil"/>
            </w:tcBorders>
          </w:tcPr>
          <w:p/>
        </w:tc>
      </w:tr>
      <w:tr>
        <w:trPr>
          <w:trHeight w:val="263"/>
        </w:trPr>
        <w:tc>
          <w:tcPr>
            <w:tcW w:w="58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114" w:right="0" w:firstLine="285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828" w:type="dxa"/>
          </w:tcPr>
          <w:p/>
        </w:tc>
        <w:tc>
          <w:tcPr>
            <w:tcW w:w="40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0" w:right="0" w:firstLine="60"/>
            </w:pPr>
            <w:r>
              <w:rPr sz="16" baseline="0" dirty="0">
                <w:jc w:val="left"/>
                <w:rFonts w:ascii="Arial" w:hAnsi="Arial" w:cs="Arial"/>
                <w:color w:val="FFFFFF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66" w:type="dxa"/>
            <w:tcBorders>
              <w:right w:val="nil"/>
            </w:tcBorders>
          </w:tcPr>
          <w:p/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0000"/>
          </w:tcPr>
          <w:p/>
        </w:tc>
        <w:tc>
          <w:tcPr>
            <w:tcW w:w="114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00" w:type="dxa"/>
            <w:tcBorders>
              <w:left w:val="single" w:sz="4" w:space="0" w:color="FFFFFF"/>
              <w:right w:val="nil"/>
            </w:tcBorders>
          </w:tcPr>
          <w:p/>
        </w:tc>
      </w:tr>
      <w:tr>
        <w:trPr>
          <w:trHeight w:val="680"/>
        </w:trPr>
        <w:tc>
          <w:tcPr>
            <w:tcW w:w="7415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8"/>
              </w:tabs>
              <w:spacing w:before="33" w:after="0" w:line="240" w:lineRule="auto"/>
              <w:ind w:left="114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Poznámka 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prost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radlo 140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260 d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tské - bílé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23" w:lineRule="exact"/>
              <w:ind w:left="1448" w:right="4741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80%ba/20%pes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145g/qm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514" w:type="dxa"/>
            <w:gridSpan w:val="2"/>
            <w:tcBorders>
              <w:left w:val="nil"/>
              <w:right w:val="nil"/>
            </w:tcBorders>
          </w:tcPr>
          <w:p/>
        </w:tc>
      </w:tr>
      <w:tr>
        <w:trPr>
          <w:trHeight w:val="217"/>
        </w:trPr>
        <w:tc>
          <w:tcPr>
            <w:tcW w:w="58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114" w:right="0" w:firstLine="285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0" w:right="0" w:firstLine="60"/>
            </w:pPr>
            <w:r>
              <w:rPr sz="16" baseline="0" dirty="0">
                <w:jc w:val="left"/>
                <w:rFonts w:ascii="Arial" w:hAnsi="Arial" w:cs="Arial"/>
                <w:color w:val="FFFFFF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4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00" w:type="dxa"/>
            <w:tcBorders>
              <w:left w:val="single" w:sz="4" w:space="0" w:color="FFFFFF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0" w:after="0" w:line="240" w:lineRule="auto"/>
        <w:ind w:left="149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podložka 140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170 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ená MMN žluté logo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634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-7974</wp:posOffset>
            </wp:positionV>
            <wp:extent cx="46736" cy="168655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-7974</wp:posOffset>
            </wp:positionV>
            <wp:extent cx="46735" cy="168655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6735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80%ba/20%pes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145g/qm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132 855,0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1576962</wp:posOffset>
            </wp:positionH>
            <wp:positionV relativeFrom="paragraph">
              <wp:posOffset>32767</wp:posOffset>
            </wp:positionV>
            <wp:extent cx="1371498" cy="47486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71498" cy="474866"/>
                    </a:xfrm>
                    <a:custGeom>
                      <a:rect l="l" t="t" r="r" b="b"/>
                      <a:pathLst>
                        <a:path w="1371498" h="474866">
                          <a:moveTo>
                            <a:pt x="0" y="474866"/>
                          </a:moveTo>
                          <a:lnTo>
                            <a:pt x="1371498" y="474866"/>
                          </a:lnTo>
                          <a:lnTo>
                            <a:pt x="137149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3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154430</wp:posOffset>
            </wp:positionV>
            <wp:extent cx="3277616" cy="34544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0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9" Type="http://schemas.openxmlformats.org/officeDocument/2006/relationships/image" Target="media/image179.png"/><Relationship Id="rId180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2021-12-10T14:26:34Z</dcterms:created>
  <dcterms:modified xsi:type="dcterms:W3CDTF">2021-12-10T14:26:34Z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