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0F" w:rsidRDefault="00FF3D0F" w:rsidP="00FF3D0F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EC6E8E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</w:t>
      </w:r>
      <w:r w:rsidR="000433E5">
        <w:rPr>
          <w:rFonts w:ascii="Arial" w:hAnsi="Arial" w:cs="Arial"/>
          <w:b/>
          <w:sz w:val="36"/>
        </w:rPr>
        <w:t>– odpovědní zásilka</w:t>
      </w:r>
    </w:p>
    <w:p w:rsidR="00FF3D0F" w:rsidRDefault="00FF3D0F" w:rsidP="00FF3D0F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</w:t>
      </w:r>
      <w:r w:rsidR="002D6382">
        <w:rPr>
          <w:rFonts w:ascii="Arial" w:hAnsi="Arial" w:cs="Arial"/>
          <w:b/>
          <w:sz w:val="36"/>
        </w:rPr>
        <w:t>1259</w:t>
      </w:r>
      <w:r>
        <w:rPr>
          <w:rFonts w:ascii="Arial" w:hAnsi="Arial" w:cs="Arial"/>
          <w:b/>
          <w:sz w:val="36"/>
        </w:rPr>
        <w:t>/201</w:t>
      </w:r>
      <w:r w:rsidR="002D6382">
        <w:rPr>
          <w:rFonts w:ascii="Arial" w:hAnsi="Arial" w:cs="Arial"/>
          <w:b/>
          <w:sz w:val="36"/>
        </w:rPr>
        <w:t>3</w:t>
      </w:r>
    </w:p>
    <w:p w:rsidR="00FF3D0F" w:rsidRDefault="00FF3D0F" w:rsidP="00FF3D0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CB3C0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CB3C06">
        <w:tab/>
      </w:r>
      <w:r w:rsidR="00CB3C06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</w:t>
      </w:r>
      <w:r w:rsidR="00CB3C06">
        <w:t>, Obchod JM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Orlí 6</w:t>
      </w:r>
      <w:r w:rsidR="002D6382">
        <w:t>5</w:t>
      </w:r>
      <w:r>
        <w:t>5/30, 663 00 Brno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</w:p>
    <w:p w:rsidR="00FF3D0F" w:rsidRDefault="00FF3D0F" w:rsidP="00FF3D0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F3D0F" w:rsidRDefault="00FF3D0F" w:rsidP="00FF3D0F">
      <w:pPr>
        <w:numPr>
          <w:ilvl w:val="0"/>
          <w:numId w:val="0"/>
        </w:numPr>
        <w:spacing w:after="0" w:line="240" w:lineRule="auto"/>
        <w:ind w:left="142"/>
      </w:pPr>
    </w:p>
    <w:p w:rsidR="00FF3D0F" w:rsidRDefault="0097705E" w:rsidP="00FF3D0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7705E">
        <w:t>XXXXXXXXXXXXXXXXXXXXXXXXXXX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CB3C0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05E">
        <w:t>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05E">
        <w:t>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CB3C06">
        <w:tab/>
      </w:r>
      <w:r w:rsidR="00CB3C06">
        <w:tab/>
      </w:r>
      <w:r>
        <w:tab/>
      </w:r>
      <w:r>
        <w:tab/>
      </w:r>
      <w:r>
        <w:tab/>
      </w:r>
      <w:r>
        <w:tab/>
      </w:r>
      <w:r w:rsidR="0097705E">
        <w:t>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97705E">
        <w:t>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7705E">
        <w:t>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05E">
        <w:t>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97705E">
        <w:t>XXXXXXXXXXXXXXXXXXXXXXXXXXX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97705E">
        <w:t>XXXXXXX</w:t>
      </w: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97705E">
        <w:t>XXXXXX</w:t>
      </w:r>
    </w:p>
    <w:p w:rsidR="002D6382" w:rsidRDefault="002D6382" w:rsidP="00FF3D0F">
      <w:pPr>
        <w:numPr>
          <w:ilvl w:val="0"/>
          <w:numId w:val="0"/>
        </w:numPr>
        <w:spacing w:before="50" w:after="70" w:line="240" w:lineRule="auto"/>
        <w:ind w:left="142"/>
      </w:pPr>
    </w:p>
    <w:p w:rsidR="00FF3D0F" w:rsidRDefault="00FF3D0F" w:rsidP="00FF3D0F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FF3D0F" w:rsidRDefault="00FF3D0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F3D0F" w:rsidRPr="00FF3D0F" w:rsidRDefault="00FF3D0F" w:rsidP="00FF3D0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</w:t>
      </w:r>
      <w:r w:rsidR="000433E5">
        <w:t>– odpovědní zásilka</w:t>
      </w:r>
      <w:r>
        <w:t>, č. 982607-</w:t>
      </w:r>
      <w:r w:rsidR="002D6382">
        <w:t>1259</w:t>
      </w:r>
      <w:r>
        <w:t>/201</w:t>
      </w:r>
      <w:r w:rsidR="002D6382">
        <w:t>3</w:t>
      </w:r>
      <w:r>
        <w:t xml:space="preserve"> (dále jen "Dohoda"), a to následujícím způsobem:</w:t>
      </w:r>
    </w:p>
    <w:p w:rsidR="00FF3D0F" w:rsidRPr="002772BD" w:rsidRDefault="002772BD" w:rsidP="00FF3D0F">
      <w:pPr>
        <w:numPr>
          <w:ilvl w:val="1"/>
          <w:numId w:val="50"/>
        </w:numPr>
        <w:spacing w:after="120"/>
        <w:ind w:left="624" w:hanging="624"/>
        <w:jc w:val="both"/>
        <w:rPr>
          <w:b/>
        </w:rPr>
      </w:pPr>
      <w:r>
        <w:t xml:space="preserve">Strany </w:t>
      </w:r>
      <w:r w:rsidR="00EC6E8E">
        <w:t xml:space="preserve">Dohody se dohodly na úplném nahrazení stávajícího ustanovení v </w:t>
      </w:r>
      <w:r w:rsidR="00EC6E8E" w:rsidRPr="00254DFC">
        <w:rPr>
          <w:b/>
        </w:rPr>
        <w:t xml:space="preserve">Čl. </w:t>
      </w:r>
      <w:r w:rsidR="00EC6E8E">
        <w:rPr>
          <w:b/>
        </w:rPr>
        <w:t>7</w:t>
      </w:r>
      <w:r w:rsidR="00EC6E8E" w:rsidRPr="00254DFC">
        <w:rPr>
          <w:b/>
        </w:rPr>
        <w:t xml:space="preserve">. Závěrečná ustanovení, bod </w:t>
      </w:r>
      <w:r w:rsidR="00EC6E8E">
        <w:rPr>
          <w:b/>
        </w:rPr>
        <w:t>7</w:t>
      </w:r>
      <w:r w:rsidR="00EC6E8E" w:rsidRPr="00254DFC">
        <w:rPr>
          <w:b/>
        </w:rPr>
        <w:t>.1</w:t>
      </w:r>
      <w:r w:rsidR="00EC6E8E">
        <w:t>, s následujícím textem</w:t>
      </w:r>
      <w:r>
        <w:t>:</w:t>
      </w:r>
    </w:p>
    <w:p w:rsidR="002772BD" w:rsidRDefault="00EC6E8E" w:rsidP="002772BD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t xml:space="preserve">Tato Dohoda se uzavírá na </w:t>
      </w:r>
      <w:r w:rsidRPr="00254DFC">
        <w:rPr>
          <w:b/>
        </w:rPr>
        <w:t xml:space="preserve">dobu určitou do </w:t>
      </w:r>
      <w:proofErr w:type="gramStart"/>
      <w:r w:rsidRPr="00254DFC">
        <w:rPr>
          <w:b/>
        </w:rPr>
        <w:t>31.12.2019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</w:t>
      </w:r>
    </w:p>
    <w:p w:rsidR="002772BD" w:rsidRDefault="002772BD" w:rsidP="002772BD">
      <w:pPr>
        <w:numPr>
          <w:ilvl w:val="0"/>
          <w:numId w:val="0"/>
        </w:numPr>
        <w:spacing w:after="120"/>
        <w:ind w:left="624"/>
        <w:jc w:val="both"/>
        <w:rPr>
          <w:b/>
        </w:rPr>
      </w:pPr>
    </w:p>
    <w:p w:rsidR="00FF3D0F" w:rsidRPr="00FF3D0F" w:rsidRDefault="00FF3D0F" w:rsidP="00FF3D0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FF3D0F" w:rsidRPr="00FF3D0F" w:rsidRDefault="00EC6E8E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>Dodatek č. 4 je platný a účinný dnem jeho podpisu oběma smluvními stranami</w:t>
      </w:r>
      <w:r w:rsidR="00FF3D0F">
        <w:t>.</w:t>
      </w:r>
    </w:p>
    <w:p w:rsidR="00FF3D0F" w:rsidRPr="00FF3D0F" w:rsidRDefault="00FF3D0F" w:rsidP="00FF3D0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EC6E8E">
        <w:t>4</w:t>
      </w:r>
      <w:r>
        <w:t xml:space="preserve"> je sepsán ve dvou vyhotoveních s platností originálu, z nichž každá ze stran obdrží po jednom vyhotovení.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  <w:sectPr w:rsidR="00FF3D0F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C6E8E" w:rsidRDefault="00EC6E8E" w:rsidP="00EC6E8E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8.7.2016</w:t>
      </w:r>
      <w:proofErr w:type="gramEnd"/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  <w:r>
        <w:t>Za ČP: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Obchodní ředitelka Regionu</w:t>
      </w:r>
      <w:r w:rsidR="00CB3C06">
        <w:t>, Obchod JM</w:t>
      </w:r>
    </w:p>
    <w:p w:rsidR="00FF3D0F" w:rsidRDefault="00FF3D0F" w:rsidP="00FF3D0F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2D6382">
        <w:t xml:space="preserve">Brně </w:t>
      </w:r>
      <w:r>
        <w:t xml:space="preserve">dne 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</w:pPr>
      <w:r>
        <w:t>Za Odesílatele:</w:t>
      </w:r>
    </w:p>
    <w:p w:rsidR="00FF3D0F" w:rsidRDefault="00FF3D0F" w:rsidP="00FF3D0F">
      <w:pPr>
        <w:numPr>
          <w:ilvl w:val="0"/>
          <w:numId w:val="0"/>
        </w:numPr>
        <w:spacing w:after="120"/>
      </w:pP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F3D0F" w:rsidRDefault="00FF3D0F" w:rsidP="00FF3D0F">
      <w:pPr>
        <w:numPr>
          <w:ilvl w:val="0"/>
          <w:numId w:val="0"/>
        </w:numPr>
        <w:spacing w:after="120"/>
        <w:jc w:val="center"/>
      </w:pPr>
    </w:p>
    <w:p w:rsidR="00FF3D0F" w:rsidRDefault="0097705E" w:rsidP="00FF3D0F">
      <w:pPr>
        <w:numPr>
          <w:ilvl w:val="0"/>
          <w:numId w:val="0"/>
        </w:numPr>
        <w:spacing w:after="120"/>
        <w:jc w:val="center"/>
      </w:pPr>
      <w:r>
        <w:t>XXXXXXXXXXXXXXXXXXXXXX</w:t>
      </w:r>
    </w:p>
    <w:p w:rsidR="00AA4A4D" w:rsidRPr="00FF3D0F" w:rsidRDefault="0097705E" w:rsidP="00FF3D0F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AA4A4D" w:rsidRPr="00FF3D0F" w:rsidSect="00FF3D0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10" w:rsidRDefault="00744810">
      <w:r>
        <w:separator/>
      </w:r>
    </w:p>
  </w:endnote>
  <w:endnote w:type="continuationSeparator" w:id="0">
    <w:p w:rsidR="00744810" w:rsidRDefault="0074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8155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81552B" w:rsidRPr="00160A6D">
      <w:rPr>
        <w:sz w:val="18"/>
        <w:szCs w:val="18"/>
      </w:rPr>
      <w:fldChar w:fldCharType="separate"/>
    </w:r>
    <w:r w:rsidR="0097705E">
      <w:rPr>
        <w:noProof/>
        <w:sz w:val="18"/>
        <w:szCs w:val="18"/>
      </w:rPr>
      <w:t>2</w:t>
    </w:r>
    <w:r w:rsidR="008155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8155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81552B" w:rsidRPr="00160A6D">
      <w:rPr>
        <w:sz w:val="18"/>
        <w:szCs w:val="18"/>
      </w:rPr>
      <w:fldChar w:fldCharType="separate"/>
    </w:r>
    <w:r w:rsidR="0097705E">
      <w:rPr>
        <w:noProof/>
        <w:sz w:val="18"/>
        <w:szCs w:val="18"/>
      </w:rPr>
      <w:t>2</w:t>
    </w:r>
    <w:r w:rsidR="008155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10" w:rsidRDefault="00744810">
      <w:r>
        <w:separator/>
      </w:r>
    </w:p>
  </w:footnote>
  <w:footnote w:type="continuationSeparator" w:id="0">
    <w:p w:rsidR="00744810" w:rsidRDefault="0074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2477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9AC67" wp14:editId="1077D17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F3D0F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EC6E8E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42308B9" wp14:editId="7F12A4D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FF3D0F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</w:t>
    </w:r>
    <w:r w:rsidR="000433E5">
      <w:rPr>
        <w:rFonts w:ascii="Arial" w:hAnsi="Arial" w:cs="Arial"/>
        <w:szCs w:val="22"/>
      </w:rPr>
      <w:t>– odpovědní zásilka</w:t>
    </w:r>
    <w:r>
      <w:rPr>
        <w:rFonts w:ascii="Arial" w:hAnsi="Arial" w:cs="Arial"/>
        <w:szCs w:val="22"/>
      </w:rPr>
      <w:t>, Číslo 982607-</w:t>
    </w:r>
    <w:r w:rsidR="002D6382">
      <w:rPr>
        <w:rFonts w:ascii="Arial" w:hAnsi="Arial" w:cs="Arial"/>
        <w:szCs w:val="22"/>
      </w:rPr>
      <w:t>1259</w:t>
    </w:r>
    <w:r>
      <w:rPr>
        <w:rFonts w:ascii="Arial" w:hAnsi="Arial" w:cs="Arial"/>
        <w:szCs w:val="22"/>
      </w:rPr>
      <w:t>/201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4B507C" wp14:editId="295B605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6382">
      <w:rPr>
        <w:rFonts w:ascii="Arial" w:hAnsi="Arial" w:cs="Arial"/>
        <w:szCs w:val="22"/>
      </w:rPr>
      <w:t>3</w:t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8EE2987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8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6"/>
    <w:lvlOverride w:ilvl="1"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Times New Roman" w:hAnsi="Times New Roman" w:hint="default"/>
          <w:b w:val="0"/>
          <w:color w:val="auto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33E5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772BD"/>
    <w:rsid w:val="00284124"/>
    <w:rsid w:val="002A7F7E"/>
    <w:rsid w:val="002B0DE8"/>
    <w:rsid w:val="002B39D2"/>
    <w:rsid w:val="002B4CB5"/>
    <w:rsid w:val="002B4F6F"/>
    <w:rsid w:val="002B5CFB"/>
    <w:rsid w:val="002D6382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64145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77FE6"/>
    <w:rsid w:val="004933A9"/>
    <w:rsid w:val="004A61A2"/>
    <w:rsid w:val="004B1471"/>
    <w:rsid w:val="004B4030"/>
    <w:rsid w:val="004C1854"/>
    <w:rsid w:val="004D5377"/>
    <w:rsid w:val="004D7CE5"/>
    <w:rsid w:val="004D7F66"/>
    <w:rsid w:val="004E34D6"/>
    <w:rsid w:val="004E362F"/>
    <w:rsid w:val="004E6723"/>
    <w:rsid w:val="0051060F"/>
    <w:rsid w:val="0051728E"/>
    <w:rsid w:val="00541F53"/>
    <w:rsid w:val="00545C81"/>
    <w:rsid w:val="00547784"/>
    <w:rsid w:val="0057375C"/>
    <w:rsid w:val="005903FC"/>
    <w:rsid w:val="0059319D"/>
    <w:rsid w:val="005960F2"/>
    <w:rsid w:val="005A2863"/>
    <w:rsid w:val="005A4070"/>
    <w:rsid w:val="005E426D"/>
    <w:rsid w:val="005F1CF9"/>
    <w:rsid w:val="00621263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44810"/>
    <w:rsid w:val="00753269"/>
    <w:rsid w:val="007A53F2"/>
    <w:rsid w:val="007A5C30"/>
    <w:rsid w:val="007D4A1E"/>
    <w:rsid w:val="007F01E7"/>
    <w:rsid w:val="007F0A88"/>
    <w:rsid w:val="007F2BAA"/>
    <w:rsid w:val="007F30B1"/>
    <w:rsid w:val="007F3EC0"/>
    <w:rsid w:val="007F70ED"/>
    <w:rsid w:val="00801DB5"/>
    <w:rsid w:val="00805614"/>
    <w:rsid w:val="008132DC"/>
    <w:rsid w:val="008154EA"/>
    <w:rsid w:val="0081552B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501A1"/>
    <w:rsid w:val="009677AF"/>
    <w:rsid w:val="00971C5D"/>
    <w:rsid w:val="0097705E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5629A"/>
    <w:rsid w:val="00A65A84"/>
    <w:rsid w:val="00A704F0"/>
    <w:rsid w:val="00A71A5C"/>
    <w:rsid w:val="00A84025"/>
    <w:rsid w:val="00AA21BB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477E"/>
    <w:rsid w:val="00B32228"/>
    <w:rsid w:val="00B33D9D"/>
    <w:rsid w:val="00B408D2"/>
    <w:rsid w:val="00B4421E"/>
    <w:rsid w:val="00B449CA"/>
    <w:rsid w:val="00B52846"/>
    <w:rsid w:val="00B56780"/>
    <w:rsid w:val="00B659F1"/>
    <w:rsid w:val="00B67CD1"/>
    <w:rsid w:val="00B7476C"/>
    <w:rsid w:val="00B86292"/>
    <w:rsid w:val="00BA477E"/>
    <w:rsid w:val="00BC169F"/>
    <w:rsid w:val="00BE18CC"/>
    <w:rsid w:val="00BE46E9"/>
    <w:rsid w:val="00BE5050"/>
    <w:rsid w:val="00C01D97"/>
    <w:rsid w:val="00C07C61"/>
    <w:rsid w:val="00C23B80"/>
    <w:rsid w:val="00C56C85"/>
    <w:rsid w:val="00C668F0"/>
    <w:rsid w:val="00C71CB6"/>
    <w:rsid w:val="00C77E06"/>
    <w:rsid w:val="00C8011E"/>
    <w:rsid w:val="00C848AA"/>
    <w:rsid w:val="00C94749"/>
    <w:rsid w:val="00CB3C06"/>
    <w:rsid w:val="00CD0FE2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657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0D32"/>
    <w:rsid w:val="00E11B3F"/>
    <w:rsid w:val="00E1208F"/>
    <w:rsid w:val="00E2097A"/>
    <w:rsid w:val="00E33719"/>
    <w:rsid w:val="00E356BA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C6E8E"/>
    <w:rsid w:val="00EE4A15"/>
    <w:rsid w:val="00EF14FA"/>
    <w:rsid w:val="00EF4C86"/>
    <w:rsid w:val="00F11E67"/>
    <w:rsid w:val="00F4738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uiPriority w:val="99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uiPriority w:val="99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045B-83E6-4FB0-99B1-FDD889E7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7</cp:revision>
  <cp:lastPrinted>2016-07-08T08:14:00Z</cp:lastPrinted>
  <dcterms:created xsi:type="dcterms:W3CDTF">2016-07-08T08:10:00Z</dcterms:created>
  <dcterms:modified xsi:type="dcterms:W3CDTF">2016-07-19T06:08:00Z</dcterms:modified>
</cp:coreProperties>
</file>