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32" w:rsidRPr="0035105B" w:rsidRDefault="005D2032">
      <w:pPr>
        <w:pStyle w:val="Nadpis1"/>
      </w:pPr>
      <w:bookmarkStart w:id="0" w:name="_GoBack"/>
      <w:bookmarkEnd w:id="0"/>
      <w:r w:rsidRPr="0035105B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5D2032" w:rsidRPr="0035105B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2032" w:rsidRPr="0035105B" w:rsidRDefault="005D2032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5105B">
              <w:rPr>
                <w:rFonts w:ascii="Arial" w:hAnsi="Arial" w:cs="Arial"/>
                <w:b/>
                <w:bCs/>
              </w:rPr>
              <w:t>ODBĚRATEL:</w:t>
            </w:r>
          </w:p>
          <w:p w:rsidR="005D2032" w:rsidRPr="0035105B" w:rsidRDefault="005D2032">
            <w:pPr>
              <w:rPr>
                <w:rFonts w:ascii="Arial" w:hAnsi="Arial" w:cs="Arial"/>
                <w:b/>
                <w:bCs/>
              </w:rPr>
            </w:pP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Okresní soud v Jablonci nad Nisou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Mírové nám. 5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466 59 Jablonec nad Nisou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</w:p>
          <w:p w:rsidR="005D2032" w:rsidRPr="0035105B" w:rsidRDefault="00D4141F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 xml:space="preserve">Účet: </w:t>
            </w:r>
            <w:r w:rsidRPr="0035105B">
              <w:rPr>
                <w:rFonts w:ascii="Arial" w:hAnsi="Arial" w:cs="Arial"/>
                <w:highlight w:val="black"/>
              </w:rPr>
              <w:t>XXXXXXXXXXX</w:t>
            </w:r>
            <w:r w:rsidR="005D2032" w:rsidRPr="0035105B">
              <w:rPr>
                <w:rFonts w:ascii="Arial" w:hAnsi="Arial" w:cs="Arial"/>
              </w:rPr>
              <w:t xml:space="preserve"> 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</w:p>
          <w:p w:rsidR="005D2032" w:rsidRPr="0035105B" w:rsidRDefault="005D2032">
            <w:pPr>
              <w:rPr>
                <w:rFonts w:ascii="Arial" w:hAnsi="Arial" w:cs="Arial"/>
                <w:b/>
                <w:bCs/>
              </w:rPr>
            </w:pPr>
            <w:r w:rsidRPr="0035105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D2032" w:rsidRPr="0035105B" w:rsidRDefault="005D2032">
            <w:pPr>
              <w:spacing w:before="60"/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  <w:b/>
                <w:bCs/>
              </w:rPr>
              <w:t xml:space="preserve">IČ:  </w:t>
            </w:r>
            <w:r w:rsidRPr="0035105B">
              <w:rPr>
                <w:rFonts w:ascii="Arial" w:hAnsi="Arial" w:cs="Arial"/>
              </w:rPr>
              <w:t>00024856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2032" w:rsidRPr="0035105B" w:rsidRDefault="005D2032">
            <w:pPr>
              <w:spacing w:before="60"/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 xml:space="preserve">Číslo objednávky: </w:t>
            </w:r>
          </w:p>
          <w:p w:rsidR="005D2032" w:rsidRPr="0035105B" w:rsidRDefault="005D2032">
            <w:pPr>
              <w:spacing w:before="60"/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2021 / OBJ / 91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Spisová značka: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 xml:space="preserve"> </w:t>
            </w:r>
            <w:proofErr w:type="spellStart"/>
            <w:r w:rsidRPr="0035105B">
              <w:rPr>
                <w:rFonts w:ascii="Arial" w:hAnsi="Arial" w:cs="Arial"/>
              </w:rPr>
              <w:t>Spr</w:t>
            </w:r>
            <w:proofErr w:type="spellEnd"/>
            <w:r w:rsidRPr="0035105B">
              <w:rPr>
                <w:rFonts w:ascii="Arial" w:hAnsi="Arial" w:cs="Arial"/>
              </w:rPr>
              <w:t xml:space="preserve"> 1028/2021</w:t>
            </w:r>
          </w:p>
        </w:tc>
      </w:tr>
      <w:tr w:rsidR="005D2032" w:rsidRPr="0035105B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Mírové nám. 5</w:t>
            </w:r>
          </w:p>
          <w:p w:rsidR="005D2032" w:rsidRPr="0035105B" w:rsidRDefault="005D2032">
            <w:pPr>
              <w:spacing w:after="120"/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466 59 Jablonec nad Nisou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D2032" w:rsidRPr="0035105B" w:rsidRDefault="005D2032">
            <w:pPr>
              <w:rPr>
                <w:rFonts w:ascii="Arial" w:hAnsi="Arial" w:cs="Arial"/>
                <w:sz w:val="28"/>
                <w:szCs w:val="28"/>
              </w:rPr>
            </w:pPr>
            <w:r w:rsidRPr="0035105B">
              <w:rPr>
                <w:rFonts w:ascii="Arial" w:hAnsi="Arial" w:cs="Arial"/>
              </w:rPr>
              <w:t>IČ: 27830306</w:t>
            </w:r>
          </w:p>
          <w:p w:rsidR="005D2032" w:rsidRPr="0035105B" w:rsidRDefault="005D203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DIČ: CZ27830306</w:t>
            </w:r>
          </w:p>
        </w:tc>
      </w:tr>
      <w:tr w:rsidR="005D2032" w:rsidRPr="0035105B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B2B Partner s.r.o.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Plzeňská 3070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700 30  Ostrava - Zábřeh</w:t>
            </w:r>
          </w:p>
        </w:tc>
      </w:tr>
      <w:tr w:rsidR="005D2032" w:rsidRPr="0035105B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Datum objednání: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Datum dodání: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  <w:proofErr w:type="gramStart"/>
            <w:r w:rsidRPr="0035105B">
              <w:rPr>
                <w:rFonts w:ascii="Arial" w:hAnsi="Arial" w:cs="Arial"/>
              </w:rPr>
              <w:t>06.12.2021</w:t>
            </w:r>
            <w:proofErr w:type="gramEnd"/>
          </w:p>
          <w:p w:rsidR="005D2032" w:rsidRPr="0035105B" w:rsidRDefault="005D2032">
            <w:pPr>
              <w:rPr>
                <w:rFonts w:ascii="Arial" w:hAnsi="Arial" w:cs="Arial"/>
              </w:rPr>
            </w:pP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</w:p>
        </w:tc>
      </w:tr>
      <w:tr w:rsidR="005D2032" w:rsidRPr="0035105B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32" w:rsidRPr="0035105B" w:rsidRDefault="005D203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 xml:space="preserve">Text: </w:t>
            </w:r>
          </w:p>
          <w:p w:rsidR="005D2032" w:rsidRPr="0035105B" w:rsidRDefault="005D203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Na základě Vaší akční nabídky objednáváme u Vás dodání kancelářských židlí:</w:t>
            </w:r>
          </w:p>
          <w:p w:rsidR="005D2032" w:rsidRPr="0035105B" w:rsidRDefault="005D203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5D2032" w:rsidRPr="0035105B" w:rsidRDefault="005D2032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r w:rsidRPr="0035105B">
              <w:rPr>
                <w:rFonts w:ascii="Arial" w:hAnsi="Arial" w:cs="Arial"/>
                <w:b/>
              </w:rPr>
              <w:t>židle GAM 1 + 1 zdarma, barva černá           7x (tj. 14 kusů)</w:t>
            </w:r>
          </w:p>
          <w:p w:rsidR="005D2032" w:rsidRPr="0035105B" w:rsidRDefault="005D203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cena    á 9 310,00 Kč bez DPH    tj.    11 265,10 Kč s DPH</w:t>
            </w:r>
          </w:p>
          <w:p w:rsidR="005D2032" w:rsidRPr="0035105B" w:rsidRDefault="005D203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celkem: 65 170,00 Kč bez DPH   tj.    78 855,70 Kč s DPH</w:t>
            </w:r>
          </w:p>
          <w:p w:rsidR="005D2032" w:rsidRPr="0035105B" w:rsidRDefault="005D203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5D2032" w:rsidRPr="0035105B" w:rsidRDefault="005D203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Zboží bude dodáno na adresu sídla objednavatele, tj. Okresní soud v Jablonci n.</w:t>
            </w:r>
            <w:r w:rsidR="000C48F7" w:rsidRPr="0035105B">
              <w:rPr>
                <w:rFonts w:ascii="Arial" w:hAnsi="Arial" w:cs="Arial"/>
              </w:rPr>
              <w:t xml:space="preserve"> </w:t>
            </w:r>
            <w:r w:rsidRPr="0035105B">
              <w:rPr>
                <w:rFonts w:ascii="Arial" w:hAnsi="Arial" w:cs="Arial"/>
              </w:rPr>
              <w:t>N., Mírové nám. č. 494/5, Jablonec n.</w:t>
            </w:r>
            <w:r w:rsidR="000C48F7" w:rsidRPr="0035105B">
              <w:rPr>
                <w:rFonts w:ascii="Arial" w:hAnsi="Arial" w:cs="Arial"/>
              </w:rPr>
              <w:t xml:space="preserve"> </w:t>
            </w:r>
            <w:r w:rsidRPr="0035105B">
              <w:rPr>
                <w:rFonts w:ascii="Arial" w:hAnsi="Arial" w:cs="Arial"/>
              </w:rPr>
              <w:t>N.</w:t>
            </w:r>
          </w:p>
          <w:p w:rsidR="005D2032" w:rsidRPr="0035105B" w:rsidRDefault="005D203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 xml:space="preserve">Osoba oprávněná k převzetí zboží je </w:t>
            </w:r>
            <w:proofErr w:type="spellStart"/>
            <w:r w:rsidR="00D4141F" w:rsidRPr="0035105B">
              <w:rPr>
                <w:rFonts w:ascii="Arial" w:hAnsi="Arial" w:cs="Arial"/>
                <w:highlight w:val="black"/>
              </w:rPr>
              <w:t>XXXXXXXXXXXXX</w:t>
            </w:r>
            <w:r w:rsidRPr="0035105B">
              <w:rPr>
                <w:rFonts w:ascii="Arial" w:hAnsi="Arial" w:cs="Arial"/>
              </w:rPr>
              <w:t>tel</w:t>
            </w:r>
            <w:proofErr w:type="spellEnd"/>
            <w:r w:rsidRPr="0035105B">
              <w:rPr>
                <w:rFonts w:ascii="Arial" w:hAnsi="Arial" w:cs="Arial"/>
              </w:rPr>
              <w:t xml:space="preserve">.: 773026420, e-mail: </w:t>
            </w:r>
            <w:r w:rsidR="00D4141F" w:rsidRPr="0035105B">
              <w:rPr>
                <w:rFonts w:ascii="Arial" w:hAnsi="Arial" w:cs="Arial"/>
                <w:highlight w:val="black"/>
              </w:rPr>
              <w:t>XXXXXXXXXXXXXXXXXXXXXXXX</w:t>
            </w:r>
          </w:p>
          <w:p w:rsidR="005D2032" w:rsidRPr="0035105B" w:rsidRDefault="005D203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5D2032" w:rsidRPr="0035105B" w:rsidRDefault="005D203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 xml:space="preserve">V Jablonci </w:t>
            </w:r>
            <w:proofErr w:type="spellStart"/>
            <w:proofErr w:type="gramStart"/>
            <w:r w:rsidRPr="0035105B">
              <w:rPr>
                <w:rFonts w:ascii="Arial" w:hAnsi="Arial" w:cs="Arial"/>
              </w:rPr>
              <w:t>n.N</w:t>
            </w:r>
            <w:proofErr w:type="spellEnd"/>
            <w:r w:rsidRPr="0035105B">
              <w:rPr>
                <w:rFonts w:ascii="Arial" w:hAnsi="Arial" w:cs="Arial"/>
              </w:rPr>
              <w:t>.</w:t>
            </w:r>
            <w:proofErr w:type="gramEnd"/>
            <w:r w:rsidRPr="0035105B">
              <w:rPr>
                <w:rFonts w:ascii="Arial" w:hAnsi="Arial" w:cs="Arial"/>
              </w:rPr>
              <w:t xml:space="preserve"> dne 6.12.2021</w:t>
            </w:r>
          </w:p>
        </w:tc>
      </w:tr>
      <w:tr w:rsidR="005D2032" w:rsidRPr="0035105B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2032" w:rsidRPr="0035105B" w:rsidRDefault="005D2032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35105B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35105B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032" w:rsidRPr="0035105B" w:rsidRDefault="005D2032">
            <w:pPr>
              <w:rPr>
                <w:rFonts w:ascii="Arial" w:hAnsi="Arial" w:cs="Arial"/>
                <w:b/>
                <w:bCs/>
              </w:rPr>
            </w:pPr>
            <w:r w:rsidRPr="0035105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032" w:rsidRPr="0035105B" w:rsidRDefault="005D2032">
            <w:pPr>
              <w:rPr>
                <w:rFonts w:ascii="Arial" w:hAnsi="Arial" w:cs="Arial"/>
                <w:b/>
                <w:bCs/>
              </w:rPr>
            </w:pPr>
            <w:r w:rsidRPr="0035105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032" w:rsidRPr="0035105B" w:rsidRDefault="005D2032">
            <w:pPr>
              <w:rPr>
                <w:rFonts w:ascii="Arial" w:hAnsi="Arial" w:cs="Arial"/>
                <w:b/>
                <w:bCs/>
              </w:rPr>
            </w:pPr>
            <w:r w:rsidRPr="0035105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5D2032" w:rsidRPr="0035105B" w:rsidRDefault="005D203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D2032" w:rsidRPr="0035105B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kancelářská židle GAM, černá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D2032" w:rsidRPr="0035105B" w:rsidRDefault="005D2032">
            <w:pPr>
              <w:jc w:val="right"/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14,00</w:t>
            </w:r>
          </w:p>
        </w:tc>
      </w:tr>
    </w:tbl>
    <w:p w:rsidR="005D2032" w:rsidRPr="0035105B" w:rsidRDefault="005D2032"/>
    <w:p w:rsidR="005D2032" w:rsidRPr="0035105B" w:rsidRDefault="005D2032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5D2032" w:rsidRPr="0035105B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Počet příloh: 0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Vyřizuje: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Telefon: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2032" w:rsidRPr="0035105B" w:rsidRDefault="00D4141F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  <w:highlight w:val="black"/>
              </w:rPr>
              <w:t>XXXXXXXXXXXX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483337089, 773026420</w:t>
            </w:r>
          </w:p>
          <w:p w:rsidR="005D2032" w:rsidRPr="0035105B" w:rsidRDefault="005D2032">
            <w:pPr>
              <w:rPr>
                <w:rFonts w:ascii="Arial" w:hAnsi="Arial" w:cs="Arial"/>
              </w:rPr>
            </w:pPr>
          </w:p>
          <w:p w:rsidR="005D2032" w:rsidRPr="0035105B" w:rsidRDefault="005D203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32" w:rsidRPr="0035105B" w:rsidRDefault="005D2032">
            <w:pPr>
              <w:rPr>
                <w:rFonts w:ascii="Arial" w:hAnsi="Arial" w:cs="Arial"/>
              </w:rPr>
            </w:pPr>
            <w:r w:rsidRPr="0035105B">
              <w:rPr>
                <w:rFonts w:ascii="Arial" w:hAnsi="Arial" w:cs="Arial"/>
              </w:rPr>
              <w:t>Razítko a podpis:</w:t>
            </w:r>
          </w:p>
        </w:tc>
      </w:tr>
    </w:tbl>
    <w:p w:rsidR="005D2032" w:rsidRPr="0035105B" w:rsidRDefault="005D2032">
      <w:pPr>
        <w:rPr>
          <w:rFonts w:ascii="Arial" w:hAnsi="Arial" w:cs="Arial"/>
        </w:rPr>
      </w:pPr>
    </w:p>
    <w:p w:rsidR="005D2032" w:rsidRPr="0035105B" w:rsidRDefault="005D2032">
      <w:pPr>
        <w:rPr>
          <w:rFonts w:ascii="Arial" w:hAnsi="Arial" w:cs="Arial"/>
        </w:rPr>
      </w:pPr>
    </w:p>
    <w:sectPr w:rsidR="005D2032" w:rsidRPr="0035105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E4" w:rsidRDefault="008209E4">
      <w:r>
        <w:separator/>
      </w:r>
    </w:p>
  </w:endnote>
  <w:endnote w:type="continuationSeparator" w:id="0">
    <w:p w:rsidR="008209E4" w:rsidRDefault="0082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32" w:rsidRDefault="005D2032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Jablonci nad Nisou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E4" w:rsidRDefault="008209E4">
      <w:r>
        <w:separator/>
      </w:r>
    </w:p>
  </w:footnote>
  <w:footnote w:type="continuationSeparator" w:id="0">
    <w:p w:rsidR="008209E4" w:rsidRDefault="0082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B_ID_DOK" w:val="FO002 2021/12/07 11:33:18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(A.Id_skupiny  = 6850139)"/>
  </w:docVars>
  <w:rsids>
    <w:rsidRoot w:val="000C48F7"/>
    <w:rsid w:val="000C48F7"/>
    <w:rsid w:val="002B53DA"/>
    <w:rsid w:val="0035105B"/>
    <w:rsid w:val="00406D40"/>
    <w:rsid w:val="005D2032"/>
    <w:rsid w:val="006E4F32"/>
    <w:rsid w:val="008209E4"/>
    <w:rsid w:val="008214A1"/>
    <w:rsid w:val="00C46355"/>
    <w:rsid w:val="00D4141F"/>
    <w:rsid w:val="00D91B27"/>
    <w:rsid w:val="00E20B8C"/>
    <w:rsid w:val="00E2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A6E719-0F80-40A8-A030-6222D8F0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48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C4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Habová Dana</cp:lastModifiedBy>
  <cp:revision>10</cp:revision>
  <cp:lastPrinted>2021-12-07T10:34:00Z</cp:lastPrinted>
  <dcterms:created xsi:type="dcterms:W3CDTF">2021-12-08T05:46:00Z</dcterms:created>
  <dcterms:modified xsi:type="dcterms:W3CDTF">2021-12-08T06:31:00Z</dcterms:modified>
</cp:coreProperties>
</file>