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2071" w14:textId="77777777" w:rsidR="00F90C32" w:rsidRDefault="00EF78D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605947" wp14:editId="66E614AB">
                <wp:simplePos x="0" y="0"/>
                <wp:positionH relativeFrom="column">
                  <wp:posOffset>4116675</wp:posOffset>
                </wp:positionH>
                <wp:positionV relativeFrom="paragraph">
                  <wp:posOffset>3542517</wp:posOffset>
                </wp:positionV>
                <wp:extent cx="1541721" cy="470535"/>
                <wp:effectExtent l="0" t="0" r="1905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21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F9868" w14:textId="1667B590" w:rsidR="00F32605" w:rsidRPr="007077B0" w:rsidRDefault="00091CB2" w:rsidP="005320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Johana Kabíčková</w:t>
                            </w:r>
                          </w:p>
                          <w:p w14:paraId="1A86B87B" w14:textId="486FCEA0" w:rsidR="0053205D" w:rsidRPr="007077B0" w:rsidRDefault="00091CB2" w:rsidP="005320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727 854 309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0594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8.95pt;width:121.4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RPggIAABA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" stroked="f">
                <v:textbox>
                  <w:txbxContent>
                    <w:p w14:paraId="5AFF9868" w14:textId="1667B590" w:rsidR="00F32605" w:rsidRPr="007077B0" w:rsidRDefault="00091CB2" w:rsidP="0053205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Johana Kabíčková</w:t>
                      </w:r>
                    </w:p>
                    <w:p w14:paraId="1A86B87B" w14:textId="486FCEA0" w:rsidR="0053205D" w:rsidRPr="007077B0" w:rsidRDefault="00091CB2" w:rsidP="0053205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727 854 309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618B" wp14:editId="7272022F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29D1D" w14:textId="402C73FA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2033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06.12.2021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618B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29D29D1D" w14:textId="402C73FA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62033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06.12.2021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ACC79" wp14:editId="7112FA1F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16A87" w14:textId="79168BA5" w:rsidR="00F32605" w:rsidRPr="007077B0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7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F034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1345</w:t>
                            </w:r>
                            <w:r w:rsidRPr="007077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7077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CC79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74716A87" w14:textId="79168BA5" w:rsidR="00F32605" w:rsidRPr="007077B0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7B0"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F034AA">
                        <w:rPr>
                          <w:rFonts w:ascii="Arial" w:hAnsi="Arial" w:cs="Arial"/>
                          <w:sz w:val="20"/>
                          <w:szCs w:val="20"/>
                        </w:rPr>
                        <w:t>1345</w:t>
                      </w:r>
                      <w:r w:rsidRPr="007077B0">
                        <w:rPr>
                          <w:rFonts w:ascii="Arial" w:hAnsi="Arial" w:cs="Arial"/>
                          <w:sz w:val="20"/>
                          <w:szCs w:val="20"/>
                        </w:rPr>
                        <w:t>/20</w:t>
                      </w:r>
                      <w:r w:rsidR="00D76CD5" w:rsidRPr="007077B0">
                        <w:rPr>
                          <w:rFonts w:ascii="Arial" w:hAnsi="Arial" w:cs="Arial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127200" wp14:editId="5EAC0B7E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2799A" w14:textId="34E58D15" w:rsidR="00F32605" w:rsidRPr="007077B0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091C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7200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2202799A" w14:textId="34E58D15" w:rsidR="00F32605" w:rsidRPr="007077B0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091CB2">
                        <w:rPr>
                          <w:rFonts w:ascii="Arial" w:hAnsi="Arial" w:cs="Arial"/>
                          <w:sz w:val="24"/>
                          <w:szCs w:val="24"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941C209" wp14:editId="3ABD8B8B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F16C9" wp14:editId="3639D4D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BB9D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F16C9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195BB9D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A7224E" wp14:editId="1DDC0140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409CE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224E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392409CE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28B1D8" wp14:editId="603B6AC8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0D0E8" w14:textId="55D64D14" w:rsidR="00F32605" w:rsidRPr="007077B0" w:rsidRDefault="005C02A0" w:rsidP="00F326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DANTIK, s.r.o.</w:t>
                            </w:r>
                          </w:p>
                          <w:p w14:paraId="1957EB95" w14:textId="5DC81914" w:rsidR="005C02A0" w:rsidRPr="007077B0" w:rsidRDefault="005C02A0" w:rsidP="00F326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 lipkách 70</w:t>
                            </w:r>
                            <w:r w:rsidR="00091C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/17</w:t>
                            </w:r>
                          </w:p>
                          <w:p w14:paraId="1B0D563A" w14:textId="3F1E420E" w:rsidR="005C02A0" w:rsidRPr="007077B0" w:rsidRDefault="005C02A0" w:rsidP="00F326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154 00 Praha 5</w:t>
                            </w:r>
                          </w:p>
                          <w:p w14:paraId="7A399309" w14:textId="66A2F448" w:rsidR="005C02A0" w:rsidRPr="007077B0" w:rsidRDefault="005C02A0" w:rsidP="00F326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 </w:t>
                            </w:r>
                            <w:r w:rsidR="00620335" w:rsidRPr="006203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63075652</w:t>
                            </w:r>
                          </w:p>
                          <w:p w14:paraId="062D2B39" w14:textId="27B4B734" w:rsidR="005C02A0" w:rsidRPr="007077B0" w:rsidRDefault="005C02A0" w:rsidP="00F326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DIČ </w:t>
                            </w:r>
                            <w:r w:rsidRPr="007077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CZ</w:t>
                            </w:r>
                            <w:r w:rsidR="00620335" w:rsidRPr="006203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63075652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B1D8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22B0D0E8" w14:textId="55D64D14" w:rsidR="00F32605" w:rsidRPr="007077B0" w:rsidRDefault="005C02A0" w:rsidP="00F326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>DANTIK, s.r.o.</w:t>
                      </w:r>
                    </w:p>
                    <w:p w14:paraId="1957EB95" w14:textId="5DC81914" w:rsidR="005C02A0" w:rsidRPr="007077B0" w:rsidRDefault="005C02A0" w:rsidP="00F326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>V lipkách 70</w:t>
                      </w:r>
                      <w:r w:rsidR="00091CB2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>/17</w:t>
                      </w:r>
                    </w:p>
                    <w:p w14:paraId="1B0D563A" w14:textId="3F1E420E" w:rsidR="005C02A0" w:rsidRPr="007077B0" w:rsidRDefault="005C02A0" w:rsidP="00F326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>154 00 Praha 5</w:t>
                      </w:r>
                    </w:p>
                    <w:p w14:paraId="7A399309" w14:textId="66A2F448" w:rsidR="005C02A0" w:rsidRPr="007077B0" w:rsidRDefault="005C02A0" w:rsidP="00F326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 </w:t>
                      </w:r>
                      <w:r w:rsidR="00620335" w:rsidRPr="00620335">
                        <w:rPr>
                          <w:rFonts w:ascii="Arial" w:hAnsi="Arial" w:cs="Arial"/>
                          <w:sz w:val="24"/>
                          <w:szCs w:val="24"/>
                        </w:rPr>
                        <w:t>63075652</w:t>
                      </w:r>
                    </w:p>
                    <w:p w14:paraId="062D2B39" w14:textId="27B4B734" w:rsidR="005C02A0" w:rsidRPr="007077B0" w:rsidRDefault="005C02A0" w:rsidP="00F326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DIČ </w:t>
                      </w:r>
                      <w:r w:rsidRPr="007077B0">
                        <w:rPr>
                          <w:rFonts w:ascii="Arial" w:hAnsi="Arial" w:cs="Arial"/>
                          <w:sz w:val="24"/>
                          <w:szCs w:val="24"/>
                        </w:rPr>
                        <w:t>CZ</w:t>
                      </w:r>
                      <w:r w:rsidR="00620335" w:rsidRPr="00620335">
                        <w:rPr>
                          <w:rFonts w:ascii="Arial" w:hAnsi="Arial" w:cs="Arial"/>
                          <w:sz w:val="24"/>
                          <w:szCs w:val="24"/>
                        </w:rPr>
                        <w:t>63075652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4794107" w14:textId="185097B9" w:rsidR="00C5442A" w:rsidRDefault="00091CB2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Vážení, </w:t>
      </w:r>
    </w:p>
    <w:p w14:paraId="5BB0F185" w14:textId="77777777" w:rsidR="00091CB2" w:rsidRDefault="00091CB2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401EBCF0" w14:textId="6F1FB9E8" w:rsidR="005C02A0" w:rsidRDefault="00091CB2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3205D" w:rsidRPr="007077B0">
        <w:rPr>
          <w:rFonts w:ascii="Arial" w:hAnsi="Arial" w:cs="Arial"/>
          <w:sz w:val="24"/>
          <w:szCs w:val="24"/>
        </w:rPr>
        <w:t xml:space="preserve">bjednáváme u </w:t>
      </w:r>
      <w:r>
        <w:rPr>
          <w:rFonts w:ascii="Arial" w:hAnsi="Arial" w:cs="Arial"/>
          <w:sz w:val="24"/>
          <w:szCs w:val="24"/>
        </w:rPr>
        <w:t>Vás rámy pro výstavu Magdaleny Jetelové dle zaslané cenové nabídky</w:t>
      </w:r>
      <w:r w:rsidR="00CC4DC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č. NV2100033:</w:t>
      </w:r>
    </w:p>
    <w:p w14:paraId="32B41CF1" w14:textId="42C715FA" w:rsidR="00091CB2" w:rsidRDefault="00091CB2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6AA2FC26" w14:textId="7B693B04" w:rsidR="00091CB2" w:rsidRDefault="00091CB2" w:rsidP="00091CB2">
      <w:pPr>
        <w:pStyle w:val="Bezmezer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rám 125×90 cm – 8 ks</w:t>
      </w:r>
    </w:p>
    <w:p w14:paraId="0F09F960" w14:textId="27BB71F3" w:rsidR="00091CB2" w:rsidRDefault="00091CB2" w:rsidP="00091CB2">
      <w:pPr>
        <w:pStyle w:val="Bezmezer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rám 110×90 cm – 4 ks</w:t>
      </w:r>
    </w:p>
    <w:p w14:paraId="5D0F33BE" w14:textId="28676058" w:rsidR="00091CB2" w:rsidRDefault="00091CB2" w:rsidP="00091CB2">
      <w:pPr>
        <w:pStyle w:val="Bezmezer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rám 60×80 cm – 6 ks</w:t>
      </w:r>
    </w:p>
    <w:p w14:paraId="20E7CD0A" w14:textId="77777777" w:rsidR="00091CB2" w:rsidRDefault="00091CB2" w:rsidP="00102719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14:paraId="490E9588" w14:textId="168F7733" w:rsidR="00091CB2" w:rsidRPr="007077B0" w:rsidRDefault="00091CB2" w:rsidP="00091CB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 v provedení lišta 4020 bílá, </w:t>
      </w:r>
      <w:proofErr w:type="spellStart"/>
      <w:r>
        <w:rPr>
          <w:rFonts w:ascii="Arial" w:hAnsi="Arial" w:cs="Arial"/>
          <w:sz w:val="24"/>
          <w:szCs w:val="24"/>
        </w:rPr>
        <w:t>plexi</w:t>
      </w:r>
      <w:proofErr w:type="spellEnd"/>
      <w:r>
        <w:rPr>
          <w:rFonts w:ascii="Arial" w:hAnsi="Arial" w:cs="Arial"/>
          <w:sz w:val="24"/>
          <w:szCs w:val="24"/>
        </w:rPr>
        <w:t xml:space="preserve"> čiré 2 mm, lepenka vlnitá </w:t>
      </w:r>
      <w:proofErr w:type="spellStart"/>
      <w:r>
        <w:rPr>
          <w:rFonts w:ascii="Arial" w:hAnsi="Arial" w:cs="Arial"/>
          <w:sz w:val="24"/>
          <w:szCs w:val="24"/>
        </w:rPr>
        <w:t>craft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E71C89" w14:textId="77777777" w:rsidR="0053205D" w:rsidRPr="007077B0" w:rsidRDefault="0053205D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753E75DA" w14:textId="77777777" w:rsidR="00F32605" w:rsidRPr="007077B0" w:rsidRDefault="00F32605" w:rsidP="00C5442A">
      <w:pPr>
        <w:pStyle w:val="Bezmezer"/>
        <w:rPr>
          <w:rFonts w:ascii="Arial" w:hAnsi="Arial" w:cs="Arial"/>
          <w:sz w:val="24"/>
          <w:szCs w:val="24"/>
        </w:rPr>
      </w:pPr>
    </w:p>
    <w:p w14:paraId="783C3456" w14:textId="18B426C0" w:rsidR="00AE4039" w:rsidRPr="007077B0" w:rsidRDefault="00E359E7" w:rsidP="00AE4039">
      <w:pPr>
        <w:pStyle w:val="Bezmezer"/>
        <w:rPr>
          <w:rFonts w:ascii="Arial" w:hAnsi="Arial" w:cs="Arial"/>
          <w:sz w:val="24"/>
          <w:szCs w:val="24"/>
        </w:rPr>
      </w:pPr>
      <w:r w:rsidRPr="007077B0">
        <w:rPr>
          <w:rFonts w:ascii="Arial" w:hAnsi="Arial" w:cs="Arial"/>
          <w:sz w:val="24"/>
          <w:szCs w:val="24"/>
        </w:rPr>
        <w:t xml:space="preserve">Termín dodání: </w:t>
      </w:r>
      <w:r w:rsidR="005C02A0" w:rsidRPr="007077B0">
        <w:rPr>
          <w:rFonts w:ascii="Arial" w:hAnsi="Arial" w:cs="Arial"/>
          <w:sz w:val="24"/>
          <w:szCs w:val="24"/>
        </w:rPr>
        <w:t xml:space="preserve">dle dohody, nejpozději do </w:t>
      </w:r>
      <w:r w:rsidR="001E0DB5">
        <w:rPr>
          <w:rFonts w:ascii="Arial" w:hAnsi="Arial" w:cs="Arial"/>
          <w:sz w:val="24"/>
          <w:szCs w:val="24"/>
        </w:rPr>
        <w:t>10</w:t>
      </w:r>
      <w:r w:rsidR="005C02A0" w:rsidRPr="007077B0">
        <w:rPr>
          <w:rFonts w:ascii="Arial" w:hAnsi="Arial" w:cs="Arial"/>
          <w:sz w:val="24"/>
          <w:szCs w:val="24"/>
        </w:rPr>
        <w:t xml:space="preserve">. </w:t>
      </w:r>
      <w:r w:rsidR="001E0DB5">
        <w:rPr>
          <w:rFonts w:ascii="Arial" w:hAnsi="Arial" w:cs="Arial"/>
          <w:sz w:val="24"/>
          <w:szCs w:val="24"/>
        </w:rPr>
        <w:t>12</w:t>
      </w:r>
      <w:r w:rsidR="00397F0B">
        <w:rPr>
          <w:rFonts w:ascii="Arial" w:hAnsi="Arial" w:cs="Arial"/>
          <w:sz w:val="24"/>
          <w:szCs w:val="24"/>
        </w:rPr>
        <w:t>.</w:t>
      </w:r>
      <w:r w:rsidR="00D76CD5" w:rsidRPr="007077B0">
        <w:rPr>
          <w:rFonts w:ascii="Arial" w:hAnsi="Arial" w:cs="Arial"/>
          <w:sz w:val="24"/>
          <w:szCs w:val="24"/>
        </w:rPr>
        <w:t xml:space="preserve"> </w:t>
      </w:r>
      <w:r w:rsidR="002A4EC4" w:rsidRPr="007077B0">
        <w:rPr>
          <w:rFonts w:ascii="Arial" w:hAnsi="Arial" w:cs="Arial"/>
          <w:sz w:val="24"/>
          <w:szCs w:val="24"/>
        </w:rPr>
        <w:t>20</w:t>
      </w:r>
      <w:r w:rsidR="00D76CD5" w:rsidRPr="007077B0">
        <w:rPr>
          <w:rFonts w:ascii="Arial" w:hAnsi="Arial" w:cs="Arial"/>
          <w:sz w:val="24"/>
          <w:szCs w:val="24"/>
        </w:rPr>
        <w:t>21</w:t>
      </w:r>
    </w:p>
    <w:p w14:paraId="38B0C918" w14:textId="77777777" w:rsidR="00AE4039" w:rsidRPr="007077B0" w:rsidRDefault="00AE4039" w:rsidP="00AE4039">
      <w:pPr>
        <w:pStyle w:val="Bezmezer"/>
        <w:rPr>
          <w:rFonts w:ascii="Arial" w:hAnsi="Arial" w:cs="Arial"/>
          <w:sz w:val="24"/>
          <w:szCs w:val="24"/>
        </w:rPr>
      </w:pPr>
    </w:p>
    <w:p w14:paraId="711F6F50" w14:textId="43FEA07E" w:rsidR="00AE4039" w:rsidRPr="007077B0" w:rsidRDefault="00AE4039" w:rsidP="00F32605">
      <w:pPr>
        <w:pStyle w:val="Bezmezer"/>
        <w:rPr>
          <w:rFonts w:ascii="Arial" w:hAnsi="Arial" w:cs="Arial"/>
          <w:sz w:val="24"/>
          <w:szCs w:val="24"/>
        </w:rPr>
      </w:pPr>
      <w:r w:rsidRPr="007077B0">
        <w:rPr>
          <w:rFonts w:ascii="Arial" w:hAnsi="Arial" w:cs="Arial"/>
          <w:sz w:val="24"/>
          <w:szCs w:val="24"/>
        </w:rPr>
        <w:t>Celkov</w:t>
      </w:r>
      <w:r w:rsidR="00E359E7" w:rsidRPr="007077B0">
        <w:rPr>
          <w:rFonts w:ascii="Arial" w:hAnsi="Arial" w:cs="Arial"/>
          <w:sz w:val="24"/>
          <w:szCs w:val="24"/>
        </w:rPr>
        <w:t xml:space="preserve">á cena nepřesáhne </w:t>
      </w:r>
      <w:r w:rsidR="00091CB2">
        <w:rPr>
          <w:rFonts w:ascii="Arial" w:hAnsi="Arial" w:cs="Arial"/>
          <w:sz w:val="24"/>
          <w:szCs w:val="24"/>
        </w:rPr>
        <w:t>55.057,01</w:t>
      </w:r>
      <w:r w:rsidR="00D76CD5" w:rsidRPr="007077B0">
        <w:rPr>
          <w:rFonts w:ascii="Arial" w:hAnsi="Arial" w:cs="Arial"/>
          <w:sz w:val="24"/>
          <w:szCs w:val="24"/>
        </w:rPr>
        <w:t xml:space="preserve"> </w:t>
      </w:r>
      <w:r w:rsidR="00F32605" w:rsidRPr="007077B0">
        <w:rPr>
          <w:rFonts w:ascii="Arial" w:hAnsi="Arial" w:cs="Arial"/>
          <w:sz w:val="24"/>
          <w:szCs w:val="24"/>
        </w:rPr>
        <w:t xml:space="preserve">Kč bez DPH / </w:t>
      </w:r>
      <w:r w:rsidR="00091CB2">
        <w:rPr>
          <w:rFonts w:ascii="Arial" w:hAnsi="Arial" w:cs="Arial"/>
          <w:sz w:val="24"/>
          <w:szCs w:val="24"/>
        </w:rPr>
        <w:t>66.619</w:t>
      </w:r>
      <w:r w:rsidRPr="007077B0">
        <w:rPr>
          <w:rFonts w:ascii="Arial" w:hAnsi="Arial" w:cs="Arial"/>
          <w:sz w:val="24"/>
          <w:szCs w:val="24"/>
        </w:rPr>
        <w:t xml:space="preserve"> Kč včetně</w:t>
      </w:r>
      <w:r w:rsidR="0053205D" w:rsidRPr="007077B0">
        <w:rPr>
          <w:rFonts w:ascii="Arial" w:hAnsi="Arial" w:cs="Arial"/>
          <w:sz w:val="24"/>
          <w:szCs w:val="24"/>
        </w:rPr>
        <w:t xml:space="preserve"> </w:t>
      </w:r>
      <w:r w:rsidRPr="007077B0">
        <w:rPr>
          <w:rFonts w:ascii="Arial" w:hAnsi="Arial" w:cs="Arial"/>
          <w:sz w:val="24"/>
          <w:szCs w:val="24"/>
        </w:rPr>
        <w:t>DPH.</w:t>
      </w:r>
    </w:p>
    <w:p w14:paraId="5DFE48D8" w14:textId="77777777" w:rsidR="0088089C" w:rsidRPr="007077B0" w:rsidRDefault="00A27EDF" w:rsidP="00A27EDF">
      <w:pPr>
        <w:tabs>
          <w:tab w:val="left" w:pos="4560"/>
        </w:tabs>
        <w:rPr>
          <w:rFonts w:ascii="Arial" w:hAnsi="Arial" w:cs="Arial"/>
        </w:rPr>
      </w:pPr>
      <w:r w:rsidRPr="007077B0">
        <w:rPr>
          <w:rFonts w:ascii="Arial" w:hAnsi="Arial" w:cs="Arial"/>
        </w:rPr>
        <w:tab/>
      </w:r>
    </w:p>
    <w:p w14:paraId="12C1750B" w14:textId="546C179A" w:rsidR="00091CB2" w:rsidRDefault="00091CB2" w:rsidP="008405D1">
      <w:pPr>
        <w:rPr>
          <w:rFonts w:ascii="Arial" w:hAnsi="Arial" w:cs="Arial"/>
        </w:rPr>
      </w:pPr>
    </w:p>
    <w:p w14:paraId="51D243A7" w14:textId="77777777" w:rsidR="000A31FC" w:rsidRDefault="000A31FC" w:rsidP="008405D1">
      <w:pPr>
        <w:rPr>
          <w:rFonts w:ascii="Arial" w:hAnsi="Arial" w:cs="Arial"/>
        </w:rPr>
      </w:pPr>
    </w:p>
    <w:p w14:paraId="6BBF63DF" w14:textId="77777777" w:rsidR="00091CB2" w:rsidRPr="007077B0" w:rsidRDefault="00091CB2" w:rsidP="008405D1">
      <w:pPr>
        <w:rPr>
          <w:rFonts w:ascii="Arial" w:hAnsi="Arial" w:cs="Arial"/>
        </w:rPr>
      </w:pPr>
    </w:p>
    <w:p w14:paraId="7544D316" w14:textId="77777777" w:rsidR="000136E5" w:rsidRPr="007077B0" w:rsidRDefault="00071FC5" w:rsidP="000136E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7077B0">
        <w:rPr>
          <w:rFonts w:ascii="Arial" w:hAnsi="Arial" w:cs="Arial"/>
          <w:sz w:val="24"/>
          <w:szCs w:val="24"/>
        </w:rPr>
        <w:t xml:space="preserve">Mgr. </w:t>
      </w:r>
      <w:r w:rsidR="00D76CD5" w:rsidRPr="007077B0">
        <w:rPr>
          <w:rFonts w:ascii="Arial" w:hAnsi="Arial" w:cs="Arial"/>
          <w:sz w:val="24"/>
          <w:szCs w:val="24"/>
        </w:rPr>
        <w:t>Pavel Hlubuček, MBA</w:t>
      </w:r>
    </w:p>
    <w:p w14:paraId="6C62E900" w14:textId="77777777" w:rsidR="000136E5" w:rsidRPr="007077B0" w:rsidRDefault="000136E5" w:rsidP="000136E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7077B0">
        <w:rPr>
          <w:rFonts w:ascii="Arial" w:hAnsi="Arial" w:cs="Arial"/>
          <w:sz w:val="24"/>
          <w:szCs w:val="24"/>
        </w:rPr>
        <w:t>ředitel</w:t>
      </w:r>
    </w:p>
    <w:p w14:paraId="2991A880" w14:textId="77777777" w:rsidR="000136E5" w:rsidRPr="007077B0" w:rsidRDefault="00AC00F2" w:rsidP="000136E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7077B0">
        <w:rPr>
          <w:rFonts w:ascii="Arial" w:hAnsi="Arial" w:cs="Arial"/>
          <w:sz w:val="24"/>
          <w:szCs w:val="24"/>
        </w:rPr>
        <w:t>Oblastní galerie Liberec</w:t>
      </w:r>
      <w:r w:rsidR="000136E5" w:rsidRPr="007077B0">
        <w:rPr>
          <w:rFonts w:ascii="Arial" w:hAnsi="Arial" w:cs="Arial"/>
          <w:sz w:val="24"/>
          <w:szCs w:val="24"/>
        </w:rPr>
        <w:t>,</w:t>
      </w:r>
    </w:p>
    <w:p w14:paraId="4DFF39FC" w14:textId="6AE0630D" w:rsidR="0053205D" w:rsidRPr="007077B0" w:rsidRDefault="000136E5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7077B0">
        <w:rPr>
          <w:rFonts w:ascii="Arial" w:hAnsi="Arial" w:cs="Arial"/>
          <w:sz w:val="24"/>
          <w:szCs w:val="24"/>
        </w:rPr>
        <w:t>příspěvková organizace</w:t>
      </w:r>
    </w:p>
    <w:sectPr w:rsidR="0053205D" w:rsidRPr="007077B0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83445" w14:textId="77777777" w:rsidR="00701B34" w:rsidRDefault="00701B34" w:rsidP="00F90C32">
      <w:pPr>
        <w:spacing w:after="0"/>
      </w:pPr>
      <w:r>
        <w:separator/>
      </w:r>
    </w:p>
  </w:endnote>
  <w:endnote w:type="continuationSeparator" w:id="0">
    <w:p w14:paraId="7892089F" w14:textId="77777777" w:rsidR="00701B34" w:rsidRDefault="00701B34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D4E53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A2CC4" w14:textId="77777777" w:rsidR="00F32605" w:rsidRDefault="00EF78DD">
    <w:pPr>
      <w:pStyle w:val="Zpat"/>
    </w:pPr>
    <w:r>
      <w:rPr>
        <w:noProof/>
        <w:lang w:val="cs-CZ" w:eastAsia="cs-CZ"/>
      </w:rPr>
      <w:drawing>
        <wp:inline distT="0" distB="0" distL="0" distR="0" wp14:anchorId="378FCECA" wp14:editId="22FCE590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40ADC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CFF2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9325F" w14:textId="77777777" w:rsidR="00701B34" w:rsidRDefault="00701B34" w:rsidP="00F90C32">
      <w:pPr>
        <w:spacing w:after="0"/>
      </w:pPr>
      <w:r>
        <w:separator/>
      </w:r>
    </w:p>
  </w:footnote>
  <w:footnote w:type="continuationSeparator" w:id="0">
    <w:p w14:paraId="2E7C5FC1" w14:textId="77777777" w:rsidR="00701B34" w:rsidRDefault="00701B34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AB4D9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28D71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57F74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47F9"/>
    <w:multiLevelType w:val="hybridMultilevel"/>
    <w:tmpl w:val="BE323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A0"/>
    <w:rsid w:val="00000213"/>
    <w:rsid w:val="00000604"/>
    <w:rsid w:val="000136E5"/>
    <w:rsid w:val="0002727D"/>
    <w:rsid w:val="00066341"/>
    <w:rsid w:val="00071FC5"/>
    <w:rsid w:val="00091CB2"/>
    <w:rsid w:val="000942CA"/>
    <w:rsid w:val="0009552A"/>
    <w:rsid w:val="000A31FC"/>
    <w:rsid w:val="00102719"/>
    <w:rsid w:val="001041E8"/>
    <w:rsid w:val="00113DE8"/>
    <w:rsid w:val="00121C91"/>
    <w:rsid w:val="001538AB"/>
    <w:rsid w:val="00174833"/>
    <w:rsid w:val="001C136D"/>
    <w:rsid w:val="001E0DB5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97F0B"/>
    <w:rsid w:val="003A5957"/>
    <w:rsid w:val="003E6250"/>
    <w:rsid w:val="0040556A"/>
    <w:rsid w:val="00441A39"/>
    <w:rsid w:val="004543D0"/>
    <w:rsid w:val="004B49D1"/>
    <w:rsid w:val="0053205D"/>
    <w:rsid w:val="00564441"/>
    <w:rsid w:val="00592685"/>
    <w:rsid w:val="005A26E1"/>
    <w:rsid w:val="005C02A0"/>
    <w:rsid w:val="005C27AC"/>
    <w:rsid w:val="005D16A9"/>
    <w:rsid w:val="00610816"/>
    <w:rsid w:val="006177CA"/>
    <w:rsid w:val="00620335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1B34"/>
    <w:rsid w:val="00703D8B"/>
    <w:rsid w:val="007077B0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71406"/>
    <w:rsid w:val="00996312"/>
    <w:rsid w:val="009E60AE"/>
    <w:rsid w:val="00A27EDF"/>
    <w:rsid w:val="00A833F6"/>
    <w:rsid w:val="00A8610B"/>
    <w:rsid w:val="00A91430"/>
    <w:rsid w:val="00AB29C8"/>
    <w:rsid w:val="00AC00F2"/>
    <w:rsid w:val="00AE4039"/>
    <w:rsid w:val="00B405A4"/>
    <w:rsid w:val="00B444AF"/>
    <w:rsid w:val="00BB0927"/>
    <w:rsid w:val="00BD131F"/>
    <w:rsid w:val="00C269B3"/>
    <w:rsid w:val="00C5442A"/>
    <w:rsid w:val="00C772DE"/>
    <w:rsid w:val="00CA4D71"/>
    <w:rsid w:val="00CB2EFF"/>
    <w:rsid w:val="00CC4DCC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F3BCE"/>
    <w:rsid w:val="00EF78DD"/>
    <w:rsid w:val="00EF7E38"/>
    <w:rsid w:val="00F034AA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0C382E"/>
  <w15:chartTrackingRefBased/>
  <w15:docId w15:val="{9A1A53E8-727F-4CBD-B69E-37F17508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849A-DE03-4219-B8E6-DE8299E8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12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hlubucek</cp:lastModifiedBy>
  <cp:revision>5</cp:revision>
  <cp:lastPrinted>2021-12-06T10:27:00Z</cp:lastPrinted>
  <dcterms:created xsi:type="dcterms:W3CDTF">2021-12-06T08:30:00Z</dcterms:created>
  <dcterms:modified xsi:type="dcterms:W3CDTF">2021-12-06T10:27:00Z</dcterms:modified>
</cp:coreProperties>
</file>