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9A" w:rsidRDefault="00D72019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51200"/>
                <wp:effectExtent l="6985" t="12700" r="1206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6pt;margin-top:14pt;width:0;height:256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3263900"/>
                <wp:effectExtent l="6985" t="9525" r="1206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51pt;margin-top:13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/ndrS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6985000" cy="0"/>
                <wp:effectExtent l="13335" t="9525" r="1206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pt;margin-top:13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83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G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3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74B9A" w:rsidRDefault="00D7201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OB8421-168</w:t>
      </w:r>
    </w:p>
    <w:p w:rsidR="00974B9A" w:rsidRDefault="00D72019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10160" t="6350" r="1206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67pt;margin-top:5pt;width:284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Czw5DI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74B9A" w:rsidRDefault="00D7201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635" t="3175" r="254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B9A" w:rsidRDefault="00D7201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pt;margin-top:23pt;width:80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X0iQ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" stroked="f">
                <v:fill opacity="0"/>
                <v:textbox inset="0,0,0,0">
                  <w:txbxContent>
                    <w:p w:rsidR="00974B9A" w:rsidRDefault="00D7201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Hofmann Bohemia</w:t>
      </w:r>
    </w:p>
    <w:p w:rsidR="00974B9A" w:rsidRDefault="00D72019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3810" t="3175" r="889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B9A" w:rsidRDefault="00D7201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356 71  Sokolov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1pt;margin-top:11pt;width:68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k+iwIAACQ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" stroked="f">
                <v:fill opacity="0"/>
                <v:textbox inset="0,0,0,0">
                  <w:txbxContent>
                    <w:p w:rsidR="00974B9A" w:rsidRDefault="00D7201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356 71  Sokolov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Chebská 2096</w:t>
      </w:r>
    </w:p>
    <w:p w:rsidR="00974B9A" w:rsidRDefault="00D7201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974B9A" w:rsidRDefault="00974B9A">
      <w:pPr>
        <w:pStyle w:val="Row8"/>
      </w:pPr>
    </w:p>
    <w:p w:rsidR="00974B9A" w:rsidRDefault="00974B9A">
      <w:pPr>
        <w:pStyle w:val="Row8"/>
      </w:pPr>
    </w:p>
    <w:p w:rsidR="00974B9A" w:rsidRDefault="00D72019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10160" t="12700" r="1206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67pt;margin-top:22pt;width:28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3335" t="12700" r="1524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63pt;margin-top:22pt;width:0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333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00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49788868</w:t>
      </w:r>
    </w:p>
    <w:p w:rsidR="00974B9A" w:rsidRDefault="00D7201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10160" t="12700" r="1206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67pt;margin-top:16pt;width:284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10160" t="635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8pt;margin-top:2pt;width:0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TLkE0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29.10.2021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229276/21</w:t>
      </w:r>
    </w:p>
    <w:p w:rsidR="00974B9A" w:rsidRDefault="00D72019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10160" t="9525" r="12065" b="127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67pt;margin-top:17pt;width:284pt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0160" t="9525" r="1206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7pt;margin-top:17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74B9A" w:rsidRDefault="00D7201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0160" t="12700" r="1206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974B9A" w:rsidRDefault="00D72019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0160" t="9525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10160" t="12700" r="889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48pt;margin-top:3pt;width:0;height:5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bp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i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wbWbp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74B9A" w:rsidRDefault="00D72019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0160" t="9525" r="1206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DODÁNÍ NA MÍSTO</w:t>
      </w:r>
    </w:p>
    <w:p w:rsidR="00974B9A" w:rsidRDefault="00D72019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0160" t="6350" r="1206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974B9A" w:rsidRDefault="00D7201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3335" t="6350" r="1524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8pt;width:0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oh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d3WZI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NlnGiE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985" t="6350" r="1206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1pt;margin-top:18pt;width:0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dGHAIAAD0EAAAOAAAAZHJzL2Uyb0RvYy54bWysU8Fu2zAMvQ/YPwi+J7ZTr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3335" t="6350" r="1206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74B9A" w:rsidRDefault="00D72019">
      <w:pPr>
        <w:pStyle w:val="Row16"/>
      </w:pPr>
      <w:r>
        <w:tab/>
      </w:r>
      <w:r>
        <w:rPr>
          <w:rStyle w:val="Text3"/>
        </w:rPr>
        <w:t>Objednáváme u Vás 29ks přístrojů a kuchyňských potřeb dle Vámi zaslané cenové nabídky ze dne 29.10.2021.</w:t>
      </w:r>
    </w:p>
    <w:p w:rsidR="00974B9A" w:rsidRDefault="00D7201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985" t="6350" r="5715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pt;margin-top:5pt;width:548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8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g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J2lwXw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985" t="6350" r="1206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1pt;margin-top:5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U8oLS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dwjDc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3335" t="6350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5pt;width:550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6Z7iRx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74B9A" w:rsidRDefault="00D7201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985" t="9525" r="12065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1pt;margin-top:4pt;width:0;height:1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80CoQtcAAAAE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77800"/>
                <wp:effectExtent l="6985" t="12700" r="1206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7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77800"/>
                <wp:effectExtent l="13335" t="12700" r="1524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7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Nákup 29ks přístrojů a kuchyňských potřeb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253 348.68</w:t>
      </w:r>
      <w:r>
        <w:tab/>
      </w:r>
      <w:r>
        <w:rPr>
          <w:rStyle w:val="Text3"/>
        </w:rPr>
        <w:t>53 203.22</w:t>
      </w:r>
      <w:r>
        <w:tab/>
      </w:r>
      <w:r>
        <w:rPr>
          <w:rStyle w:val="Text3"/>
        </w:rPr>
        <w:t>306 551.90</w:t>
      </w:r>
    </w:p>
    <w:p w:rsidR="00974B9A" w:rsidRDefault="00D7201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3335" t="9525" r="1206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6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WPJWgd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1244600"/>
                <wp:effectExtent l="13335" t="6350" r="1524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5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CQ0PfX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244600"/>
                <wp:effectExtent l="6985" t="6350" r="1206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5pt;width:0;height:9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0.10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0.10</w:t>
      </w:r>
    </w:p>
    <w:p w:rsidR="00974B9A" w:rsidRDefault="00D7201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10160" t="6350" r="1206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306 552.00</w:t>
      </w:r>
      <w:r>
        <w:tab/>
      </w:r>
      <w:r>
        <w:rPr>
          <w:rStyle w:val="Text2"/>
        </w:rPr>
        <w:t>Kč</w:t>
      </w:r>
    </w:p>
    <w:p w:rsidR="00974B9A" w:rsidRDefault="00D72019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10160" t="12700" r="1206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974B9A" w:rsidRDefault="00D72019">
      <w:pPr>
        <w:pStyle w:val="Row22"/>
      </w:pPr>
      <w:r>
        <w:tab/>
      </w:r>
    </w:p>
    <w:p w:rsidR="00974B9A" w:rsidRDefault="00974B9A">
      <w:pPr>
        <w:pStyle w:val="Row8"/>
      </w:pPr>
    </w:p>
    <w:p w:rsidR="00974B9A" w:rsidRDefault="00974B9A">
      <w:pPr>
        <w:pStyle w:val="Row8"/>
      </w:pPr>
    </w:p>
    <w:p w:rsidR="00974B9A" w:rsidRDefault="00974B9A">
      <w:pPr>
        <w:pStyle w:val="Row8"/>
      </w:pPr>
    </w:p>
    <w:p w:rsidR="00974B9A" w:rsidRDefault="00974B9A">
      <w:pPr>
        <w:pStyle w:val="Row8"/>
      </w:pPr>
    </w:p>
    <w:p w:rsidR="00974B9A" w:rsidRDefault="00D72019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3335" t="9525" r="889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974B9A" w:rsidRDefault="00D72019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3335" t="6350" r="1206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74B9A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2019">
      <w:pPr>
        <w:spacing w:after="0" w:line="240" w:lineRule="auto"/>
      </w:pPr>
      <w:r>
        <w:separator/>
      </w:r>
    </w:p>
  </w:endnote>
  <w:endnote w:type="continuationSeparator" w:id="0">
    <w:p w:rsidR="00000000" w:rsidRDefault="00D7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B9A" w:rsidRDefault="00D72019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3335" t="12065" r="1206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OB8421-168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74B9A" w:rsidRDefault="00974B9A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2019">
      <w:pPr>
        <w:spacing w:after="0" w:line="240" w:lineRule="auto"/>
      </w:pPr>
      <w:r>
        <w:separator/>
      </w:r>
    </w:p>
  </w:footnote>
  <w:footnote w:type="continuationSeparator" w:id="0">
    <w:p w:rsidR="00000000" w:rsidRDefault="00D7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B9A" w:rsidRDefault="00974B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974B9A"/>
    <w:rsid w:val="00D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8"/>
        <o:r id="V:Rule6" type="connector" idref="#_x0000_s1055"/>
        <o:r id="V:Rule7" type="connector" idref="#_x0000_s1054"/>
        <o:r id="V:Rule8" type="connector" idref="#_x0000_s1053"/>
        <o:r id="V:Rule9" type="connector" idref="#_x0000_s1052"/>
        <o:r id="V:Rule10" type="connector" idref="#_x0000_s1051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4"/>
        <o:r id="V:Rule17" type="connector" idref="#_x0000_s1043"/>
        <o:r id="V:Rule18" type="connector" idref="#_x0000_s1042"/>
        <o:r id="V:Rule19" type="connector" idref="#_x0000_s1041"/>
        <o:r id="V:Rule20" type="connector" idref="#_x0000_s1039"/>
        <o:r id="V:Rule21" type="connector" idref="#_x0000_s1038"/>
        <o:r id="V:Rule22" type="connector" idref="#_x0000_s1037"/>
        <o:r id="V:Rule23" type="connector" idref="#_x0000_s1036"/>
        <o:r id="V:Rule24" type="connector" idref="#_x0000_s1035"/>
        <o:r id="V:Rule25" type="connector" idref="#_x0000_s1034"/>
        <o:r id="V:Rule26" type="connector" idref="#_x0000_s1033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39"/>
        <w:tab w:val="left" w:pos="2129"/>
        <w:tab w:val="left" w:pos="5429"/>
        <w:tab w:val="left" w:pos="5939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  <w:tab w:val="left" w:pos="928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3929"/>
        <w:tab w:val="left" w:pos="4649"/>
        <w:tab w:val="left" w:pos="5399"/>
        <w:tab w:val="left" w:pos="6239"/>
        <w:tab w:val="left" w:pos="8609"/>
        <w:tab w:val="left" w:pos="989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4589"/>
        <w:tab w:val="right" w:pos="5789"/>
        <w:tab w:val="right" w:pos="7514"/>
        <w:tab w:val="right" w:pos="9194"/>
        <w:tab w:val="right" w:pos="1090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4589"/>
        <w:tab w:val="right" w:pos="578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39"/>
        <w:tab w:val="left" w:pos="2129"/>
        <w:tab w:val="left" w:pos="5429"/>
        <w:tab w:val="left" w:pos="5939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  <w:tab w:val="left" w:pos="928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3929"/>
        <w:tab w:val="left" w:pos="4649"/>
        <w:tab w:val="left" w:pos="5399"/>
        <w:tab w:val="left" w:pos="6239"/>
        <w:tab w:val="left" w:pos="8609"/>
        <w:tab w:val="left" w:pos="989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4589"/>
        <w:tab w:val="right" w:pos="5789"/>
        <w:tab w:val="right" w:pos="7514"/>
        <w:tab w:val="right" w:pos="9194"/>
        <w:tab w:val="right" w:pos="1090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4589"/>
        <w:tab w:val="right" w:pos="578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1E1F033A.dotm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pcegan</dc:creator>
  <cp:keywords/>
  <dc:description/>
  <cp:lastModifiedBy>Pavel ČEGAN</cp:lastModifiedBy>
  <cp:revision>2</cp:revision>
  <dcterms:created xsi:type="dcterms:W3CDTF">2021-12-06T07:56:00Z</dcterms:created>
  <dcterms:modified xsi:type="dcterms:W3CDTF">2021-12-06T07:56:00Z</dcterms:modified>
  <cp:category/>
</cp:coreProperties>
</file>