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BB64" w14:textId="77777777" w:rsidR="00D378B8" w:rsidRDefault="00C85F34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2D3574C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uQKAIAACEEAAAOAAAAZHJzL2Uyb0RvYy54bWysU1tu2zAQ/C/QOxD8ryXLdhM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ElxbkC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386186CF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07D8ED7" w14:textId="77777777" w:rsidR="00D912B5" w:rsidRDefault="00E11400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  <w:r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>Vážen</w:t>
                  </w:r>
                  <w:r w:rsidR="00E8514B"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>ý</w:t>
                  </w:r>
                  <w:r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 xml:space="preserve"> pan</w:t>
                  </w:r>
                </w:p>
                <w:p w14:paraId="3BDD8734" w14:textId="4857F770" w:rsidR="006A1520" w:rsidRDefault="009F3B1D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9F3B1D">
                    <w:rPr>
                      <w:rFonts w:ascii="Arial" w:hAnsi="Arial" w:cs="Arial"/>
                      <w:sz w:val="24"/>
                      <w:szCs w:val="24"/>
                      <w:highlight w:val="black"/>
                    </w:rPr>
                    <w:t>xxxxxxxxx</w:t>
                  </w:r>
                  <w:proofErr w:type="spellEnd"/>
                </w:p>
                <w:p w14:paraId="3C98991A" w14:textId="77777777" w:rsidR="006A1520" w:rsidRDefault="002124C9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ARSY line, s.r.o.</w:t>
                  </w:r>
                </w:p>
                <w:p w14:paraId="453651A9" w14:textId="77777777" w:rsidR="002124C9" w:rsidRPr="006A1520" w:rsidRDefault="00587C3C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Polní 453</w:t>
                  </w:r>
                </w:p>
                <w:p w14:paraId="4FE7AAB8" w14:textId="77777777" w:rsidR="006A1520" w:rsidRPr="006A1520" w:rsidRDefault="00E8514B" w:rsidP="006A1520">
                  <w:pPr>
                    <w:spacing w:line="24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  <w:r w:rsidR="002124C9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  <w:r w:rsidR="00587C3C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87C3C"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  <w:r w:rsidR="00E1140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87C3C">
                    <w:rPr>
                      <w:rFonts w:ascii="Arial" w:hAnsi="Arial" w:cs="Arial"/>
                      <w:sz w:val="24"/>
                      <w:szCs w:val="24"/>
                    </w:rPr>
                    <w:t>BOHUSLAVICE</w:t>
                  </w:r>
                </w:p>
                <w:p w14:paraId="058D2505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2D1F1E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B3B0B62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33072DD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4B34DF8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DC2FA16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C00F36A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50C8C2F1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" stroked="f">
            <v:textbox>
              <w:txbxContent>
                <w:p w14:paraId="303FFC90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1C8FEF3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6E9739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503398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7C1A356" w14:textId="3B787E62" w:rsidR="00821DA5" w:rsidRPr="00882EFE" w:rsidRDefault="009F3B1D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9F3B1D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17C32EC4" w14:textId="77777777" w:rsidR="009F3B1D" w:rsidRPr="00882EFE" w:rsidRDefault="009F3B1D" w:rsidP="009F3B1D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9F3B1D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4A2E50F3" w14:textId="77777777" w:rsidR="009F3B1D" w:rsidRPr="00882EFE" w:rsidRDefault="009F3B1D" w:rsidP="009F3B1D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9F3B1D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4332E91F" w14:textId="69316EF3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13262FF1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3B09F6A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8497204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4A7C026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2832A3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CF7C44A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0EB8A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4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" adj="22153" strokecolor="black [3213]" strokeweight=".5pt">
            <o:lock v:ext="edit" shapetype="f"/>
          </v:shape>
        </w:pict>
      </w:r>
    </w:p>
    <w:p w14:paraId="7919BFC5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6BDEDD9A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E852A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6EB7DEA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1EE5B4E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6D594AF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159EED02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0CF72D96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19C8E64" w14:textId="77777777" w:rsidR="00D378B8" w:rsidRPr="00E036ED" w:rsidRDefault="00C85F34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272FAF8C">
          <v:shape id="Pravoúhlá spojnice 7" o:spid="_x0000_s2053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" adj="22153" strokecolor="black [3213]" strokeweight=".5pt">
            <o:lock v:ext="edit" shapetype="f"/>
          </v:shape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6E0F3CF6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9A290C5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4C98AE0E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185A3CC9" w14:textId="77777777" w:rsidR="006D6F7F" w:rsidRDefault="006D6F7F" w:rsidP="006D6F7F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6F5980D" w14:textId="3F9B4426" w:rsidR="00774E0B" w:rsidRDefault="00774E0B" w:rsidP="00774E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E8514B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potřeby úpravy vzhledu umístění programu Premium213 na webu RBP u Vás objednáváme provedení úpravy dle nabídky</w:t>
      </w:r>
    </w:p>
    <w:p w14:paraId="155B4DE7" w14:textId="3BFE4E41" w:rsidR="004F2332" w:rsidRPr="004F2332" w:rsidRDefault="00774E0B" w:rsidP="004F233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Komplexní realizace grafické i HTML části </w:t>
      </w:r>
      <w:proofErr w:type="spellStart"/>
      <w:r>
        <w:rPr>
          <w:rFonts w:ascii="Arial" w:hAnsi="Arial" w:cs="Arial"/>
          <w:sz w:val="22"/>
          <w:szCs w:val="22"/>
        </w:rPr>
        <w:t>landing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page</w:t>
      </w:r>
      <w:proofErr w:type="spellEnd"/>
    </w:p>
    <w:p w14:paraId="5CAB7D30" w14:textId="4D009F0D" w:rsidR="004F2332" w:rsidRPr="004F2332" w:rsidRDefault="004F2332" w:rsidP="004F233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2332">
        <w:rPr>
          <w:rFonts w:ascii="Arial" w:hAnsi="Arial" w:cs="Arial"/>
          <w:sz w:val="22"/>
          <w:szCs w:val="22"/>
        </w:rPr>
        <w:t>Responzivn</w:t>
      </w:r>
      <w:r>
        <w:rPr>
          <w:rFonts w:ascii="Arial" w:hAnsi="Arial" w:cs="Arial"/>
          <w:sz w:val="22"/>
          <w:szCs w:val="22"/>
        </w:rPr>
        <w:t>í</w:t>
      </w:r>
      <w:r w:rsidRPr="004F2332">
        <w:rPr>
          <w:rFonts w:ascii="Arial" w:hAnsi="Arial" w:cs="Arial"/>
          <w:sz w:val="22"/>
          <w:szCs w:val="22"/>
        </w:rPr>
        <w:t xml:space="preserve"> nasazení na </w:t>
      </w:r>
      <w:r>
        <w:rPr>
          <w:rFonts w:ascii="Arial" w:hAnsi="Arial" w:cs="Arial"/>
          <w:sz w:val="22"/>
          <w:szCs w:val="22"/>
        </w:rPr>
        <w:t>www.r</w:t>
      </w:r>
      <w:r w:rsidRPr="004F2332">
        <w:rPr>
          <w:rFonts w:ascii="Arial" w:hAnsi="Arial" w:cs="Arial"/>
          <w:sz w:val="22"/>
          <w:szCs w:val="22"/>
        </w:rPr>
        <w:t>bp</w:t>
      </w:r>
      <w:r>
        <w:rPr>
          <w:rFonts w:ascii="Arial" w:hAnsi="Arial" w:cs="Arial"/>
          <w:sz w:val="22"/>
          <w:szCs w:val="22"/>
        </w:rPr>
        <w:t>213.cz</w:t>
      </w:r>
      <w:r w:rsidRPr="004F233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</w:t>
      </w:r>
      <w:r w:rsidRPr="004F2332">
        <w:rPr>
          <w:rFonts w:ascii="Arial" w:hAnsi="Arial" w:cs="Arial"/>
          <w:sz w:val="22"/>
          <w:szCs w:val="22"/>
        </w:rPr>
        <w:t>č. te</w:t>
      </w:r>
      <w:r>
        <w:rPr>
          <w:rFonts w:ascii="Arial" w:hAnsi="Arial" w:cs="Arial"/>
          <w:sz w:val="22"/>
          <w:szCs w:val="22"/>
        </w:rPr>
        <w:t>s</w:t>
      </w:r>
      <w:r w:rsidRPr="004F2332">
        <w:rPr>
          <w:rFonts w:ascii="Arial" w:hAnsi="Arial" w:cs="Arial"/>
          <w:sz w:val="22"/>
          <w:szCs w:val="22"/>
        </w:rPr>
        <w:t>tů</w:t>
      </w:r>
    </w:p>
    <w:p w14:paraId="1F6257E0" w14:textId="77777777" w:rsidR="004F2332" w:rsidRPr="004F2332" w:rsidRDefault="004F2332" w:rsidP="004F2332">
      <w:pPr>
        <w:pStyle w:val="Zkladntext"/>
        <w:ind w:left="1854"/>
        <w:rPr>
          <w:rFonts w:ascii="Arial" w:hAnsi="Arial" w:cs="Arial"/>
          <w:sz w:val="22"/>
          <w:szCs w:val="22"/>
        </w:rPr>
      </w:pPr>
    </w:p>
    <w:p w14:paraId="4C6E386C" w14:textId="38FC9901" w:rsidR="006D1FD3" w:rsidRDefault="006D1FD3" w:rsidP="006D1FD3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E8514B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elková c</w:t>
      </w:r>
      <w:r w:rsidRPr="00E8514B">
        <w:rPr>
          <w:rFonts w:ascii="Arial" w:hAnsi="Arial" w:cs="Arial"/>
          <w:b/>
          <w:bCs/>
          <w:sz w:val="22"/>
          <w:szCs w:val="22"/>
        </w:rPr>
        <w:t xml:space="preserve">ena </w:t>
      </w:r>
      <w:r>
        <w:rPr>
          <w:rFonts w:ascii="Arial" w:hAnsi="Arial" w:cs="Arial"/>
          <w:b/>
          <w:bCs/>
          <w:sz w:val="22"/>
          <w:szCs w:val="22"/>
        </w:rPr>
        <w:t>dle nabídky</w:t>
      </w:r>
      <w:r w:rsidRPr="00E851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514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4F2332">
        <w:rPr>
          <w:rFonts w:ascii="Arial" w:hAnsi="Arial" w:cs="Arial"/>
          <w:b/>
          <w:bCs/>
          <w:sz w:val="22"/>
          <w:szCs w:val="22"/>
        </w:rPr>
        <w:tab/>
      </w:r>
      <w:r w:rsidR="007D2FB7">
        <w:rPr>
          <w:rFonts w:ascii="Arial" w:hAnsi="Arial" w:cs="Arial"/>
          <w:b/>
          <w:bCs/>
          <w:sz w:val="22"/>
          <w:szCs w:val="22"/>
        </w:rPr>
        <w:t>79</w:t>
      </w:r>
      <w:r w:rsidR="007477A1">
        <w:rPr>
          <w:rFonts w:ascii="Arial" w:hAnsi="Arial" w:cs="Arial"/>
          <w:b/>
          <w:bCs/>
          <w:sz w:val="22"/>
          <w:szCs w:val="22"/>
        </w:rPr>
        <w:t>.</w:t>
      </w:r>
      <w:r w:rsidR="007D2FB7">
        <w:rPr>
          <w:rFonts w:ascii="Arial" w:hAnsi="Arial" w:cs="Arial"/>
          <w:b/>
          <w:bCs/>
          <w:sz w:val="22"/>
          <w:szCs w:val="22"/>
        </w:rPr>
        <w:t>70</w:t>
      </w:r>
      <w:r w:rsidR="00DB562A">
        <w:rPr>
          <w:rFonts w:ascii="Arial" w:hAnsi="Arial" w:cs="Arial"/>
          <w:b/>
          <w:bCs/>
          <w:sz w:val="22"/>
          <w:szCs w:val="22"/>
        </w:rPr>
        <w:t>0</w:t>
      </w:r>
      <w:r w:rsidR="005B5577">
        <w:rPr>
          <w:rFonts w:ascii="Arial" w:hAnsi="Arial" w:cs="Arial"/>
          <w:b/>
          <w:bCs/>
          <w:sz w:val="22"/>
          <w:szCs w:val="22"/>
        </w:rPr>
        <w:t>,00</w:t>
      </w:r>
      <w:r w:rsidRPr="00E8514B">
        <w:rPr>
          <w:rFonts w:ascii="Arial" w:hAnsi="Arial" w:cs="Arial"/>
          <w:b/>
          <w:bCs/>
          <w:sz w:val="22"/>
          <w:szCs w:val="22"/>
        </w:rPr>
        <w:t xml:space="preserve"> Kč </w:t>
      </w:r>
      <w:r>
        <w:rPr>
          <w:rFonts w:ascii="Arial" w:hAnsi="Arial" w:cs="Arial"/>
          <w:b/>
          <w:bCs/>
          <w:sz w:val="22"/>
          <w:szCs w:val="22"/>
        </w:rPr>
        <w:t>+ 21 % DPH,</w:t>
      </w:r>
    </w:p>
    <w:p w14:paraId="3B7776F4" w14:textId="19FED913" w:rsidR="006D1FD3" w:rsidRDefault="006D1FD3" w:rsidP="006D1FD3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 celkem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20095A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DB562A">
        <w:rPr>
          <w:rFonts w:ascii="Arial" w:hAnsi="Arial" w:cs="Arial"/>
          <w:b/>
          <w:bCs/>
          <w:sz w:val="22"/>
          <w:szCs w:val="22"/>
        </w:rPr>
        <w:tab/>
      </w:r>
      <w:r w:rsidR="007D2FB7">
        <w:rPr>
          <w:rFonts w:ascii="Arial" w:hAnsi="Arial" w:cs="Arial"/>
          <w:b/>
          <w:bCs/>
          <w:sz w:val="22"/>
          <w:szCs w:val="22"/>
        </w:rPr>
        <w:t>96</w:t>
      </w:r>
      <w:r w:rsidR="005B5577">
        <w:rPr>
          <w:rFonts w:ascii="Arial" w:hAnsi="Arial" w:cs="Arial"/>
          <w:b/>
          <w:bCs/>
          <w:sz w:val="22"/>
          <w:szCs w:val="22"/>
        </w:rPr>
        <w:t>.</w:t>
      </w:r>
      <w:r w:rsidR="007D2FB7">
        <w:rPr>
          <w:rFonts w:ascii="Arial" w:hAnsi="Arial" w:cs="Arial"/>
          <w:b/>
          <w:bCs/>
          <w:sz w:val="22"/>
          <w:szCs w:val="22"/>
        </w:rPr>
        <w:t>437</w:t>
      </w:r>
      <w:r w:rsidR="005B5577" w:rsidRPr="00E8514B">
        <w:rPr>
          <w:rFonts w:ascii="Arial" w:hAnsi="Arial" w:cs="Arial"/>
          <w:b/>
          <w:bCs/>
          <w:sz w:val="22"/>
          <w:szCs w:val="22"/>
        </w:rPr>
        <w:t>,</w:t>
      </w:r>
      <w:r w:rsidR="005B5577">
        <w:rPr>
          <w:rFonts w:ascii="Arial" w:hAnsi="Arial" w:cs="Arial"/>
          <w:b/>
          <w:bCs/>
          <w:sz w:val="22"/>
          <w:szCs w:val="22"/>
        </w:rPr>
        <w:t>00</w:t>
      </w:r>
      <w:r w:rsidR="005B5577" w:rsidRPr="00E8514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vč. DPH.</w:t>
      </w:r>
    </w:p>
    <w:p w14:paraId="711B41CF" w14:textId="77777777" w:rsidR="003B18AA" w:rsidRDefault="003B18AA" w:rsidP="00E8514B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</w:p>
    <w:p w14:paraId="3F1AD110" w14:textId="7D393BB3" w:rsidR="00817F36" w:rsidRDefault="00817F36" w:rsidP="00817F36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 realizace: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280938">
        <w:rPr>
          <w:rFonts w:ascii="Arial" w:hAnsi="Arial" w:cs="Arial"/>
          <w:b/>
          <w:bCs/>
          <w:sz w:val="22"/>
          <w:szCs w:val="22"/>
        </w:rPr>
        <w:t xml:space="preserve">prosinec </w:t>
      </w:r>
      <w:r>
        <w:rPr>
          <w:rFonts w:ascii="Arial" w:hAnsi="Arial" w:cs="Arial"/>
          <w:b/>
          <w:bCs/>
          <w:sz w:val="22"/>
          <w:szCs w:val="22"/>
        </w:rPr>
        <w:t>2021</w:t>
      </w:r>
      <w:r w:rsidR="00280938">
        <w:rPr>
          <w:rFonts w:ascii="Arial" w:hAnsi="Arial" w:cs="Arial"/>
          <w:b/>
          <w:bCs/>
          <w:sz w:val="22"/>
          <w:szCs w:val="22"/>
        </w:rPr>
        <w:t xml:space="preserve"> – leden 2022</w:t>
      </w:r>
    </w:p>
    <w:p w14:paraId="6D0D7440" w14:textId="77777777" w:rsidR="00E8514B" w:rsidRPr="00E8514B" w:rsidRDefault="00E8514B" w:rsidP="00E8514B">
      <w:pPr>
        <w:pStyle w:val="Zkladntext"/>
        <w:tabs>
          <w:tab w:val="left" w:pos="2565"/>
        </w:tabs>
        <w:ind w:left="1134"/>
        <w:rPr>
          <w:rFonts w:ascii="Arial" w:hAnsi="Arial" w:cs="Arial"/>
          <w:sz w:val="22"/>
          <w:szCs w:val="22"/>
        </w:rPr>
      </w:pPr>
      <w:r w:rsidRPr="00E8514B">
        <w:rPr>
          <w:rFonts w:ascii="Arial" w:hAnsi="Arial" w:cs="Arial"/>
          <w:sz w:val="22"/>
          <w:szCs w:val="22"/>
        </w:rPr>
        <w:tab/>
      </w:r>
    </w:p>
    <w:p w14:paraId="3831BBD4" w14:textId="777777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66FF822A" w14:textId="77777777" w:rsidR="006A1520" w:rsidRPr="006A1520" w:rsidRDefault="00C85F34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  <w:lang w:eastAsia="cs-CZ"/>
        </w:rPr>
        <w:pict w14:anchorId="6B6E63A6">
          <v:shape id="Text Box 7" o:spid="_x0000_s2052" type="#_x0000_t202" style="position:absolute;margin-left:144.85pt;margin-top:.25pt;width:216.8pt;height:52.25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" strokecolor="white" strokeweight=".5pt">
            <v:textbox inset="7.45pt,3.85pt,7.45pt,3.85pt">
              <w:txbxContent>
                <w:p w14:paraId="3BE1E377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63E01CC7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27BCE240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7331706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AB215E1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2CFE395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FE9DDC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9EEC13D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780ABE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340DCB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A60FD9A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15EDC69A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DE8CAA0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6D5D018" w14:textId="03028D69" w:rsidR="00CA303C" w:rsidRDefault="00CA303C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3F79870" w14:textId="1C9FC95F" w:rsidR="00074BD2" w:rsidRDefault="00074BD2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8FD1356" w14:textId="77777777" w:rsidR="00074BD2" w:rsidRDefault="00074BD2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77B3082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C00EB81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A578C81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6BB60621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411614F4" w14:textId="77777777" w:rsidR="003B18AA" w:rsidRDefault="003B18AA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72E9CF3" w14:textId="34E2C6B6" w:rsidR="003B18AA" w:rsidRDefault="003B18AA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AEDF587" w14:textId="17B448D3" w:rsidR="0020095A" w:rsidRDefault="0020095A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20095A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7248" w14:textId="77777777" w:rsidR="00C85F34" w:rsidRDefault="00C85F34" w:rsidP="007A3541">
      <w:pPr>
        <w:spacing w:after="0" w:line="240" w:lineRule="auto"/>
      </w:pPr>
      <w:r>
        <w:separator/>
      </w:r>
    </w:p>
  </w:endnote>
  <w:endnote w:type="continuationSeparator" w:id="0">
    <w:p w14:paraId="3A6B42EB" w14:textId="77777777" w:rsidR="00C85F34" w:rsidRDefault="00C85F34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7630" w14:textId="77777777" w:rsidR="007C6778" w:rsidRPr="00E036ED" w:rsidRDefault="00C85F34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43EC5FA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" stroked="f">
          <v:textbox style="mso-fit-shape-to-text:t">
            <w:txbxContent>
              <w:p w14:paraId="1EFC4FA4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50880345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0CF24CDB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467B186B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7B6496CF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5E1DCD80">
        <v:shape id="_x0000_s1025" type="#_x0000_t202" style="position:absolute;margin-left:170pt;margin-top:-3pt;width:153.8pt;height:61.9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" stroked="f">
          <v:textbox style="mso-fit-shape-to-text:t">
            <w:txbxContent>
              <w:p w14:paraId="1386E19C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3889E65A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1D56EBE1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2AA3E0C5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6BF2AAB9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5069DCD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0849EFF0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178676C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1C874055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AD20" w14:textId="77777777" w:rsidR="00C85F34" w:rsidRDefault="00C85F34" w:rsidP="007A3541">
      <w:pPr>
        <w:spacing w:after="0" w:line="240" w:lineRule="auto"/>
      </w:pPr>
      <w:r>
        <w:separator/>
      </w:r>
    </w:p>
  </w:footnote>
  <w:footnote w:type="continuationSeparator" w:id="0">
    <w:p w14:paraId="396DD048" w14:textId="77777777" w:rsidR="00C85F34" w:rsidRDefault="00C85F34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DD39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A22E68B" wp14:editId="77F317FE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5DA993" w14:textId="77777777" w:rsidR="007A3541" w:rsidRDefault="007A3541">
    <w:pPr>
      <w:pStyle w:val="Zhlav"/>
    </w:pPr>
  </w:p>
  <w:p w14:paraId="1C3F4C63" w14:textId="77777777" w:rsidR="00D64985" w:rsidRDefault="00D64985">
    <w:pPr>
      <w:pStyle w:val="Zhlav"/>
    </w:pPr>
  </w:p>
  <w:p w14:paraId="43623F97" w14:textId="77777777" w:rsidR="00D64985" w:rsidRDefault="00D64985">
    <w:pPr>
      <w:pStyle w:val="Zhlav"/>
    </w:pPr>
  </w:p>
  <w:p w14:paraId="2B2E6497" w14:textId="77777777" w:rsidR="00D64985" w:rsidRDefault="00D64985">
    <w:pPr>
      <w:pStyle w:val="Zhlav"/>
    </w:pPr>
  </w:p>
  <w:p w14:paraId="2DD5BB70" w14:textId="77777777" w:rsidR="00D64985" w:rsidRDefault="00D64985">
    <w:pPr>
      <w:pStyle w:val="Zhlav"/>
    </w:pPr>
  </w:p>
  <w:p w14:paraId="7B849592" w14:textId="77777777" w:rsidR="00D64985" w:rsidRDefault="00D64985">
    <w:pPr>
      <w:pStyle w:val="Zhlav"/>
    </w:pPr>
  </w:p>
  <w:p w14:paraId="286AF2BC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E55"/>
    <w:multiLevelType w:val="hybridMultilevel"/>
    <w:tmpl w:val="6672B2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33642"/>
    <w:rsid w:val="00044CFE"/>
    <w:rsid w:val="00046D12"/>
    <w:rsid w:val="00053DA2"/>
    <w:rsid w:val="00072255"/>
    <w:rsid w:val="00074BD2"/>
    <w:rsid w:val="00077CBE"/>
    <w:rsid w:val="00095271"/>
    <w:rsid w:val="000C21A2"/>
    <w:rsid w:val="000C4869"/>
    <w:rsid w:val="000C5578"/>
    <w:rsid w:val="000F0EE4"/>
    <w:rsid w:val="000F7083"/>
    <w:rsid w:val="001612C9"/>
    <w:rsid w:val="00165CE2"/>
    <w:rsid w:val="00171FB8"/>
    <w:rsid w:val="001808D2"/>
    <w:rsid w:val="00181A81"/>
    <w:rsid w:val="001927CE"/>
    <w:rsid w:val="00196266"/>
    <w:rsid w:val="001A359A"/>
    <w:rsid w:val="001B001B"/>
    <w:rsid w:val="001D1574"/>
    <w:rsid w:val="001E7180"/>
    <w:rsid w:val="0020095A"/>
    <w:rsid w:val="002124C9"/>
    <w:rsid w:val="0021444E"/>
    <w:rsid w:val="00231FDD"/>
    <w:rsid w:val="00236AC3"/>
    <w:rsid w:val="00266DBB"/>
    <w:rsid w:val="00280938"/>
    <w:rsid w:val="002809E2"/>
    <w:rsid w:val="0029121F"/>
    <w:rsid w:val="002A06BE"/>
    <w:rsid w:val="002A3874"/>
    <w:rsid w:val="002B5152"/>
    <w:rsid w:val="002D4925"/>
    <w:rsid w:val="00311176"/>
    <w:rsid w:val="00320CA0"/>
    <w:rsid w:val="00325ED8"/>
    <w:rsid w:val="00356E78"/>
    <w:rsid w:val="003645C2"/>
    <w:rsid w:val="00374BC4"/>
    <w:rsid w:val="00390734"/>
    <w:rsid w:val="00394489"/>
    <w:rsid w:val="003B1526"/>
    <w:rsid w:val="003B18AA"/>
    <w:rsid w:val="003C71FF"/>
    <w:rsid w:val="003E7B72"/>
    <w:rsid w:val="003F6DC6"/>
    <w:rsid w:val="00451C30"/>
    <w:rsid w:val="00467DFA"/>
    <w:rsid w:val="00487DA9"/>
    <w:rsid w:val="004F2332"/>
    <w:rsid w:val="005027DA"/>
    <w:rsid w:val="00503A26"/>
    <w:rsid w:val="005167BB"/>
    <w:rsid w:val="00524427"/>
    <w:rsid w:val="00537D46"/>
    <w:rsid w:val="00560FC6"/>
    <w:rsid w:val="00587C3C"/>
    <w:rsid w:val="005A7574"/>
    <w:rsid w:val="005B169B"/>
    <w:rsid w:val="005B5577"/>
    <w:rsid w:val="005C5D9A"/>
    <w:rsid w:val="005D1890"/>
    <w:rsid w:val="005E7874"/>
    <w:rsid w:val="005F2B26"/>
    <w:rsid w:val="005F4021"/>
    <w:rsid w:val="006322A1"/>
    <w:rsid w:val="006338D6"/>
    <w:rsid w:val="00652679"/>
    <w:rsid w:val="006625F6"/>
    <w:rsid w:val="0066373E"/>
    <w:rsid w:val="00665B53"/>
    <w:rsid w:val="00696B21"/>
    <w:rsid w:val="006A0CFA"/>
    <w:rsid w:val="006A1520"/>
    <w:rsid w:val="006A4A15"/>
    <w:rsid w:val="006A633E"/>
    <w:rsid w:val="006B4D5B"/>
    <w:rsid w:val="006D1FD3"/>
    <w:rsid w:val="006D3509"/>
    <w:rsid w:val="006D39B7"/>
    <w:rsid w:val="006D6F7F"/>
    <w:rsid w:val="006D77F5"/>
    <w:rsid w:val="006F261C"/>
    <w:rsid w:val="00702F91"/>
    <w:rsid w:val="007342DC"/>
    <w:rsid w:val="007450A4"/>
    <w:rsid w:val="007477A1"/>
    <w:rsid w:val="00762581"/>
    <w:rsid w:val="00774E0B"/>
    <w:rsid w:val="007764BA"/>
    <w:rsid w:val="007A3541"/>
    <w:rsid w:val="007A639C"/>
    <w:rsid w:val="007C6778"/>
    <w:rsid w:val="007D2FB7"/>
    <w:rsid w:val="00817F36"/>
    <w:rsid w:val="00820ED1"/>
    <w:rsid w:val="00821DA5"/>
    <w:rsid w:val="008238E5"/>
    <w:rsid w:val="00823E1F"/>
    <w:rsid w:val="00882EFE"/>
    <w:rsid w:val="008976B7"/>
    <w:rsid w:val="008C5700"/>
    <w:rsid w:val="008C6E3D"/>
    <w:rsid w:val="008F5012"/>
    <w:rsid w:val="008F66DF"/>
    <w:rsid w:val="00903105"/>
    <w:rsid w:val="0094671B"/>
    <w:rsid w:val="00954EA3"/>
    <w:rsid w:val="00983926"/>
    <w:rsid w:val="00987C1F"/>
    <w:rsid w:val="009953DC"/>
    <w:rsid w:val="009A3F50"/>
    <w:rsid w:val="009E016F"/>
    <w:rsid w:val="009E0204"/>
    <w:rsid w:val="009E0AAA"/>
    <w:rsid w:val="009F287A"/>
    <w:rsid w:val="009F3B1D"/>
    <w:rsid w:val="00A3060B"/>
    <w:rsid w:val="00AA3C4F"/>
    <w:rsid w:val="00AB2C42"/>
    <w:rsid w:val="00B20393"/>
    <w:rsid w:val="00B34A4B"/>
    <w:rsid w:val="00B62334"/>
    <w:rsid w:val="00BA1A61"/>
    <w:rsid w:val="00BB68D1"/>
    <w:rsid w:val="00BC43DB"/>
    <w:rsid w:val="00BF1035"/>
    <w:rsid w:val="00C07F03"/>
    <w:rsid w:val="00C31701"/>
    <w:rsid w:val="00C411ED"/>
    <w:rsid w:val="00C605EF"/>
    <w:rsid w:val="00C85F34"/>
    <w:rsid w:val="00C96F3C"/>
    <w:rsid w:val="00CA28E8"/>
    <w:rsid w:val="00CA303C"/>
    <w:rsid w:val="00CE15F6"/>
    <w:rsid w:val="00CE7E55"/>
    <w:rsid w:val="00D12C7F"/>
    <w:rsid w:val="00D14A91"/>
    <w:rsid w:val="00D24777"/>
    <w:rsid w:val="00D378B8"/>
    <w:rsid w:val="00D60E20"/>
    <w:rsid w:val="00D64985"/>
    <w:rsid w:val="00D75F20"/>
    <w:rsid w:val="00D912B5"/>
    <w:rsid w:val="00DB562A"/>
    <w:rsid w:val="00DC2E27"/>
    <w:rsid w:val="00DC4621"/>
    <w:rsid w:val="00DC58E7"/>
    <w:rsid w:val="00DE1AE7"/>
    <w:rsid w:val="00DE543D"/>
    <w:rsid w:val="00DF5125"/>
    <w:rsid w:val="00E036ED"/>
    <w:rsid w:val="00E11400"/>
    <w:rsid w:val="00E126B0"/>
    <w:rsid w:val="00E25DF2"/>
    <w:rsid w:val="00E30CCA"/>
    <w:rsid w:val="00E3593B"/>
    <w:rsid w:val="00E4537E"/>
    <w:rsid w:val="00E5665B"/>
    <w:rsid w:val="00E62F83"/>
    <w:rsid w:val="00E76CE5"/>
    <w:rsid w:val="00E8514B"/>
    <w:rsid w:val="00E86037"/>
    <w:rsid w:val="00E860D0"/>
    <w:rsid w:val="00EA0680"/>
    <w:rsid w:val="00EC3979"/>
    <w:rsid w:val="00F10454"/>
    <w:rsid w:val="00F24AD8"/>
    <w:rsid w:val="00F441A6"/>
    <w:rsid w:val="00F648E9"/>
    <w:rsid w:val="00FA17B0"/>
    <w:rsid w:val="00FA4122"/>
    <w:rsid w:val="00FD2A56"/>
    <w:rsid w:val="00FE21CA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04AA0C8C"/>
  <w15:docId w15:val="{A62D70B7-AC05-44F2-B7C3-676C7E0B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Odstavecseseznamem">
    <w:name w:val="List Paragraph"/>
    <w:basedOn w:val="Normln"/>
    <w:uiPriority w:val="34"/>
    <w:qFormat/>
    <w:rsid w:val="002124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77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7F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650CA-867E-4EEF-891F-6770FE92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2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2020-08-28T07:58:00Z</cp:lastPrinted>
  <dcterms:created xsi:type="dcterms:W3CDTF">2021-11-24T17:05:00Z</dcterms:created>
  <dcterms:modified xsi:type="dcterms:W3CDTF">2021-12-01T10:07:00Z</dcterms:modified>
</cp:coreProperties>
</file>