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51029E" w14:textId="6789F9CB" w:rsidR="00367F2B" w:rsidRPr="004F4681" w:rsidRDefault="001E712E" w:rsidP="00E6025D">
      <w:pPr>
        <w:pStyle w:val="cpNzevsmlouvy"/>
        <w:spacing w:after="240"/>
      </w:pPr>
      <w:r w:rsidRPr="004F4681">
        <w:t xml:space="preserve">Dodatek č. </w:t>
      </w:r>
      <w:r w:rsidR="00E54ABE">
        <w:t>1</w:t>
      </w:r>
      <w:r w:rsidR="00CE7988">
        <w:t>3</w:t>
      </w:r>
      <w:r w:rsidR="00C56AD6">
        <w:t xml:space="preserve"> </w:t>
      </w:r>
      <w:r w:rsidR="00E6025D">
        <w:t xml:space="preserve">ke Smlouvě o ceně za podávané poštovní zásilky Obchodní psaní č.  2009/8-0435,                      </w:t>
      </w:r>
      <w:proofErr w:type="spellStart"/>
      <w:r w:rsidR="00E6025D">
        <w:t>ev.č</w:t>
      </w:r>
      <w:proofErr w:type="spellEnd"/>
      <w:r w:rsidR="00E6025D">
        <w:t>. 450010563</w:t>
      </w:r>
      <w:r w:rsidR="002E76B1">
        <w:t>4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1C2D26" w14:paraId="0A02CD7E" w14:textId="77777777" w:rsidTr="003C5BF8">
        <w:tc>
          <w:tcPr>
            <w:tcW w:w="3528" w:type="dxa"/>
          </w:tcPr>
          <w:p w14:paraId="33DE6461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rPr>
                <w:b/>
              </w:rPr>
              <w:t>Česká pošta, s.</w:t>
            </w:r>
            <w:r w:rsidR="00DA1384">
              <w:rPr>
                <w:b/>
              </w:rPr>
              <w:t xml:space="preserve"> </w:t>
            </w:r>
            <w:r w:rsidRPr="001C2D26">
              <w:rPr>
                <w:b/>
              </w:rPr>
              <w:t>p.</w:t>
            </w:r>
          </w:p>
        </w:tc>
        <w:tc>
          <w:tcPr>
            <w:tcW w:w="6323" w:type="dxa"/>
          </w:tcPr>
          <w:p w14:paraId="75BDB62D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367F2B" w:rsidRPr="001C2D26" w14:paraId="6E628D60" w14:textId="77777777" w:rsidTr="003C5BF8">
        <w:tc>
          <w:tcPr>
            <w:tcW w:w="3528" w:type="dxa"/>
          </w:tcPr>
          <w:p w14:paraId="2892190A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sídlem:</w:t>
            </w:r>
          </w:p>
        </w:tc>
        <w:tc>
          <w:tcPr>
            <w:tcW w:w="6323" w:type="dxa"/>
          </w:tcPr>
          <w:p w14:paraId="07D76C4D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367F2B" w:rsidRPr="001C2D26" w14:paraId="580FC8C8" w14:textId="77777777" w:rsidTr="003C5BF8">
        <w:tc>
          <w:tcPr>
            <w:tcW w:w="3528" w:type="dxa"/>
          </w:tcPr>
          <w:p w14:paraId="55D6A00C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 w:rsidR="00B75D17"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14:paraId="25C6D616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47114983</w:t>
            </w:r>
          </w:p>
        </w:tc>
      </w:tr>
      <w:tr w:rsidR="00367F2B" w:rsidRPr="001C2D26" w14:paraId="166CFD91" w14:textId="77777777" w:rsidTr="003C5BF8">
        <w:tc>
          <w:tcPr>
            <w:tcW w:w="3528" w:type="dxa"/>
          </w:tcPr>
          <w:p w14:paraId="709682BC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14:paraId="59225D95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CZ47114983</w:t>
            </w:r>
          </w:p>
        </w:tc>
      </w:tr>
      <w:tr w:rsidR="00367F2B" w:rsidRPr="001C2D26" w14:paraId="37E3605D" w14:textId="77777777" w:rsidTr="003C5BF8">
        <w:tc>
          <w:tcPr>
            <w:tcW w:w="3528" w:type="dxa"/>
          </w:tcPr>
          <w:p w14:paraId="6E484E62" w14:textId="77777777" w:rsidR="00367F2B" w:rsidRPr="001C2D26" w:rsidRDefault="00367F2B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14:paraId="66F3F3F8" w14:textId="77777777" w:rsidR="00367F2B" w:rsidRPr="001C2D26" w:rsidRDefault="001C62DC" w:rsidP="00BF1759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Mgr. Richard Gajdoš</w:t>
            </w:r>
            <w:r w:rsidR="00884FC6">
              <w:t xml:space="preserve">, </w:t>
            </w:r>
            <w:r w:rsidR="00DA1384">
              <w:t>manažer</w:t>
            </w:r>
            <w:r w:rsidR="00884FC6">
              <w:t xml:space="preserve"> </w:t>
            </w:r>
            <w:r w:rsidR="00BF1759">
              <w:t>specializovaného útvaru</w:t>
            </w:r>
            <w:r w:rsidR="005B518E">
              <w:t xml:space="preserve"> </w:t>
            </w:r>
            <w:r w:rsidR="00884FC6">
              <w:t>VIP obchod</w:t>
            </w:r>
          </w:p>
        </w:tc>
      </w:tr>
      <w:tr w:rsidR="00367F2B" w:rsidRPr="001C2D26" w14:paraId="26670443" w14:textId="77777777" w:rsidTr="003C5BF8">
        <w:tc>
          <w:tcPr>
            <w:tcW w:w="3528" w:type="dxa"/>
          </w:tcPr>
          <w:p w14:paraId="28F49F83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 v obchodním rejstříku</w:t>
            </w:r>
          </w:p>
        </w:tc>
        <w:tc>
          <w:tcPr>
            <w:tcW w:w="6323" w:type="dxa"/>
          </w:tcPr>
          <w:p w14:paraId="4B982241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Městského soudu v Praze</w:t>
            </w:r>
            <w:r w:rsidRPr="001C2D26">
              <w:rPr>
                <w:rStyle w:val="platne1"/>
              </w:rPr>
              <w:t>, oddíl A, vložka 7565</w:t>
            </w:r>
          </w:p>
        </w:tc>
      </w:tr>
      <w:tr w:rsidR="00367F2B" w:rsidRPr="001C2D26" w14:paraId="314135C3" w14:textId="77777777" w:rsidTr="003C5BF8">
        <w:tc>
          <w:tcPr>
            <w:tcW w:w="3528" w:type="dxa"/>
          </w:tcPr>
          <w:p w14:paraId="591B405A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14:paraId="05809783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Československá obchodní banka, a.s.</w:t>
            </w:r>
          </w:p>
        </w:tc>
      </w:tr>
      <w:tr w:rsidR="00367F2B" w:rsidRPr="001C2D26" w14:paraId="1EAB4358" w14:textId="77777777" w:rsidTr="003C5BF8">
        <w:tc>
          <w:tcPr>
            <w:tcW w:w="3528" w:type="dxa"/>
          </w:tcPr>
          <w:p w14:paraId="2DB84405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14:paraId="111646EA" w14:textId="77777777" w:rsidR="00367F2B" w:rsidRPr="001C2D26" w:rsidRDefault="00F469FE" w:rsidP="00F469FE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F469FE">
              <w:t>133406370/0300</w:t>
            </w:r>
          </w:p>
        </w:tc>
      </w:tr>
      <w:tr w:rsidR="00367F2B" w:rsidRPr="001C2D26" w14:paraId="013C95A6" w14:textId="77777777" w:rsidTr="003C5BF8">
        <w:tc>
          <w:tcPr>
            <w:tcW w:w="3528" w:type="dxa"/>
          </w:tcPr>
          <w:p w14:paraId="2B43539F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14:paraId="50EBCDA2" w14:textId="77777777" w:rsidR="00367F2B" w:rsidRPr="001C2D26" w:rsidRDefault="00AC4C61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AC4C61">
              <w:t>Česká</w:t>
            </w:r>
            <w:r w:rsidR="00E2126B">
              <w:t xml:space="preserve"> pošta, s.</w:t>
            </w:r>
            <w:r w:rsidR="00DA1384">
              <w:t xml:space="preserve"> </w:t>
            </w:r>
            <w:r w:rsidR="00E2126B">
              <w:t>p., odbor VIP, Poštovní přihrádka 99, 225 99</w:t>
            </w:r>
            <w:r>
              <w:t xml:space="preserve"> Praha </w:t>
            </w:r>
          </w:p>
        </w:tc>
      </w:tr>
      <w:tr w:rsidR="00367F2B" w:rsidRPr="001C2D26" w14:paraId="7B38A49B" w14:textId="77777777" w:rsidTr="003C5BF8">
        <w:tc>
          <w:tcPr>
            <w:tcW w:w="3528" w:type="dxa"/>
          </w:tcPr>
          <w:p w14:paraId="0C45B3F6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BIC/SWIFT:</w:t>
            </w:r>
          </w:p>
        </w:tc>
        <w:tc>
          <w:tcPr>
            <w:tcW w:w="6323" w:type="dxa"/>
          </w:tcPr>
          <w:p w14:paraId="69158FC0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CEKOCZPP</w:t>
            </w:r>
          </w:p>
        </w:tc>
      </w:tr>
      <w:tr w:rsidR="00367F2B" w:rsidRPr="001C2D26" w14:paraId="7951345E" w14:textId="77777777" w:rsidTr="003C5BF8">
        <w:tc>
          <w:tcPr>
            <w:tcW w:w="3528" w:type="dxa"/>
          </w:tcPr>
          <w:p w14:paraId="470FCD63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IBAN:</w:t>
            </w:r>
          </w:p>
        </w:tc>
        <w:tc>
          <w:tcPr>
            <w:tcW w:w="6323" w:type="dxa"/>
          </w:tcPr>
          <w:p w14:paraId="44472B34" w14:textId="77777777" w:rsidR="00367F2B" w:rsidRPr="001C2D26" w:rsidRDefault="00F469F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F469FE">
              <w:t>CZ62 0300 0000 0001 3340 6370</w:t>
            </w:r>
          </w:p>
        </w:tc>
      </w:tr>
      <w:tr w:rsidR="00367F2B" w:rsidRPr="001C2D26" w14:paraId="24B54C8F" w14:textId="77777777" w:rsidTr="003C5BF8">
        <w:tc>
          <w:tcPr>
            <w:tcW w:w="3528" w:type="dxa"/>
          </w:tcPr>
          <w:p w14:paraId="3B52E91E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„ČP“</w:t>
            </w:r>
          </w:p>
        </w:tc>
        <w:tc>
          <w:tcPr>
            <w:tcW w:w="6323" w:type="dxa"/>
          </w:tcPr>
          <w:p w14:paraId="76C5FE2F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14:paraId="5A46CA9C" w14:textId="77777777" w:rsidR="00367F2B" w:rsidRPr="001C2D26" w:rsidRDefault="00367F2B" w:rsidP="001C2D26"/>
    <w:p w14:paraId="68D7B982" w14:textId="77777777" w:rsidR="00367F2B" w:rsidRPr="001C2D26" w:rsidRDefault="00367F2B" w:rsidP="001C2D2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AC4C61" w:rsidRPr="001C2D26" w14:paraId="5EDA3A6A" w14:textId="77777777" w:rsidTr="00C722AE">
        <w:tc>
          <w:tcPr>
            <w:tcW w:w="9851" w:type="dxa"/>
            <w:gridSpan w:val="2"/>
          </w:tcPr>
          <w:p w14:paraId="36F48D37" w14:textId="0BE4C131" w:rsidR="00AC4C61" w:rsidRPr="001C2D26" w:rsidRDefault="00FD790F" w:rsidP="001C2D26">
            <w:pPr>
              <w:pStyle w:val="cpTabulkasmluvnistrany"/>
              <w:framePr w:hSpace="0" w:wrap="auto" w:vAnchor="margin" w:hAnchor="text" w:yAlign="inline"/>
              <w:jc w:val="both"/>
            </w:pPr>
            <w:r>
              <w:t>XXX</w:t>
            </w:r>
          </w:p>
        </w:tc>
      </w:tr>
      <w:tr w:rsidR="00367F2B" w:rsidRPr="001C2D26" w14:paraId="5A893339" w14:textId="77777777" w:rsidTr="003C5BF8">
        <w:tc>
          <w:tcPr>
            <w:tcW w:w="3528" w:type="dxa"/>
          </w:tcPr>
          <w:p w14:paraId="74FFE0A0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sídlem/místem podnikání:</w:t>
            </w:r>
          </w:p>
        </w:tc>
        <w:tc>
          <w:tcPr>
            <w:tcW w:w="6323" w:type="dxa"/>
          </w:tcPr>
          <w:p w14:paraId="17595E74" w14:textId="499440C9" w:rsidR="00367F2B" w:rsidRPr="001C2D26" w:rsidRDefault="00FD790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</w:tc>
      </w:tr>
      <w:tr w:rsidR="00367F2B" w:rsidRPr="001C2D26" w14:paraId="6B45BEF9" w14:textId="77777777" w:rsidTr="003C5BF8">
        <w:tc>
          <w:tcPr>
            <w:tcW w:w="3528" w:type="dxa"/>
          </w:tcPr>
          <w:p w14:paraId="5C7EFC8E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 w:rsidR="00B75D17"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14:paraId="0EABAE2D" w14:textId="4EDDFB29" w:rsidR="00367F2B" w:rsidRPr="001C2D26" w:rsidRDefault="00FD790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</w:tc>
      </w:tr>
      <w:tr w:rsidR="00367F2B" w:rsidRPr="001C2D26" w14:paraId="0BAF0953" w14:textId="77777777" w:rsidTr="003C5BF8">
        <w:tc>
          <w:tcPr>
            <w:tcW w:w="3528" w:type="dxa"/>
          </w:tcPr>
          <w:p w14:paraId="6DBC535C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14:paraId="6CD6E8D4" w14:textId="784FE725" w:rsidR="00367F2B" w:rsidRPr="001C2D26" w:rsidRDefault="00FD790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</w:tc>
      </w:tr>
      <w:tr w:rsidR="00367F2B" w:rsidRPr="001C2D26" w14:paraId="1ADA5D0B" w14:textId="77777777" w:rsidTr="003C5BF8">
        <w:tc>
          <w:tcPr>
            <w:tcW w:w="3528" w:type="dxa"/>
          </w:tcPr>
          <w:p w14:paraId="550575D1" w14:textId="77777777" w:rsidR="00367F2B" w:rsidRPr="001C2D26" w:rsidRDefault="00367F2B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14:paraId="4D85A366" w14:textId="3C496038" w:rsidR="00884FC6" w:rsidRPr="001C2D26" w:rsidRDefault="00FD790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  <w:r w:rsidR="000F5996" w:rsidRPr="000F5996">
              <w:t xml:space="preserve"> </w:t>
            </w:r>
          </w:p>
        </w:tc>
      </w:tr>
      <w:tr w:rsidR="00367F2B" w:rsidRPr="001C2D26" w14:paraId="50F00D97" w14:textId="77777777" w:rsidTr="003C5BF8">
        <w:tc>
          <w:tcPr>
            <w:tcW w:w="3528" w:type="dxa"/>
          </w:tcPr>
          <w:p w14:paraId="4630326E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zapsán/a v obchodním rejstříku</w:t>
            </w:r>
          </w:p>
        </w:tc>
        <w:tc>
          <w:tcPr>
            <w:tcW w:w="6323" w:type="dxa"/>
          </w:tcPr>
          <w:p w14:paraId="420B9215" w14:textId="7838474A" w:rsidR="00367F2B" w:rsidRPr="001C2D26" w:rsidRDefault="00FD790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</w:tc>
      </w:tr>
      <w:tr w:rsidR="00367F2B" w:rsidRPr="001C2D26" w14:paraId="15906619" w14:textId="77777777" w:rsidTr="003C5BF8">
        <w:tc>
          <w:tcPr>
            <w:tcW w:w="3528" w:type="dxa"/>
          </w:tcPr>
          <w:p w14:paraId="24462B28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14:paraId="32F25415" w14:textId="47EC8A59" w:rsidR="00367F2B" w:rsidRPr="001C2D26" w:rsidRDefault="00FD790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</w:tc>
      </w:tr>
      <w:tr w:rsidR="00367F2B" w:rsidRPr="001C2D26" w14:paraId="17C2BD76" w14:textId="77777777" w:rsidTr="003C5BF8">
        <w:tc>
          <w:tcPr>
            <w:tcW w:w="3528" w:type="dxa"/>
          </w:tcPr>
          <w:p w14:paraId="5FA996F6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14:paraId="081138F5" w14:textId="490AAF2E" w:rsidR="00367F2B" w:rsidRPr="001C2D26" w:rsidRDefault="00FD790F" w:rsidP="00884FC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</w:tc>
      </w:tr>
      <w:tr w:rsidR="00367F2B" w:rsidRPr="001C2D26" w14:paraId="2753226B" w14:textId="77777777" w:rsidTr="003C5BF8">
        <w:tc>
          <w:tcPr>
            <w:tcW w:w="3528" w:type="dxa"/>
          </w:tcPr>
          <w:p w14:paraId="24EB2306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14:paraId="6BAB57C5" w14:textId="2FC88AB6" w:rsidR="00367F2B" w:rsidRPr="001C2D26" w:rsidRDefault="00FD790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</w:tc>
      </w:tr>
      <w:tr w:rsidR="00367F2B" w:rsidRPr="001C2D26" w14:paraId="019B15CE" w14:textId="77777777" w:rsidTr="003C5BF8">
        <w:tc>
          <w:tcPr>
            <w:tcW w:w="3528" w:type="dxa"/>
          </w:tcPr>
          <w:p w14:paraId="3B5C3478" w14:textId="77777777" w:rsidR="00367F2B" w:rsidRPr="001C2D26" w:rsidRDefault="00884FC6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ID CČK</w:t>
            </w:r>
            <w:r w:rsidR="00367F2B" w:rsidRPr="001C2D26">
              <w:t>:</w:t>
            </w:r>
          </w:p>
        </w:tc>
        <w:tc>
          <w:tcPr>
            <w:tcW w:w="6323" w:type="dxa"/>
          </w:tcPr>
          <w:p w14:paraId="5B55B203" w14:textId="1B60A05B" w:rsidR="00367F2B" w:rsidRPr="001C2D26" w:rsidRDefault="00FD790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</w:tc>
      </w:tr>
      <w:tr w:rsidR="00367F2B" w:rsidRPr="001C2D26" w14:paraId="6C191D40" w14:textId="77777777" w:rsidTr="003C5BF8">
        <w:tc>
          <w:tcPr>
            <w:tcW w:w="3528" w:type="dxa"/>
          </w:tcPr>
          <w:p w14:paraId="35A024DA" w14:textId="77777777" w:rsidR="00367F2B" w:rsidRPr="001C2D26" w:rsidRDefault="00616CD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616CDC">
              <w:t>dále jen "Odesílatel"</w:t>
            </w:r>
          </w:p>
        </w:tc>
        <w:tc>
          <w:tcPr>
            <w:tcW w:w="6323" w:type="dxa"/>
          </w:tcPr>
          <w:p w14:paraId="5BB28EB2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1C2D26" w:rsidRPr="001C2D26" w14:paraId="57964E11" w14:textId="77777777" w:rsidTr="001C2D26">
        <w:tc>
          <w:tcPr>
            <w:tcW w:w="9851" w:type="dxa"/>
            <w:gridSpan w:val="2"/>
          </w:tcPr>
          <w:p w14:paraId="1A84113F" w14:textId="1CA76439" w:rsidR="001C2D26" w:rsidRPr="001C2D26" w:rsidRDefault="001C2D26" w:rsidP="00884FC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14:paraId="2634E4B5" w14:textId="77777777" w:rsidR="0039074A" w:rsidRPr="0039074A" w:rsidRDefault="0039074A" w:rsidP="00B229D6">
      <w:pPr>
        <w:pStyle w:val="cpodstavecslovan1"/>
        <w:numPr>
          <w:ilvl w:val="0"/>
          <w:numId w:val="0"/>
        </w:numPr>
      </w:pPr>
    </w:p>
    <w:p w14:paraId="5636B17E" w14:textId="77777777" w:rsidR="001E712E" w:rsidRPr="00A05A24" w:rsidRDefault="001C2D26" w:rsidP="00650CE4">
      <w:pPr>
        <w:pStyle w:val="cplnekslovan"/>
      </w:pPr>
      <w:r w:rsidRPr="00A05A24">
        <w:t>Ujednání</w:t>
      </w:r>
    </w:p>
    <w:p w14:paraId="0B442264" w14:textId="568EDF43" w:rsidR="001E712E" w:rsidRDefault="00616CDC" w:rsidP="00616CDC">
      <w:pPr>
        <w:pStyle w:val="cpodstavecslovan1"/>
      </w:pPr>
      <w:r w:rsidRPr="00616CDC">
        <w:t>Smluvní strany se dohodly na změně obsahu Smlouvy o ceně za podávané poštovní zásilky Obchodní psaní, č. 2009/8-04</w:t>
      </w:r>
      <w:r>
        <w:t>35 ze dne 19. 5. 2009 ve znění D</w:t>
      </w:r>
      <w:r w:rsidRPr="00616CDC">
        <w:t>odatku č. 1</w:t>
      </w:r>
      <w:r>
        <w:t xml:space="preserve"> ze dne 27. 12. 2009, ve znění D</w:t>
      </w:r>
      <w:r w:rsidRPr="00616CDC">
        <w:t>odatku č.</w:t>
      </w:r>
      <w:r>
        <w:t xml:space="preserve"> 2 ze dne 16.</w:t>
      </w:r>
      <w:r w:rsidR="00BF1759">
        <w:t xml:space="preserve"> </w:t>
      </w:r>
      <w:r>
        <w:t>12.</w:t>
      </w:r>
      <w:r w:rsidR="00BF1759">
        <w:t xml:space="preserve"> </w:t>
      </w:r>
      <w:r>
        <w:t>2010, ve znění D</w:t>
      </w:r>
      <w:r w:rsidRPr="00616CDC">
        <w:t>odatku č. 3 ze dne 15.</w:t>
      </w:r>
      <w:r w:rsidR="00BF1759">
        <w:t xml:space="preserve"> </w:t>
      </w:r>
      <w:r w:rsidRPr="00616CDC">
        <w:t>12.</w:t>
      </w:r>
      <w:r w:rsidR="00BF1759">
        <w:t xml:space="preserve"> </w:t>
      </w:r>
      <w:r w:rsidRPr="00616CDC">
        <w:t xml:space="preserve">2011, ve znění </w:t>
      </w:r>
      <w:r>
        <w:t>D</w:t>
      </w:r>
      <w:r w:rsidRPr="00616CDC">
        <w:t>odatku č.</w:t>
      </w:r>
      <w:r>
        <w:t xml:space="preserve"> 4 ze dne 30.</w:t>
      </w:r>
      <w:r w:rsidR="00BF1759">
        <w:t> </w:t>
      </w:r>
      <w:r>
        <w:t>11.</w:t>
      </w:r>
      <w:r w:rsidR="00BF1759">
        <w:t xml:space="preserve"> </w:t>
      </w:r>
      <w:r>
        <w:t>2012, ve znění D</w:t>
      </w:r>
      <w:r w:rsidR="00E2126B">
        <w:t>odatku č. 5 ze dne 1.</w:t>
      </w:r>
      <w:r w:rsidR="00BF1759">
        <w:t xml:space="preserve"> </w:t>
      </w:r>
      <w:r w:rsidR="00E2126B">
        <w:t>1.</w:t>
      </w:r>
      <w:r w:rsidR="00BF1759">
        <w:t xml:space="preserve"> 2014</w:t>
      </w:r>
      <w:r w:rsidR="00E2126B">
        <w:t xml:space="preserve">, ve znění </w:t>
      </w:r>
      <w:r w:rsidR="00577345">
        <w:t>Dodatku č. 6 ze dne 5.</w:t>
      </w:r>
      <w:r w:rsidR="00BF1759">
        <w:t xml:space="preserve"> </w:t>
      </w:r>
      <w:r w:rsidR="00577345">
        <w:t>12.</w:t>
      </w:r>
      <w:r w:rsidR="00BF1759">
        <w:t xml:space="preserve"> </w:t>
      </w:r>
      <w:r w:rsidR="00577345">
        <w:t xml:space="preserve">2014, </w:t>
      </w:r>
      <w:r w:rsidR="00E2126B">
        <w:t>ve znění Dodatku č. 7 ze dne 16.</w:t>
      </w:r>
      <w:r w:rsidR="00BF1759">
        <w:t xml:space="preserve"> </w:t>
      </w:r>
      <w:r w:rsidR="00E2126B">
        <w:t>12.</w:t>
      </w:r>
      <w:r w:rsidR="00BF1759">
        <w:t xml:space="preserve"> </w:t>
      </w:r>
      <w:r w:rsidR="00E2126B">
        <w:t>2015</w:t>
      </w:r>
      <w:r w:rsidR="001C62DC">
        <w:t xml:space="preserve">, </w:t>
      </w:r>
      <w:r w:rsidR="00577345">
        <w:t>ve znění Dodatku č.</w:t>
      </w:r>
      <w:r w:rsidR="00BF1759">
        <w:t xml:space="preserve"> </w:t>
      </w:r>
      <w:r w:rsidR="00577345">
        <w:t xml:space="preserve">8 ze dne </w:t>
      </w:r>
      <w:r w:rsidR="00BF1759">
        <w:t xml:space="preserve">22. 12. 2016, </w:t>
      </w:r>
      <w:r w:rsidR="001C62DC">
        <w:t>ve znění Dodatku č.</w:t>
      </w:r>
      <w:r w:rsidR="00BF1759">
        <w:t xml:space="preserve"> </w:t>
      </w:r>
      <w:r w:rsidR="001C62DC">
        <w:t>9 ze dne 21.</w:t>
      </w:r>
      <w:r w:rsidR="00BF1759">
        <w:t xml:space="preserve"> </w:t>
      </w:r>
      <w:r w:rsidR="001C62DC">
        <w:t>12.</w:t>
      </w:r>
      <w:r w:rsidR="00BF1759">
        <w:t xml:space="preserve"> </w:t>
      </w:r>
      <w:r w:rsidR="001C62DC">
        <w:t>2017</w:t>
      </w:r>
      <w:r w:rsidR="00F92560">
        <w:t>, ve znění D</w:t>
      </w:r>
      <w:r w:rsidR="00BF1759">
        <w:t>odatku č. 10 ze dne 28. 12. 2018</w:t>
      </w:r>
      <w:r w:rsidR="00CE7988">
        <w:t>,</w:t>
      </w:r>
      <w:r w:rsidR="00F92560">
        <w:t xml:space="preserve"> ve znění Dodatku č. 11 ze dne 25</w:t>
      </w:r>
      <w:r w:rsidR="008F6097">
        <w:t xml:space="preserve">. </w:t>
      </w:r>
      <w:r w:rsidR="00F92560">
        <w:t>11.</w:t>
      </w:r>
      <w:r w:rsidR="008F6097">
        <w:t xml:space="preserve"> </w:t>
      </w:r>
      <w:r w:rsidR="00F92560">
        <w:t>2019</w:t>
      </w:r>
      <w:r w:rsidR="00CE7988">
        <w:t xml:space="preserve"> a ve znění Dodatku č. 12 ze dne 11. 11. 2020</w:t>
      </w:r>
      <w:r w:rsidR="00F92560">
        <w:t xml:space="preserve"> </w:t>
      </w:r>
      <w:r w:rsidR="007E25A6">
        <w:t xml:space="preserve">(dále jen „Smlouva“), </w:t>
      </w:r>
      <w:r w:rsidR="00F92560">
        <w:t xml:space="preserve">a </w:t>
      </w:r>
      <w:r w:rsidRPr="00616CDC">
        <w:t xml:space="preserve">to následujícím </w:t>
      </w:r>
      <w:r w:rsidR="001E712E" w:rsidRPr="00B27BC8">
        <w:t>způsobem:</w:t>
      </w:r>
    </w:p>
    <w:p w14:paraId="4FE81438" w14:textId="421800F4" w:rsidR="00616CDC" w:rsidRDefault="00616CDC" w:rsidP="00616CDC">
      <w:pPr>
        <w:pStyle w:val="cpodstavecslovan1"/>
      </w:pPr>
      <w:r w:rsidRPr="00616CDC">
        <w:lastRenderedPageBreak/>
        <w:t>Smluvní strany se dohodly na úplném nahrazen</w:t>
      </w:r>
      <w:r>
        <w:t>í stávajícího ustanovení v Čl. III</w:t>
      </w:r>
      <w:r w:rsidRPr="00616CDC">
        <w:t xml:space="preserve">. Závěrečná </w:t>
      </w:r>
      <w:r>
        <w:t>ustanovení, bod 3</w:t>
      </w:r>
      <w:r w:rsidRPr="00616CDC">
        <w:t>.1, následujícím textem</w:t>
      </w:r>
      <w:r>
        <w:t>:</w:t>
      </w:r>
    </w:p>
    <w:p w14:paraId="192ED46C" w14:textId="2CCA672E" w:rsidR="0039074A" w:rsidRPr="00B27BC8" w:rsidRDefault="004051F4" w:rsidP="00B229D6">
      <w:pPr>
        <w:pStyle w:val="cpodstavecslovan1"/>
        <w:numPr>
          <w:ilvl w:val="0"/>
          <w:numId w:val="0"/>
        </w:numPr>
        <w:ind w:left="624"/>
      </w:pPr>
      <w:r>
        <w:t>„</w:t>
      </w:r>
      <w:r w:rsidR="00616CDC" w:rsidRPr="00616CDC">
        <w:t xml:space="preserve">Tato Smlouva se uzavírá na dobu určitou do </w:t>
      </w:r>
      <w:r w:rsidR="00FD790F">
        <w:rPr>
          <w:b/>
        </w:rPr>
        <w:t>XXX</w:t>
      </w:r>
      <w:r w:rsidR="00616CDC" w:rsidRPr="00616CDC">
        <w:t>. Každá ze stran může Smlouvu vypovědět i bez udání důvod</w:t>
      </w:r>
      <w:r w:rsidR="00F40F17">
        <w:t>u</w:t>
      </w:r>
      <w:r w:rsidR="00616CDC" w:rsidRPr="00616CDC">
        <w:t xml:space="preserve"> s tím, že výpovědní lhůta </w:t>
      </w:r>
      <w:r w:rsidR="002066FC">
        <w:t>XXX</w:t>
      </w:r>
      <w:r w:rsidR="00616CDC" w:rsidRPr="00616CDC">
        <w:t xml:space="preserve"> a začne běžet dnem následujícím po doručení výpovědi druhé straně Smlouvy. Výpověď musí být učiněna písemně.</w:t>
      </w:r>
      <w:r>
        <w:t>“</w:t>
      </w:r>
    </w:p>
    <w:p w14:paraId="3497E8CF" w14:textId="77777777" w:rsidR="001E712E" w:rsidRDefault="00616CDC" w:rsidP="00616CDC">
      <w:pPr>
        <w:pStyle w:val="cpodstavecslovan1"/>
      </w:pPr>
      <w:r w:rsidRPr="00616CDC">
        <w:t xml:space="preserve">Smluvní strany </w:t>
      </w:r>
      <w:r w:rsidR="001E712E" w:rsidRPr="00B27BC8">
        <w:t xml:space="preserve">se dohodly, že text Přílohy č. </w:t>
      </w:r>
      <w:r w:rsidR="00ED049F">
        <w:t xml:space="preserve">1 - </w:t>
      </w:r>
      <w:r w:rsidRPr="00616CDC">
        <w:t xml:space="preserve">Ceník ke Smlouvě č. 2009/8-0435 </w:t>
      </w:r>
      <w:r>
        <w:t>Smlouvy</w:t>
      </w:r>
      <w:r w:rsidR="001E712E" w:rsidRPr="00B27BC8">
        <w:t xml:space="preserve"> je plně nahrazen textem obsaženým v Příloze č. </w:t>
      </w:r>
      <w:r w:rsidR="00ED049F">
        <w:rPr>
          <w:rStyle w:val="P-HEAD-WBULLETSChar"/>
          <w:rFonts w:ascii="Times New Roman" w:hAnsi="Times New Roman"/>
        </w:rPr>
        <w:t xml:space="preserve">1 </w:t>
      </w:r>
      <w:r w:rsidR="001E712E" w:rsidRPr="00B27BC8">
        <w:t>tohoto Dodatku.</w:t>
      </w:r>
    </w:p>
    <w:p w14:paraId="0C4D84E1" w14:textId="77777777" w:rsidR="001E712E" w:rsidRPr="00A05A24" w:rsidRDefault="001C2D26" w:rsidP="001C2D26">
      <w:pPr>
        <w:pStyle w:val="cplnekslovan"/>
      </w:pPr>
      <w:r w:rsidRPr="00A05A24">
        <w:t>Závěrečná ustanovení</w:t>
      </w:r>
    </w:p>
    <w:p w14:paraId="14EF7459" w14:textId="77777777" w:rsidR="001E712E" w:rsidRPr="00B27BC8" w:rsidRDefault="001E712E" w:rsidP="001C2D26">
      <w:pPr>
        <w:pStyle w:val="cpodstavecslovan1"/>
      </w:pPr>
      <w:r w:rsidRPr="00B27BC8">
        <w:t xml:space="preserve">Ostatní ujednání </w:t>
      </w:r>
      <w:r w:rsidR="004051F4">
        <w:t>Smlouv</w:t>
      </w:r>
      <w:r w:rsidR="00ED049F">
        <w:t>y</w:t>
      </w:r>
      <w:r w:rsidRPr="00B27BC8">
        <w:t xml:space="preserve"> se nemění a zůstávají nadále v platnosti.</w:t>
      </w:r>
    </w:p>
    <w:p w14:paraId="414F2E2F" w14:textId="3EEE6D20" w:rsidR="001E712E" w:rsidRPr="00B579C1" w:rsidRDefault="001E712E" w:rsidP="00B579C1">
      <w:pPr>
        <w:pStyle w:val="cpodstavecslovan1"/>
        <w:rPr>
          <w:rStyle w:val="P-HEAD-WBULLETSChar"/>
          <w:rFonts w:ascii="Times New Roman" w:hAnsi="Times New Roman"/>
        </w:rPr>
      </w:pPr>
      <w:r w:rsidRPr="00B27BC8">
        <w:t xml:space="preserve">Dodatek </w:t>
      </w:r>
      <w:r w:rsidR="00E54ABE">
        <w:t>č. 1</w:t>
      </w:r>
      <w:r w:rsidR="00CE7988">
        <w:t>3</w:t>
      </w:r>
      <w:r w:rsidR="007B3A3A">
        <w:t xml:space="preserve"> </w:t>
      </w:r>
      <w:r w:rsidR="00E92687" w:rsidRPr="00E92687">
        <w:t xml:space="preserve">je platný a účinný dnem jeho podpisu oběma stranami </w:t>
      </w:r>
      <w:r w:rsidR="004051F4">
        <w:t>Smlouv</w:t>
      </w:r>
      <w:r w:rsidR="00E92687" w:rsidRPr="00E92687">
        <w:t>y</w:t>
      </w:r>
      <w:r w:rsidR="00B579C1" w:rsidRPr="00B579C1">
        <w:t>.</w:t>
      </w:r>
    </w:p>
    <w:p w14:paraId="5B0F2393" w14:textId="4D86FA33" w:rsidR="001E712E" w:rsidRPr="00B27BC8" w:rsidRDefault="00E54ABE" w:rsidP="00B229D6">
      <w:pPr>
        <w:pStyle w:val="cpodstavecslovan1"/>
      </w:pPr>
      <w:r>
        <w:t>Dodatek č. 1</w:t>
      </w:r>
      <w:r w:rsidR="00CE7988">
        <w:t>3</w:t>
      </w:r>
      <w:r w:rsidR="007B3A3A">
        <w:t xml:space="preserve"> je sepsán</w:t>
      </w:r>
      <w:r w:rsidR="001E712E" w:rsidRPr="00B27BC8">
        <w:t xml:space="preserve"> ve čtyřech vyhotoveních s platností originálu, z nichž každá ze stran obdrží po dvou výtiscích.</w:t>
      </w:r>
    </w:p>
    <w:p w14:paraId="71A268DA" w14:textId="77777777" w:rsidR="001C2D26" w:rsidRPr="00B27BC8" w:rsidRDefault="001E712E" w:rsidP="001C2D26">
      <w:pPr>
        <w:pStyle w:val="cpodstavecslovan1"/>
      </w:pPr>
      <w:r w:rsidRPr="00B27BC8">
        <w:t>Nedílnou součástí tohoto Dodatku jsou následující přílohy:</w:t>
      </w:r>
    </w:p>
    <w:p w14:paraId="7E9D69A7" w14:textId="77777777" w:rsidR="001E712E" w:rsidRPr="00B27BC8" w:rsidRDefault="001E712E" w:rsidP="00F92560">
      <w:pPr>
        <w:pStyle w:val="cpodstavecslovan1"/>
        <w:numPr>
          <w:ilvl w:val="0"/>
          <w:numId w:val="0"/>
        </w:numPr>
        <w:ind w:left="624"/>
      </w:pPr>
      <w:r w:rsidRPr="00B27BC8">
        <w:t xml:space="preserve">Příloha č. </w:t>
      </w:r>
      <w:r w:rsidR="00132D41">
        <w:rPr>
          <w:rStyle w:val="P-HEAD-WBULLETSChar"/>
          <w:rFonts w:ascii="Times New Roman" w:hAnsi="Times New Roman"/>
        </w:rPr>
        <w:t>1</w:t>
      </w:r>
      <w:r w:rsidRPr="00B27BC8">
        <w:t xml:space="preserve">- </w:t>
      </w:r>
      <w:r w:rsidR="00323CBA" w:rsidRPr="00323CBA">
        <w:rPr>
          <w:rStyle w:val="P-HEAD-WBULLETSChar"/>
          <w:rFonts w:ascii="Times New Roman" w:hAnsi="Times New Roman"/>
        </w:rPr>
        <w:t>Ceník ke Smlouvě č. 2009/8-0435</w:t>
      </w:r>
    </w:p>
    <w:p w14:paraId="5E49BA8D" w14:textId="3249AEC2" w:rsidR="00650CE4" w:rsidRDefault="00650CE4" w:rsidP="001C2D26">
      <w:pPr>
        <w:pStyle w:val="P-NORMAL-TEXT"/>
        <w:jc w:val="both"/>
        <w:rPr>
          <w:rFonts w:ascii="Times New Roman" w:hAnsi="Times New Roman"/>
        </w:rPr>
      </w:pPr>
    </w:p>
    <w:p w14:paraId="4FC223F7" w14:textId="65EA8C40" w:rsidR="00A753BD" w:rsidRDefault="00A753BD" w:rsidP="001C2D26">
      <w:pPr>
        <w:pStyle w:val="P-NORMAL-TEXT"/>
        <w:jc w:val="both"/>
        <w:rPr>
          <w:rFonts w:ascii="Times New Roman" w:hAnsi="Times New Roman"/>
        </w:rPr>
      </w:pPr>
    </w:p>
    <w:p w14:paraId="72136510" w14:textId="77777777" w:rsidR="00A753BD" w:rsidRPr="001C2D26" w:rsidRDefault="00A753BD" w:rsidP="001C2D26">
      <w:pPr>
        <w:pStyle w:val="P-NORMAL-TEXT"/>
        <w:jc w:val="both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24"/>
        <w:gridCol w:w="4814"/>
      </w:tblGrid>
      <w:tr w:rsidR="001C2D26" w:rsidRPr="002E4508" w14:paraId="61FE039D" w14:textId="77777777" w:rsidTr="000F5996">
        <w:trPr>
          <w:trHeight w:val="709"/>
        </w:trPr>
        <w:tc>
          <w:tcPr>
            <w:tcW w:w="4824" w:type="dxa"/>
          </w:tcPr>
          <w:p w14:paraId="4D869E12" w14:textId="77777777" w:rsidR="001C2D26" w:rsidRDefault="001C2D26" w:rsidP="00BF1759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BF1759">
              <w:t>Praze</w:t>
            </w:r>
            <w:r>
              <w:t xml:space="preserve"> dne </w:t>
            </w:r>
          </w:p>
        </w:tc>
        <w:tc>
          <w:tcPr>
            <w:tcW w:w="4814" w:type="dxa"/>
          </w:tcPr>
          <w:p w14:paraId="406AF321" w14:textId="0BCC2D37" w:rsidR="001C2D26" w:rsidRDefault="001C2D26" w:rsidP="00BF1759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FD790F">
              <w:t xml:space="preserve">XXX </w:t>
            </w:r>
            <w:r>
              <w:t xml:space="preserve">dne </w:t>
            </w:r>
            <w:r w:rsidR="00BF1759">
              <w:t xml:space="preserve"> </w:t>
            </w:r>
          </w:p>
        </w:tc>
      </w:tr>
      <w:tr w:rsidR="001C2D26" w:rsidRPr="002E4508" w14:paraId="3D4A31DF" w14:textId="77777777" w:rsidTr="000F5996">
        <w:trPr>
          <w:trHeight w:val="703"/>
        </w:trPr>
        <w:tc>
          <w:tcPr>
            <w:tcW w:w="4824" w:type="dxa"/>
          </w:tcPr>
          <w:p w14:paraId="68DD9AF0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  <w:r>
              <w:t>za ČP:</w:t>
            </w:r>
          </w:p>
        </w:tc>
        <w:tc>
          <w:tcPr>
            <w:tcW w:w="4814" w:type="dxa"/>
          </w:tcPr>
          <w:p w14:paraId="188DE186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  <w:r w:rsidRPr="001C2D26">
              <w:t xml:space="preserve">za </w:t>
            </w:r>
            <w:r w:rsidR="005F727F" w:rsidRPr="005F727F">
              <w:t>Odesílatele</w:t>
            </w:r>
            <w:r w:rsidR="00DA1384">
              <w:t>:</w:t>
            </w:r>
            <w:r w:rsidR="00184AF8">
              <w:t xml:space="preserve"> </w:t>
            </w:r>
          </w:p>
          <w:p w14:paraId="1611A095" w14:textId="77777777" w:rsidR="001C2D26" w:rsidRDefault="001C2D26" w:rsidP="00184AF8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1C2D26" w:rsidRPr="002E4508" w14:paraId="152C41B0" w14:textId="77777777" w:rsidTr="000F5996">
        <w:trPr>
          <w:trHeight w:val="583"/>
        </w:trPr>
        <w:tc>
          <w:tcPr>
            <w:tcW w:w="4824" w:type="dxa"/>
          </w:tcPr>
          <w:p w14:paraId="380FD9C1" w14:textId="53218513" w:rsidR="00A753BD" w:rsidRDefault="00A753BD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47FAFA13" w14:textId="77777777" w:rsidR="00A753BD" w:rsidRDefault="00A753BD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4B9EBF98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14" w:type="dxa"/>
          </w:tcPr>
          <w:p w14:paraId="3912EE4F" w14:textId="264D292A" w:rsidR="00A753BD" w:rsidRDefault="00A753BD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7930E946" w14:textId="77777777" w:rsidR="00A753BD" w:rsidRDefault="00A753BD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54C142CB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0F5996" w:rsidRPr="002E4508" w14:paraId="0EB48AE1" w14:textId="77777777" w:rsidTr="000F5996">
        <w:tc>
          <w:tcPr>
            <w:tcW w:w="4824" w:type="dxa"/>
          </w:tcPr>
          <w:p w14:paraId="5DE0AB8B" w14:textId="77777777" w:rsidR="000F5996" w:rsidRDefault="000F5996" w:rsidP="000F599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Mgr. Richard Gajdoš</w:t>
            </w:r>
          </w:p>
          <w:p w14:paraId="0F21CC97" w14:textId="77777777" w:rsidR="000F5996" w:rsidRDefault="00DA1384" w:rsidP="000F599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manažer</w:t>
            </w:r>
            <w:r w:rsidR="000F5996" w:rsidRPr="00132D41">
              <w:t xml:space="preserve"> </w:t>
            </w:r>
            <w:r w:rsidR="000F5996">
              <w:t>specializovaného útvaru</w:t>
            </w:r>
            <w:r w:rsidR="000F5996" w:rsidRPr="00132D41">
              <w:t xml:space="preserve"> VIP obchod</w:t>
            </w:r>
          </w:p>
        </w:tc>
        <w:tc>
          <w:tcPr>
            <w:tcW w:w="4814" w:type="dxa"/>
          </w:tcPr>
          <w:p w14:paraId="3E61207E" w14:textId="5D565E43" w:rsidR="000F5996" w:rsidRDefault="00FD790F" w:rsidP="000F599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XXX</w:t>
            </w:r>
          </w:p>
          <w:p w14:paraId="38022238" w14:textId="77777777" w:rsidR="000F5996" w:rsidRDefault="000F5996" w:rsidP="00B229D6">
            <w:pPr>
              <w:pStyle w:val="cpodstavecslovan1"/>
              <w:numPr>
                <w:ilvl w:val="0"/>
                <w:numId w:val="0"/>
              </w:num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4598"/>
            </w:tblGrid>
            <w:tr w:rsidR="000F5996" w14:paraId="0876CE3C" w14:textId="77777777" w:rsidTr="00C82D9C">
              <w:trPr>
                <w:trHeight w:val="583"/>
              </w:trPr>
              <w:tc>
                <w:tcPr>
                  <w:tcW w:w="4889" w:type="dxa"/>
                </w:tcPr>
                <w:p w14:paraId="1CDD207E" w14:textId="6A343120" w:rsidR="00A753BD" w:rsidRDefault="00A753BD" w:rsidP="000F5996">
                  <w:pPr>
                    <w:pStyle w:val="cpodstavecslovan1"/>
                    <w:numPr>
                      <w:ilvl w:val="0"/>
                      <w:numId w:val="0"/>
                    </w:numPr>
                    <w:pBdr>
                      <w:bottom w:val="single" w:sz="6" w:space="1" w:color="auto"/>
                    </w:pBdr>
                  </w:pPr>
                </w:p>
                <w:p w14:paraId="6F4D9108" w14:textId="77777777" w:rsidR="00A753BD" w:rsidRDefault="00A753BD" w:rsidP="000F5996">
                  <w:pPr>
                    <w:pStyle w:val="cpodstavecslovan1"/>
                    <w:numPr>
                      <w:ilvl w:val="0"/>
                      <w:numId w:val="0"/>
                    </w:numPr>
                    <w:pBdr>
                      <w:bottom w:val="single" w:sz="6" w:space="1" w:color="auto"/>
                    </w:pBdr>
                  </w:pPr>
                </w:p>
                <w:p w14:paraId="03D4741A" w14:textId="77777777" w:rsidR="000F5996" w:rsidRDefault="000F5996" w:rsidP="000F5996">
                  <w:pPr>
                    <w:pStyle w:val="cpodstavecslovan1"/>
                    <w:numPr>
                      <w:ilvl w:val="0"/>
                      <w:numId w:val="0"/>
                    </w:numPr>
                  </w:pPr>
                </w:p>
              </w:tc>
            </w:tr>
            <w:tr w:rsidR="000F5996" w14:paraId="0477AB0D" w14:textId="77777777" w:rsidTr="00C82D9C">
              <w:tc>
                <w:tcPr>
                  <w:tcW w:w="4889" w:type="dxa"/>
                </w:tcPr>
                <w:p w14:paraId="3626AAEA" w14:textId="099275E6" w:rsidR="000F5996" w:rsidRDefault="000F5996" w:rsidP="00926831">
                  <w:pPr>
                    <w:pStyle w:val="cpodstavecslovan1"/>
                    <w:numPr>
                      <w:ilvl w:val="0"/>
                      <w:numId w:val="0"/>
                    </w:numPr>
                    <w:ind w:left="1197"/>
                  </w:pPr>
                  <w:r>
                    <w:t xml:space="preserve">              </w:t>
                  </w:r>
                  <w:r w:rsidR="00FD790F">
                    <w:t>XXX</w:t>
                  </w:r>
                </w:p>
              </w:tc>
            </w:tr>
          </w:tbl>
          <w:p w14:paraId="7DE9D59B" w14:textId="77777777" w:rsidR="000F5996" w:rsidRDefault="000F5996" w:rsidP="000F5996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</w:tc>
      </w:tr>
    </w:tbl>
    <w:p w14:paraId="3F409F0C" w14:textId="77777777" w:rsidR="00323CBA" w:rsidRDefault="00323CBA" w:rsidP="001C2D26">
      <w:pPr>
        <w:pStyle w:val="P-NORMAL-TEX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6752CDB7" w14:textId="0DC1DC24" w:rsidR="00132D41" w:rsidRDefault="00132D41" w:rsidP="00132D41">
      <w:pPr>
        <w:pStyle w:val="P-NORMAL-TEXT"/>
        <w:jc w:val="center"/>
        <w:rPr>
          <w:rFonts w:ascii="Times New Roman" w:hAnsi="Times New Roman"/>
        </w:rPr>
      </w:pPr>
    </w:p>
    <w:p w14:paraId="61270AD9" w14:textId="31D80265" w:rsidR="00A753BD" w:rsidRDefault="00A753BD" w:rsidP="00132D41">
      <w:pPr>
        <w:pStyle w:val="P-NORMAL-TEXT"/>
        <w:jc w:val="center"/>
        <w:rPr>
          <w:rFonts w:ascii="Times New Roman" w:hAnsi="Times New Roman"/>
        </w:rPr>
      </w:pPr>
    </w:p>
    <w:p w14:paraId="46E0B52E" w14:textId="35939368" w:rsidR="00A753BD" w:rsidRDefault="00A753BD" w:rsidP="00132D41">
      <w:pPr>
        <w:pStyle w:val="P-NORMAL-TEXT"/>
        <w:jc w:val="center"/>
        <w:rPr>
          <w:rFonts w:ascii="Times New Roman" w:hAnsi="Times New Roman"/>
        </w:rPr>
      </w:pPr>
    </w:p>
    <w:p w14:paraId="2B996F00" w14:textId="00C009F6" w:rsidR="00132D41" w:rsidRPr="001C2D26" w:rsidRDefault="00FD790F" w:rsidP="00FD790F">
      <w:pPr>
        <w:pStyle w:val="P-NORMAL-TEX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XXX</w:t>
      </w:r>
    </w:p>
    <w:sectPr w:rsidR="00132D41" w:rsidRPr="001C2D26" w:rsidSect="003C5BF8">
      <w:headerReference w:type="default" r:id="rId7"/>
      <w:footerReference w:type="default" r:id="rId8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1C24E7" w14:textId="77777777" w:rsidR="00224AE2" w:rsidRDefault="00224AE2" w:rsidP="00BB2C84">
      <w:pPr>
        <w:spacing w:after="0" w:line="240" w:lineRule="auto"/>
      </w:pPr>
      <w:r>
        <w:separator/>
      </w:r>
    </w:p>
  </w:endnote>
  <w:endnote w:type="continuationSeparator" w:id="0">
    <w:p w14:paraId="67AFD85C" w14:textId="77777777" w:rsidR="00224AE2" w:rsidRDefault="00224AE2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6C28A8" w14:textId="77777777"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10129E" w:rsidRPr="00160A6D">
      <w:rPr>
        <w:sz w:val="18"/>
        <w:szCs w:val="18"/>
      </w:rPr>
      <w:fldChar w:fldCharType="separate"/>
    </w:r>
    <w:r w:rsidR="0039074A">
      <w:rPr>
        <w:noProof/>
        <w:sz w:val="18"/>
        <w:szCs w:val="18"/>
      </w:rPr>
      <w:t>3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10129E" w:rsidRPr="00160A6D">
      <w:rPr>
        <w:sz w:val="18"/>
        <w:szCs w:val="18"/>
      </w:rPr>
      <w:fldChar w:fldCharType="separate"/>
    </w:r>
    <w:r w:rsidR="0039074A">
      <w:rPr>
        <w:noProof/>
        <w:sz w:val="18"/>
        <w:szCs w:val="18"/>
      </w:rPr>
      <w:t>3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14:paraId="6760759E" w14:textId="77777777" w:rsidR="001C2D26" w:rsidRDefault="001C2D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AAB21D" w14:textId="77777777" w:rsidR="00224AE2" w:rsidRDefault="00224AE2" w:rsidP="00BB2C84">
      <w:pPr>
        <w:spacing w:after="0" w:line="240" w:lineRule="auto"/>
      </w:pPr>
      <w:r>
        <w:separator/>
      </w:r>
    </w:p>
  </w:footnote>
  <w:footnote w:type="continuationSeparator" w:id="0">
    <w:p w14:paraId="19A460B2" w14:textId="77777777" w:rsidR="00224AE2" w:rsidRDefault="00224AE2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F018AC" w14:textId="77777777" w:rsidR="001C2D26" w:rsidRPr="00E6080F" w:rsidRDefault="007A0E45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905A9A0" wp14:editId="59492867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6474A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14:paraId="76EF4FDA" w14:textId="1A6B5FFC" w:rsidR="00E6025D" w:rsidRPr="00E6025D" w:rsidRDefault="001C62DC" w:rsidP="00E6025D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>Dodatek č. 1</w:t>
    </w:r>
    <w:r w:rsidR="00CE7988">
      <w:rPr>
        <w:rFonts w:ascii="Arial" w:hAnsi="Arial" w:cs="Arial"/>
        <w:noProof/>
        <w:lang w:eastAsia="cs-CZ"/>
      </w:rPr>
      <w:t>3</w:t>
    </w:r>
    <w:r w:rsidR="00E6025D">
      <w:rPr>
        <w:rFonts w:ascii="Arial" w:hAnsi="Arial" w:cs="Arial"/>
        <w:noProof/>
        <w:lang w:eastAsia="cs-CZ"/>
      </w:rPr>
      <w:t xml:space="preserve"> </w:t>
    </w:r>
    <w:r w:rsidR="00E6025D" w:rsidRPr="00E6025D">
      <w:rPr>
        <w:rFonts w:ascii="Arial" w:hAnsi="Arial" w:cs="Arial"/>
        <w:noProof/>
        <w:lang w:eastAsia="cs-CZ"/>
      </w:rPr>
      <w:t xml:space="preserve">ke Smlouvě o ceně za podávané poštovní zásilky Obchodní psaní  </w:t>
    </w:r>
  </w:p>
  <w:p w14:paraId="55D76870" w14:textId="77777777" w:rsidR="001C2D26" w:rsidRDefault="00E6025D" w:rsidP="00E6025D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 w:rsidRPr="00E6025D">
      <w:rPr>
        <w:rFonts w:ascii="Arial" w:hAnsi="Arial" w:cs="Arial"/>
        <w:noProof/>
        <w:lang w:eastAsia="cs-CZ"/>
      </w:rPr>
      <w:t>č.  2009/8-0435</w:t>
    </w:r>
    <w:r>
      <w:rPr>
        <w:rFonts w:ascii="Arial" w:hAnsi="Arial" w:cs="Arial"/>
        <w:noProof/>
        <w:lang w:eastAsia="cs-CZ"/>
      </w:rPr>
      <w:t xml:space="preserve">, ev.č. </w:t>
    </w:r>
    <w:r w:rsidRPr="00E6025D">
      <w:rPr>
        <w:rFonts w:ascii="Arial" w:hAnsi="Arial" w:cs="Arial"/>
        <w:noProof/>
        <w:lang w:eastAsia="cs-CZ"/>
      </w:rPr>
      <w:t>4500105634</w:t>
    </w:r>
    <w:r w:rsidR="001C2D26"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669FE9FB" wp14:editId="1FE037F9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3CE6F79" w14:textId="77777777" w:rsidR="001C2D26" w:rsidRPr="00BB2C84" w:rsidRDefault="001C2D26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77D0139C" wp14:editId="048D44CE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4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3"/>
  </w:num>
  <w:num w:numId="20">
    <w:abstractNumId w:val="6"/>
  </w:num>
  <w:num w:numId="21">
    <w:abstractNumId w:val="2"/>
  </w:num>
  <w:num w:numId="22">
    <w:abstractNumId w:val="5"/>
  </w:num>
  <w:num w:numId="23">
    <w:abstractNumId w:val="0"/>
  </w:num>
  <w:num w:numId="24">
    <w:abstractNumId w:val="5"/>
  </w:num>
  <w:num w:numId="25">
    <w:abstractNumId w:val="5"/>
  </w:num>
  <w:num w:numId="26">
    <w:abstractNumId w:val="5"/>
  </w:num>
  <w:num w:numId="27">
    <w:abstractNumId w:val="5"/>
  </w:num>
  <w:num w:numId="28">
    <w:abstractNumId w:val="5"/>
  </w:num>
  <w:num w:numId="29">
    <w:abstractNumId w:val="5"/>
  </w:num>
  <w:num w:numId="30">
    <w:abstractNumId w:val="5"/>
  </w:num>
  <w:num w:numId="31">
    <w:abstractNumId w:val="5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BFE"/>
    <w:rsid w:val="00012164"/>
    <w:rsid w:val="000137D2"/>
    <w:rsid w:val="00050EB8"/>
    <w:rsid w:val="00054997"/>
    <w:rsid w:val="00090C94"/>
    <w:rsid w:val="00095404"/>
    <w:rsid w:val="000C0B03"/>
    <w:rsid w:val="000C6A07"/>
    <w:rsid w:val="000E2816"/>
    <w:rsid w:val="000F5996"/>
    <w:rsid w:val="0010129E"/>
    <w:rsid w:val="00132D41"/>
    <w:rsid w:val="00160A6D"/>
    <w:rsid w:val="00160BAE"/>
    <w:rsid w:val="00162252"/>
    <w:rsid w:val="00184AF8"/>
    <w:rsid w:val="001C2D26"/>
    <w:rsid w:val="001C62DC"/>
    <w:rsid w:val="001E712E"/>
    <w:rsid w:val="001F46E3"/>
    <w:rsid w:val="002066FC"/>
    <w:rsid w:val="00210F34"/>
    <w:rsid w:val="002235CC"/>
    <w:rsid w:val="00224AE2"/>
    <w:rsid w:val="00232CBE"/>
    <w:rsid w:val="00266D9F"/>
    <w:rsid w:val="0029479D"/>
    <w:rsid w:val="002A5F6B"/>
    <w:rsid w:val="002E76B1"/>
    <w:rsid w:val="00323CBA"/>
    <w:rsid w:val="00327BAD"/>
    <w:rsid w:val="003317F4"/>
    <w:rsid w:val="003343EE"/>
    <w:rsid w:val="00355FFC"/>
    <w:rsid w:val="00367F2B"/>
    <w:rsid w:val="0039074A"/>
    <w:rsid w:val="00395BA6"/>
    <w:rsid w:val="003C5BF8"/>
    <w:rsid w:val="003D3E09"/>
    <w:rsid w:val="003E0E92"/>
    <w:rsid w:val="003E2C93"/>
    <w:rsid w:val="003E78DD"/>
    <w:rsid w:val="004051F4"/>
    <w:rsid w:val="00407DEC"/>
    <w:rsid w:val="004433EA"/>
    <w:rsid w:val="00460E56"/>
    <w:rsid w:val="004A5077"/>
    <w:rsid w:val="004A795B"/>
    <w:rsid w:val="004D1488"/>
    <w:rsid w:val="004F4681"/>
    <w:rsid w:val="005746B6"/>
    <w:rsid w:val="00577345"/>
    <w:rsid w:val="00596717"/>
    <w:rsid w:val="005A41F7"/>
    <w:rsid w:val="005A5625"/>
    <w:rsid w:val="005B3E4C"/>
    <w:rsid w:val="005B518E"/>
    <w:rsid w:val="005D325A"/>
    <w:rsid w:val="005F727F"/>
    <w:rsid w:val="005F73E1"/>
    <w:rsid w:val="00602989"/>
    <w:rsid w:val="00612237"/>
    <w:rsid w:val="00616CDC"/>
    <w:rsid w:val="00650CE4"/>
    <w:rsid w:val="00675251"/>
    <w:rsid w:val="00693A9F"/>
    <w:rsid w:val="006B1348"/>
    <w:rsid w:val="006B13BF"/>
    <w:rsid w:val="006C2ADC"/>
    <w:rsid w:val="006C67D1"/>
    <w:rsid w:val="006E328F"/>
    <w:rsid w:val="006E7F15"/>
    <w:rsid w:val="00705DEA"/>
    <w:rsid w:val="00731911"/>
    <w:rsid w:val="0073595F"/>
    <w:rsid w:val="00741D12"/>
    <w:rsid w:val="00786E3F"/>
    <w:rsid w:val="007A0E45"/>
    <w:rsid w:val="007B3A3A"/>
    <w:rsid w:val="007C378A"/>
    <w:rsid w:val="007D2C36"/>
    <w:rsid w:val="007D5FC9"/>
    <w:rsid w:val="007E25A6"/>
    <w:rsid w:val="007E36E6"/>
    <w:rsid w:val="00822AF9"/>
    <w:rsid w:val="00834B01"/>
    <w:rsid w:val="0084331B"/>
    <w:rsid w:val="00857729"/>
    <w:rsid w:val="008610AA"/>
    <w:rsid w:val="00884FC6"/>
    <w:rsid w:val="008A07A1"/>
    <w:rsid w:val="008A08ED"/>
    <w:rsid w:val="008A463C"/>
    <w:rsid w:val="008A4ACF"/>
    <w:rsid w:val="008F6097"/>
    <w:rsid w:val="00926831"/>
    <w:rsid w:val="0095032E"/>
    <w:rsid w:val="009770A2"/>
    <w:rsid w:val="0098168D"/>
    <w:rsid w:val="00993718"/>
    <w:rsid w:val="009D2E04"/>
    <w:rsid w:val="009D2F45"/>
    <w:rsid w:val="009E3EF0"/>
    <w:rsid w:val="00A05A24"/>
    <w:rsid w:val="00A3091F"/>
    <w:rsid w:val="00A40F40"/>
    <w:rsid w:val="00A47954"/>
    <w:rsid w:val="00A50C0B"/>
    <w:rsid w:val="00A56E01"/>
    <w:rsid w:val="00A753BD"/>
    <w:rsid w:val="00A773CA"/>
    <w:rsid w:val="00A775DB"/>
    <w:rsid w:val="00A77E95"/>
    <w:rsid w:val="00A96A52"/>
    <w:rsid w:val="00AA0618"/>
    <w:rsid w:val="00AB284E"/>
    <w:rsid w:val="00AC4C61"/>
    <w:rsid w:val="00AC7641"/>
    <w:rsid w:val="00AE693B"/>
    <w:rsid w:val="00B0168C"/>
    <w:rsid w:val="00B229D6"/>
    <w:rsid w:val="00B27BC8"/>
    <w:rsid w:val="00B313CF"/>
    <w:rsid w:val="00B555D4"/>
    <w:rsid w:val="00B579C1"/>
    <w:rsid w:val="00B65A13"/>
    <w:rsid w:val="00B66D64"/>
    <w:rsid w:val="00B75D17"/>
    <w:rsid w:val="00BB2C84"/>
    <w:rsid w:val="00BF1759"/>
    <w:rsid w:val="00C1192F"/>
    <w:rsid w:val="00C24742"/>
    <w:rsid w:val="00C342D1"/>
    <w:rsid w:val="00C41149"/>
    <w:rsid w:val="00C56AD6"/>
    <w:rsid w:val="00C606A5"/>
    <w:rsid w:val="00C86954"/>
    <w:rsid w:val="00CB1E2D"/>
    <w:rsid w:val="00CC416D"/>
    <w:rsid w:val="00CE7988"/>
    <w:rsid w:val="00D11957"/>
    <w:rsid w:val="00D139C7"/>
    <w:rsid w:val="00D33AD6"/>
    <w:rsid w:val="00D37F53"/>
    <w:rsid w:val="00D8326B"/>
    <w:rsid w:val="00D837F0"/>
    <w:rsid w:val="00D856C6"/>
    <w:rsid w:val="00DA1384"/>
    <w:rsid w:val="00DA2C01"/>
    <w:rsid w:val="00E109A3"/>
    <w:rsid w:val="00E13657"/>
    <w:rsid w:val="00E17391"/>
    <w:rsid w:val="00E2126B"/>
    <w:rsid w:val="00E25713"/>
    <w:rsid w:val="00E5459E"/>
    <w:rsid w:val="00E54ABE"/>
    <w:rsid w:val="00E6025D"/>
    <w:rsid w:val="00E6080F"/>
    <w:rsid w:val="00E608B8"/>
    <w:rsid w:val="00E75510"/>
    <w:rsid w:val="00E92687"/>
    <w:rsid w:val="00EC1BFE"/>
    <w:rsid w:val="00ED049F"/>
    <w:rsid w:val="00F15FA1"/>
    <w:rsid w:val="00F220BF"/>
    <w:rsid w:val="00F30843"/>
    <w:rsid w:val="00F40F17"/>
    <w:rsid w:val="00F44F2F"/>
    <w:rsid w:val="00F469FE"/>
    <w:rsid w:val="00F47DFA"/>
    <w:rsid w:val="00F50512"/>
    <w:rsid w:val="00F5065B"/>
    <w:rsid w:val="00F61D1B"/>
    <w:rsid w:val="00F8458D"/>
    <w:rsid w:val="00F92560"/>
    <w:rsid w:val="00FC283F"/>
    <w:rsid w:val="00FC6791"/>
    <w:rsid w:val="00FD790F"/>
    <w:rsid w:val="00FE06C3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DB125FA"/>
  <w15:docId w15:val="{6217C969-25E3-4286-A581-8875025E3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3CBA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650C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19</TotalTime>
  <Pages>2</Pages>
  <Words>385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Klára</cp:lastModifiedBy>
  <cp:revision>5</cp:revision>
  <dcterms:created xsi:type="dcterms:W3CDTF">2021-11-04T10:31:00Z</dcterms:created>
  <dcterms:modified xsi:type="dcterms:W3CDTF">2021-11-30T13:56:00Z</dcterms:modified>
</cp:coreProperties>
</file>