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8AAE" w14:textId="77777777" w:rsidR="00380497" w:rsidRDefault="00380497">
      <w:pPr>
        <w:rPr>
          <w:sz w:val="24"/>
        </w:rPr>
      </w:pPr>
    </w:p>
    <w:p w14:paraId="05E10DEE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25E01956" w14:textId="12F1F8EE" w:rsidR="00380497" w:rsidRDefault="004418C2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2138C2B9" w14:textId="3773150A" w:rsidR="00380497" w:rsidRDefault="004418C2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1992FBD1" w14:textId="2AB07821" w:rsidR="00380497" w:rsidRDefault="004418C2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36D334C7" w14:textId="77777777" w:rsidR="00380497" w:rsidRDefault="00380497">
      <w:pPr>
        <w:rPr>
          <w:sz w:val="24"/>
        </w:rPr>
      </w:pPr>
    </w:p>
    <w:p w14:paraId="5F9C8471" w14:textId="77777777" w:rsidR="00380497" w:rsidRDefault="00380497">
      <w:pPr>
        <w:rPr>
          <w:sz w:val="24"/>
        </w:rPr>
      </w:pPr>
    </w:p>
    <w:p w14:paraId="1291CE34" w14:textId="52DF3644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418C2">
        <w:rPr>
          <w:b w:val="0"/>
          <w:noProof/>
          <w:sz w:val="24"/>
          <w:szCs w:val="24"/>
        </w:rPr>
        <w:t>23. 11. 2021</w:t>
      </w:r>
    </w:p>
    <w:p w14:paraId="7EA04A9F" w14:textId="0512E30D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418C2">
        <w:rPr>
          <w:b w:val="0"/>
          <w:noProof/>
          <w:sz w:val="24"/>
          <w:szCs w:val="24"/>
        </w:rPr>
        <w:t>26. 11. 2021</w:t>
      </w:r>
    </w:p>
    <w:p w14:paraId="665BBCA1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68606AE4" w14:textId="65060FC0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418C2">
        <w:rPr>
          <w:b/>
          <w:sz w:val="28"/>
        </w:rPr>
        <w:t>105/21/INV2</w:t>
      </w:r>
    </w:p>
    <w:p w14:paraId="55F19713" w14:textId="77777777" w:rsidR="00380497" w:rsidRDefault="00380497">
      <w:pPr>
        <w:rPr>
          <w:sz w:val="24"/>
        </w:rPr>
      </w:pPr>
    </w:p>
    <w:p w14:paraId="303DA379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47B51E31" w14:textId="26EF8BA5" w:rsidR="00380497" w:rsidRDefault="004418C2">
      <w:pPr>
        <w:rPr>
          <w:sz w:val="24"/>
        </w:rPr>
      </w:pPr>
      <w:r>
        <w:rPr>
          <w:sz w:val="24"/>
        </w:rPr>
        <w:t>provedení pomocných prací (převoz, složení) spojených s umístěním betonových panelů v rámci rekonstrukce bazénů na koupališti.</w:t>
      </w:r>
    </w:p>
    <w:p w14:paraId="0A541159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27C53B2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562A4B1D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2F9071D3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536B80C5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5E37EC97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541874BC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16A38A4A" w14:textId="28C9FD32" w:rsidR="00380497" w:rsidRDefault="004418C2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1.pomocné práce koupaliště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1AFCFC52" w14:textId="5F7FD96E" w:rsidR="00380497" w:rsidRDefault="004418C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6689B8B" w14:textId="46C54360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262427D2" w14:textId="31672CF8" w:rsidR="00380497" w:rsidRDefault="004418C2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72 600,00</w:t>
            </w:r>
          </w:p>
        </w:tc>
      </w:tr>
    </w:tbl>
    <w:p w14:paraId="49433B25" w14:textId="77777777" w:rsidR="00380497" w:rsidRDefault="00380497">
      <w:pPr>
        <w:pStyle w:val="Zkladntext1"/>
        <w:jc w:val="left"/>
      </w:pPr>
    </w:p>
    <w:p w14:paraId="3340D508" w14:textId="31B8AC18" w:rsidR="00380497" w:rsidRDefault="00380497">
      <w:pPr>
        <w:pStyle w:val="Zkladntext1"/>
        <w:jc w:val="left"/>
      </w:pPr>
      <w:r>
        <w:t xml:space="preserve">Předpokládaná cena celkem: </w:t>
      </w:r>
      <w:r w:rsidR="004418C2">
        <w:rPr>
          <w:b/>
          <w:noProof/>
        </w:rPr>
        <w:t>72 600,00</w:t>
      </w:r>
      <w:r>
        <w:rPr>
          <w:b/>
        </w:rPr>
        <w:t xml:space="preserve"> Kč</w:t>
      </w:r>
    </w:p>
    <w:p w14:paraId="59395E89" w14:textId="77777777" w:rsidR="00380497" w:rsidRDefault="00380497">
      <w:pPr>
        <w:pStyle w:val="Zkladntext1"/>
        <w:jc w:val="left"/>
      </w:pPr>
    </w:p>
    <w:p w14:paraId="08EC8451" w14:textId="77777777" w:rsidR="00380497" w:rsidRDefault="00380497">
      <w:pPr>
        <w:pStyle w:val="Zkladntext1"/>
        <w:jc w:val="left"/>
      </w:pPr>
    </w:p>
    <w:p w14:paraId="749CC30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3CF2FF2B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5133F8CD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51DCA4B1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18A6FA70" w14:textId="77777777" w:rsidR="00380497" w:rsidRDefault="00380497">
      <w:pPr>
        <w:pStyle w:val="Zkladntext1"/>
        <w:jc w:val="left"/>
      </w:pPr>
    </w:p>
    <w:p w14:paraId="58E24FE3" w14:textId="77777777" w:rsidR="00380497" w:rsidRDefault="00380497">
      <w:pPr>
        <w:pStyle w:val="Zkladntext1"/>
        <w:jc w:val="left"/>
      </w:pPr>
      <w:r>
        <w:t>Děkujeme a jsme s pozdravem</w:t>
      </w:r>
    </w:p>
    <w:p w14:paraId="7D1F8FF4" w14:textId="77777777" w:rsidR="00380497" w:rsidRDefault="00380497">
      <w:pPr>
        <w:pStyle w:val="Zkladntext1"/>
        <w:jc w:val="left"/>
      </w:pPr>
    </w:p>
    <w:p w14:paraId="3EE27156" w14:textId="77777777" w:rsidR="00380497" w:rsidRDefault="00380497">
      <w:pPr>
        <w:pStyle w:val="Zkladntext1"/>
        <w:jc w:val="left"/>
      </w:pPr>
    </w:p>
    <w:p w14:paraId="1022C716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08081616" w14:textId="77777777">
        <w:tc>
          <w:tcPr>
            <w:tcW w:w="3070" w:type="dxa"/>
          </w:tcPr>
          <w:p w14:paraId="213C5E7A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24012CBD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5C1E0DE6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6C36ABB8" w14:textId="77777777">
        <w:tc>
          <w:tcPr>
            <w:tcW w:w="3070" w:type="dxa"/>
          </w:tcPr>
          <w:p w14:paraId="39440230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114CE1F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6343735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65FCDA79" w14:textId="77777777">
        <w:tc>
          <w:tcPr>
            <w:tcW w:w="3070" w:type="dxa"/>
          </w:tcPr>
          <w:p w14:paraId="0866916B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61E57063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3A1580D9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30564566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7E8A" w14:textId="77777777" w:rsidR="004418C2" w:rsidRDefault="004418C2">
      <w:r>
        <w:separator/>
      </w:r>
    </w:p>
  </w:endnote>
  <w:endnote w:type="continuationSeparator" w:id="0">
    <w:p w14:paraId="33FA7DB3" w14:textId="77777777" w:rsidR="004418C2" w:rsidRDefault="004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A50B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CD69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391EFEF3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752786E4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086ED823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1F665B35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34C5C557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22306037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1825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340A" w14:textId="77777777" w:rsidR="004418C2" w:rsidRDefault="004418C2">
      <w:r>
        <w:separator/>
      </w:r>
    </w:p>
  </w:footnote>
  <w:footnote w:type="continuationSeparator" w:id="0">
    <w:p w14:paraId="79AE3074" w14:textId="77777777" w:rsidR="004418C2" w:rsidRDefault="004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19C7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2515" w14:textId="622B2243" w:rsidR="00380497" w:rsidRDefault="004418C2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6C509E85" wp14:editId="28766C72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27C77EEE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2B5D444F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341247FE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3C60A514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E7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C2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418C2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F0346A"/>
  <w15:chartTrackingRefBased/>
  <w15:docId w15:val="{3D8906CA-7696-4C45-BB3C-93F4448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790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2021-11-29T09:28:00Z</dcterms:created>
  <dcterms:modified xsi:type="dcterms:W3CDTF">2021-11-29T09:30:00Z</dcterms:modified>
</cp:coreProperties>
</file>