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1B36" w14:textId="0AA385E5" w:rsidR="0044313E" w:rsidRPr="00200FF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6"/>
          <w:szCs w:val="16"/>
        </w:rPr>
      </w:pPr>
      <w:r w:rsidRPr="001D6009">
        <w:rPr>
          <w:rFonts w:eastAsia="Arial Unicode MS" w:cstheme="minorHAnsi"/>
          <w:b/>
          <w:color w:val="000000"/>
          <w:kern w:val="1"/>
          <w:sz w:val="32"/>
          <w:szCs w:val="32"/>
        </w:rPr>
        <w:t>Kupní smlouva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t>(podle §2079 a násl. zák. č. 89/2012 Sb., občanský zákoník, v platném znění)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</w:p>
    <w:p w14:paraId="635BB6F0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200FF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7B773C35" w14:textId="77777777" w:rsidR="00182E2F" w:rsidRPr="00182E2F" w:rsidRDefault="00182E2F" w:rsidP="00182E2F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82E2F">
        <w:rPr>
          <w:rFonts w:eastAsia="Arial Unicode MS" w:cstheme="minorHAnsi"/>
          <w:b/>
          <w:bCs/>
          <w:color w:val="000000"/>
          <w:kern w:val="1"/>
          <w:szCs w:val="28"/>
        </w:rPr>
        <w:t>PRO MUSIC, s.r.o.</w:t>
      </w:r>
    </w:p>
    <w:p w14:paraId="284DC361" w14:textId="541E8FF3" w:rsidR="00182E2F" w:rsidRPr="00182E2F" w:rsidRDefault="00182E2F" w:rsidP="00182E2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82E2F">
        <w:rPr>
          <w:rFonts w:eastAsia="Arial Unicode MS" w:cstheme="minorHAnsi"/>
          <w:color w:val="000000"/>
          <w:kern w:val="1"/>
          <w:szCs w:val="28"/>
        </w:rPr>
        <w:t xml:space="preserve">Adresa: Horská 922, </w:t>
      </w:r>
      <w:r w:rsidR="00C61EBA">
        <w:rPr>
          <w:rFonts w:eastAsia="Arial Unicode MS" w:cstheme="minorHAnsi"/>
          <w:color w:val="000000"/>
          <w:kern w:val="1"/>
          <w:szCs w:val="28"/>
        </w:rPr>
        <w:t>541 01 Trutnov</w:t>
      </w:r>
    </w:p>
    <w:p w14:paraId="4A4D191C" w14:textId="77777777" w:rsidR="00182E2F" w:rsidRPr="00182E2F" w:rsidRDefault="00182E2F" w:rsidP="00182E2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82E2F">
        <w:rPr>
          <w:rFonts w:eastAsia="Arial Unicode MS" w:cstheme="minorHAnsi"/>
          <w:color w:val="000000"/>
          <w:kern w:val="1"/>
          <w:szCs w:val="28"/>
        </w:rPr>
        <w:t>IČ: 26006171</w:t>
      </w:r>
    </w:p>
    <w:p w14:paraId="0AC91BD8" w14:textId="77777777" w:rsidR="00182E2F" w:rsidRPr="00182E2F" w:rsidRDefault="00182E2F" w:rsidP="00182E2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82E2F">
        <w:rPr>
          <w:rFonts w:eastAsia="Arial Unicode MS" w:cstheme="minorHAnsi"/>
          <w:color w:val="000000"/>
          <w:kern w:val="1"/>
          <w:szCs w:val="28"/>
        </w:rPr>
        <w:t>DIČ: CZ26006171</w:t>
      </w:r>
    </w:p>
    <w:p w14:paraId="603DEAAF" w14:textId="62B72B20" w:rsidR="00182E2F" w:rsidRDefault="00182E2F" w:rsidP="00182E2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82E2F">
        <w:rPr>
          <w:rFonts w:eastAsia="Arial Unicode MS" w:cstheme="minorHAnsi"/>
          <w:color w:val="000000"/>
          <w:kern w:val="1"/>
          <w:szCs w:val="28"/>
        </w:rPr>
        <w:t>Zapsaná: spis. zn.: C 19640 vedená u Krajského soudu v Hradci Králové</w:t>
      </w:r>
    </w:p>
    <w:p w14:paraId="27FE5AA5" w14:textId="6A1D6F68" w:rsidR="00C61EBA" w:rsidRPr="00182E2F" w:rsidRDefault="00C61EBA" w:rsidP="00182E2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237D9E">
        <w:rPr>
          <w:rFonts w:eastAsia="Arial Unicode MS" w:cstheme="minorHAnsi"/>
          <w:color w:val="000000"/>
          <w:kern w:val="1"/>
          <w:szCs w:val="28"/>
        </w:rPr>
        <w:t xml:space="preserve">Bank. spojení: </w:t>
      </w:r>
      <w:r w:rsidR="00E663EA">
        <w:rPr>
          <w:rFonts w:eastAsia="Arial Unicode MS" w:cstheme="minorHAnsi"/>
          <w:color w:val="000000"/>
          <w:kern w:val="1"/>
          <w:szCs w:val="28"/>
        </w:rPr>
        <w:t>XXX</w:t>
      </w:r>
    </w:p>
    <w:p w14:paraId="3D47B03D" w14:textId="3F7B05A1" w:rsidR="00182E2F" w:rsidRDefault="00182E2F" w:rsidP="00182E2F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82E2F">
        <w:rPr>
          <w:rFonts w:eastAsia="Arial Unicode MS" w:cstheme="minorHAnsi"/>
          <w:color w:val="000000"/>
          <w:kern w:val="1"/>
          <w:szCs w:val="28"/>
        </w:rPr>
        <w:t xml:space="preserve">zastoupená: </w:t>
      </w:r>
      <w:r w:rsidR="00E663EA">
        <w:rPr>
          <w:rFonts w:eastAsia="Arial Unicode MS" w:cstheme="minorHAnsi"/>
          <w:color w:val="000000"/>
          <w:kern w:val="1"/>
          <w:szCs w:val="28"/>
        </w:rPr>
        <w:t>XXX</w:t>
      </w:r>
      <w:r w:rsidRPr="00182E2F">
        <w:rPr>
          <w:rFonts w:eastAsia="Arial Unicode MS" w:cstheme="minorHAnsi"/>
          <w:color w:val="000000"/>
          <w:kern w:val="1"/>
          <w:szCs w:val="28"/>
        </w:rPr>
        <w:t>, jednatel</w:t>
      </w:r>
      <w:r w:rsidRPr="00182E2F">
        <w:rPr>
          <w:rFonts w:eastAsia="Arial Unicode MS" w:cstheme="minorHAnsi"/>
          <w:b/>
          <w:bCs/>
          <w:color w:val="000000"/>
          <w:kern w:val="1"/>
          <w:szCs w:val="28"/>
        </w:rPr>
        <w:t xml:space="preserve"> </w:t>
      </w:r>
    </w:p>
    <w:p w14:paraId="2AF3220C" w14:textId="7B566AAF" w:rsidR="0044313E" w:rsidRPr="001D6009" w:rsidRDefault="0044313E" w:rsidP="00182E2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prodávající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7D5BF5F6" w14:textId="77777777" w:rsidR="00E026E7" w:rsidRPr="00200FFF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4C6DEBF8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a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 w:val="14"/>
          <w:szCs w:val="14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75558532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 xml:space="preserve">Zelný trh 294/9, </w:t>
      </w:r>
      <w:r w:rsidR="00C61EBA">
        <w:rPr>
          <w:rFonts w:eastAsia="Arial Unicode MS" w:cstheme="minorHAnsi"/>
          <w:kern w:val="1"/>
        </w:rPr>
        <w:t>602 00 Brno</w:t>
      </w:r>
    </w:p>
    <w:p w14:paraId="6521AD70" w14:textId="54954816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IČ: 004 009 21</w:t>
      </w:r>
    </w:p>
    <w:p w14:paraId="7DFB63B5" w14:textId="3319AF4D" w:rsidR="00DA28FD" w:rsidRPr="001D6009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DIČ: CZ00400921</w:t>
      </w:r>
    </w:p>
    <w:p w14:paraId="58077DD9" w14:textId="3E1B70EA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OR: spis</w:t>
      </w:r>
      <w:r w:rsidR="009757A8" w:rsidRPr="001D6009">
        <w:rPr>
          <w:rFonts w:eastAsia="Arial Unicode MS" w:cstheme="minorHAnsi"/>
          <w:kern w:val="1"/>
        </w:rPr>
        <w:t>ová</w:t>
      </w:r>
      <w:r w:rsidRPr="001D6009">
        <w:rPr>
          <w:rFonts w:eastAsia="Arial Unicode MS" w:cstheme="minorHAnsi"/>
          <w:kern w:val="1"/>
        </w:rPr>
        <w:t xml:space="preserve"> zn</w:t>
      </w:r>
      <w:r w:rsidR="009757A8" w:rsidRPr="001D6009">
        <w:rPr>
          <w:rFonts w:eastAsia="Arial Unicode MS" w:cstheme="minorHAnsi"/>
          <w:kern w:val="1"/>
        </w:rPr>
        <w:t>ačka</w:t>
      </w:r>
      <w:r w:rsidRPr="001D6009">
        <w:rPr>
          <w:rFonts w:eastAsia="Arial Unicode MS" w:cstheme="minorHAnsi"/>
          <w:kern w:val="1"/>
        </w:rPr>
        <w:t xml:space="preserve"> </w:t>
      </w:r>
      <w:proofErr w:type="spellStart"/>
      <w:r w:rsidRPr="001D6009">
        <w:rPr>
          <w:rFonts w:eastAsia="Arial Unicode MS" w:cstheme="minorHAnsi"/>
          <w:kern w:val="1"/>
        </w:rPr>
        <w:t>Pr</w:t>
      </w:r>
      <w:proofErr w:type="spellEnd"/>
      <w:r w:rsidRPr="001D6009">
        <w:rPr>
          <w:rFonts w:eastAsia="Arial Unicode MS" w:cstheme="minorHAnsi"/>
          <w:kern w:val="1"/>
        </w:rPr>
        <w:t xml:space="preserve"> 29</w:t>
      </w:r>
      <w:r w:rsidR="009757A8" w:rsidRPr="001D6009">
        <w:rPr>
          <w:rFonts w:eastAsia="Arial Unicode MS" w:cstheme="minorHAnsi"/>
          <w:kern w:val="1"/>
        </w:rPr>
        <w:t xml:space="preserve"> vedená u </w:t>
      </w:r>
      <w:r w:rsidRPr="001D6009">
        <w:rPr>
          <w:rFonts w:eastAsia="Arial Unicode MS" w:cstheme="minorHAnsi"/>
          <w:kern w:val="1"/>
        </w:rPr>
        <w:t>Krajsk</w:t>
      </w:r>
      <w:r w:rsidR="009757A8" w:rsidRPr="001D6009">
        <w:rPr>
          <w:rFonts w:eastAsia="Arial Unicode MS" w:cstheme="minorHAnsi"/>
          <w:kern w:val="1"/>
        </w:rPr>
        <w:t>ého</w:t>
      </w:r>
      <w:r w:rsidRPr="001D6009">
        <w:rPr>
          <w:rFonts w:eastAsia="Arial Unicode MS" w:cstheme="minorHAnsi"/>
          <w:kern w:val="1"/>
        </w:rPr>
        <w:t xml:space="preserve"> soud</w:t>
      </w:r>
      <w:r w:rsidR="009757A8" w:rsidRPr="001D6009">
        <w:rPr>
          <w:rFonts w:eastAsia="Arial Unicode MS" w:cstheme="minorHAnsi"/>
          <w:kern w:val="1"/>
        </w:rPr>
        <w:t>u</w:t>
      </w:r>
      <w:r w:rsidRPr="001D6009">
        <w:rPr>
          <w:rFonts w:eastAsia="Arial Unicode MS" w:cstheme="minorHAnsi"/>
          <w:kern w:val="1"/>
        </w:rPr>
        <w:t xml:space="preserve"> v Brně</w:t>
      </w:r>
    </w:p>
    <w:p w14:paraId="3273D7B5" w14:textId="53A9D295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 xml:space="preserve">Bank. spojení: </w:t>
      </w:r>
      <w:r w:rsidR="00E663EA">
        <w:rPr>
          <w:rFonts w:eastAsia="Arial Unicode MS" w:cstheme="minorHAnsi"/>
          <w:kern w:val="1"/>
        </w:rPr>
        <w:t>XXX</w:t>
      </w:r>
    </w:p>
    <w:p w14:paraId="2127077C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1D6009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1D6009">
        <w:rPr>
          <w:rFonts w:eastAsia="Arial Unicode MS" w:cstheme="minorHAnsi"/>
          <w:color w:val="000000"/>
          <w:kern w:val="1"/>
        </w:rPr>
        <w:t>, ředitel organizace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kupující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45A38491" w14:textId="77777777" w:rsidR="0044313E" w:rsidRPr="00200FF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0197CCF6" w14:textId="3F7DCFD2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uzavírají tuto kupní smlouvu: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5735769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8D0029" w:rsidRPr="001D6009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19F10C42" w14:textId="77777777" w:rsidR="00DA28FD" w:rsidRPr="00200FFF" w:rsidRDefault="00DA28FD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63E57B91" w14:textId="25798F90" w:rsidR="001D6009" w:rsidRDefault="0044313E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Předmětem 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 xml:space="preserve">smlouvy je </w:t>
      </w:r>
      <w:r w:rsidR="001D6009" w:rsidRPr="001D6009">
        <w:rPr>
          <w:rFonts w:eastAsia="Arial Unicode MS" w:cstheme="minorHAnsi"/>
          <w:color w:val="000000"/>
          <w:kern w:val="1"/>
          <w:szCs w:val="28"/>
        </w:rPr>
        <w:t xml:space="preserve">dodání </w:t>
      </w:r>
      <w:r w:rsidR="00EB6F29">
        <w:rPr>
          <w:rFonts w:eastAsia="Arial Unicode MS" w:cstheme="minorHAnsi"/>
          <w:color w:val="000000"/>
          <w:kern w:val="1"/>
          <w:szCs w:val="28"/>
        </w:rPr>
        <w:t>ozvučovací techniky</w:t>
      </w:r>
      <w:r w:rsidR="006C0A2B" w:rsidRPr="001D6009">
        <w:rPr>
          <w:rFonts w:eastAsia="Arial Unicode MS" w:cstheme="minorHAnsi"/>
          <w:color w:val="000000"/>
          <w:kern w:val="1"/>
          <w:szCs w:val="28"/>
        </w:rPr>
        <w:t xml:space="preserve"> pro Centrum experimentálního divadla, p. o. (</w:t>
      </w:r>
      <w:r w:rsidR="001D6009" w:rsidRPr="001D6009">
        <w:rPr>
          <w:rFonts w:eastAsia="Arial Unicode MS" w:cstheme="minorHAnsi"/>
          <w:color w:val="000000"/>
          <w:kern w:val="1"/>
          <w:szCs w:val="28"/>
        </w:rPr>
        <w:t>Divadlo Husa na provázku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>)</w:t>
      </w:r>
      <w:r w:rsidR="00200FFF">
        <w:rPr>
          <w:rFonts w:eastAsia="Arial Unicode MS" w:cstheme="minorHAnsi"/>
          <w:color w:val="000000"/>
          <w:kern w:val="1"/>
          <w:szCs w:val="28"/>
        </w:rPr>
        <w:t xml:space="preserve"> dle následující specifikace:</w:t>
      </w:r>
    </w:p>
    <w:p w14:paraId="43853B17" w14:textId="6938A889" w:rsidR="00200FFF" w:rsidRPr="00200FFF" w:rsidRDefault="00200FFF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4FF78B65" w14:textId="6EA2FCA8" w:rsidR="003D7FAD" w:rsidRPr="00182E2F" w:rsidRDefault="00182E2F" w:rsidP="00182E2F">
      <w:pPr>
        <w:pStyle w:val="Odstavecseseznamem"/>
        <w:numPr>
          <w:ilvl w:val="0"/>
          <w:numId w:val="17"/>
        </w:numPr>
        <w:rPr>
          <w:rFonts w:cstheme="minorHAnsi"/>
          <w:b/>
          <w:bCs/>
          <w:color w:val="000000"/>
          <w:sz w:val="16"/>
          <w:szCs w:val="20"/>
        </w:rPr>
      </w:pPr>
      <w:r>
        <w:rPr>
          <w:rFonts w:cstheme="minorHAnsi"/>
          <w:color w:val="000000"/>
          <w:szCs w:val="28"/>
        </w:rPr>
        <w:t>4ks pasivních reproboxů</w:t>
      </w:r>
    </w:p>
    <w:p w14:paraId="7DC39E68" w14:textId="2303114C" w:rsidR="00182E2F" w:rsidRPr="00182E2F" w:rsidRDefault="00182E2F" w:rsidP="00182E2F">
      <w:pPr>
        <w:pStyle w:val="Odstavecseseznamem"/>
        <w:numPr>
          <w:ilvl w:val="0"/>
          <w:numId w:val="17"/>
        </w:numPr>
        <w:rPr>
          <w:rFonts w:cstheme="minorHAnsi"/>
          <w:b/>
          <w:bCs/>
          <w:color w:val="000000"/>
          <w:sz w:val="16"/>
          <w:szCs w:val="20"/>
        </w:rPr>
      </w:pPr>
      <w:r>
        <w:rPr>
          <w:rFonts w:cstheme="minorHAnsi"/>
          <w:color w:val="000000"/>
          <w:szCs w:val="28"/>
        </w:rPr>
        <w:t>4ks nabíjecích stanic</w:t>
      </w:r>
    </w:p>
    <w:p w14:paraId="1A318C09" w14:textId="78C328B6" w:rsidR="00182E2F" w:rsidRPr="00182E2F" w:rsidRDefault="00182E2F" w:rsidP="00182E2F">
      <w:pPr>
        <w:pStyle w:val="Odstavecseseznamem"/>
        <w:numPr>
          <w:ilvl w:val="0"/>
          <w:numId w:val="17"/>
        </w:numPr>
        <w:rPr>
          <w:rFonts w:cstheme="minorHAnsi"/>
          <w:b/>
          <w:bCs/>
          <w:color w:val="000000"/>
          <w:sz w:val="16"/>
          <w:szCs w:val="20"/>
        </w:rPr>
      </w:pPr>
      <w:proofErr w:type="gramStart"/>
      <w:r>
        <w:rPr>
          <w:rFonts w:cstheme="minorHAnsi"/>
          <w:color w:val="000000"/>
          <w:szCs w:val="28"/>
        </w:rPr>
        <w:t>300m</w:t>
      </w:r>
      <w:proofErr w:type="gramEnd"/>
      <w:r>
        <w:rPr>
          <w:rFonts w:cstheme="minorHAnsi"/>
          <w:color w:val="000000"/>
          <w:szCs w:val="28"/>
        </w:rPr>
        <w:t xml:space="preserve"> mikrofonního kabelu</w:t>
      </w:r>
    </w:p>
    <w:p w14:paraId="71FDC267" w14:textId="41CA8B00" w:rsidR="00182E2F" w:rsidRPr="00182E2F" w:rsidRDefault="00182E2F" w:rsidP="00182E2F">
      <w:pPr>
        <w:pStyle w:val="Odstavecseseznamem"/>
        <w:numPr>
          <w:ilvl w:val="0"/>
          <w:numId w:val="17"/>
        </w:numPr>
        <w:rPr>
          <w:rFonts w:cstheme="minorHAnsi"/>
          <w:b/>
          <w:bCs/>
          <w:color w:val="000000"/>
          <w:sz w:val="16"/>
          <w:szCs w:val="20"/>
        </w:rPr>
      </w:pPr>
      <w:r>
        <w:rPr>
          <w:rFonts w:cstheme="minorHAnsi"/>
          <w:color w:val="000000"/>
          <w:szCs w:val="28"/>
        </w:rPr>
        <w:t>50ks XLR konektorů samců</w:t>
      </w:r>
    </w:p>
    <w:p w14:paraId="12436940" w14:textId="6FE90BDD" w:rsidR="00182E2F" w:rsidRPr="00182E2F" w:rsidRDefault="00182E2F" w:rsidP="00182E2F">
      <w:pPr>
        <w:pStyle w:val="Odstavecseseznamem"/>
        <w:numPr>
          <w:ilvl w:val="0"/>
          <w:numId w:val="17"/>
        </w:numPr>
        <w:rPr>
          <w:rFonts w:cstheme="minorHAnsi"/>
          <w:b/>
          <w:bCs/>
          <w:color w:val="000000"/>
          <w:sz w:val="16"/>
          <w:szCs w:val="20"/>
        </w:rPr>
      </w:pPr>
      <w:r>
        <w:rPr>
          <w:rFonts w:cstheme="minorHAnsi"/>
          <w:color w:val="000000"/>
          <w:szCs w:val="28"/>
        </w:rPr>
        <w:t>50ks XLR konektorů samic</w:t>
      </w:r>
    </w:p>
    <w:p w14:paraId="5A791DDC" w14:textId="5E7A0660" w:rsidR="00182E2F" w:rsidRPr="00182E2F" w:rsidRDefault="00182E2F" w:rsidP="00182E2F">
      <w:pPr>
        <w:pStyle w:val="Odstavecseseznamem"/>
        <w:numPr>
          <w:ilvl w:val="0"/>
          <w:numId w:val="17"/>
        </w:numPr>
        <w:rPr>
          <w:rFonts w:cstheme="minorHAnsi"/>
          <w:b/>
          <w:bCs/>
          <w:color w:val="000000"/>
          <w:sz w:val="16"/>
          <w:szCs w:val="20"/>
        </w:rPr>
      </w:pPr>
      <w:proofErr w:type="gramStart"/>
      <w:r>
        <w:rPr>
          <w:rFonts w:cstheme="minorHAnsi"/>
          <w:color w:val="000000"/>
          <w:szCs w:val="28"/>
        </w:rPr>
        <w:t>150m</w:t>
      </w:r>
      <w:proofErr w:type="gramEnd"/>
      <w:r>
        <w:rPr>
          <w:rFonts w:cstheme="minorHAnsi"/>
          <w:color w:val="000000"/>
          <w:szCs w:val="28"/>
        </w:rPr>
        <w:t xml:space="preserve"> </w:t>
      </w:r>
      <w:proofErr w:type="spellStart"/>
      <w:r>
        <w:rPr>
          <w:rFonts w:cstheme="minorHAnsi"/>
          <w:color w:val="000000"/>
          <w:szCs w:val="28"/>
        </w:rPr>
        <w:t>speaconového</w:t>
      </w:r>
      <w:proofErr w:type="spellEnd"/>
      <w:r>
        <w:rPr>
          <w:rFonts w:cstheme="minorHAnsi"/>
          <w:color w:val="000000"/>
          <w:szCs w:val="28"/>
        </w:rPr>
        <w:t xml:space="preserve"> kabelu</w:t>
      </w:r>
    </w:p>
    <w:p w14:paraId="0A53852B" w14:textId="3D1A786F" w:rsidR="00182E2F" w:rsidRPr="00182E2F" w:rsidRDefault="00182E2F" w:rsidP="00182E2F">
      <w:pPr>
        <w:pStyle w:val="Odstavecseseznamem"/>
        <w:numPr>
          <w:ilvl w:val="0"/>
          <w:numId w:val="17"/>
        </w:numPr>
        <w:rPr>
          <w:rFonts w:cstheme="minorHAnsi"/>
          <w:b/>
          <w:bCs/>
          <w:color w:val="000000"/>
          <w:sz w:val="16"/>
          <w:szCs w:val="20"/>
        </w:rPr>
      </w:pPr>
      <w:r>
        <w:rPr>
          <w:rFonts w:cstheme="minorHAnsi"/>
          <w:color w:val="000000"/>
          <w:szCs w:val="28"/>
        </w:rPr>
        <w:t xml:space="preserve">12ks </w:t>
      </w:r>
      <w:proofErr w:type="spellStart"/>
      <w:r>
        <w:rPr>
          <w:rFonts w:cstheme="minorHAnsi"/>
          <w:color w:val="000000"/>
          <w:szCs w:val="28"/>
        </w:rPr>
        <w:t>speacon</w:t>
      </w:r>
      <w:proofErr w:type="spellEnd"/>
      <w:r>
        <w:rPr>
          <w:rFonts w:cstheme="minorHAnsi"/>
          <w:color w:val="000000"/>
          <w:szCs w:val="28"/>
        </w:rPr>
        <w:t xml:space="preserve"> konektorů</w:t>
      </w:r>
    </w:p>
    <w:p w14:paraId="3B8B0F12" w14:textId="3A3AB7A0" w:rsidR="00182E2F" w:rsidRPr="00182E2F" w:rsidRDefault="00182E2F" w:rsidP="00182E2F">
      <w:pPr>
        <w:pStyle w:val="Odstavecseseznamem"/>
        <w:numPr>
          <w:ilvl w:val="0"/>
          <w:numId w:val="17"/>
        </w:numPr>
        <w:rPr>
          <w:rFonts w:cstheme="minorHAnsi"/>
          <w:b/>
          <w:bCs/>
          <w:color w:val="000000"/>
          <w:sz w:val="16"/>
          <w:szCs w:val="20"/>
        </w:rPr>
      </w:pPr>
      <w:r>
        <w:rPr>
          <w:rFonts w:cstheme="minorHAnsi"/>
          <w:color w:val="000000"/>
          <w:szCs w:val="28"/>
        </w:rPr>
        <w:t>datový kabel</w:t>
      </w:r>
      <w:r w:rsidR="0070069A">
        <w:rPr>
          <w:rFonts w:cstheme="minorHAnsi"/>
          <w:color w:val="000000"/>
          <w:szCs w:val="28"/>
        </w:rPr>
        <w:t xml:space="preserve"> 50 m</w:t>
      </w:r>
    </w:p>
    <w:p w14:paraId="59465BC0" w14:textId="24900678" w:rsidR="00182E2F" w:rsidRPr="00182E2F" w:rsidRDefault="00182E2F" w:rsidP="00182E2F">
      <w:pPr>
        <w:pStyle w:val="Odstavecseseznamem"/>
        <w:numPr>
          <w:ilvl w:val="0"/>
          <w:numId w:val="17"/>
        </w:numPr>
        <w:rPr>
          <w:rFonts w:cstheme="minorHAnsi"/>
          <w:b/>
          <w:bCs/>
          <w:color w:val="000000"/>
          <w:sz w:val="16"/>
          <w:szCs w:val="20"/>
        </w:rPr>
      </w:pPr>
      <w:r>
        <w:rPr>
          <w:rFonts w:cstheme="minorHAnsi"/>
          <w:color w:val="000000"/>
          <w:szCs w:val="28"/>
        </w:rPr>
        <w:t>vazače na kabely</w:t>
      </w:r>
      <w:r w:rsidR="0070069A">
        <w:rPr>
          <w:rFonts w:cstheme="minorHAnsi"/>
          <w:color w:val="000000"/>
          <w:szCs w:val="28"/>
        </w:rPr>
        <w:t xml:space="preserve"> 3 x 20 ks</w:t>
      </w:r>
    </w:p>
    <w:p w14:paraId="6A9336E0" w14:textId="77777777" w:rsidR="0070069A" w:rsidRPr="00182E2F" w:rsidRDefault="0070069A" w:rsidP="0070069A">
      <w:pPr>
        <w:pStyle w:val="Odstavecseseznamem"/>
        <w:numPr>
          <w:ilvl w:val="0"/>
          <w:numId w:val="17"/>
        </w:numPr>
        <w:rPr>
          <w:rFonts w:cstheme="minorHAnsi"/>
          <w:b/>
          <w:bCs/>
          <w:color w:val="000000"/>
          <w:sz w:val="16"/>
          <w:szCs w:val="20"/>
        </w:rPr>
      </w:pPr>
      <w:r>
        <w:rPr>
          <w:rFonts w:cstheme="minorHAnsi"/>
          <w:color w:val="000000"/>
          <w:szCs w:val="28"/>
        </w:rPr>
        <w:t xml:space="preserve">2ks </w:t>
      </w:r>
      <w:proofErr w:type="spellStart"/>
      <w:r>
        <w:rPr>
          <w:rFonts w:cstheme="minorHAnsi"/>
          <w:color w:val="000000"/>
          <w:szCs w:val="28"/>
        </w:rPr>
        <w:t>Speacon</w:t>
      </w:r>
      <w:proofErr w:type="spellEnd"/>
      <w:r>
        <w:rPr>
          <w:rFonts w:cstheme="minorHAnsi"/>
          <w:color w:val="000000"/>
          <w:szCs w:val="28"/>
        </w:rPr>
        <w:t xml:space="preserve"> spojka</w:t>
      </w:r>
    </w:p>
    <w:p w14:paraId="506D9898" w14:textId="76B22A06" w:rsidR="00182E2F" w:rsidRPr="00182E2F" w:rsidRDefault="00182E2F" w:rsidP="00182E2F">
      <w:pPr>
        <w:pStyle w:val="Odstavecseseznamem"/>
        <w:numPr>
          <w:ilvl w:val="0"/>
          <w:numId w:val="17"/>
        </w:numPr>
        <w:rPr>
          <w:rFonts w:cstheme="minorHAnsi"/>
          <w:b/>
          <w:bCs/>
          <w:color w:val="000000"/>
          <w:sz w:val="16"/>
          <w:szCs w:val="20"/>
        </w:rPr>
      </w:pPr>
      <w:r>
        <w:rPr>
          <w:rFonts w:cstheme="minorHAnsi"/>
          <w:color w:val="000000"/>
          <w:szCs w:val="28"/>
        </w:rPr>
        <w:t>2ks spojka datového kabelu</w:t>
      </w:r>
    </w:p>
    <w:p w14:paraId="47E81BE4" w14:textId="54E0D884" w:rsidR="00182E2F" w:rsidRPr="0070069A" w:rsidRDefault="00182E2F" w:rsidP="00182E2F">
      <w:pPr>
        <w:pStyle w:val="Odstavecseseznamem"/>
        <w:numPr>
          <w:ilvl w:val="0"/>
          <w:numId w:val="17"/>
        </w:numPr>
        <w:rPr>
          <w:rFonts w:cstheme="minorHAnsi"/>
          <w:b/>
          <w:bCs/>
          <w:color w:val="000000"/>
          <w:sz w:val="16"/>
          <w:szCs w:val="20"/>
        </w:rPr>
      </w:pPr>
      <w:r>
        <w:rPr>
          <w:rFonts w:cstheme="minorHAnsi"/>
          <w:color w:val="000000"/>
          <w:szCs w:val="28"/>
        </w:rPr>
        <w:t>2ks spojka datového a DMX kabelu</w:t>
      </w:r>
    </w:p>
    <w:p w14:paraId="18FEBD28" w14:textId="77777777" w:rsidR="0070069A" w:rsidRPr="00182E2F" w:rsidRDefault="0070069A" w:rsidP="0070069A">
      <w:pPr>
        <w:pStyle w:val="Odstavecseseznamem"/>
        <w:numPr>
          <w:ilvl w:val="0"/>
          <w:numId w:val="17"/>
        </w:numPr>
        <w:rPr>
          <w:rFonts w:cstheme="minorHAnsi"/>
          <w:b/>
          <w:bCs/>
          <w:color w:val="000000"/>
          <w:sz w:val="16"/>
          <w:szCs w:val="20"/>
        </w:rPr>
      </w:pPr>
      <w:r>
        <w:rPr>
          <w:rFonts w:cstheme="minorHAnsi"/>
          <w:color w:val="000000"/>
          <w:szCs w:val="28"/>
        </w:rPr>
        <w:t xml:space="preserve">2ks kondenzátorových mikrofonů (kardioida, min. </w:t>
      </w:r>
      <w:proofErr w:type="gramStart"/>
      <w:r>
        <w:rPr>
          <w:rFonts w:cstheme="minorHAnsi"/>
          <w:color w:val="000000"/>
          <w:szCs w:val="28"/>
        </w:rPr>
        <w:t>20Hz</w:t>
      </w:r>
      <w:proofErr w:type="gramEnd"/>
      <w:r>
        <w:rPr>
          <w:rFonts w:cstheme="minorHAnsi"/>
          <w:color w:val="000000"/>
          <w:szCs w:val="28"/>
        </w:rPr>
        <w:t xml:space="preserve"> – 20kHz)</w:t>
      </w:r>
    </w:p>
    <w:p w14:paraId="7FAB5755" w14:textId="77777777" w:rsidR="0070069A" w:rsidRPr="00182E2F" w:rsidRDefault="0070069A" w:rsidP="0070069A">
      <w:pPr>
        <w:pStyle w:val="Odstavecseseznamem"/>
        <w:numPr>
          <w:ilvl w:val="0"/>
          <w:numId w:val="17"/>
        </w:numPr>
        <w:rPr>
          <w:rFonts w:cstheme="minorHAnsi"/>
          <w:b/>
          <w:bCs/>
          <w:color w:val="000000"/>
          <w:sz w:val="16"/>
          <w:szCs w:val="20"/>
        </w:rPr>
      </w:pPr>
      <w:r>
        <w:rPr>
          <w:rFonts w:cstheme="minorHAnsi"/>
          <w:color w:val="000000"/>
          <w:szCs w:val="28"/>
        </w:rPr>
        <w:t xml:space="preserve">2ks kondenzátorových mikrofonů (min. </w:t>
      </w:r>
      <w:proofErr w:type="gramStart"/>
      <w:r>
        <w:rPr>
          <w:rFonts w:cstheme="minorHAnsi"/>
          <w:color w:val="000000"/>
          <w:szCs w:val="28"/>
        </w:rPr>
        <w:t>90Hz</w:t>
      </w:r>
      <w:proofErr w:type="gramEnd"/>
      <w:r>
        <w:rPr>
          <w:rFonts w:cstheme="minorHAnsi"/>
          <w:color w:val="000000"/>
          <w:szCs w:val="28"/>
        </w:rPr>
        <w:t xml:space="preserve"> – 20kHz)</w:t>
      </w:r>
    </w:p>
    <w:p w14:paraId="50DF1393" w14:textId="77777777" w:rsidR="0070069A" w:rsidRPr="00182E2F" w:rsidRDefault="0070069A" w:rsidP="0070069A">
      <w:pPr>
        <w:pStyle w:val="Odstavecseseznamem"/>
        <w:ind w:left="720"/>
        <w:rPr>
          <w:rFonts w:cstheme="minorHAnsi"/>
          <w:b/>
          <w:bCs/>
          <w:color w:val="000000"/>
          <w:sz w:val="16"/>
          <w:szCs w:val="20"/>
        </w:rPr>
      </w:pPr>
    </w:p>
    <w:p w14:paraId="375EC8DD" w14:textId="77777777" w:rsidR="00182E2F" w:rsidRPr="00182E2F" w:rsidRDefault="00182E2F" w:rsidP="00182E2F">
      <w:pPr>
        <w:pStyle w:val="Odstavecseseznamem"/>
        <w:ind w:left="720"/>
        <w:rPr>
          <w:rFonts w:cstheme="minorHAnsi"/>
          <w:b/>
          <w:bCs/>
          <w:color w:val="000000"/>
          <w:sz w:val="16"/>
          <w:szCs w:val="20"/>
        </w:rPr>
      </w:pPr>
    </w:p>
    <w:p w14:paraId="19F3A548" w14:textId="6F7754A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II. </w:t>
      </w:r>
    </w:p>
    <w:p w14:paraId="33188CFB" w14:textId="5CE161F2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Kupní cena</w:t>
      </w:r>
    </w:p>
    <w:p w14:paraId="4D7761DF" w14:textId="77F2837F" w:rsidR="00BC02FA" w:rsidRPr="00200FFF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5473"/>
        <w:gridCol w:w="1096"/>
        <w:gridCol w:w="534"/>
        <w:gridCol w:w="1266"/>
        <w:gridCol w:w="1549"/>
      </w:tblGrid>
      <w:tr w:rsidR="00F7455E" w14:paraId="5A6DAFCA" w14:textId="77777777" w:rsidTr="00F7455E">
        <w:tc>
          <w:tcPr>
            <w:tcW w:w="5473" w:type="dxa"/>
          </w:tcPr>
          <w:p w14:paraId="41BBC372" w14:textId="23A8F472" w:rsidR="00F7455E" w:rsidRPr="00200FFF" w:rsidRDefault="00F7455E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  <w:r w:rsidRPr="00200FFF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  <w:t>Název položky</w:t>
            </w:r>
          </w:p>
        </w:tc>
        <w:tc>
          <w:tcPr>
            <w:tcW w:w="1096" w:type="dxa"/>
          </w:tcPr>
          <w:p w14:paraId="5B45B94A" w14:textId="472EB18B" w:rsidR="00F7455E" w:rsidRPr="00200FFF" w:rsidRDefault="00F7455E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  <w:r w:rsidRPr="00200FFF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  <w:t>Množství</w:t>
            </w:r>
          </w:p>
        </w:tc>
        <w:tc>
          <w:tcPr>
            <w:tcW w:w="1800" w:type="dxa"/>
            <w:gridSpan w:val="2"/>
          </w:tcPr>
          <w:p w14:paraId="7E5DD46E" w14:textId="6FAFC86B" w:rsidR="00F7455E" w:rsidRPr="00200FFF" w:rsidRDefault="00F7455E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  <w:r w:rsidRPr="00200FFF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  <w:t>Cena za ks bez DPH</w:t>
            </w:r>
          </w:p>
        </w:tc>
        <w:tc>
          <w:tcPr>
            <w:tcW w:w="1549" w:type="dxa"/>
          </w:tcPr>
          <w:p w14:paraId="2CE4A3D3" w14:textId="60317D79" w:rsidR="00F7455E" w:rsidRPr="00200FFF" w:rsidRDefault="00F7455E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  <w:r w:rsidRPr="00200FFF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  <w:t>Cena celkem bez DPH</w:t>
            </w:r>
          </w:p>
        </w:tc>
      </w:tr>
      <w:tr w:rsidR="00F7455E" w14:paraId="1FE88C2C" w14:textId="77777777" w:rsidTr="00F7455E">
        <w:tc>
          <w:tcPr>
            <w:tcW w:w="5473" w:type="dxa"/>
          </w:tcPr>
          <w:p w14:paraId="6E9F045D" w14:textId="6EA2F6FC" w:rsidR="00F7455E" w:rsidRPr="00200FFF" w:rsidRDefault="00182E2F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101038: L-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Acoustics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X8, 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2-way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passive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coaxial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enclosure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: 8“ LF + 1“ HF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diaphragm</w:t>
            </w:r>
            <w:proofErr w:type="spellEnd"/>
          </w:p>
        </w:tc>
        <w:tc>
          <w:tcPr>
            <w:tcW w:w="1096" w:type="dxa"/>
            <w:vAlign w:val="center"/>
          </w:tcPr>
          <w:p w14:paraId="657759DF" w14:textId="7317C2C4" w:rsidR="00F7455E" w:rsidRPr="00200FFF" w:rsidRDefault="00182E2F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4 ks</w:t>
            </w:r>
          </w:p>
        </w:tc>
        <w:tc>
          <w:tcPr>
            <w:tcW w:w="1800" w:type="dxa"/>
            <w:gridSpan w:val="2"/>
            <w:vAlign w:val="center"/>
          </w:tcPr>
          <w:p w14:paraId="7D3E4A23" w14:textId="34482EE7" w:rsidR="00F7455E" w:rsidRPr="00200FFF" w:rsidRDefault="00182E2F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33 016,50</w:t>
            </w:r>
          </w:p>
        </w:tc>
        <w:tc>
          <w:tcPr>
            <w:tcW w:w="1549" w:type="dxa"/>
            <w:vAlign w:val="center"/>
          </w:tcPr>
          <w:p w14:paraId="09050048" w14:textId="46D4BABA" w:rsidR="00F7455E" w:rsidRPr="00200FFF" w:rsidRDefault="00182E2F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132 066,00</w:t>
            </w:r>
          </w:p>
        </w:tc>
      </w:tr>
      <w:tr w:rsidR="00F7455E" w14:paraId="1CBA90EE" w14:textId="77777777" w:rsidTr="00F7455E">
        <w:tc>
          <w:tcPr>
            <w:tcW w:w="5473" w:type="dxa"/>
          </w:tcPr>
          <w:p w14:paraId="2D88171C" w14:textId="3907CD30" w:rsidR="00F7455E" w:rsidRPr="00200FFF" w:rsidRDefault="00182E2F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3200069: Fischer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Amps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– ALC161, 19“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Rack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nabíječka pro </w:t>
            </w: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lastRenderedPageBreak/>
              <w:t xml:space="preserve">baterie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NiMH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2850mAh + 16ks baterií</w:t>
            </w:r>
          </w:p>
        </w:tc>
        <w:tc>
          <w:tcPr>
            <w:tcW w:w="1096" w:type="dxa"/>
            <w:vAlign w:val="center"/>
          </w:tcPr>
          <w:p w14:paraId="58EB5327" w14:textId="66327A41" w:rsidR="00F7455E" w:rsidRPr="00200FFF" w:rsidRDefault="00182E2F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lastRenderedPageBreak/>
              <w:t>4 ks</w:t>
            </w:r>
          </w:p>
        </w:tc>
        <w:tc>
          <w:tcPr>
            <w:tcW w:w="1800" w:type="dxa"/>
            <w:gridSpan w:val="2"/>
            <w:vAlign w:val="center"/>
          </w:tcPr>
          <w:p w14:paraId="56E1F208" w14:textId="6063E7BC" w:rsidR="00F7455E" w:rsidRPr="00200FFF" w:rsidRDefault="00182E2F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10 674,75</w:t>
            </w:r>
          </w:p>
        </w:tc>
        <w:tc>
          <w:tcPr>
            <w:tcW w:w="1549" w:type="dxa"/>
            <w:vAlign w:val="center"/>
          </w:tcPr>
          <w:p w14:paraId="350F0834" w14:textId="3A7EE795" w:rsidR="00F7455E" w:rsidRPr="00200FFF" w:rsidRDefault="00182E2F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42 699,00</w:t>
            </w:r>
          </w:p>
        </w:tc>
      </w:tr>
      <w:tr w:rsidR="00F7455E" w14:paraId="3CAFE806" w14:textId="77777777" w:rsidTr="00F7455E">
        <w:tc>
          <w:tcPr>
            <w:tcW w:w="5473" w:type="dxa"/>
          </w:tcPr>
          <w:p w14:paraId="650A09A8" w14:textId="512DD75C" w:rsidR="00F7455E" w:rsidRPr="00200FFF" w:rsidRDefault="00182E2F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2400090: KLOTZ MC2000SW,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Microphone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cable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XL, 2x0,22 mm2,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096" w:type="dxa"/>
            <w:vAlign w:val="center"/>
          </w:tcPr>
          <w:p w14:paraId="4D214BCC" w14:textId="6FCD5FC0" w:rsidR="00F7455E" w:rsidRPr="00200FFF" w:rsidRDefault="00182E2F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300 m</w:t>
            </w:r>
          </w:p>
        </w:tc>
        <w:tc>
          <w:tcPr>
            <w:tcW w:w="1800" w:type="dxa"/>
            <w:gridSpan w:val="2"/>
            <w:vAlign w:val="center"/>
          </w:tcPr>
          <w:p w14:paraId="1165A748" w14:textId="24844869" w:rsidR="00F7455E" w:rsidRPr="00200FFF" w:rsidRDefault="00182E2F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22,00</w:t>
            </w:r>
          </w:p>
        </w:tc>
        <w:tc>
          <w:tcPr>
            <w:tcW w:w="1549" w:type="dxa"/>
            <w:vAlign w:val="center"/>
          </w:tcPr>
          <w:p w14:paraId="03CF244A" w14:textId="0BC2D858" w:rsidR="00F7455E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6 600,00</w:t>
            </w:r>
          </w:p>
        </w:tc>
      </w:tr>
      <w:tr w:rsidR="00F7455E" w14:paraId="1F3886B0" w14:textId="77777777" w:rsidTr="00F7455E">
        <w:tc>
          <w:tcPr>
            <w:tcW w:w="5473" w:type="dxa"/>
          </w:tcPr>
          <w:p w14:paraId="00A6D9E0" w14:textId="06F8E99E" w:rsidR="00F7455E" w:rsidRPr="00200FFF" w:rsidRDefault="00182E2F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0004613: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Neutrik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NC3MXX-B, X</w:t>
            </w:r>
            <w:r w:rsidR="001F6C0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L</w:t>
            </w: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R samec, 3 pinový, zlacené kontakty, černý</w:t>
            </w:r>
          </w:p>
        </w:tc>
        <w:tc>
          <w:tcPr>
            <w:tcW w:w="1096" w:type="dxa"/>
            <w:vAlign w:val="center"/>
          </w:tcPr>
          <w:p w14:paraId="1C0118F4" w14:textId="5AC73F0E" w:rsidR="00F7455E" w:rsidRPr="00200FFF" w:rsidRDefault="001F6C0B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50 ks</w:t>
            </w:r>
          </w:p>
        </w:tc>
        <w:tc>
          <w:tcPr>
            <w:tcW w:w="1800" w:type="dxa"/>
            <w:gridSpan w:val="2"/>
            <w:vAlign w:val="center"/>
          </w:tcPr>
          <w:p w14:paraId="7127136B" w14:textId="5EEF1B50" w:rsidR="00F7455E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64,55</w:t>
            </w:r>
          </w:p>
        </w:tc>
        <w:tc>
          <w:tcPr>
            <w:tcW w:w="1549" w:type="dxa"/>
            <w:vAlign w:val="center"/>
          </w:tcPr>
          <w:p w14:paraId="0320DFDB" w14:textId="4AEC968C" w:rsidR="00F7455E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3 227,50</w:t>
            </w:r>
          </w:p>
        </w:tc>
      </w:tr>
      <w:tr w:rsidR="00182E2F" w14:paraId="28D66D23" w14:textId="77777777" w:rsidTr="00F7455E">
        <w:tc>
          <w:tcPr>
            <w:tcW w:w="5473" w:type="dxa"/>
          </w:tcPr>
          <w:p w14:paraId="1DCE6915" w14:textId="61512BA1" w:rsidR="00182E2F" w:rsidRPr="00200FFF" w:rsidRDefault="00182E2F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0004614: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Neutrik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NC3FXX-B, XLR samice, 3 pinový, zlacené kontakty, černý</w:t>
            </w:r>
          </w:p>
        </w:tc>
        <w:tc>
          <w:tcPr>
            <w:tcW w:w="1096" w:type="dxa"/>
            <w:vAlign w:val="center"/>
          </w:tcPr>
          <w:p w14:paraId="12A20513" w14:textId="1EF336C2" w:rsidR="00182E2F" w:rsidRPr="00200FFF" w:rsidRDefault="001F6C0B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50 ks</w:t>
            </w:r>
          </w:p>
        </w:tc>
        <w:tc>
          <w:tcPr>
            <w:tcW w:w="1800" w:type="dxa"/>
            <w:gridSpan w:val="2"/>
            <w:vAlign w:val="center"/>
          </w:tcPr>
          <w:p w14:paraId="6CA97773" w14:textId="3DE54373" w:rsidR="00182E2F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74,00</w:t>
            </w:r>
          </w:p>
        </w:tc>
        <w:tc>
          <w:tcPr>
            <w:tcW w:w="1549" w:type="dxa"/>
            <w:vAlign w:val="center"/>
          </w:tcPr>
          <w:p w14:paraId="3C5876E8" w14:textId="7B8150EC" w:rsidR="00182E2F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3 700,00</w:t>
            </w:r>
          </w:p>
        </w:tc>
      </w:tr>
      <w:tr w:rsidR="00182E2F" w14:paraId="1426AA7F" w14:textId="77777777" w:rsidTr="00F7455E">
        <w:tc>
          <w:tcPr>
            <w:tcW w:w="5473" w:type="dxa"/>
          </w:tcPr>
          <w:p w14:paraId="40E5A049" w14:textId="2B0A60C0" w:rsidR="00182E2F" w:rsidRPr="00200FFF" w:rsidRDefault="00182E2F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2400180: KLOTZ LY240S,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Speaker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Cable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2x4,0</w:t>
            </w:r>
            <w:r w:rsidR="001F6C0B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mm,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twinsx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096" w:type="dxa"/>
            <w:vAlign w:val="center"/>
          </w:tcPr>
          <w:p w14:paraId="4442DCB9" w14:textId="4832D407" w:rsidR="00182E2F" w:rsidRPr="00200FFF" w:rsidRDefault="001F6C0B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150 m</w:t>
            </w:r>
          </w:p>
        </w:tc>
        <w:tc>
          <w:tcPr>
            <w:tcW w:w="1800" w:type="dxa"/>
            <w:gridSpan w:val="2"/>
            <w:vAlign w:val="center"/>
          </w:tcPr>
          <w:p w14:paraId="541A74A1" w14:textId="7153CDAA" w:rsidR="00182E2F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69,00</w:t>
            </w:r>
          </w:p>
        </w:tc>
        <w:tc>
          <w:tcPr>
            <w:tcW w:w="1549" w:type="dxa"/>
            <w:vAlign w:val="center"/>
          </w:tcPr>
          <w:p w14:paraId="15F93303" w14:textId="702FA27F" w:rsidR="00182E2F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10 350,00</w:t>
            </w:r>
          </w:p>
        </w:tc>
      </w:tr>
      <w:tr w:rsidR="00182E2F" w14:paraId="70EE73FD" w14:textId="77777777" w:rsidTr="00F7455E">
        <w:tc>
          <w:tcPr>
            <w:tcW w:w="5473" w:type="dxa"/>
          </w:tcPr>
          <w:p w14:paraId="2B67747F" w14:textId="32951A9C" w:rsidR="00182E2F" w:rsidRPr="00200FFF" w:rsidRDefault="00182E2F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700018: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Neutrik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NL4FX,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Speakon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r w:rsidR="00C61EBA"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X</w:t>
            </w: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-line – samice</w:t>
            </w:r>
          </w:p>
        </w:tc>
        <w:tc>
          <w:tcPr>
            <w:tcW w:w="1096" w:type="dxa"/>
            <w:vAlign w:val="center"/>
          </w:tcPr>
          <w:p w14:paraId="3AECFE09" w14:textId="475337C7" w:rsidR="00182E2F" w:rsidRPr="00200FFF" w:rsidRDefault="001F6C0B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12 ks</w:t>
            </w:r>
          </w:p>
        </w:tc>
        <w:tc>
          <w:tcPr>
            <w:tcW w:w="1800" w:type="dxa"/>
            <w:gridSpan w:val="2"/>
            <w:vAlign w:val="center"/>
          </w:tcPr>
          <w:p w14:paraId="30DA6734" w14:textId="5AC1AB53" w:rsidR="00182E2F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91,49</w:t>
            </w:r>
          </w:p>
        </w:tc>
        <w:tc>
          <w:tcPr>
            <w:tcW w:w="1549" w:type="dxa"/>
            <w:vAlign w:val="center"/>
          </w:tcPr>
          <w:p w14:paraId="45B5F7C1" w14:textId="52D671FB" w:rsidR="00182E2F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1 097,88</w:t>
            </w:r>
          </w:p>
        </w:tc>
      </w:tr>
      <w:tr w:rsidR="00182E2F" w14:paraId="065EEA4B" w14:textId="77777777" w:rsidTr="00F7455E">
        <w:tc>
          <w:tcPr>
            <w:tcW w:w="5473" w:type="dxa"/>
          </w:tcPr>
          <w:p w14:paraId="62DA1D3F" w14:textId="67A745C0" w:rsidR="00182E2F" w:rsidRDefault="001F6C0B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Klotz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RamCAT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CAT6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cable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drum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systém (SF/UTP) /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etherCON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etherCON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doesnt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intermate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with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Cat.6 chassis NE8FDY-C6 and NE8FDY-C6-B, 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50m</w:t>
            </w:r>
            <w:proofErr w:type="gramEnd"/>
          </w:p>
        </w:tc>
        <w:tc>
          <w:tcPr>
            <w:tcW w:w="1096" w:type="dxa"/>
            <w:vAlign w:val="center"/>
          </w:tcPr>
          <w:p w14:paraId="64A0F5BE" w14:textId="2B0B76DD" w:rsidR="00182E2F" w:rsidRPr="00200FFF" w:rsidRDefault="001F6C0B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 ks</w:t>
            </w:r>
          </w:p>
        </w:tc>
        <w:tc>
          <w:tcPr>
            <w:tcW w:w="1800" w:type="dxa"/>
            <w:gridSpan w:val="2"/>
            <w:vAlign w:val="center"/>
          </w:tcPr>
          <w:p w14:paraId="0E005D88" w14:textId="248A61BA" w:rsidR="00182E2F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9 890,00</w:t>
            </w:r>
          </w:p>
        </w:tc>
        <w:tc>
          <w:tcPr>
            <w:tcW w:w="1549" w:type="dxa"/>
            <w:vAlign w:val="center"/>
          </w:tcPr>
          <w:p w14:paraId="3F10E646" w14:textId="190E2C4C" w:rsidR="00182E2F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9 890,00</w:t>
            </w:r>
          </w:p>
        </w:tc>
      </w:tr>
      <w:tr w:rsidR="00182E2F" w14:paraId="20BBC417" w14:textId="77777777" w:rsidTr="00F7455E">
        <w:tc>
          <w:tcPr>
            <w:tcW w:w="5473" w:type="dxa"/>
          </w:tcPr>
          <w:p w14:paraId="305A8694" w14:textId="7EDCC6A0" w:rsidR="00182E2F" w:rsidRDefault="001F6C0B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3500083: Adam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Hall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Accessories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VR 1616 BLK –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Hook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Loop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Cable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Tie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160x16 mm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096" w:type="dxa"/>
            <w:vAlign w:val="center"/>
          </w:tcPr>
          <w:p w14:paraId="1BE99F94" w14:textId="3E1C5FFA" w:rsidR="00182E2F" w:rsidRPr="00200FFF" w:rsidRDefault="001F6C0B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20 ks</w:t>
            </w:r>
          </w:p>
        </w:tc>
        <w:tc>
          <w:tcPr>
            <w:tcW w:w="1800" w:type="dxa"/>
            <w:gridSpan w:val="2"/>
            <w:vAlign w:val="center"/>
          </w:tcPr>
          <w:p w14:paraId="6C9BB300" w14:textId="2A099500" w:rsidR="00182E2F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35,47</w:t>
            </w:r>
          </w:p>
        </w:tc>
        <w:tc>
          <w:tcPr>
            <w:tcW w:w="1549" w:type="dxa"/>
            <w:vAlign w:val="center"/>
          </w:tcPr>
          <w:p w14:paraId="2C2EF6B8" w14:textId="4CA5F944" w:rsidR="00182E2F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709,40</w:t>
            </w:r>
          </w:p>
        </w:tc>
      </w:tr>
      <w:tr w:rsidR="00182E2F" w14:paraId="4594A351" w14:textId="77777777" w:rsidTr="00F7455E">
        <w:tc>
          <w:tcPr>
            <w:tcW w:w="5473" w:type="dxa"/>
          </w:tcPr>
          <w:p w14:paraId="01539352" w14:textId="0438FB0D" w:rsidR="00182E2F" w:rsidRDefault="001F6C0B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3500084: Adam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Hall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Accessories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VR 2020 BLK –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Hook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Loop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Cable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Tie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200x20 mm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096" w:type="dxa"/>
            <w:vAlign w:val="center"/>
          </w:tcPr>
          <w:p w14:paraId="7E4754E7" w14:textId="3D4F7C63" w:rsidR="00182E2F" w:rsidRPr="00200FFF" w:rsidRDefault="001F6C0B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20 ks</w:t>
            </w:r>
          </w:p>
        </w:tc>
        <w:tc>
          <w:tcPr>
            <w:tcW w:w="1800" w:type="dxa"/>
            <w:gridSpan w:val="2"/>
            <w:vAlign w:val="center"/>
          </w:tcPr>
          <w:p w14:paraId="119110E4" w14:textId="33073AD7" w:rsidR="00182E2F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41,06</w:t>
            </w:r>
          </w:p>
        </w:tc>
        <w:tc>
          <w:tcPr>
            <w:tcW w:w="1549" w:type="dxa"/>
            <w:vAlign w:val="center"/>
          </w:tcPr>
          <w:p w14:paraId="0541BA4C" w14:textId="1D56C563" w:rsidR="00182E2F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821,20</w:t>
            </w:r>
          </w:p>
        </w:tc>
      </w:tr>
      <w:tr w:rsidR="00182E2F" w14:paraId="53B0F98A" w14:textId="77777777" w:rsidTr="00F7455E">
        <w:tc>
          <w:tcPr>
            <w:tcW w:w="5473" w:type="dxa"/>
          </w:tcPr>
          <w:p w14:paraId="453B9B6E" w14:textId="1F68A90B" w:rsidR="00182E2F" w:rsidRDefault="001F6C0B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3500097: Adam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Hall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Accessories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VR 2530 BLK,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Hook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Loop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Cable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Tie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300x25mm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096" w:type="dxa"/>
            <w:vAlign w:val="center"/>
          </w:tcPr>
          <w:p w14:paraId="1AC69837" w14:textId="41316A0B" w:rsidR="00182E2F" w:rsidRPr="00200FFF" w:rsidRDefault="001F6C0B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20 ks</w:t>
            </w:r>
          </w:p>
        </w:tc>
        <w:tc>
          <w:tcPr>
            <w:tcW w:w="1800" w:type="dxa"/>
            <w:gridSpan w:val="2"/>
            <w:vAlign w:val="center"/>
          </w:tcPr>
          <w:p w14:paraId="4FCA33DF" w14:textId="59315616" w:rsidR="00182E2F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66,30</w:t>
            </w:r>
          </w:p>
        </w:tc>
        <w:tc>
          <w:tcPr>
            <w:tcW w:w="1549" w:type="dxa"/>
            <w:vAlign w:val="center"/>
          </w:tcPr>
          <w:p w14:paraId="1B34CD34" w14:textId="7D6A793B" w:rsidR="00182E2F" w:rsidRPr="00200FFF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1 326,00</w:t>
            </w:r>
          </w:p>
        </w:tc>
      </w:tr>
      <w:tr w:rsidR="001F6C0B" w14:paraId="0E5FA4E0" w14:textId="77777777" w:rsidTr="00F7455E">
        <w:tc>
          <w:tcPr>
            <w:tcW w:w="5473" w:type="dxa"/>
          </w:tcPr>
          <w:p w14:paraId="7F1042E3" w14:textId="16CB2BEE" w:rsidR="001F6C0B" w:rsidRDefault="001F6C0B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700006: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Neutrik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NL4MMX,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Speakon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Adapter</w:t>
            </w:r>
          </w:p>
        </w:tc>
        <w:tc>
          <w:tcPr>
            <w:tcW w:w="1096" w:type="dxa"/>
            <w:vAlign w:val="center"/>
          </w:tcPr>
          <w:p w14:paraId="2DE2EE69" w14:textId="1F9B7536" w:rsidR="001F6C0B" w:rsidRDefault="001F6C0B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 ks</w:t>
            </w:r>
          </w:p>
        </w:tc>
        <w:tc>
          <w:tcPr>
            <w:tcW w:w="1800" w:type="dxa"/>
            <w:gridSpan w:val="2"/>
            <w:vAlign w:val="center"/>
          </w:tcPr>
          <w:p w14:paraId="75E0F401" w14:textId="6D05E4AB" w:rsidR="001F6C0B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120,00</w:t>
            </w:r>
          </w:p>
        </w:tc>
        <w:tc>
          <w:tcPr>
            <w:tcW w:w="1549" w:type="dxa"/>
            <w:vAlign w:val="center"/>
          </w:tcPr>
          <w:p w14:paraId="51FDBD9A" w14:textId="38F13FCE" w:rsidR="001F6C0B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240,00</w:t>
            </w:r>
          </w:p>
        </w:tc>
      </w:tr>
      <w:tr w:rsidR="001F6C0B" w14:paraId="5E99B262" w14:textId="77777777" w:rsidTr="00F7455E">
        <w:tc>
          <w:tcPr>
            <w:tcW w:w="5473" w:type="dxa"/>
          </w:tcPr>
          <w:p w14:paraId="3BFEFDF3" w14:textId="154ACAE1" w:rsidR="001F6C0B" w:rsidRDefault="001F6C0B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700081: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Neutrik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NE8FF,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Ethercon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Feedthrou</w:t>
            </w:r>
            <w:proofErr w:type="spellEnd"/>
          </w:p>
        </w:tc>
        <w:tc>
          <w:tcPr>
            <w:tcW w:w="1096" w:type="dxa"/>
            <w:vAlign w:val="center"/>
          </w:tcPr>
          <w:p w14:paraId="40611763" w14:textId="4C1C4CF0" w:rsidR="001F6C0B" w:rsidRDefault="001F6C0B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 ks</w:t>
            </w:r>
          </w:p>
        </w:tc>
        <w:tc>
          <w:tcPr>
            <w:tcW w:w="1800" w:type="dxa"/>
            <w:gridSpan w:val="2"/>
            <w:vAlign w:val="center"/>
          </w:tcPr>
          <w:p w14:paraId="67CB0F13" w14:textId="46313186" w:rsidR="001F6C0B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416,00</w:t>
            </w:r>
          </w:p>
        </w:tc>
        <w:tc>
          <w:tcPr>
            <w:tcW w:w="1549" w:type="dxa"/>
            <w:vAlign w:val="center"/>
          </w:tcPr>
          <w:p w14:paraId="740E2B22" w14:textId="6B4EAEFF" w:rsidR="001F6C0B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832,00</w:t>
            </w:r>
          </w:p>
        </w:tc>
      </w:tr>
      <w:tr w:rsidR="001F6C0B" w14:paraId="3DCA9495" w14:textId="77777777" w:rsidTr="00F7455E">
        <w:tc>
          <w:tcPr>
            <w:tcW w:w="5473" w:type="dxa"/>
          </w:tcPr>
          <w:p w14:paraId="1E867007" w14:textId="73B857FC" w:rsidR="001F6C0B" w:rsidRDefault="001F6C0B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000700225: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Neutrik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DMX-CAT5-F, XLR, RJ45 adaptér</w:t>
            </w:r>
          </w:p>
        </w:tc>
        <w:tc>
          <w:tcPr>
            <w:tcW w:w="1096" w:type="dxa"/>
            <w:vAlign w:val="center"/>
          </w:tcPr>
          <w:p w14:paraId="268487FF" w14:textId="2EE86F1F" w:rsidR="001F6C0B" w:rsidRDefault="001F6C0B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 ks</w:t>
            </w:r>
          </w:p>
        </w:tc>
        <w:tc>
          <w:tcPr>
            <w:tcW w:w="1800" w:type="dxa"/>
            <w:gridSpan w:val="2"/>
            <w:vAlign w:val="center"/>
          </w:tcPr>
          <w:p w14:paraId="4562181B" w14:textId="43E3D510" w:rsidR="001F6C0B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844,63</w:t>
            </w:r>
          </w:p>
        </w:tc>
        <w:tc>
          <w:tcPr>
            <w:tcW w:w="1549" w:type="dxa"/>
            <w:vAlign w:val="center"/>
          </w:tcPr>
          <w:p w14:paraId="5F438ECF" w14:textId="4D30F9DB" w:rsidR="001F6C0B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1 689,26</w:t>
            </w:r>
          </w:p>
        </w:tc>
      </w:tr>
      <w:tr w:rsidR="001F6C0B" w14:paraId="006D13A5" w14:textId="77777777" w:rsidTr="00F7455E">
        <w:tc>
          <w:tcPr>
            <w:tcW w:w="5473" w:type="dxa"/>
          </w:tcPr>
          <w:p w14:paraId="1F595A40" w14:textId="00704E93" w:rsidR="001F6C0B" w:rsidRDefault="001F6C0B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19020006: Audio-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Technica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AE3000,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Kardioidní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kondenzátorový mikrofon</w:t>
            </w:r>
          </w:p>
        </w:tc>
        <w:tc>
          <w:tcPr>
            <w:tcW w:w="1096" w:type="dxa"/>
            <w:vAlign w:val="center"/>
          </w:tcPr>
          <w:p w14:paraId="41E81D65" w14:textId="601A0414" w:rsidR="001F6C0B" w:rsidRDefault="001F6C0B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 ks</w:t>
            </w:r>
          </w:p>
        </w:tc>
        <w:tc>
          <w:tcPr>
            <w:tcW w:w="1800" w:type="dxa"/>
            <w:gridSpan w:val="2"/>
            <w:vAlign w:val="center"/>
          </w:tcPr>
          <w:p w14:paraId="00BC84DC" w14:textId="0BFB6180" w:rsidR="001F6C0B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4 751,71</w:t>
            </w:r>
          </w:p>
        </w:tc>
        <w:tc>
          <w:tcPr>
            <w:tcW w:w="1549" w:type="dxa"/>
            <w:vAlign w:val="center"/>
          </w:tcPr>
          <w:p w14:paraId="5B41A53E" w14:textId="45D824AC" w:rsidR="001F6C0B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9 503,42</w:t>
            </w:r>
          </w:p>
        </w:tc>
      </w:tr>
      <w:tr w:rsidR="001F6C0B" w14:paraId="2D4C2D8F" w14:textId="77777777" w:rsidTr="00F7455E">
        <w:tc>
          <w:tcPr>
            <w:tcW w:w="5473" w:type="dxa"/>
          </w:tcPr>
          <w:p w14:paraId="67B2A87D" w14:textId="3B3CF2D4" w:rsidR="001F6C0B" w:rsidRDefault="001F6C0B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19040007: Audio-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Technica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 xml:space="preserve"> AT875R, Směrový kondenzátorový mikrofon 178 mm</w:t>
            </w:r>
          </w:p>
        </w:tc>
        <w:tc>
          <w:tcPr>
            <w:tcW w:w="1096" w:type="dxa"/>
            <w:vAlign w:val="center"/>
          </w:tcPr>
          <w:p w14:paraId="4BF6C09D" w14:textId="01CC4AA9" w:rsidR="001F6C0B" w:rsidRDefault="001F6C0B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 ks</w:t>
            </w:r>
          </w:p>
        </w:tc>
        <w:tc>
          <w:tcPr>
            <w:tcW w:w="1800" w:type="dxa"/>
            <w:gridSpan w:val="2"/>
            <w:vAlign w:val="center"/>
          </w:tcPr>
          <w:p w14:paraId="544834E1" w14:textId="02D86E60" w:rsidR="001F6C0B" w:rsidRDefault="001F6C0B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2 815,31</w:t>
            </w:r>
          </w:p>
        </w:tc>
        <w:tc>
          <w:tcPr>
            <w:tcW w:w="1549" w:type="dxa"/>
            <w:vAlign w:val="center"/>
          </w:tcPr>
          <w:p w14:paraId="71218084" w14:textId="56A21892" w:rsidR="001F6C0B" w:rsidRDefault="00DE5CD0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5 630,62</w:t>
            </w:r>
          </w:p>
        </w:tc>
      </w:tr>
      <w:tr w:rsidR="001F6C0B" w14:paraId="43BD4F95" w14:textId="77777777" w:rsidTr="00F7455E">
        <w:tc>
          <w:tcPr>
            <w:tcW w:w="5473" w:type="dxa"/>
          </w:tcPr>
          <w:p w14:paraId="065042D2" w14:textId="336D5361" w:rsidR="001F6C0B" w:rsidRDefault="001F6C0B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0009985: Dopravné a balné – DPD</w:t>
            </w:r>
          </w:p>
        </w:tc>
        <w:tc>
          <w:tcPr>
            <w:tcW w:w="1096" w:type="dxa"/>
            <w:vAlign w:val="center"/>
          </w:tcPr>
          <w:p w14:paraId="50202278" w14:textId="2B9E949D" w:rsidR="001F6C0B" w:rsidRDefault="00DE5CD0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 ks</w:t>
            </w:r>
          </w:p>
        </w:tc>
        <w:tc>
          <w:tcPr>
            <w:tcW w:w="1800" w:type="dxa"/>
            <w:gridSpan w:val="2"/>
            <w:vAlign w:val="center"/>
          </w:tcPr>
          <w:p w14:paraId="7BD72790" w14:textId="3D0D4D2A" w:rsidR="001F6C0B" w:rsidRDefault="00DE5CD0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440,00</w:t>
            </w:r>
          </w:p>
        </w:tc>
        <w:tc>
          <w:tcPr>
            <w:tcW w:w="1549" w:type="dxa"/>
            <w:vAlign w:val="center"/>
          </w:tcPr>
          <w:p w14:paraId="0815B494" w14:textId="0391AEAC" w:rsidR="001F6C0B" w:rsidRDefault="00DE5CD0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440,00</w:t>
            </w:r>
          </w:p>
        </w:tc>
      </w:tr>
      <w:tr w:rsidR="00F7455E" w14:paraId="285FA596" w14:textId="77777777" w:rsidTr="00F7455E">
        <w:tc>
          <w:tcPr>
            <w:tcW w:w="5473" w:type="dxa"/>
          </w:tcPr>
          <w:p w14:paraId="69CFEC27" w14:textId="05FDCF31" w:rsidR="00F7455E" w:rsidRDefault="001F6C0B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Zaokrouhlení</w:t>
            </w:r>
          </w:p>
        </w:tc>
        <w:tc>
          <w:tcPr>
            <w:tcW w:w="1096" w:type="dxa"/>
            <w:vAlign w:val="center"/>
          </w:tcPr>
          <w:p w14:paraId="68A38D06" w14:textId="01838E2C" w:rsidR="00F7455E" w:rsidRDefault="00DE5CD0" w:rsidP="004B7073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vAlign w:val="center"/>
          </w:tcPr>
          <w:p w14:paraId="65661EDB" w14:textId="72BE9CD2" w:rsidR="00F7455E" w:rsidRDefault="00DE5CD0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0,03</w:t>
            </w:r>
          </w:p>
        </w:tc>
        <w:tc>
          <w:tcPr>
            <w:tcW w:w="1549" w:type="dxa"/>
            <w:vAlign w:val="center"/>
          </w:tcPr>
          <w:p w14:paraId="19BAA52E" w14:textId="6022FB04" w:rsidR="00F7455E" w:rsidRDefault="00DE5CD0" w:rsidP="004B7073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0"/>
              </w:rPr>
              <w:t>0,03</w:t>
            </w:r>
          </w:p>
        </w:tc>
      </w:tr>
      <w:tr w:rsidR="00235BAC" w:rsidRPr="004B7073" w14:paraId="622BA06C" w14:textId="77777777" w:rsidTr="00200FFF">
        <w:tc>
          <w:tcPr>
            <w:tcW w:w="5473" w:type="dxa"/>
            <w:tcBorders>
              <w:right w:val="nil"/>
            </w:tcBorders>
          </w:tcPr>
          <w:p w14:paraId="419A58A5" w14:textId="34C18EA5" w:rsidR="00235BAC" w:rsidRPr="00200FFF" w:rsidRDefault="004B7073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  <w:r w:rsidRPr="00200FFF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  <w:t>Cena celkem bez DPH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 w14:paraId="594795D2" w14:textId="77777777" w:rsidR="00235BAC" w:rsidRPr="00200FFF" w:rsidRDefault="00235BAC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2A4B7800" w14:textId="77777777" w:rsidR="00235BAC" w:rsidRPr="00200FFF" w:rsidRDefault="00235BAC" w:rsidP="003D7FAD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</w:p>
        </w:tc>
        <w:tc>
          <w:tcPr>
            <w:tcW w:w="1266" w:type="dxa"/>
            <w:tcBorders>
              <w:left w:val="nil"/>
            </w:tcBorders>
          </w:tcPr>
          <w:p w14:paraId="2C476241" w14:textId="77777777" w:rsidR="00235BAC" w:rsidRPr="00200FFF" w:rsidRDefault="00235BAC" w:rsidP="003D7FAD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</w:p>
        </w:tc>
        <w:tc>
          <w:tcPr>
            <w:tcW w:w="1549" w:type="dxa"/>
          </w:tcPr>
          <w:p w14:paraId="499131AD" w14:textId="70A1ADC1" w:rsidR="00235BAC" w:rsidRPr="00200FFF" w:rsidRDefault="00DE5CD0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  <w:t>230 822,31</w:t>
            </w:r>
          </w:p>
        </w:tc>
      </w:tr>
      <w:tr w:rsidR="00235BAC" w:rsidRPr="004B7073" w14:paraId="1BAD6A75" w14:textId="77777777" w:rsidTr="00200FFF">
        <w:tc>
          <w:tcPr>
            <w:tcW w:w="5473" w:type="dxa"/>
            <w:tcBorders>
              <w:right w:val="nil"/>
            </w:tcBorders>
          </w:tcPr>
          <w:p w14:paraId="2F72B8E4" w14:textId="1E17D9CB" w:rsidR="00235BAC" w:rsidRPr="00200FFF" w:rsidRDefault="004B7073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  <w:r w:rsidRPr="00200FFF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  <w:t>DPH 21 %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 w14:paraId="5F2BC045" w14:textId="77777777" w:rsidR="00235BAC" w:rsidRPr="00200FFF" w:rsidRDefault="00235BAC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2C7BEECF" w14:textId="77777777" w:rsidR="00235BAC" w:rsidRPr="00200FFF" w:rsidRDefault="00235BAC" w:rsidP="003D7FAD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</w:p>
        </w:tc>
        <w:tc>
          <w:tcPr>
            <w:tcW w:w="1266" w:type="dxa"/>
            <w:tcBorders>
              <w:left w:val="nil"/>
            </w:tcBorders>
          </w:tcPr>
          <w:p w14:paraId="29854993" w14:textId="77777777" w:rsidR="00235BAC" w:rsidRPr="00200FFF" w:rsidRDefault="00235BAC" w:rsidP="003D7FAD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</w:p>
        </w:tc>
        <w:tc>
          <w:tcPr>
            <w:tcW w:w="1549" w:type="dxa"/>
          </w:tcPr>
          <w:p w14:paraId="79646617" w14:textId="340DF2FE" w:rsidR="00235BAC" w:rsidRPr="00200FFF" w:rsidRDefault="00DE5CD0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  <w:t>48 472,69</w:t>
            </w:r>
          </w:p>
        </w:tc>
      </w:tr>
      <w:tr w:rsidR="00235BAC" w:rsidRPr="00F7455E" w14:paraId="4DDD2577" w14:textId="77777777" w:rsidTr="00200FFF">
        <w:tc>
          <w:tcPr>
            <w:tcW w:w="5473" w:type="dxa"/>
            <w:tcBorders>
              <w:right w:val="nil"/>
            </w:tcBorders>
          </w:tcPr>
          <w:p w14:paraId="57BB1338" w14:textId="2374428C" w:rsidR="00235BAC" w:rsidRPr="00F7455E" w:rsidRDefault="004B7073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F7455E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VČ. DPH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 w14:paraId="3EDD25DC" w14:textId="77777777" w:rsidR="00235BAC" w:rsidRPr="00F7455E" w:rsidRDefault="00235BAC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14:paraId="45022C95" w14:textId="77777777" w:rsidR="00235BAC" w:rsidRPr="00F7455E" w:rsidRDefault="00235BAC" w:rsidP="003D7FAD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</w:p>
        </w:tc>
        <w:tc>
          <w:tcPr>
            <w:tcW w:w="1266" w:type="dxa"/>
            <w:tcBorders>
              <w:left w:val="nil"/>
            </w:tcBorders>
          </w:tcPr>
          <w:p w14:paraId="7F752ACA" w14:textId="77777777" w:rsidR="00235BAC" w:rsidRPr="00F7455E" w:rsidRDefault="00235BAC" w:rsidP="003D7FAD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</w:p>
        </w:tc>
        <w:tc>
          <w:tcPr>
            <w:tcW w:w="1549" w:type="dxa"/>
          </w:tcPr>
          <w:p w14:paraId="4CF77F58" w14:textId="38F139D6" w:rsidR="00235BAC" w:rsidRPr="00F7455E" w:rsidRDefault="00DE5CD0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279 295,00</w:t>
            </w:r>
          </w:p>
        </w:tc>
      </w:tr>
    </w:tbl>
    <w:p w14:paraId="2DAB9706" w14:textId="77777777" w:rsidR="00BC02FA" w:rsidRPr="001D6009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23309EBC" w14:textId="4D88FBE6" w:rsidR="00C153ED" w:rsidRPr="00FB5EE5" w:rsidRDefault="00C153ED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 xml:space="preserve">Kupující se zavazuje zaplatit prodávajícímu sjednanou cenu a to: </w:t>
      </w:r>
      <w:r w:rsidR="00EC25B8">
        <w:rPr>
          <w:rFonts w:eastAsia="Arial Unicode MS" w:cstheme="minorHAnsi"/>
          <w:b/>
          <w:bCs/>
          <w:color w:val="000000"/>
          <w:kern w:val="1"/>
          <w:szCs w:val="28"/>
        </w:rPr>
        <w:t>27</w:t>
      </w:r>
      <w:r w:rsidR="00DE5CD0">
        <w:rPr>
          <w:rFonts w:eastAsia="Arial Unicode MS" w:cstheme="minorHAnsi"/>
          <w:b/>
          <w:bCs/>
          <w:color w:val="000000"/>
          <w:kern w:val="1"/>
          <w:szCs w:val="28"/>
        </w:rPr>
        <w:t>9</w:t>
      </w:r>
      <w:r w:rsidR="00EC25B8">
        <w:rPr>
          <w:rFonts w:eastAsia="Arial Unicode MS" w:cstheme="minorHAnsi"/>
          <w:b/>
          <w:bCs/>
          <w:color w:val="000000"/>
          <w:kern w:val="1"/>
          <w:szCs w:val="28"/>
        </w:rPr>
        <w:t xml:space="preserve"> </w:t>
      </w:r>
      <w:r w:rsidR="00DE5CD0">
        <w:rPr>
          <w:rFonts w:eastAsia="Arial Unicode MS" w:cstheme="minorHAnsi"/>
          <w:b/>
          <w:bCs/>
          <w:color w:val="000000"/>
          <w:kern w:val="1"/>
          <w:szCs w:val="28"/>
        </w:rPr>
        <w:t>295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>,-</w:t>
      </w:r>
      <w:r w:rsidR="00FB5EE5" w:rsidRPr="00FB5EE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FB5EE5">
        <w:rPr>
          <w:rFonts w:eastAsia="Arial Unicode MS" w:cstheme="minorHAnsi"/>
          <w:b/>
          <w:bCs/>
          <w:color w:val="000000"/>
          <w:kern w:val="1"/>
          <w:szCs w:val="28"/>
        </w:rPr>
        <w:t xml:space="preserve">Kč </w:t>
      </w:r>
      <w:r w:rsidR="009E426E" w:rsidRPr="00FB5EE5">
        <w:rPr>
          <w:rFonts w:eastAsia="Arial Unicode MS" w:cstheme="minorHAnsi"/>
          <w:b/>
          <w:bCs/>
          <w:color w:val="000000"/>
          <w:kern w:val="1"/>
          <w:szCs w:val="28"/>
        </w:rPr>
        <w:t>včetně DPH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FB5EE5">
        <w:rPr>
          <w:rFonts w:eastAsia="Arial Unicode MS" w:cstheme="minorHAnsi"/>
          <w:color w:val="000000"/>
          <w:kern w:val="1"/>
          <w:szCs w:val="28"/>
        </w:rPr>
        <w:t>(slovy</w:t>
      </w:r>
      <w:r w:rsidR="00DE5CD0">
        <w:rPr>
          <w:rFonts w:eastAsia="Arial Unicode MS" w:cstheme="minorHAnsi"/>
          <w:color w:val="000000"/>
          <w:kern w:val="1"/>
          <w:szCs w:val="28"/>
        </w:rPr>
        <w:t>: dvě stě sedmdesát devět tisíc dvě stě devadesát pět korun</w:t>
      </w:r>
      <w:r w:rsidRPr="00FB5EE5">
        <w:rPr>
          <w:rFonts w:eastAsia="Arial Unicode MS" w:cstheme="minorHAnsi"/>
          <w:color w:val="000000"/>
          <w:kern w:val="1"/>
          <w:szCs w:val="28"/>
        </w:rPr>
        <w:t>). V ceně je zahrnuta doprav</w:t>
      </w:r>
      <w:r w:rsidR="001F0630" w:rsidRPr="00FB5EE5">
        <w:rPr>
          <w:rFonts w:eastAsia="Arial Unicode MS" w:cstheme="minorHAnsi"/>
          <w:color w:val="000000"/>
          <w:kern w:val="1"/>
          <w:szCs w:val="28"/>
        </w:rPr>
        <w:t>a</w:t>
      </w:r>
      <w:r w:rsidR="00CE738F" w:rsidRPr="00FB5EE5">
        <w:rPr>
          <w:rFonts w:eastAsia="Arial Unicode MS" w:cstheme="minorHAnsi"/>
          <w:color w:val="000000"/>
          <w:kern w:val="1"/>
          <w:szCs w:val="28"/>
        </w:rPr>
        <w:t>.</w:t>
      </w:r>
    </w:p>
    <w:p w14:paraId="5B230770" w14:textId="36E40CDF" w:rsidR="0044313E" w:rsidRPr="001D6009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>Celková částka bude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prodávajícím</w:t>
      </w:r>
      <w:r w:rsidRPr="00FB5EE5">
        <w:rPr>
          <w:rFonts w:eastAsia="Arial Unicode MS" w:cstheme="minorHAnsi"/>
          <w:color w:val="000000"/>
          <w:kern w:val="1"/>
          <w:szCs w:val="28"/>
        </w:rPr>
        <w:t xml:space="preserve"> vyčíslena na daňovém dokladu – faktuře, kterou kupující uhradí 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>po dodání</w:t>
      </w:r>
      <w:r w:rsidR="009E426E" w:rsidRPr="001D6009">
        <w:rPr>
          <w:rFonts w:eastAsia="Arial Unicode MS" w:cstheme="minorHAnsi"/>
          <w:color w:val="000000"/>
          <w:kern w:val="1"/>
          <w:szCs w:val="28"/>
        </w:rPr>
        <w:t xml:space="preserve"> předmětu smlouvy ve stanoveném datu splatnosti</w:t>
      </w:r>
      <w:r w:rsidRPr="001D6009">
        <w:rPr>
          <w:rFonts w:eastAsia="Arial Unicode MS" w:cstheme="minorHAnsi"/>
          <w:color w:val="000000"/>
          <w:kern w:val="1"/>
          <w:szCs w:val="28"/>
        </w:rPr>
        <w:t>.</w:t>
      </w:r>
    </w:p>
    <w:p w14:paraId="69E14234" w14:textId="77777777" w:rsidR="0044313E" w:rsidRPr="00200FFF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01B5C206" w14:textId="77777777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III.</w:t>
      </w:r>
    </w:p>
    <w:p w14:paraId="34E120B2" w14:textId="7058A066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Doba a způsob dodání zboží</w:t>
      </w:r>
    </w:p>
    <w:p w14:paraId="130E4C6A" w14:textId="77777777" w:rsidR="00C153ED" w:rsidRPr="00200FFF" w:rsidRDefault="00C153ED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320F1B47" w14:textId="5C0D6793" w:rsidR="00C153ED" w:rsidRPr="001D6009" w:rsidRDefault="00C153ED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 xml:space="preserve">Prodávající se zavazuje dodat předmět </w:t>
      </w:r>
      <w:r w:rsidR="001D731A" w:rsidRPr="00BC02FA">
        <w:rPr>
          <w:rFonts w:eastAsia="Arial Unicode MS" w:cstheme="minorHAnsi"/>
          <w:color w:val="000000"/>
          <w:kern w:val="1"/>
          <w:szCs w:val="28"/>
        </w:rPr>
        <w:t>smlouvy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kupujícímu </w:t>
      </w:r>
      <w:r w:rsidRPr="00BC02FA">
        <w:rPr>
          <w:rFonts w:eastAsia="Arial Unicode MS" w:cstheme="minorHAnsi"/>
          <w:b/>
          <w:bCs/>
          <w:color w:val="000000"/>
          <w:kern w:val="1"/>
          <w:szCs w:val="28"/>
        </w:rPr>
        <w:t xml:space="preserve">nejpozději 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 xml:space="preserve">do 31. </w:t>
      </w:r>
      <w:r w:rsidR="00E20843">
        <w:rPr>
          <w:rFonts w:eastAsia="Arial Unicode MS" w:cstheme="minorHAnsi"/>
          <w:b/>
          <w:bCs/>
          <w:color w:val="000000"/>
          <w:kern w:val="1"/>
          <w:szCs w:val="28"/>
        </w:rPr>
        <w:t>12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>. 2021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na adresu </w:t>
      </w:r>
      <w:r w:rsidR="00BC02FA" w:rsidRPr="00BC02FA">
        <w:rPr>
          <w:rFonts w:eastAsia="Arial Unicode MS" w:cstheme="minorHAnsi"/>
          <w:color w:val="000000"/>
          <w:kern w:val="1"/>
          <w:szCs w:val="28"/>
        </w:rPr>
        <w:t>Divadla Husa na provázku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(Zelný trh 9, Brno). </w:t>
      </w:r>
    </w:p>
    <w:p w14:paraId="4C863816" w14:textId="77777777" w:rsidR="00C153ED" w:rsidRPr="00200FFF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035255E3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IV.</w:t>
      </w:r>
    </w:p>
    <w:p w14:paraId="08B591C0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Záruka</w:t>
      </w:r>
    </w:p>
    <w:p w14:paraId="38A533A4" w14:textId="77777777" w:rsidR="00C153ED" w:rsidRPr="00200FFF" w:rsidRDefault="00C153ED" w:rsidP="00C153ED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48B577E6" w14:textId="1891720B" w:rsidR="00C153ED" w:rsidRPr="001D6009" w:rsidRDefault="00C153ED" w:rsidP="00C153ED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Platí záruční podmínky výrobce, minimálně však 24 měsíců. Záruka se vztahuje na závady způsobené vadou materiálu nebo chybou zpracování. Záruka se nevztahuje na mechanické poškození, užívání výrobku k jiným účelům, než ke kterým je určen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či v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podmínkách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které přesahují běžné používání, užívání výrobku v rozporu s návodem k obsluze, běžné opotřebení.</w:t>
      </w:r>
    </w:p>
    <w:p w14:paraId="5893DCC7" w14:textId="77777777" w:rsidR="00C153ED" w:rsidRPr="00200FFF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6"/>
          <w:szCs w:val="20"/>
        </w:rPr>
      </w:pPr>
    </w:p>
    <w:p w14:paraId="0AB6D977" w14:textId="74C58533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IV.</w:t>
      </w:r>
    </w:p>
    <w:p w14:paraId="23C15192" w14:textId="26962C9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>Možnost odstoupení od smlouvy</w:t>
      </w:r>
    </w:p>
    <w:p w14:paraId="6A396B87" w14:textId="77777777" w:rsidR="00C153ED" w:rsidRPr="00200FFF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6"/>
          <w:szCs w:val="20"/>
        </w:rPr>
      </w:pPr>
    </w:p>
    <w:p w14:paraId="710794DA" w14:textId="77777777" w:rsidR="009C7B68" w:rsidRPr="009C7B68" w:rsidRDefault="009C7B68" w:rsidP="009C7B68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9C7B68">
        <w:rPr>
          <w:rFonts w:eastAsia="Arial Unicode MS" w:cstheme="minorHAnsi"/>
          <w:color w:val="000000"/>
          <w:kern w:val="1"/>
          <w:szCs w:val="28"/>
        </w:rPr>
        <w:t>1. Práva a povinnosti, výslovně touto smlouvou neupravené, se řídí platnými právními předpisy a ustanoveními občanského zákoníku.</w:t>
      </w:r>
    </w:p>
    <w:p w14:paraId="4AE66B20" w14:textId="77777777" w:rsidR="009C7B68" w:rsidRPr="009C7B68" w:rsidRDefault="009C7B68" w:rsidP="009C7B68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9C7B68">
        <w:rPr>
          <w:rFonts w:eastAsia="Arial Unicode MS" w:cstheme="minorHAnsi"/>
          <w:color w:val="000000"/>
          <w:kern w:val="1"/>
          <w:szCs w:val="28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04A89540" w14:textId="77777777" w:rsidR="009C7B68" w:rsidRPr="009C7B68" w:rsidRDefault="009C7B68" w:rsidP="009C7B68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9C7B68">
        <w:rPr>
          <w:rFonts w:eastAsia="Arial Unicode MS" w:cstheme="minorHAnsi"/>
          <w:color w:val="000000"/>
          <w:kern w:val="1"/>
          <w:szCs w:val="28"/>
        </w:rPr>
        <w:lastRenderedPageBreak/>
        <w:t xml:space="preserve">3. Odstoupení od smlouvy nabývá účinnosti dnem doručení písemného oznámení o odstoupení druhé smluvní straně. </w:t>
      </w:r>
    </w:p>
    <w:p w14:paraId="52727DEF" w14:textId="77777777" w:rsidR="009C7B68" w:rsidRPr="009C7B68" w:rsidRDefault="009C7B68" w:rsidP="009C7B68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9C7B68">
        <w:rPr>
          <w:rFonts w:eastAsia="Arial Unicode MS" w:cstheme="minorHAnsi"/>
          <w:color w:val="000000"/>
          <w:kern w:val="1"/>
          <w:szCs w:val="28"/>
        </w:rPr>
        <w:t>4. Změny a doplňky této smlouvy mohou být prováděny pouze formou písemného dodatku ke smlouvě po souhlasu obou smluvních stran.</w:t>
      </w:r>
    </w:p>
    <w:p w14:paraId="0D5610D2" w14:textId="77777777" w:rsidR="009C7B68" w:rsidRPr="009C7B68" w:rsidRDefault="009C7B68" w:rsidP="009C7B68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9C7B68">
        <w:rPr>
          <w:rFonts w:eastAsia="Arial Unicode MS" w:cstheme="minorHAnsi"/>
          <w:color w:val="000000"/>
          <w:kern w:val="1"/>
          <w:szCs w:val="28"/>
        </w:rPr>
        <w:t>5. Smluvní strany se zavazují řešit případné spory vzájemnou dohodou.</w:t>
      </w:r>
    </w:p>
    <w:p w14:paraId="39CFF758" w14:textId="77777777" w:rsidR="009C7B68" w:rsidRPr="009C7B68" w:rsidRDefault="009C7B68" w:rsidP="009C7B68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9C7B68">
        <w:rPr>
          <w:rFonts w:eastAsia="Arial Unicode MS" w:cstheme="minorHAnsi"/>
          <w:color w:val="000000"/>
          <w:kern w:val="1"/>
          <w:szCs w:val="28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7A50C781" w14:textId="77777777" w:rsidR="009C7B68" w:rsidRPr="009C7B68" w:rsidRDefault="009C7B68" w:rsidP="009C7B68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9C7B68">
        <w:rPr>
          <w:rFonts w:eastAsia="Arial Unicode MS" w:cstheme="minorHAnsi"/>
          <w:color w:val="000000"/>
          <w:kern w:val="1"/>
          <w:szCs w:val="28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08028638" w14:textId="77777777" w:rsidR="009C7B68" w:rsidRPr="009C7B68" w:rsidRDefault="009C7B68" w:rsidP="009C7B68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9C7B68">
        <w:rPr>
          <w:rFonts w:eastAsia="Arial Unicode MS" w:cstheme="minorHAnsi"/>
          <w:color w:val="000000"/>
          <w:kern w:val="1"/>
          <w:szCs w:val="28"/>
        </w:rPr>
        <w:t>8. Tato smlouva je vyhotovena ve dvou stejnopisech, z nichž každá strana obdrží po jednom vyhotovení.</w:t>
      </w:r>
    </w:p>
    <w:p w14:paraId="2D5BA1D6" w14:textId="34E0D2AF" w:rsidR="006E58C7" w:rsidRDefault="009C7B68" w:rsidP="009C7B68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9C7B68">
        <w:rPr>
          <w:rFonts w:eastAsia="Arial Unicode MS" w:cstheme="minorHAnsi"/>
          <w:color w:val="000000"/>
          <w:kern w:val="1"/>
          <w:szCs w:val="28"/>
        </w:rPr>
        <w:t>9. Smluvní strany prohlašují, že si text smlouvy přečetly, s jejím obsahem bezvýhradně souhlasí a na důkaz toho připojují své podpisy.</w:t>
      </w:r>
    </w:p>
    <w:p w14:paraId="2FFF61C3" w14:textId="735635AD" w:rsidR="009C7B68" w:rsidRDefault="009C7B68" w:rsidP="009C7B68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p w14:paraId="4D5624C2" w14:textId="77777777" w:rsidR="009C7B68" w:rsidRDefault="009C7B68" w:rsidP="009C7B68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73428B" w:rsidRPr="00D30EC9" w14:paraId="3D791ED6" w14:textId="77777777" w:rsidTr="002875D2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8E342" w14:textId="14B43B8D" w:rsidR="0073428B" w:rsidRPr="00D30EC9" w:rsidRDefault="0073428B" w:rsidP="002875D2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V </w:t>
            </w:r>
            <w:r w:rsidR="00C61EBA">
              <w:rPr>
                <w:rFonts w:eastAsia="Arial Unicode MS"/>
                <w:color w:val="000000"/>
                <w:kern w:val="2"/>
                <w:szCs w:val="28"/>
              </w:rPr>
              <w:t>Brně</w:t>
            </w: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 dne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32109" w14:textId="77777777" w:rsidR="0073428B" w:rsidRPr="00D30EC9" w:rsidRDefault="0073428B" w:rsidP="002875D2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729BE" w14:textId="60B55522" w:rsidR="0073428B" w:rsidRPr="00D30EC9" w:rsidRDefault="0073428B" w:rsidP="002875D2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V Brně dne </w:t>
            </w:r>
          </w:p>
        </w:tc>
      </w:tr>
      <w:tr w:rsidR="0073428B" w:rsidRPr="00D30EC9" w14:paraId="120BD7E2" w14:textId="77777777" w:rsidTr="002875D2">
        <w:trPr>
          <w:trHeight w:val="1361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A0D626" w14:textId="77777777" w:rsidR="0073428B" w:rsidRPr="00D30EC9" w:rsidRDefault="0073428B" w:rsidP="002875D2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46AEA" w14:textId="77777777" w:rsidR="0073428B" w:rsidRPr="00D30EC9" w:rsidRDefault="0073428B" w:rsidP="002875D2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6C65731" w14:textId="77777777" w:rsidR="0073428B" w:rsidRPr="00D30EC9" w:rsidRDefault="0073428B" w:rsidP="002875D2">
            <w:pPr>
              <w:widowControl w:val="0"/>
              <w:suppressAutoHyphens/>
              <w:autoSpaceDE w:val="0"/>
              <w:spacing w:after="0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</w:tr>
      <w:tr w:rsidR="0073428B" w:rsidRPr="00D30EC9" w14:paraId="440D6DCF" w14:textId="77777777" w:rsidTr="0073428B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65ADD9" w14:textId="7063599A" w:rsidR="0073428B" w:rsidRPr="00D30EC9" w:rsidRDefault="00182E2F" w:rsidP="002875D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Cs w:val="28"/>
              </w:rPr>
              <w:t>PRO MUSIC, s.r.o.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B593D" w14:textId="77777777" w:rsidR="0073428B" w:rsidRPr="00D30EC9" w:rsidRDefault="0073428B" w:rsidP="002875D2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B594B" w14:textId="77777777" w:rsidR="0073428B" w:rsidRPr="00D30EC9" w:rsidRDefault="0073428B" w:rsidP="002875D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CED, p. o.</w:t>
            </w:r>
          </w:p>
        </w:tc>
      </w:tr>
      <w:tr w:rsidR="0073428B" w:rsidRPr="00D30EC9" w14:paraId="4BF9C025" w14:textId="77777777" w:rsidTr="0073428B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A76B0" w14:textId="64A4A622" w:rsidR="0073428B" w:rsidRPr="00D30EC9" w:rsidRDefault="00E663EA" w:rsidP="002875D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Cs w:val="28"/>
              </w:rPr>
              <w:t>XXX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82BA2" w14:textId="77777777" w:rsidR="0073428B" w:rsidRPr="00D30EC9" w:rsidRDefault="0073428B" w:rsidP="002875D2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EBCB2" w14:textId="77777777" w:rsidR="0073428B" w:rsidRPr="00D30EC9" w:rsidRDefault="0073428B" w:rsidP="002875D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 xml:space="preserve">MgA. Miroslav </w:t>
            </w:r>
            <w:proofErr w:type="spellStart"/>
            <w:r w:rsidRPr="00D30EC9">
              <w:rPr>
                <w:rFonts w:eastAsia="Arial Unicode MS"/>
                <w:color w:val="000000"/>
                <w:kern w:val="2"/>
                <w:szCs w:val="28"/>
              </w:rPr>
              <w:t>Oščatka</w:t>
            </w:r>
            <w:proofErr w:type="spellEnd"/>
            <w:r w:rsidRPr="00D30EC9">
              <w:rPr>
                <w:rFonts w:eastAsia="Arial Unicode MS"/>
                <w:color w:val="000000"/>
                <w:kern w:val="2"/>
                <w:szCs w:val="28"/>
              </w:rPr>
              <w:t>, ředitel</w:t>
            </w:r>
          </w:p>
        </w:tc>
      </w:tr>
      <w:tr w:rsidR="0073428B" w:rsidRPr="00D30EC9" w14:paraId="7BACF3AF" w14:textId="77777777" w:rsidTr="002875D2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D3038" w14:textId="77777777" w:rsidR="0073428B" w:rsidRPr="00D30EC9" w:rsidRDefault="0073428B" w:rsidP="002875D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(prodávající)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FB9F2" w14:textId="77777777" w:rsidR="0073428B" w:rsidRPr="00D30EC9" w:rsidRDefault="0073428B" w:rsidP="002875D2">
            <w:pPr>
              <w:spacing w:after="0"/>
              <w:jc w:val="left"/>
              <w:rPr>
                <w:rFonts w:eastAsia="Arial Unicode MS"/>
                <w:color w:val="000000"/>
                <w:kern w:val="2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5E71" w14:textId="77777777" w:rsidR="0073428B" w:rsidRPr="00D30EC9" w:rsidRDefault="0073428B" w:rsidP="002875D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/>
                <w:color w:val="000000"/>
                <w:kern w:val="2"/>
                <w:szCs w:val="28"/>
              </w:rPr>
            </w:pPr>
            <w:r w:rsidRPr="00D30EC9">
              <w:rPr>
                <w:rFonts w:eastAsia="Arial Unicode MS"/>
                <w:color w:val="000000"/>
                <w:kern w:val="2"/>
                <w:szCs w:val="28"/>
              </w:rPr>
              <w:t>(kupující)</w:t>
            </w:r>
          </w:p>
        </w:tc>
      </w:tr>
    </w:tbl>
    <w:p w14:paraId="36EDC846" w14:textId="77777777" w:rsidR="001F0630" w:rsidRPr="001D6009" w:rsidRDefault="001F0630" w:rsidP="00402E7F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sectPr w:rsidR="001F0630" w:rsidRPr="001D6009" w:rsidSect="00DA28FD">
      <w:headerReference w:type="default" r:id="rId8"/>
      <w:footerReference w:type="default" r:id="rId9"/>
      <w:pgSz w:w="11906" w:h="16838"/>
      <w:pgMar w:top="1843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9C0A" w14:textId="77777777" w:rsidR="00396CA8" w:rsidRDefault="00396CA8" w:rsidP="00FB039B">
      <w:pPr>
        <w:spacing w:after="0"/>
      </w:pPr>
      <w:r>
        <w:separator/>
      </w:r>
    </w:p>
  </w:endnote>
  <w:endnote w:type="continuationSeparator" w:id="0">
    <w:p w14:paraId="6EE2EBF1" w14:textId="77777777" w:rsidR="00396CA8" w:rsidRDefault="00396CA8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altName w:val="Calibri"/>
    <w:panose1 w:val="00000000000000000000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987E8C1" w14:textId="77777777" w:rsidR="00E413E4" w:rsidRPr="00E413E4" w:rsidRDefault="008873BF" w:rsidP="00E413E4">
                          <w:pPr>
                            <w:pStyle w:val="Bezmezer"/>
                            <w:spacing w:after="6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E413E4" w:rsidRPr="00E413E4">
                              <w:rPr>
                                <w:rStyle w:val="Hypertextovodkaz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  <w:r w:rsidR="00E413E4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IČ: 00400921, DIČ: CZ00400921</w:t>
                          </w:r>
                        </w:p>
                        <w:p w14:paraId="6AC12122" w14:textId="6DF93AD5" w:rsidR="00E413E4" w:rsidRPr="0044313E" w:rsidRDefault="00E413E4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987E8C1" w14:textId="77777777" w:rsidR="00E413E4" w:rsidRPr="00E413E4" w:rsidRDefault="008873BF" w:rsidP="00E413E4">
                    <w:pPr>
                      <w:pStyle w:val="Bezmezer"/>
                      <w:spacing w:after="6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Zelný trh 9, 602 00 Brno</w:t>
                    </w:r>
                    <w:r w:rsidR="00277E96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E413E4" w:rsidRPr="00E413E4">
                        <w:rPr>
                          <w:rStyle w:val="Hypertextovodkaz"/>
                          <w:rFonts w:ascii="Calibri Light" w:hAnsi="Calibri Light" w:cs="Calibri Light"/>
                          <w:sz w:val="16"/>
                          <w:szCs w:val="16"/>
                        </w:rPr>
                        <w:t>www.ced-brno.cz</w:t>
                      </w:r>
                    </w:hyperlink>
                    <w:r w:rsidR="00E413E4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IČ: 00400921, DIČ: CZ00400921</w:t>
                    </w:r>
                  </w:p>
                  <w:p w14:paraId="6AC12122" w14:textId="6DF93AD5" w:rsidR="00E413E4" w:rsidRPr="0044313E" w:rsidRDefault="00E413E4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0BF7" w14:textId="77777777" w:rsidR="00396CA8" w:rsidRDefault="00396CA8" w:rsidP="00FB039B">
      <w:pPr>
        <w:spacing w:after="0"/>
      </w:pPr>
      <w:r>
        <w:separator/>
      </w:r>
    </w:p>
  </w:footnote>
  <w:footnote w:type="continuationSeparator" w:id="0">
    <w:p w14:paraId="5484721C" w14:textId="77777777" w:rsidR="00396CA8" w:rsidRDefault="00396CA8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42383"/>
    <w:multiLevelType w:val="hybridMultilevel"/>
    <w:tmpl w:val="2F88E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313BE"/>
    <w:multiLevelType w:val="hybridMultilevel"/>
    <w:tmpl w:val="33408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4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14"/>
  </w:num>
  <w:num w:numId="10">
    <w:abstractNumId w:val="10"/>
  </w:num>
  <w:num w:numId="11">
    <w:abstractNumId w:val="8"/>
  </w:num>
  <w:num w:numId="12">
    <w:abstractNumId w:val="1"/>
  </w:num>
  <w:num w:numId="13">
    <w:abstractNumId w:val="2"/>
  </w:num>
  <w:num w:numId="14">
    <w:abstractNumId w:val="11"/>
  </w:num>
  <w:num w:numId="15">
    <w:abstractNumId w:val="3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7E74"/>
    <w:rsid w:val="00062A9E"/>
    <w:rsid w:val="000C6591"/>
    <w:rsid w:val="000D3042"/>
    <w:rsid w:val="000D495C"/>
    <w:rsid w:val="000F4892"/>
    <w:rsid w:val="001239B5"/>
    <w:rsid w:val="00130B63"/>
    <w:rsid w:val="00133BEC"/>
    <w:rsid w:val="00153CF4"/>
    <w:rsid w:val="00172367"/>
    <w:rsid w:val="00182E2F"/>
    <w:rsid w:val="001D6009"/>
    <w:rsid w:val="001D731A"/>
    <w:rsid w:val="001F0630"/>
    <w:rsid w:val="001F6C0B"/>
    <w:rsid w:val="00200FFF"/>
    <w:rsid w:val="00207033"/>
    <w:rsid w:val="0023079F"/>
    <w:rsid w:val="00235BAC"/>
    <w:rsid w:val="00237576"/>
    <w:rsid w:val="00237D9E"/>
    <w:rsid w:val="002516A3"/>
    <w:rsid w:val="002735CD"/>
    <w:rsid w:val="00274917"/>
    <w:rsid w:val="00277E96"/>
    <w:rsid w:val="002E3821"/>
    <w:rsid w:val="002F47AE"/>
    <w:rsid w:val="00305D96"/>
    <w:rsid w:val="00362A85"/>
    <w:rsid w:val="00384237"/>
    <w:rsid w:val="00396CA8"/>
    <w:rsid w:val="003C6522"/>
    <w:rsid w:val="003C73C4"/>
    <w:rsid w:val="003D7FAD"/>
    <w:rsid w:val="00402E7F"/>
    <w:rsid w:val="00415343"/>
    <w:rsid w:val="00432EF2"/>
    <w:rsid w:val="0044313E"/>
    <w:rsid w:val="004649BD"/>
    <w:rsid w:val="004A2DB7"/>
    <w:rsid w:val="004B7073"/>
    <w:rsid w:val="004D628E"/>
    <w:rsid w:val="00555B63"/>
    <w:rsid w:val="005A1801"/>
    <w:rsid w:val="0064118F"/>
    <w:rsid w:val="006421F4"/>
    <w:rsid w:val="0064284C"/>
    <w:rsid w:val="0066495F"/>
    <w:rsid w:val="006A11DE"/>
    <w:rsid w:val="006C0A2B"/>
    <w:rsid w:val="006D408B"/>
    <w:rsid w:val="006E58C7"/>
    <w:rsid w:val="0070069A"/>
    <w:rsid w:val="0071385A"/>
    <w:rsid w:val="0072370A"/>
    <w:rsid w:val="0073428B"/>
    <w:rsid w:val="0075454D"/>
    <w:rsid w:val="0075596F"/>
    <w:rsid w:val="00757B1D"/>
    <w:rsid w:val="0077138B"/>
    <w:rsid w:val="007B41D4"/>
    <w:rsid w:val="00807945"/>
    <w:rsid w:val="008873BF"/>
    <w:rsid w:val="0089345B"/>
    <w:rsid w:val="008A1085"/>
    <w:rsid w:val="008B1D08"/>
    <w:rsid w:val="008D0029"/>
    <w:rsid w:val="008E039D"/>
    <w:rsid w:val="00936B8A"/>
    <w:rsid w:val="009632AC"/>
    <w:rsid w:val="009757A8"/>
    <w:rsid w:val="00981988"/>
    <w:rsid w:val="00994561"/>
    <w:rsid w:val="009A0A0E"/>
    <w:rsid w:val="009B7070"/>
    <w:rsid w:val="009C7B68"/>
    <w:rsid w:val="009E426E"/>
    <w:rsid w:val="009F309A"/>
    <w:rsid w:val="00A02FB6"/>
    <w:rsid w:val="00A23448"/>
    <w:rsid w:val="00A91F96"/>
    <w:rsid w:val="00AF18F2"/>
    <w:rsid w:val="00B065D8"/>
    <w:rsid w:val="00B32CD4"/>
    <w:rsid w:val="00B36255"/>
    <w:rsid w:val="00B56997"/>
    <w:rsid w:val="00B95CBB"/>
    <w:rsid w:val="00BC02FA"/>
    <w:rsid w:val="00BC39FF"/>
    <w:rsid w:val="00BD7B6D"/>
    <w:rsid w:val="00BE300D"/>
    <w:rsid w:val="00C0527D"/>
    <w:rsid w:val="00C0744A"/>
    <w:rsid w:val="00C153ED"/>
    <w:rsid w:val="00C23F7F"/>
    <w:rsid w:val="00C30709"/>
    <w:rsid w:val="00C40D05"/>
    <w:rsid w:val="00C54754"/>
    <w:rsid w:val="00C61EBA"/>
    <w:rsid w:val="00C715FD"/>
    <w:rsid w:val="00C95CF2"/>
    <w:rsid w:val="00CA5AC4"/>
    <w:rsid w:val="00CD16A1"/>
    <w:rsid w:val="00CE738F"/>
    <w:rsid w:val="00CF3B6C"/>
    <w:rsid w:val="00D214B6"/>
    <w:rsid w:val="00D76D5F"/>
    <w:rsid w:val="00DA12E2"/>
    <w:rsid w:val="00DA28FD"/>
    <w:rsid w:val="00DB3342"/>
    <w:rsid w:val="00DE2F92"/>
    <w:rsid w:val="00DE5CD0"/>
    <w:rsid w:val="00E026E7"/>
    <w:rsid w:val="00E12F09"/>
    <w:rsid w:val="00E20843"/>
    <w:rsid w:val="00E22083"/>
    <w:rsid w:val="00E413E4"/>
    <w:rsid w:val="00E663EA"/>
    <w:rsid w:val="00E7312F"/>
    <w:rsid w:val="00E73220"/>
    <w:rsid w:val="00EB6F29"/>
    <w:rsid w:val="00EC25B8"/>
    <w:rsid w:val="00F55633"/>
    <w:rsid w:val="00F7455E"/>
    <w:rsid w:val="00F766C3"/>
    <w:rsid w:val="00FB039B"/>
    <w:rsid w:val="00FB5EE5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3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CED</cp:lastModifiedBy>
  <cp:revision>2</cp:revision>
  <cp:lastPrinted>2020-01-09T10:40:00Z</cp:lastPrinted>
  <dcterms:created xsi:type="dcterms:W3CDTF">2021-11-29T09:10:00Z</dcterms:created>
  <dcterms:modified xsi:type="dcterms:W3CDTF">2021-11-29T09:10:00Z</dcterms:modified>
</cp:coreProperties>
</file>