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CA76461" w14:textId="783516F4" w:rsidR="00F90C32" w:rsidRDefault="00EF78D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5923A" wp14:editId="58881907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DE26" w14:textId="6372B410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272B243" w14:textId="2B675D94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0592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+lBQ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" stroked="f">
                <v:textbox>
                  <w:txbxContent>
                    <w:p w14:paraId="3022DE26" w14:textId="6372B410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272B243" w14:textId="2B675D94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C78B35" wp14:editId="605BB6D8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0EBC1" w14:textId="780AF24D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D704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26.11.2021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78B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5B20EBC1" w14:textId="780AF24D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D704B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26.11.2021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4106" wp14:editId="69CE82F6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BDD0" w14:textId="2EA3DE47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8C73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130</w:t>
                            </w:r>
                            <w:r w:rsidR="00AF6F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44106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" stroked="f">
                <v:textbox>
                  <w:txbxContent>
                    <w:p w14:paraId="5B4CBDD0" w14:textId="2EA3DE47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8C73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130</w:t>
                      </w:r>
                      <w:r w:rsidR="00AF6FA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AF7C09" wp14:editId="29EAD04D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689B" w14:textId="500A93F4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8C73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294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AF6FA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F7C09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" stroked="f" strokecolor="blue">
                <v:textbox>
                  <w:txbxContent>
                    <w:p w14:paraId="5DE3689B" w14:textId="500A93F4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8C73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294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AF6FA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3366505" wp14:editId="7F67ACBF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E657C" wp14:editId="7341E919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32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E657C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" stroked="f">
                <v:textbox>
                  <w:txbxContent>
                    <w:p w14:paraId="053B32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7F27A" wp14:editId="5905E9B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53E2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7F27A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" stroked="f">
                <v:textbox>
                  <w:txbxContent>
                    <w:p w14:paraId="4DE253E2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BE2782" wp14:editId="5FFE0A9B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D0D8" w14:textId="5EF5DF91" w:rsidR="00F32605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AirNET DT s.r.o.</w:t>
                            </w:r>
                          </w:p>
                          <w:p w14:paraId="198EB484" w14:textId="0E65E3B8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Nová 332</w:t>
                            </w:r>
                          </w:p>
                          <w:p w14:paraId="75DDC88E" w14:textId="2E43A186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460 10 Liberec 10</w:t>
                            </w:r>
                          </w:p>
                          <w:p w14:paraId="73984DD8" w14:textId="3D0648CF" w:rsidR="008C7392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25419374</w:t>
                            </w:r>
                          </w:p>
                          <w:p w14:paraId="3523FF06" w14:textId="2E630AD9" w:rsidR="008C7392" w:rsidRPr="001E346B" w:rsidRDefault="008C7392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CZ25419374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E2782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" stroked="f">
                <v:textbox>
                  <w:txbxContent>
                    <w:p w14:paraId="53EED0D8" w14:textId="5EF5DF91" w:rsidR="00F32605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AirNET DT s.r.o.</w:t>
                      </w:r>
                    </w:p>
                    <w:p w14:paraId="198EB484" w14:textId="0E65E3B8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Nová 332</w:t>
                      </w:r>
                    </w:p>
                    <w:p w14:paraId="75DDC88E" w14:textId="2E43A186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460 10 Liberec 10</w:t>
                      </w:r>
                    </w:p>
                    <w:p w14:paraId="73984DD8" w14:textId="3D0648CF" w:rsidR="008C7392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25419374</w:t>
                      </w:r>
                    </w:p>
                    <w:p w14:paraId="3523FF06" w14:textId="2E630AD9" w:rsidR="008C7392" w:rsidRPr="001E346B" w:rsidRDefault="008C7392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</w:t>
                      </w:r>
                      <w:r>
                        <w:rPr>
                          <w:sz w:val="24"/>
                          <w:szCs w:val="24"/>
                        </w:rPr>
                        <w:t>25419374</w:t>
                      </w:r>
                    </w:p>
                  </w:txbxContent>
                </v:textbox>
              </v:shape>
            </w:pict>
          </mc:Fallback>
        </mc:AlternateContent>
      </w:r>
    </w:p>
    <w:p w14:paraId="4F498CD7" w14:textId="2B121866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32D64DE7" w14:textId="0CA0A77B" w:rsidR="008C7392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Vážení,</w:t>
      </w:r>
    </w:p>
    <w:p w14:paraId="0A45C286" w14:textId="77777777" w:rsidR="008C7392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03EC324" w14:textId="7C47D1F3" w:rsidR="0053205D" w:rsidRDefault="008C739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dodávku zařízení a služeb:</w:t>
      </w:r>
    </w:p>
    <w:p w14:paraId="01AB13DB" w14:textId="77777777" w:rsidR="008C7392" w:rsidRDefault="008C7392" w:rsidP="008C7392">
      <w:pPr>
        <w:pStyle w:val="Default"/>
      </w:pPr>
    </w:p>
    <w:p w14:paraId="1B257388" w14:textId="20577E14" w:rsidR="008C7392" w:rsidRDefault="008C7392" w:rsidP="008C739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Server DELL v konfiguraci </w:t>
      </w:r>
      <w:proofErr w:type="spellStart"/>
      <w:r>
        <w:rPr>
          <w:sz w:val="23"/>
          <w:szCs w:val="23"/>
        </w:rPr>
        <w:t>Xeon</w:t>
      </w:r>
      <w:proofErr w:type="spellEnd"/>
      <w:r>
        <w:rPr>
          <w:sz w:val="23"/>
          <w:szCs w:val="23"/>
        </w:rPr>
        <w:t xml:space="preserve"> CPU, 64 GB RAM, 2x 480 GB RAID se systémem, 2x 8 TB RAID pro data </w:t>
      </w:r>
    </w:p>
    <w:p w14:paraId="417C29F3" w14:textId="6A4E4964" w:rsidR="008C7392" w:rsidRDefault="008C7392" w:rsidP="008C7392">
      <w:pPr>
        <w:pStyle w:val="Bezmezer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Podpora DELL následující den na místě na dobu 5 let</w:t>
      </w:r>
    </w:p>
    <w:p w14:paraId="586273BE" w14:textId="503B311C" w:rsidR="008C7392" w:rsidRDefault="008C7392" w:rsidP="008C7392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8C7392">
        <w:rPr>
          <w:rFonts w:asciiTheme="minorHAnsi" w:hAnsiTheme="minorHAnsi" w:cstheme="minorHAnsi"/>
          <w:sz w:val="24"/>
          <w:szCs w:val="24"/>
        </w:rPr>
        <w:t>onfigurace, migrace dat, oživení celého systému</w:t>
      </w:r>
    </w:p>
    <w:p w14:paraId="6CA76E87" w14:textId="6E4821F5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E4216CB" w14:textId="5861036D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8C7392">
        <w:rPr>
          <w:rFonts w:asciiTheme="minorHAnsi" w:hAnsiTheme="minorHAnsi" w:cstheme="minorHAnsi"/>
          <w:sz w:val="24"/>
          <w:szCs w:val="24"/>
        </w:rPr>
        <w:t>listopad 2021</w:t>
      </w:r>
    </w:p>
    <w:p w14:paraId="387125C4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7C296A2" w14:textId="4F729B8A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AA7890">
        <w:rPr>
          <w:rFonts w:asciiTheme="minorHAnsi" w:hAnsiTheme="minorHAnsi" w:cstheme="minorHAnsi"/>
          <w:sz w:val="24"/>
          <w:szCs w:val="24"/>
        </w:rPr>
        <w:t>192 000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AA7890">
        <w:rPr>
          <w:rFonts w:asciiTheme="minorHAnsi" w:hAnsiTheme="minorHAnsi" w:cstheme="minorHAnsi"/>
          <w:sz w:val="24"/>
          <w:szCs w:val="24"/>
        </w:rPr>
        <w:t>232 320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AA7890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2F19BB2A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092E0CD5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46AF014C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2D1AA1C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0077C46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0DB72B52" w14:textId="7A674E4E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68340543" w14:textId="2EBAD028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FD048D3" w14:textId="0486ACA2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AA374F5" w14:textId="0EBCAA0B" w:rsidR="0053205D" w:rsidRPr="0053205D" w:rsidRDefault="0053205D" w:rsidP="00AA7890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AA7890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AA7890" w:rsidRPr="00AA7890">
        <w:rPr>
          <w:rFonts w:asciiTheme="minorHAnsi" w:hAnsiTheme="minorHAnsi" w:cstheme="minorHAnsi"/>
          <w:sz w:val="24"/>
          <w:szCs w:val="24"/>
        </w:rPr>
        <w:tab/>
        <w:t>48821000-9 Síťové servery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A84C" w14:textId="77777777" w:rsidR="009430FF" w:rsidRDefault="009430FF" w:rsidP="00F90C32">
      <w:pPr>
        <w:spacing w:after="0"/>
      </w:pPr>
      <w:r>
        <w:separator/>
      </w:r>
    </w:p>
  </w:endnote>
  <w:endnote w:type="continuationSeparator" w:id="0">
    <w:p w14:paraId="5EC54E0A" w14:textId="77777777" w:rsidR="009430FF" w:rsidRDefault="009430FF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AD7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E5D1" w14:textId="4C0B601F" w:rsidR="00F32605" w:rsidRDefault="00EF78DD">
    <w:pPr>
      <w:pStyle w:val="Zpat"/>
    </w:pPr>
    <w:r>
      <w:rPr>
        <w:noProof/>
        <w:lang w:val="cs-CZ" w:eastAsia="cs-CZ"/>
      </w:rPr>
      <w:drawing>
        <wp:inline distT="0" distB="0" distL="0" distR="0" wp14:anchorId="5CE77D7B" wp14:editId="1859E74E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F5BCB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F6EB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DFC3" w14:textId="77777777" w:rsidR="009430FF" w:rsidRDefault="009430FF" w:rsidP="00F90C32">
      <w:pPr>
        <w:spacing w:after="0"/>
      </w:pPr>
      <w:r>
        <w:separator/>
      </w:r>
    </w:p>
  </w:footnote>
  <w:footnote w:type="continuationSeparator" w:id="0">
    <w:p w14:paraId="2FD4D2AC" w14:textId="77777777" w:rsidR="009430FF" w:rsidRDefault="009430FF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0D664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8805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B62F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7C3"/>
    <w:multiLevelType w:val="hybridMultilevel"/>
    <w:tmpl w:val="FEF23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CA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A7D8E"/>
    <w:rsid w:val="004B49D1"/>
    <w:rsid w:val="004D704B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C7392"/>
    <w:rsid w:val="008E45B5"/>
    <w:rsid w:val="00937745"/>
    <w:rsid w:val="009430FF"/>
    <w:rsid w:val="009572AD"/>
    <w:rsid w:val="00961FEA"/>
    <w:rsid w:val="00996312"/>
    <w:rsid w:val="009E60AE"/>
    <w:rsid w:val="00A27EDF"/>
    <w:rsid w:val="00A833F6"/>
    <w:rsid w:val="00A8610B"/>
    <w:rsid w:val="00A91430"/>
    <w:rsid w:val="00AA7890"/>
    <w:rsid w:val="00AC00F2"/>
    <w:rsid w:val="00AE4039"/>
    <w:rsid w:val="00AF6FA7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C38D5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F319"/>
  <w15:chartTrackingRefBased/>
  <w15:docId w15:val="{0CDA07B8-2E7D-43C4-8CB0-3EE328F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73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\ogl\Tiskoviny%202014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37AB-A53C-4892-8FFA-F10AE540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5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hlubucek</cp:lastModifiedBy>
  <cp:revision>4</cp:revision>
  <cp:lastPrinted>2021-11-26T17:13:00Z</cp:lastPrinted>
  <dcterms:created xsi:type="dcterms:W3CDTF">2021-11-26T16:55:00Z</dcterms:created>
  <dcterms:modified xsi:type="dcterms:W3CDTF">2021-11-26T17:13:00Z</dcterms:modified>
</cp:coreProperties>
</file>