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32463B" w:rsidP="0027076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27076D">
              <w:rPr>
                <w:rFonts w:ascii="Arial" w:hAnsi="Arial"/>
                <w:sz w:val="20"/>
              </w:rPr>
              <w:t>118/G7701/17/RS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2D1FC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6F125B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8429B5" w:rsidRDefault="002D1FCA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D337D6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F125B">
              <w:rPr>
                <w:sz w:val="18"/>
                <w:szCs w:val="18"/>
              </w:rPr>
              <w:t>D-plus</w:t>
            </w:r>
          </w:p>
        </w:tc>
      </w:tr>
      <w:tr w:rsidR="002D1FC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6F125B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8429B5" w:rsidRDefault="002D1FCA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D337D6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2D1FC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8429B5" w:rsidRDefault="002D1FCA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D337D6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F125B">
              <w:rPr>
                <w:sz w:val="18"/>
                <w:szCs w:val="18"/>
              </w:rPr>
              <w:t>PROJEKTOVÁ A INŽENÝRSKÁ a.s.</w:t>
            </w:r>
          </w:p>
        </w:tc>
      </w:tr>
      <w:tr w:rsidR="002D1FC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8429B5" w:rsidRDefault="002D1FCA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D337D6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F125B">
              <w:rPr>
                <w:sz w:val="18"/>
                <w:szCs w:val="18"/>
              </w:rPr>
              <w:t>Sokolovská 16/45</w:t>
            </w:r>
          </w:p>
        </w:tc>
      </w:tr>
      <w:tr w:rsidR="002D1FC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8429B5" w:rsidRDefault="002D1FCA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D337D6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2D1FC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6F125B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8429B5" w:rsidRDefault="002D1FCA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CA" w:rsidRPr="006F125B" w:rsidRDefault="002D1FCA" w:rsidP="00D337D6">
            <w:pPr>
              <w:pStyle w:val="Nadpis3"/>
              <w:spacing w:line="200" w:lineRule="exact"/>
              <w:rPr>
                <w:sz w:val="20"/>
              </w:rPr>
            </w:pPr>
            <w:r w:rsidRPr="006F125B">
              <w:rPr>
                <w:sz w:val="18"/>
                <w:szCs w:val="18"/>
              </w:rPr>
              <w:t>186 00 Praha 8</w:t>
            </w:r>
          </w:p>
        </w:tc>
      </w:tr>
      <w:tr w:rsidR="008A7A9B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A9B" w:rsidRPr="006F125B" w:rsidRDefault="008A7A9B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6F125B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A9B" w:rsidRPr="008429B5" w:rsidRDefault="008A7A9B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A9B" w:rsidRPr="008A7A9B" w:rsidRDefault="008A7A9B" w:rsidP="007917F7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8A7A9B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9B" w:rsidRPr="006F125B" w:rsidRDefault="008A7A9B" w:rsidP="00CA35A8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6F125B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6F125B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6F125B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A9B" w:rsidRPr="008429B5" w:rsidRDefault="008A7A9B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9B" w:rsidRPr="00FC3273" w:rsidRDefault="008A7A9B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27076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7076D">
              <w:rPr>
                <w:rFonts w:ascii="Arial" w:hAnsi="Arial" w:cs="Arial"/>
                <w:sz w:val="20"/>
              </w:rPr>
              <w:t>červen</w:t>
            </w:r>
            <w:r w:rsidR="003F5210">
              <w:rPr>
                <w:rFonts w:ascii="Arial" w:hAnsi="Arial" w:cs="Arial"/>
                <w:sz w:val="20"/>
              </w:rPr>
              <w:t xml:space="preserve"> 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27076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7076D">
              <w:rPr>
                <w:rFonts w:ascii="Arial" w:hAnsi="Arial" w:cs="Arial"/>
                <w:sz w:val="20"/>
              </w:rPr>
              <w:t>21.3.2017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3F521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3F5210">
              <w:rPr>
                <w:rFonts w:ascii="Arial" w:hAnsi="Arial" w:cs="Arial"/>
                <w:sz w:val="20"/>
              </w:rPr>
              <w:t>Žatecká 110/2, 110 00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8A7A9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</w:t>
            </w:r>
            <w:r w:rsidR="008A7A9B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2D1FCA" w:rsidRDefault="002D1FCA" w:rsidP="002D1FC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t xml:space="preserve">u Vás </w:t>
            </w:r>
            <w:r w:rsidR="0027076D">
              <w:rPr>
                <w:rFonts w:ascii="Arial" w:hAnsi="Arial"/>
                <w:noProof/>
                <w:szCs w:val="24"/>
              </w:rPr>
              <w:t>projektovou dokumentaci</w:t>
            </w:r>
            <w:r>
              <w:rPr>
                <w:rFonts w:ascii="Arial" w:hAnsi="Arial"/>
                <w:noProof/>
                <w:szCs w:val="24"/>
              </w:rPr>
              <w:t xml:space="preserve"> pro akci: </w:t>
            </w:r>
            <w:r w:rsidR="0027076D" w:rsidRPr="0027076D">
              <w:rPr>
                <w:rFonts w:ascii="Arial" w:hAnsi="Arial"/>
                <w:b/>
                <w:noProof/>
                <w:szCs w:val="24"/>
              </w:rPr>
              <w:t>VDJ Modřany</w:t>
            </w:r>
            <w:r w:rsidR="0027076D">
              <w:rPr>
                <w:rFonts w:ascii="Arial" w:hAnsi="Arial"/>
                <w:b/>
                <w:noProof/>
                <w:szCs w:val="24"/>
              </w:rPr>
              <w:t xml:space="preserve"> sever I – sanace akumulačních komor – obnova plechového skladu</w:t>
            </w:r>
            <w:r w:rsidRPr="0027076D">
              <w:rPr>
                <w:rFonts w:ascii="Arial" w:hAnsi="Arial"/>
                <w:b/>
                <w:noProof/>
                <w:szCs w:val="24"/>
              </w:rPr>
              <w:t>, Praha</w:t>
            </w:r>
            <w:r>
              <w:rPr>
                <w:rFonts w:ascii="Arial" w:hAnsi="Arial"/>
                <w:b/>
                <w:noProof/>
                <w:szCs w:val="24"/>
              </w:rPr>
              <w:t xml:space="preserve"> 4</w:t>
            </w:r>
            <w:r>
              <w:rPr>
                <w:rFonts w:ascii="Arial" w:hAnsi="Arial"/>
                <w:noProof/>
                <w:szCs w:val="24"/>
              </w:rPr>
              <w:t xml:space="preserve"> v rozsahu dle Vaší cenové nabídky. </w:t>
            </w:r>
          </w:p>
          <w:p w:rsidR="002D1FCA" w:rsidRDefault="002D1FCA" w:rsidP="002D1FC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Cs w:val="24"/>
              </w:rPr>
            </w:pPr>
          </w:p>
          <w:p w:rsidR="002D1FCA" w:rsidRDefault="002D1FCA" w:rsidP="002D1FC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Cs w:val="24"/>
              </w:rPr>
            </w:pPr>
          </w:p>
          <w:p w:rsidR="002D1FCA" w:rsidRDefault="002D1FCA" w:rsidP="002D1FC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Cs w:val="24"/>
              </w:rPr>
            </w:pPr>
          </w:p>
          <w:p w:rsidR="002D1FCA" w:rsidRDefault="002D1FCA" w:rsidP="0027076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noProof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t xml:space="preserve">číslo stavby : </w:t>
            </w:r>
            <w:r w:rsidR="0027076D" w:rsidRPr="0027076D">
              <w:rPr>
                <w:rFonts w:ascii="Arial" w:hAnsi="Arial"/>
                <w:b/>
                <w:noProof/>
                <w:szCs w:val="24"/>
              </w:rPr>
              <w:t>1</w:t>
            </w:r>
            <w:r w:rsidR="0027076D">
              <w:rPr>
                <w:rFonts w:ascii="Arial" w:hAnsi="Arial"/>
                <w:b/>
                <w:noProof/>
                <w:szCs w:val="24"/>
              </w:rPr>
              <w:t>/</w:t>
            </w:r>
            <w:r w:rsidR="0027076D" w:rsidRPr="0027076D">
              <w:rPr>
                <w:rFonts w:ascii="Arial" w:hAnsi="Arial"/>
                <w:b/>
                <w:noProof/>
                <w:szCs w:val="24"/>
              </w:rPr>
              <w:t>4</w:t>
            </w:r>
            <w:r w:rsidR="0027076D">
              <w:rPr>
                <w:rFonts w:ascii="Arial" w:hAnsi="Arial"/>
                <w:b/>
                <w:noProof/>
                <w:szCs w:val="24"/>
              </w:rPr>
              <w:t>/</w:t>
            </w:r>
            <w:r w:rsidR="0027076D" w:rsidRPr="0027076D">
              <w:rPr>
                <w:rFonts w:ascii="Arial" w:hAnsi="Arial"/>
                <w:b/>
                <w:noProof/>
                <w:szCs w:val="24"/>
              </w:rPr>
              <w:t>G77</w:t>
            </w:r>
            <w:r w:rsidR="0027076D">
              <w:rPr>
                <w:rFonts w:ascii="Arial" w:hAnsi="Arial"/>
                <w:b/>
                <w:noProof/>
                <w:szCs w:val="24"/>
              </w:rPr>
              <w:t>/</w:t>
            </w:r>
            <w:r w:rsidR="0027076D" w:rsidRPr="0027076D">
              <w:rPr>
                <w:rFonts w:ascii="Arial" w:hAnsi="Arial"/>
                <w:b/>
                <w:noProof/>
                <w:szCs w:val="24"/>
              </w:rPr>
              <w:t>01</w:t>
            </w:r>
          </w:p>
          <w:p w:rsidR="0027076D" w:rsidRPr="0027076D" w:rsidRDefault="0027076D" w:rsidP="0027076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noProof/>
                <w:szCs w:val="24"/>
              </w:rPr>
            </w:pPr>
          </w:p>
          <w:p w:rsidR="002D1FCA" w:rsidRPr="00180726" w:rsidRDefault="002D1FCA" w:rsidP="002D1FC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t xml:space="preserve">cena: </w:t>
            </w:r>
            <w:r w:rsidRPr="00180726">
              <w:rPr>
                <w:rFonts w:ascii="Arial" w:hAnsi="Arial"/>
                <w:b/>
                <w:noProof/>
                <w:szCs w:val="24"/>
              </w:rPr>
              <w:t xml:space="preserve">do </w:t>
            </w:r>
            <w:r w:rsidR="0027076D">
              <w:rPr>
                <w:rFonts w:ascii="Arial" w:hAnsi="Arial"/>
                <w:b/>
                <w:noProof/>
                <w:szCs w:val="24"/>
              </w:rPr>
              <w:t>88 000</w:t>
            </w:r>
            <w:r w:rsidRPr="00180726">
              <w:rPr>
                <w:rFonts w:ascii="Arial" w:hAnsi="Arial"/>
                <w:b/>
                <w:noProof/>
                <w:szCs w:val="24"/>
              </w:rPr>
              <w:t>,-Kč bez</w:t>
            </w:r>
            <w:r w:rsidRPr="00E92CCA">
              <w:rPr>
                <w:rFonts w:ascii="Arial" w:hAnsi="Arial"/>
                <w:b/>
                <w:noProof/>
                <w:szCs w:val="24"/>
              </w:rPr>
              <w:t xml:space="preserve"> DPH</w:t>
            </w:r>
            <w:r>
              <w:rPr>
                <w:rFonts w:ascii="Arial" w:hAnsi="Arial"/>
                <w:b/>
                <w:noProof/>
                <w:szCs w:val="24"/>
              </w:rPr>
              <w:t xml:space="preserve"> </w:t>
            </w:r>
          </w:p>
          <w:p w:rsidR="002D1FCA" w:rsidRPr="00180726" w:rsidRDefault="002D1FCA" w:rsidP="0027076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Cs w:val="24"/>
              </w:rPr>
            </w:pPr>
            <w:r>
              <w:rPr>
                <w:rFonts w:ascii="Arial" w:hAnsi="Arial"/>
                <w:b/>
                <w:noProof/>
                <w:szCs w:val="24"/>
              </w:rPr>
              <w:t xml:space="preserve">          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D1FCA" w:rsidRDefault="002D1FC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7076D" w:rsidRPr="00C23CBD" w:rsidRDefault="0027076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C4641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994AD3" w:rsidRPr="00C23CBD" w:rsidRDefault="00994AD3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E5118" w:rsidRPr="00C23CBD" w:rsidRDefault="00FE511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25C2C" w:rsidRPr="00C23CBD" w:rsidRDefault="00F25C2C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606812" w:rsidRPr="00C23CBD" w:rsidRDefault="00606812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0F300B"/>
    <w:rsid w:val="001347A4"/>
    <w:rsid w:val="00187797"/>
    <w:rsid w:val="001C7A6D"/>
    <w:rsid w:val="00202FF2"/>
    <w:rsid w:val="00210E41"/>
    <w:rsid w:val="0027076D"/>
    <w:rsid w:val="00272965"/>
    <w:rsid w:val="002D1FCA"/>
    <w:rsid w:val="00324413"/>
    <w:rsid w:val="0032463B"/>
    <w:rsid w:val="003B0942"/>
    <w:rsid w:val="003B764B"/>
    <w:rsid w:val="003C548A"/>
    <w:rsid w:val="003E66C2"/>
    <w:rsid w:val="003F5210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7276B"/>
    <w:rsid w:val="006C3012"/>
    <w:rsid w:val="006F125B"/>
    <w:rsid w:val="00705C14"/>
    <w:rsid w:val="00741B0A"/>
    <w:rsid w:val="007C1FBF"/>
    <w:rsid w:val="007C4641"/>
    <w:rsid w:val="007D4612"/>
    <w:rsid w:val="0081082C"/>
    <w:rsid w:val="00817D3C"/>
    <w:rsid w:val="00820158"/>
    <w:rsid w:val="008429B5"/>
    <w:rsid w:val="00863FB3"/>
    <w:rsid w:val="008A7A9B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86AFE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DF7B42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5ED2-22E1-4F53-8858-4C613795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3</TotalTime>
  <Pages>1</Pages>
  <Words>201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2016-08-12T04:48:00Z</cp:lastPrinted>
  <dcterms:created xsi:type="dcterms:W3CDTF">2017-04-03T09:01:00Z</dcterms:created>
  <dcterms:modified xsi:type="dcterms:W3CDTF">2017-04-03T09:01:00Z</dcterms:modified>
</cp:coreProperties>
</file>