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223B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WANDEL CZECH s.r.o.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223B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Havlíčkova 408</w:t>
            </w:r>
          </w:p>
          <w:p w:rsidR="00F22910" w:rsidRPr="00D01145" w:rsidRDefault="00223B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584 01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Ledeč nad Sázavou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223BE3">
        <w:rPr>
          <w:rFonts w:ascii="Tahoma" w:hAnsi="Tahoma" w:cs="Tahoma"/>
          <w:b/>
          <w:noProof/>
          <w:sz w:val="24"/>
          <w:szCs w:val="24"/>
        </w:rPr>
        <w:t>28977955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223BE3">
        <w:rPr>
          <w:rFonts w:ascii="Tahoma" w:hAnsi="Tahoma" w:cs="Tahoma"/>
          <w:b/>
          <w:noProof/>
          <w:sz w:val="24"/>
          <w:szCs w:val="24"/>
        </w:rPr>
        <w:t>CZ28977955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223BE3">
        <w:rPr>
          <w:rFonts w:ascii="Tahoma" w:hAnsi="Tahoma" w:cs="Tahoma"/>
          <w:b/>
          <w:noProof/>
        </w:rPr>
        <w:t>62/21/13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223BE3">
        <w:rPr>
          <w:rFonts w:ascii="Tahoma" w:hAnsi="Tahoma" w:cs="Tahoma"/>
          <w:noProof/>
        </w:rPr>
        <w:t>24. 11. 2021</w:t>
      </w:r>
    </w:p>
    <w:p w:rsidR="00F22910" w:rsidRDefault="00F22910">
      <w:pPr>
        <w:ind w:left="708" w:hanging="708"/>
        <w:rPr>
          <w:b/>
          <w:iCs/>
        </w:rPr>
      </w:pPr>
    </w:p>
    <w:p w:rsidR="00CC0DB2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Objednávka </w:t>
      </w:r>
      <w:r w:rsidR="00D3761B">
        <w:rPr>
          <w:rFonts w:ascii="Tahoma" w:hAnsi="Tahoma" w:cs="Tahoma"/>
          <w:b/>
          <w:sz w:val="24"/>
          <w:szCs w:val="24"/>
        </w:rPr>
        <w:t>oprav pozemních komunikací</w:t>
      </w:r>
    </w:p>
    <w:p w:rsidR="00D3761B" w:rsidRPr="00F855FD" w:rsidRDefault="00D3761B" w:rsidP="00CC0DB2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CC0DB2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Dobrý den,</w:t>
      </w: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objednáváme u vás opravu pozemních komunikací dle provedené pracovní pochůzky.</w:t>
      </w: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Požadavek:</w:t>
      </w: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Oprava asfaltového povrchu včetně podloží </w:t>
      </w:r>
      <w:r w:rsidR="00A51D8E">
        <w:rPr>
          <w:rFonts w:ascii="Tahoma" w:hAnsi="Tahoma" w:cs="Tahoma"/>
          <w:sz w:val="24"/>
          <w:szCs w:val="24"/>
        </w:rPr>
        <w:t xml:space="preserve">vozovky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v ohybu komunikace za oddělením č. 16</w:t>
      </w: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3761B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D3761B" w:rsidRPr="00F855FD" w:rsidRDefault="00D3761B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Kokrda Bronislav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73" w:rsidRDefault="00E90E73">
      <w:r>
        <w:separator/>
      </w:r>
    </w:p>
  </w:endnote>
  <w:endnote w:type="continuationSeparator" w:id="0">
    <w:p w:rsidR="00E90E73" w:rsidRDefault="00E9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73" w:rsidRDefault="00E90E73">
      <w:r>
        <w:separator/>
      </w:r>
    </w:p>
  </w:footnote>
  <w:footnote w:type="continuationSeparator" w:id="0">
    <w:p w:rsidR="00E90E73" w:rsidRDefault="00E9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E3"/>
    <w:rsid w:val="00223BE3"/>
    <w:rsid w:val="00251AD0"/>
    <w:rsid w:val="00393B01"/>
    <w:rsid w:val="004044BA"/>
    <w:rsid w:val="00416BAA"/>
    <w:rsid w:val="004C30B5"/>
    <w:rsid w:val="00856D08"/>
    <w:rsid w:val="00A51D8E"/>
    <w:rsid w:val="00A75847"/>
    <w:rsid w:val="00CC0DB2"/>
    <w:rsid w:val="00D3761B"/>
    <w:rsid w:val="00E02ED5"/>
    <w:rsid w:val="00E90E73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7649-A489-4CB8-B968-8B1B39CE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1D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10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4</cp:revision>
  <cp:lastPrinted>2021-11-24T07:29:00Z</cp:lastPrinted>
  <dcterms:created xsi:type="dcterms:W3CDTF">2021-11-24T07:03:00Z</dcterms:created>
  <dcterms:modified xsi:type="dcterms:W3CDTF">2021-11-24T07:29:00Z</dcterms:modified>
</cp:coreProperties>
</file>