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D6" w:rsidRDefault="002373D6">
      <w:pPr>
        <w:pStyle w:val="Row2"/>
      </w:pPr>
    </w:p>
    <w:p w:rsidR="002373D6" w:rsidRDefault="00DD1454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10160" t="12700" r="889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10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bq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7it26h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3335" t="12700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10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10160" t="1270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pt;margin-top:-10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-127000</wp:posOffset>
                </wp:positionV>
                <wp:extent cx="0" cy="279400"/>
                <wp:effectExtent l="6985" t="12700" r="1206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2pt;margin-top:-10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2373D6" w:rsidRDefault="00DD1454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OB7821-127</w:t>
      </w:r>
    </w:p>
    <w:p w:rsidR="002373D6" w:rsidRDefault="00DD1454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6350" r="889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3D6" w:rsidRDefault="00DD145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HU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rhIR&#10;1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2373D6" w:rsidRDefault="00DD1454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6350" r="1206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APYk38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05631661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CZ05631661</w:t>
      </w:r>
    </w:p>
    <w:p w:rsidR="002373D6" w:rsidRDefault="00DD1454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373D6" w:rsidRDefault="00DD1454">
      <w:pPr>
        <w:pStyle w:val="Row7"/>
      </w:pPr>
      <w:r>
        <w:tab/>
      </w:r>
      <w:r>
        <w:rPr>
          <w:rStyle w:val="Text4"/>
        </w:rPr>
        <w:t>118 00 Praha 1</w:t>
      </w:r>
    </w:p>
    <w:p w:rsidR="002373D6" w:rsidRDefault="00DD1454">
      <w:pPr>
        <w:pStyle w:val="Row8"/>
      </w:pPr>
      <w:r>
        <w:tab/>
      </w:r>
      <w:r>
        <w:rPr>
          <w:rStyle w:val="Text5"/>
        </w:rPr>
        <w:t xml:space="preserve">360 </w:t>
      </w:r>
      <w:proofErr w:type="spellStart"/>
      <w:r>
        <w:rPr>
          <w:rStyle w:val="Text5"/>
        </w:rPr>
        <w:t>real</w:t>
      </w:r>
      <w:proofErr w:type="spellEnd"/>
      <w:r>
        <w:rPr>
          <w:rStyle w:val="Text5"/>
        </w:rPr>
        <w:t xml:space="preserve"> </w:t>
      </w:r>
      <w:proofErr w:type="spellStart"/>
      <w:r>
        <w:rPr>
          <w:rStyle w:val="Text5"/>
        </w:rPr>
        <w:t>facilities</w:t>
      </w:r>
      <w:proofErr w:type="spellEnd"/>
      <w:r>
        <w:rPr>
          <w:rStyle w:val="Text5"/>
        </w:rPr>
        <w:t xml:space="preserve"> s.r.o.</w:t>
      </w:r>
    </w:p>
    <w:p w:rsidR="002373D6" w:rsidRDefault="00DD1454">
      <w:pPr>
        <w:pStyle w:val="Row9"/>
      </w:pPr>
      <w:r>
        <w:tab/>
      </w:r>
    </w:p>
    <w:p w:rsidR="002373D6" w:rsidRDefault="00DD1454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536700" cy="152400"/>
                <wp:effectExtent l="635" t="0" r="571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3D6" w:rsidRDefault="00DD1454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102 00  Praha</w:t>
                            </w:r>
                            <w:proofErr w:type="gramEnd"/>
                            <w:r>
                              <w:rPr>
                                <w:rStyle w:val="Text5"/>
                              </w:rPr>
                              <w:t xml:space="preserve"> 10 Hostivař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2pt;margin-top:12pt;width:121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" stroked="f">
                <v:fill opacity="0"/>
                <v:textbox inset="0,0,0,0">
                  <w:txbxContent>
                    <w:p w:rsidR="002373D6" w:rsidRDefault="00DD1454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102 00  Praha 10 Hostivař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Průmyslová 1472/11</w:t>
      </w:r>
    </w:p>
    <w:p w:rsidR="002373D6" w:rsidRDefault="00DD1454">
      <w:pPr>
        <w:pStyle w:val="Row11"/>
      </w:pPr>
      <w:r>
        <w:tab/>
      </w:r>
      <w:r>
        <w:rPr>
          <w:rStyle w:val="Text5"/>
        </w:rPr>
        <w:t>Česká republika</w:t>
      </w:r>
    </w:p>
    <w:p w:rsidR="002373D6" w:rsidRDefault="002373D6">
      <w:pPr>
        <w:pStyle w:val="Row2"/>
      </w:pPr>
    </w:p>
    <w:p w:rsidR="002373D6" w:rsidRDefault="002373D6">
      <w:pPr>
        <w:pStyle w:val="Row2"/>
      </w:pPr>
    </w:p>
    <w:p w:rsidR="002373D6" w:rsidRDefault="002373D6">
      <w:pPr>
        <w:pStyle w:val="Row2"/>
      </w:pPr>
    </w:p>
    <w:p w:rsidR="002373D6" w:rsidRDefault="002373D6">
      <w:pPr>
        <w:pStyle w:val="Row2"/>
      </w:pPr>
    </w:p>
    <w:p w:rsidR="002373D6" w:rsidRDefault="00DD1454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9525" r="1206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7pt;margin-top:-1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Bagul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12700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2pt;margin-top:0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uhnnWh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1270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56pt;margin-top:0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2373D6" w:rsidRDefault="00DD1454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2291252021</w:t>
      </w:r>
    </w:p>
    <w:p w:rsidR="002373D6" w:rsidRDefault="00DD1454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05.11.2021</w:t>
      </w:r>
      <w:proofErr w:type="gramEnd"/>
    </w:p>
    <w:p w:rsidR="002373D6" w:rsidRDefault="00DD1454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373D6" w:rsidRDefault="00DD1454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6350" r="1524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pt;margin-top:17pt;width:5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6350" r="1524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4&#10;fJ/h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3335" t="6350" r="1524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hHAIAADwEAAAOAAAAZHJzL2Uyb0RvYy54bWysU8Fu2zAMvQ/YPwi+J7ZTL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RZqgcmy8iWk+hmlj3WcBPfFGEVlnqGxaV4JSKDyYNCShxyfr&#10;PCmajwE+p4Kt7Lqgf6fIgMxn95jIX1noJPe3YWOafdkZcqR+hMIXSnznZuCgeEBrBeWbq+2o7C42&#10;Zu+Ux8O6kM/VuszIz2Wy3Cw2i2ySzeabSZZU1eRxW2aT+Ta9/1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BBx/CE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373D6" w:rsidRDefault="00DD1454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3335" t="9525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5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NBRVbQ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havarijní opravu komunikace v areálu Černínského paláce.</w:t>
      </w:r>
    </w:p>
    <w:p w:rsidR="002373D6" w:rsidRDefault="00DD1454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6350" r="889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3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12700" r="1524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4pt;width:54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pt;margin-top:2pt;width:5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Cg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AqfcCg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12700" r="1524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2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PZo/F3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12700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pt;margin-top:2pt;width:0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A6fkTz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</w:p>
    <w:p w:rsidR="002373D6" w:rsidRDefault="00DD1454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12700" r="1524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56pt;margin-top:4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4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Tv11+B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336800"/>
                <wp:effectExtent l="13335" t="12700" r="1524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56pt;margin-top:19pt;width:0;height:18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5jHAIAADw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3241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19pt;width:0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dNHAIAADwEAAAOAAAAZHJzL2Uyb0RvYy54bWysU01v2zAMvQ/YfxB8T/xRr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 xml:space="preserve">Havarijní oprava komunikace v areálu </w:t>
      </w:r>
      <w:proofErr w:type="spellStart"/>
      <w:proofErr w:type="gramStart"/>
      <w:r>
        <w:rPr>
          <w:rStyle w:val="Text4"/>
        </w:rPr>
        <w:t>Černín</w:t>
      </w:r>
      <w:proofErr w:type="gramEnd"/>
      <w:r>
        <w:rPr>
          <w:rStyle w:val="Text4"/>
        </w:rPr>
        <w:t>.</w:t>
      </w:r>
      <w:proofErr w:type="gramStart"/>
      <w:r>
        <w:rPr>
          <w:rStyle w:val="Text4"/>
        </w:rPr>
        <w:t>paláce</w:t>
      </w:r>
      <w:proofErr w:type="spellEnd"/>
      <w:proofErr w:type="gramEnd"/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72 085.00</w:t>
      </w:r>
      <w:r>
        <w:tab/>
      </w:r>
      <w:r>
        <w:rPr>
          <w:rStyle w:val="Text4"/>
        </w:rPr>
        <w:t>15 137.85</w:t>
      </w:r>
      <w:r>
        <w:tab/>
      </w:r>
      <w:r>
        <w:rPr>
          <w:rStyle w:val="Text4"/>
        </w:rPr>
        <w:t>87 222.85</w:t>
      </w:r>
    </w:p>
    <w:p w:rsidR="002373D6" w:rsidRDefault="00DD1454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9525" r="889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9525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pt;margin-top:6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X7Rrmx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6350" r="1524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20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72 085.00</w:t>
      </w:r>
      <w:r>
        <w:tab/>
      </w:r>
      <w:r>
        <w:rPr>
          <w:rStyle w:val="Text4"/>
        </w:rPr>
        <w:t>15 137.85</w:t>
      </w:r>
      <w:r>
        <w:tab/>
      </w:r>
      <w:r>
        <w:rPr>
          <w:rStyle w:val="Text4"/>
        </w:rPr>
        <w:t>87 222.85</w:t>
      </w:r>
    </w:p>
    <w:p w:rsidR="002373D6" w:rsidRDefault="002373D6">
      <w:pPr>
        <w:pStyle w:val="Row2"/>
      </w:pPr>
    </w:p>
    <w:p w:rsidR="002373D6" w:rsidRDefault="00DD1454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373D6" w:rsidRDefault="00DD1454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2373D6" w:rsidRDefault="00DD1454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2373D6" w:rsidRDefault="002373D6">
      <w:pPr>
        <w:pStyle w:val="Row2"/>
      </w:pPr>
    </w:p>
    <w:p w:rsidR="002373D6" w:rsidRDefault="00DD1454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pt;margin-top:22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2373D6" w:rsidRDefault="00DD1454">
      <w:pPr>
        <w:pStyle w:val="Row23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2373D6" w:rsidRDefault="00DD1454">
      <w:pPr>
        <w:pStyle w:val="Row24"/>
      </w:pPr>
      <w:r>
        <w:tab/>
      </w:r>
      <w:proofErr w:type="gramStart"/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  <w:proofErr w:type="gramEnd"/>
    </w:p>
    <w:p w:rsidR="002373D6" w:rsidRDefault="00DD1454">
      <w:pPr>
        <w:pStyle w:val="Row25"/>
      </w:pPr>
      <w:r>
        <w:tab/>
      </w:r>
      <w:proofErr w:type="gramStart"/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  <w:proofErr w:type="gramEnd"/>
    </w:p>
    <w:p w:rsidR="002373D6" w:rsidRDefault="00DD1454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3335" t="6350" r="152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5pt;width:54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</w:t>
      </w:r>
      <w:proofErr w:type="gramEnd"/>
      <w:r>
        <w:rPr>
          <w:rStyle w:val="Text3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373D6" w:rsidRDefault="00DD1454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2373D6" w:rsidRDefault="00DD1454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2373D6" w:rsidRDefault="00DD1454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2pt;width:55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EGXWZr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2373D6" w:rsidSect="00000001">
      <w:headerReference w:type="default" r:id="rId7"/>
      <w:footerReference w:type="default" r:id="rId8"/>
      <w:pgSz w:w="11907" w:h="16839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74" w:rsidRDefault="00DD1454">
      <w:pPr>
        <w:spacing w:after="0" w:line="240" w:lineRule="auto"/>
      </w:pPr>
      <w:r>
        <w:separator/>
      </w:r>
    </w:p>
  </w:endnote>
  <w:endnote w:type="continuationSeparator" w:id="0">
    <w:p w:rsidR="00D87774" w:rsidRDefault="00DD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D6" w:rsidRDefault="00DD1454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8890" r="1524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OB7821-127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373D6" w:rsidRDefault="002373D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74" w:rsidRDefault="00DD1454">
      <w:pPr>
        <w:spacing w:after="0" w:line="240" w:lineRule="auto"/>
      </w:pPr>
      <w:r>
        <w:separator/>
      </w:r>
    </w:p>
  </w:footnote>
  <w:footnote w:type="continuationSeparator" w:id="0">
    <w:p w:rsidR="00D87774" w:rsidRDefault="00DD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3D6" w:rsidRDefault="002373D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373D6"/>
    <w:rsid w:val="009107EA"/>
    <w:rsid w:val="00B864AA"/>
    <w:rsid w:val="00D87774"/>
    <w:rsid w:val="00D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824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824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F53563A1.dotm</Template>
  <TotalTime>6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rkochlo1</dc:creator>
  <cp:keywords/>
  <dc:description/>
  <cp:lastModifiedBy>Roman KOCHLÖFFL</cp:lastModifiedBy>
  <cp:revision>3</cp:revision>
  <dcterms:created xsi:type="dcterms:W3CDTF">2021-11-25T07:33:00Z</dcterms:created>
  <dcterms:modified xsi:type="dcterms:W3CDTF">2021-11-25T07:37:00Z</dcterms:modified>
  <cp:category/>
</cp:coreProperties>
</file>