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3B658B" w14:textId="77777777" w:rsidR="00EA6DC0" w:rsidRPr="005D57AF" w:rsidRDefault="00EA6DC0" w:rsidP="00DD588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20"/>
          <w:lang w:eastAsia="cs-CZ"/>
        </w:rPr>
      </w:pPr>
      <w:r w:rsidRPr="005D57AF">
        <w:rPr>
          <w:rFonts w:ascii="Arial" w:eastAsia="Times New Roman" w:hAnsi="Arial" w:cs="Arial"/>
          <w:b/>
          <w:bCs/>
          <w:sz w:val="36"/>
          <w:szCs w:val="20"/>
          <w:lang w:eastAsia="cs-CZ"/>
        </w:rPr>
        <w:t>SMLOUVA</w:t>
      </w:r>
    </w:p>
    <w:p w14:paraId="62B37882" w14:textId="77777777" w:rsidR="00EA6DC0" w:rsidRPr="005D57AF" w:rsidRDefault="00EA6DC0" w:rsidP="00DD588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1A230C77" w14:textId="6D6D4651" w:rsidR="00064913" w:rsidRPr="00C83A2A" w:rsidRDefault="000447AE" w:rsidP="00DD5880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C83A2A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Uzavřená </w:t>
      </w:r>
      <w:r w:rsidR="0026556F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dne </w:t>
      </w:r>
      <w:r w:rsidR="004E716E">
        <w:rPr>
          <w:rFonts w:ascii="Arial" w:eastAsia="Times New Roman" w:hAnsi="Arial" w:cs="Arial"/>
          <w:b/>
          <w:sz w:val="20"/>
          <w:szCs w:val="20"/>
          <w:lang w:eastAsia="cs-CZ"/>
        </w:rPr>
        <w:t>19</w:t>
      </w:r>
      <w:r w:rsidR="00005350">
        <w:rPr>
          <w:rFonts w:ascii="Arial" w:eastAsia="Times New Roman" w:hAnsi="Arial" w:cs="Arial"/>
          <w:b/>
          <w:sz w:val="20"/>
          <w:szCs w:val="20"/>
          <w:lang w:eastAsia="cs-CZ"/>
        </w:rPr>
        <w:t>.</w:t>
      </w:r>
      <w:r w:rsidR="004E716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11</w:t>
      </w:r>
      <w:r w:rsidR="00005350">
        <w:rPr>
          <w:rFonts w:ascii="Arial" w:eastAsia="Times New Roman" w:hAnsi="Arial" w:cs="Arial"/>
          <w:b/>
          <w:sz w:val="20"/>
          <w:szCs w:val="20"/>
          <w:lang w:eastAsia="cs-CZ"/>
        </w:rPr>
        <w:t>.</w:t>
      </w:r>
      <w:r w:rsidR="004E716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005350">
        <w:rPr>
          <w:rFonts w:ascii="Arial" w:eastAsia="Times New Roman" w:hAnsi="Arial" w:cs="Arial"/>
          <w:b/>
          <w:sz w:val="20"/>
          <w:szCs w:val="20"/>
          <w:lang w:eastAsia="cs-CZ"/>
        </w:rPr>
        <w:t>2021</w:t>
      </w:r>
      <w:r w:rsidR="00EA6DC0" w:rsidRPr="00FE75B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mezi</w:t>
      </w:r>
      <w:r w:rsidR="005D57AF" w:rsidRPr="00C83A2A">
        <w:rPr>
          <w:rFonts w:ascii="Arial" w:eastAsia="Times New Roman" w:hAnsi="Arial" w:cs="Arial"/>
          <w:b/>
          <w:sz w:val="20"/>
          <w:szCs w:val="20"/>
          <w:lang w:eastAsia="cs-CZ"/>
        </w:rPr>
        <w:t>:</w:t>
      </w:r>
    </w:p>
    <w:p w14:paraId="4DA1E0A9" w14:textId="77777777" w:rsidR="00EA6DC0" w:rsidRPr="005D57AF" w:rsidRDefault="00064913" w:rsidP="00C83A2A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D57AF">
        <w:rPr>
          <w:rFonts w:ascii="Arial" w:eastAsia="Times New Roman" w:hAnsi="Arial" w:cs="Arial"/>
          <w:sz w:val="20"/>
          <w:szCs w:val="20"/>
          <w:lang w:eastAsia="cs-CZ"/>
        </w:rPr>
        <w:t>H</w:t>
      </w:r>
      <w:r w:rsidR="00EA6DC0" w:rsidRPr="005D57AF">
        <w:rPr>
          <w:rFonts w:ascii="Arial" w:eastAsia="Times New Roman" w:hAnsi="Arial" w:cs="Arial"/>
          <w:sz w:val="20"/>
          <w:szCs w:val="20"/>
          <w:lang w:eastAsia="cs-CZ"/>
        </w:rPr>
        <w:t>otel</w:t>
      </w:r>
      <w:r w:rsidRPr="005D57A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="00EA6DC0" w:rsidRPr="005D57AF">
        <w:rPr>
          <w:rFonts w:ascii="Arial" w:eastAsia="Times New Roman" w:hAnsi="Arial" w:cs="Arial"/>
          <w:sz w:val="20"/>
          <w:szCs w:val="20"/>
          <w:lang w:eastAsia="cs-CZ"/>
        </w:rPr>
        <w:t>Mesit</w:t>
      </w:r>
      <w:proofErr w:type="spellEnd"/>
      <w:r w:rsidR="00EA6DC0" w:rsidRPr="005D57AF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Pr="005D57A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EA6DC0" w:rsidRPr="005D57AF">
        <w:rPr>
          <w:rFonts w:ascii="Arial" w:eastAsia="Times New Roman" w:hAnsi="Arial" w:cs="Arial"/>
          <w:sz w:val="20"/>
          <w:szCs w:val="20"/>
          <w:lang w:eastAsia="cs-CZ"/>
        </w:rPr>
        <w:t xml:space="preserve">provozovatel: Stolařství </w:t>
      </w:r>
      <w:proofErr w:type="spellStart"/>
      <w:r w:rsidR="00EA6DC0" w:rsidRPr="005D57AF">
        <w:rPr>
          <w:rFonts w:ascii="Arial" w:eastAsia="Times New Roman" w:hAnsi="Arial" w:cs="Arial"/>
          <w:sz w:val="20"/>
          <w:szCs w:val="20"/>
          <w:lang w:eastAsia="cs-CZ"/>
        </w:rPr>
        <w:t>MaJaMi</w:t>
      </w:r>
      <w:proofErr w:type="spellEnd"/>
      <w:r w:rsidR="00EA6DC0" w:rsidRPr="005D57AF">
        <w:rPr>
          <w:rFonts w:ascii="Arial" w:eastAsia="Times New Roman" w:hAnsi="Arial" w:cs="Arial"/>
          <w:sz w:val="20"/>
          <w:szCs w:val="20"/>
          <w:lang w:eastAsia="cs-CZ"/>
        </w:rPr>
        <w:t xml:space="preserve"> s.r.o., 756 57 Horní Bečva </w:t>
      </w:r>
      <w:r w:rsidR="00C83A2A">
        <w:rPr>
          <w:rFonts w:ascii="Arial" w:eastAsia="Times New Roman" w:hAnsi="Arial" w:cs="Arial"/>
          <w:sz w:val="20"/>
          <w:szCs w:val="20"/>
          <w:lang w:eastAsia="cs-CZ"/>
        </w:rPr>
        <w:t>0</w:t>
      </w:r>
      <w:r w:rsidR="00EA6DC0" w:rsidRPr="005D57AF">
        <w:rPr>
          <w:rFonts w:ascii="Arial" w:eastAsia="Times New Roman" w:hAnsi="Arial" w:cs="Arial"/>
          <w:sz w:val="20"/>
          <w:szCs w:val="20"/>
          <w:lang w:eastAsia="cs-CZ"/>
        </w:rPr>
        <w:t xml:space="preserve">316, </w:t>
      </w:r>
    </w:p>
    <w:p w14:paraId="56348C69" w14:textId="77777777" w:rsidR="00EA6DC0" w:rsidRPr="005D57AF" w:rsidRDefault="00EA6DC0" w:rsidP="00C83A2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D57AF">
        <w:rPr>
          <w:rFonts w:ascii="Arial" w:eastAsia="Times New Roman" w:hAnsi="Arial" w:cs="Arial"/>
          <w:sz w:val="20"/>
          <w:szCs w:val="20"/>
          <w:lang w:eastAsia="cs-CZ"/>
        </w:rPr>
        <w:t xml:space="preserve">IČ: 26825376, </w:t>
      </w:r>
      <w:r w:rsidR="00A5176B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5176B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D57AF">
        <w:rPr>
          <w:rFonts w:ascii="Arial" w:eastAsia="Times New Roman" w:hAnsi="Arial" w:cs="Arial"/>
          <w:sz w:val="20"/>
          <w:szCs w:val="20"/>
          <w:lang w:eastAsia="cs-CZ"/>
        </w:rPr>
        <w:t xml:space="preserve">DIČ:  CZ26825376, </w:t>
      </w:r>
      <w:r w:rsidR="00A5176B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5176B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5176B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5D57AF">
        <w:rPr>
          <w:rFonts w:ascii="Arial" w:eastAsia="Times New Roman" w:hAnsi="Arial" w:cs="Arial"/>
          <w:sz w:val="20"/>
          <w:szCs w:val="20"/>
          <w:lang w:eastAsia="cs-CZ"/>
        </w:rPr>
        <w:t>č. účtu: 1662420359/0800,</w:t>
      </w:r>
    </w:p>
    <w:p w14:paraId="38FB69E4" w14:textId="77777777" w:rsidR="00EA6DC0" w:rsidRPr="005D57AF" w:rsidRDefault="00DD5880" w:rsidP="00C83A2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Z</w:t>
      </w:r>
      <w:r w:rsidR="00EA6DC0" w:rsidRPr="005D57AF">
        <w:rPr>
          <w:rFonts w:ascii="Arial" w:eastAsia="Times New Roman" w:hAnsi="Arial" w:cs="Arial"/>
          <w:sz w:val="20"/>
          <w:szCs w:val="20"/>
          <w:lang w:eastAsia="cs-CZ"/>
        </w:rPr>
        <w:t xml:space="preserve">astoupený Marcelou </w:t>
      </w:r>
      <w:proofErr w:type="spellStart"/>
      <w:r w:rsidR="00EA6DC0" w:rsidRPr="005D57AF">
        <w:rPr>
          <w:rFonts w:ascii="Arial" w:eastAsia="Times New Roman" w:hAnsi="Arial" w:cs="Arial"/>
          <w:sz w:val="20"/>
          <w:szCs w:val="20"/>
          <w:lang w:eastAsia="cs-CZ"/>
        </w:rPr>
        <w:t>Héderváryovou</w:t>
      </w:r>
      <w:proofErr w:type="spellEnd"/>
      <w:r w:rsidR="00064913" w:rsidRPr="005D57AF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EA6DC0" w:rsidRPr="005D57A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064913" w:rsidRPr="005D57AF">
        <w:rPr>
          <w:rFonts w:ascii="Arial" w:eastAsia="Times New Roman" w:hAnsi="Arial" w:cs="Arial"/>
          <w:sz w:val="20"/>
          <w:szCs w:val="20"/>
          <w:lang w:eastAsia="cs-CZ"/>
        </w:rPr>
        <w:t xml:space="preserve">ředitelkou hotelu </w:t>
      </w:r>
      <w:proofErr w:type="spellStart"/>
      <w:r w:rsidR="00064913" w:rsidRPr="005D57AF">
        <w:rPr>
          <w:rFonts w:ascii="Arial" w:eastAsia="Times New Roman" w:hAnsi="Arial" w:cs="Arial"/>
          <w:sz w:val="20"/>
          <w:szCs w:val="20"/>
          <w:lang w:eastAsia="cs-CZ"/>
        </w:rPr>
        <w:t>Mesit</w:t>
      </w:r>
      <w:proofErr w:type="spellEnd"/>
    </w:p>
    <w:p w14:paraId="201A3030" w14:textId="77777777" w:rsidR="00064913" w:rsidRPr="005D57AF" w:rsidRDefault="00064913" w:rsidP="00C83A2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D57AF">
        <w:rPr>
          <w:rFonts w:ascii="Arial" w:eastAsia="Times New Roman" w:hAnsi="Arial" w:cs="Arial"/>
          <w:sz w:val="20"/>
          <w:szCs w:val="20"/>
          <w:lang w:eastAsia="cs-CZ"/>
        </w:rPr>
        <w:t xml:space="preserve">dále </w:t>
      </w:r>
      <w:r w:rsidRPr="005D57AF">
        <w:rPr>
          <w:rFonts w:ascii="Arial" w:eastAsia="Times New Roman" w:hAnsi="Arial" w:cs="Arial"/>
          <w:b/>
          <w:sz w:val="20"/>
          <w:szCs w:val="20"/>
          <w:lang w:eastAsia="cs-CZ"/>
        </w:rPr>
        <w:t>„dodavatel“</w:t>
      </w:r>
    </w:p>
    <w:p w14:paraId="27B76B8B" w14:textId="77777777" w:rsidR="00E36442" w:rsidRPr="005D57AF" w:rsidRDefault="00E36442" w:rsidP="00DD5880">
      <w:pPr>
        <w:spacing w:after="120" w:line="240" w:lineRule="auto"/>
        <w:jc w:val="both"/>
        <w:rPr>
          <w:rFonts w:ascii="Arial" w:eastAsia="Times New Roman" w:hAnsi="Arial" w:cs="Arial"/>
          <w:sz w:val="12"/>
          <w:szCs w:val="12"/>
          <w:lang w:eastAsia="cs-CZ"/>
        </w:rPr>
      </w:pPr>
    </w:p>
    <w:p w14:paraId="42A57FA0" w14:textId="77777777" w:rsidR="008A3BE2" w:rsidRPr="00FE75BC" w:rsidRDefault="00FE75BC" w:rsidP="00C83A2A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Základní škola Orlová – Lutyně U Kapličky </w:t>
      </w:r>
      <w:proofErr w:type="gramStart"/>
      <w:r>
        <w:rPr>
          <w:rFonts w:ascii="Arial" w:eastAsia="Times New Roman" w:hAnsi="Arial" w:cs="Arial"/>
          <w:sz w:val="20"/>
          <w:szCs w:val="20"/>
          <w:lang w:eastAsia="cs-CZ"/>
        </w:rPr>
        <w:t>959,okr.</w:t>
      </w:r>
      <w:proofErr w:type="gram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 Karviná, příspěvková organizace,</w:t>
      </w:r>
    </w:p>
    <w:p w14:paraId="621DE594" w14:textId="77777777" w:rsidR="00A5176B" w:rsidRPr="005D57AF" w:rsidRDefault="00A5176B" w:rsidP="00C83A2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D57AF">
        <w:rPr>
          <w:rFonts w:ascii="Arial" w:eastAsia="Times New Roman" w:hAnsi="Arial" w:cs="Arial"/>
          <w:sz w:val="20"/>
          <w:szCs w:val="20"/>
          <w:lang w:eastAsia="cs-CZ"/>
        </w:rPr>
        <w:t>IČ:</w:t>
      </w:r>
      <w:r w:rsidR="00FE75BC" w:rsidRPr="00FE75B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FE75BC">
        <w:rPr>
          <w:rFonts w:ascii="Arial" w:eastAsia="Times New Roman" w:hAnsi="Arial" w:cs="Arial"/>
          <w:sz w:val="20"/>
          <w:szCs w:val="20"/>
          <w:lang w:eastAsia="cs-CZ"/>
        </w:rPr>
        <w:t>62331426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DIČ:</w:t>
      </w:r>
    </w:p>
    <w:p w14:paraId="2FFD5168" w14:textId="142F78C1" w:rsidR="008F5405" w:rsidRPr="00FE75BC" w:rsidRDefault="00FE75BC" w:rsidP="00C83A2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26556F">
        <w:rPr>
          <w:rFonts w:ascii="Arial" w:eastAsia="Times New Roman" w:hAnsi="Arial" w:cs="Arial"/>
          <w:sz w:val="20"/>
          <w:szCs w:val="20"/>
          <w:lang w:eastAsia="cs-CZ"/>
        </w:rPr>
        <w:t>Zastoupený</w:t>
      </w:r>
      <w:r w:rsidRPr="00FE75B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EF61AD">
        <w:rPr>
          <w:rFonts w:ascii="Arial" w:eastAsia="Times New Roman" w:hAnsi="Arial" w:cs="Arial"/>
          <w:sz w:val="20"/>
          <w:szCs w:val="20"/>
          <w:lang w:eastAsia="cs-CZ"/>
        </w:rPr>
        <w:t>Mgr.</w:t>
      </w:r>
      <w:r w:rsidR="004E716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EF61AD">
        <w:rPr>
          <w:rFonts w:ascii="Arial" w:eastAsia="Times New Roman" w:hAnsi="Arial" w:cs="Arial"/>
          <w:sz w:val="20"/>
          <w:szCs w:val="20"/>
          <w:lang w:eastAsia="cs-CZ"/>
        </w:rPr>
        <w:t xml:space="preserve">Kamilem </w:t>
      </w:r>
      <w:proofErr w:type="spellStart"/>
      <w:r w:rsidR="00EF61AD">
        <w:rPr>
          <w:rFonts w:ascii="Arial" w:eastAsia="Times New Roman" w:hAnsi="Arial" w:cs="Arial"/>
          <w:sz w:val="20"/>
          <w:szCs w:val="20"/>
          <w:lang w:eastAsia="cs-CZ"/>
        </w:rPr>
        <w:t>Paloncym</w:t>
      </w:r>
      <w:proofErr w:type="spellEnd"/>
      <w:r w:rsidR="00EF61AD">
        <w:rPr>
          <w:rFonts w:ascii="Arial" w:eastAsia="Times New Roman" w:hAnsi="Arial" w:cs="Arial"/>
          <w:sz w:val="20"/>
          <w:szCs w:val="20"/>
          <w:lang w:eastAsia="cs-CZ"/>
        </w:rPr>
        <w:t>, ředitelem školy</w:t>
      </w:r>
    </w:p>
    <w:p w14:paraId="2428D92D" w14:textId="77777777" w:rsidR="008A3BE2" w:rsidRPr="008A3BE2" w:rsidRDefault="008A3BE2" w:rsidP="00C83A2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D57AF">
        <w:rPr>
          <w:rFonts w:ascii="Arial" w:eastAsia="Times New Roman" w:hAnsi="Arial" w:cs="Arial"/>
          <w:sz w:val="20"/>
          <w:szCs w:val="20"/>
          <w:lang w:eastAsia="cs-CZ"/>
        </w:rPr>
        <w:t xml:space="preserve">dále </w:t>
      </w:r>
      <w:r w:rsidRPr="008A3BE2">
        <w:rPr>
          <w:rFonts w:ascii="Arial" w:eastAsia="Times New Roman" w:hAnsi="Arial" w:cs="Arial"/>
          <w:b/>
          <w:sz w:val="20"/>
          <w:szCs w:val="20"/>
          <w:lang w:eastAsia="cs-CZ"/>
        </w:rPr>
        <w:t>„objednávající“</w:t>
      </w:r>
    </w:p>
    <w:p w14:paraId="4E205762" w14:textId="77777777" w:rsidR="00064913" w:rsidRDefault="00064913" w:rsidP="00DD5880">
      <w:pPr>
        <w:spacing w:after="120" w:line="240" w:lineRule="auto"/>
        <w:jc w:val="both"/>
        <w:rPr>
          <w:rFonts w:ascii="Arial" w:eastAsia="Times New Roman" w:hAnsi="Arial" w:cs="Arial"/>
          <w:sz w:val="12"/>
          <w:szCs w:val="12"/>
          <w:lang w:eastAsia="cs-CZ"/>
        </w:rPr>
      </w:pPr>
    </w:p>
    <w:p w14:paraId="49C521BE" w14:textId="77777777" w:rsidR="00064913" w:rsidRPr="005D57AF" w:rsidRDefault="008A3BE2" w:rsidP="00DD5880">
      <w:pPr>
        <w:spacing w:after="120" w:line="240" w:lineRule="auto"/>
        <w:jc w:val="both"/>
        <w:rPr>
          <w:rFonts w:ascii="Arial" w:eastAsia="Times New Roman" w:hAnsi="Arial" w:cs="Arial"/>
          <w:sz w:val="12"/>
          <w:szCs w:val="12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Uzavírají smlouvu tohoto znění:</w:t>
      </w:r>
    </w:p>
    <w:p w14:paraId="2AAC5961" w14:textId="5AFB540F" w:rsidR="00E36442" w:rsidRPr="004E716E" w:rsidRDefault="00EA6DC0" w:rsidP="00C83A2A">
      <w:pPr>
        <w:numPr>
          <w:ilvl w:val="0"/>
          <w:numId w:val="2"/>
        </w:numPr>
        <w:tabs>
          <w:tab w:val="left" w:pos="426"/>
        </w:tabs>
        <w:spacing w:after="120" w:line="240" w:lineRule="auto"/>
        <w:ind w:left="426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4E716E">
        <w:rPr>
          <w:rFonts w:ascii="Arial" w:eastAsia="Times New Roman" w:hAnsi="Arial" w:cs="Arial"/>
          <w:sz w:val="20"/>
          <w:szCs w:val="20"/>
          <w:lang w:eastAsia="cs-CZ"/>
        </w:rPr>
        <w:t xml:space="preserve">Dodavatel se zavazuje poskytnout ubytovací a stravovací služby za účelem pořádání </w:t>
      </w:r>
      <w:r w:rsidR="008A3BE2" w:rsidRPr="004E716E">
        <w:rPr>
          <w:rFonts w:ascii="Arial" w:eastAsia="Times New Roman" w:hAnsi="Arial" w:cs="Arial"/>
          <w:sz w:val="20"/>
          <w:szCs w:val="20"/>
          <w:lang w:eastAsia="cs-CZ"/>
        </w:rPr>
        <w:t>zotavovacího pobytu</w:t>
      </w:r>
      <w:r w:rsidR="00EF61AD" w:rsidRPr="004E716E">
        <w:rPr>
          <w:rFonts w:ascii="Arial" w:eastAsia="Times New Roman" w:hAnsi="Arial" w:cs="Arial"/>
          <w:sz w:val="20"/>
          <w:szCs w:val="20"/>
          <w:lang w:eastAsia="cs-CZ"/>
        </w:rPr>
        <w:t xml:space="preserve"> pro </w:t>
      </w:r>
      <w:r w:rsidR="004E716E" w:rsidRPr="004E716E">
        <w:rPr>
          <w:rFonts w:ascii="Arial" w:eastAsia="Times New Roman" w:hAnsi="Arial" w:cs="Arial"/>
          <w:sz w:val="20"/>
          <w:szCs w:val="20"/>
          <w:lang w:eastAsia="cs-CZ"/>
        </w:rPr>
        <w:t xml:space="preserve">35 </w:t>
      </w:r>
      <w:r w:rsidR="00A4097F" w:rsidRPr="004E716E">
        <w:rPr>
          <w:rFonts w:ascii="Arial" w:eastAsia="Times New Roman" w:hAnsi="Arial" w:cs="Arial"/>
          <w:sz w:val="20"/>
          <w:szCs w:val="20"/>
          <w:lang w:eastAsia="cs-CZ"/>
        </w:rPr>
        <w:t xml:space="preserve">dětí </w:t>
      </w:r>
      <w:r w:rsidR="000447AE" w:rsidRPr="004E716E">
        <w:rPr>
          <w:rFonts w:ascii="Arial" w:eastAsia="Times New Roman" w:hAnsi="Arial" w:cs="Arial"/>
          <w:sz w:val="20"/>
          <w:szCs w:val="20"/>
          <w:lang w:eastAsia="cs-CZ"/>
        </w:rPr>
        <w:t>a</w:t>
      </w:r>
      <w:r w:rsidR="004E716E" w:rsidRPr="004E716E">
        <w:rPr>
          <w:rFonts w:ascii="Arial" w:eastAsia="Times New Roman" w:hAnsi="Arial" w:cs="Arial"/>
          <w:sz w:val="20"/>
          <w:szCs w:val="20"/>
          <w:lang w:eastAsia="cs-CZ"/>
        </w:rPr>
        <w:t xml:space="preserve"> 5 </w:t>
      </w:r>
      <w:r w:rsidR="008A3BE2" w:rsidRPr="004E716E">
        <w:rPr>
          <w:rFonts w:ascii="Arial" w:eastAsia="Times New Roman" w:hAnsi="Arial" w:cs="Arial"/>
          <w:sz w:val="20"/>
          <w:szCs w:val="20"/>
          <w:lang w:eastAsia="cs-CZ"/>
        </w:rPr>
        <w:t>doprovázejících</w:t>
      </w:r>
      <w:r w:rsidR="0026556F" w:rsidRPr="004E716E">
        <w:rPr>
          <w:rFonts w:ascii="Arial" w:eastAsia="Times New Roman" w:hAnsi="Arial" w:cs="Arial"/>
          <w:sz w:val="20"/>
          <w:szCs w:val="20"/>
          <w:lang w:eastAsia="cs-CZ"/>
        </w:rPr>
        <w:t xml:space="preserve"> v termínu </w:t>
      </w:r>
      <w:r w:rsidR="004E716E" w:rsidRPr="004E716E">
        <w:rPr>
          <w:rFonts w:ascii="Arial" w:eastAsia="Times New Roman" w:hAnsi="Arial" w:cs="Arial"/>
          <w:sz w:val="20"/>
          <w:szCs w:val="20"/>
          <w:lang w:eastAsia="cs-CZ"/>
        </w:rPr>
        <w:t xml:space="preserve">2. </w:t>
      </w:r>
      <w:r w:rsidR="0079057D" w:rsidRPr="004E716E">
        <w:rPr>
          <w:rFonts w:ascii="Arial" w:eastAsia="Times New Roman" w:hAnsi="Arial" w:cs="Arial"/>
          <w:sz w:val="20"/>
          <w:szCs w:val="20"/>
          <w:lang w:eastAsia="cs-CZ"/>
        </w:rPr>
        <w:t>1.</w:t>
      </w:r>
      <w:r w:rsidR="004E716E" w:rsidRPr="004E716E">
        <w:rPr>
          <w:rFonts w:ascii="Arial" w:eastAsia="Times New Roman" w:hAnsi="Arial" w:cs="Arial"/>
          <w:sz w:val="20"/>
          <w:szCs w:val="20"/>
          <w:lang w:eastAsia="cs-CZ"/>
        </w:rPr>
        <w:t xml:space="preserve"> 2022 </w:t>
      </w:r>
      <w:r w:rsidR="0079057D" w:rsidRPr="004E716E">
        <w:rPr>
          <w:rFonts w:ascii="Arial" w:eastAsia="Times New Roman" w:hAnsi="Arial" w:cs="Arial"/>
          <w:sz w:val="20"/>
          <w:szCs w:val="20"/>
          <w:lang w:eastAsia="cs-CZ"/>
        </w:rPr>
        <w:t>-</w:t>
      </w:r>
      <w:r w:rsidR="004E716E" w:rsidRPr="004E716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79057D" w:rsidRPr="004E716E">
        <w:rPr>
          <w:rFonts w:ascii="Arial" w:eastAsia="Times New Roman" w:hAnsi="Arial" w:cs="Arial"/>
          <w:sz w:val="20"/>
          <w:szCs w:val="20"/>
          <w:lang w:eastAsia="cs-CZ"/>
        </w:rPr>
        <w:t>7.</w:t>
      </w:r>
      <w:r w:rsidR="004E716E" w:rsidRPr="004E716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79057D" w:rsidRPr="004E716E">
        <w:rPr>
          <w:rFonts w:ascii="Arial" w:eastAsia="Times New Roman" w:hAnsi="Arial" w:cs="Arial"/>
          <w:sz w:val="20"/>
          <w:szCs w:val="20"/>
          <w:lang w:eastAsia="cs-CZ"/>
        </w:rPr>
        <w:t>1.</w:t>
      </w:r>
      <w:r w:rsidR="004E716E" w:rsidRPr="004E716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79057D" w:rsidRPr="004E716E">
        <w:rPr>
          <w:rFonts w:ascii="Arial" w:eastAsia="Times New Roman" w:hAnsi="Arial" w:cs="Arial"/>
          <w:sz w:val="20"/>
          <w:szCs w:val="20"/>
          <w:lang w:eastAsia="cs-CZ"/>
        </w:rPr>
        <w:t>2022.</w:t>
      </w:r>
    </w:p>
    <w:p w14:paraId="30EDB289" w14:textId="77777777" w:rsidR="00064913" w:rsidRPr="005D57AF" w:rsidRDefault="00064913" w:rsidP="00DD5880">
      <w:pPr>
        <w:spacing w:after="120" w:line="240" w:lineRule="auto"/>
        <w:jc w:val="both"/>
        <w:rPr>
          <w:rFonts w:ascii="Arial" w:eastAsia="Times New Roman" w:hAnsi="Arial" w:cs="Arial"/>
          <w:b/>
          <w:bCs/>
          <w:sz w:val="12"/>
          <w:szCs w:val="12"/>
          <w:lang w:eastAsia="cs-CZ"/>
        </w:rPr>
      </w:pPr>
    </w:p>
    <w:p w14:paraId="29E6F282" w14:textId="77777777" w:rsidR="00F76511" w:rsidRPr="005D57AF" w:rsidRDefault="00EA6DC0" w:rsidP="00C83A2A">
      <w:pPr>
        <w:numPr>
          <w:ilvl w:val="0"/>
          <w:numId w:val="2"/>
        </w:numPr>
        <w:spacing w:after="120" w:line="240" w:lineRule="auto"/>
        <w:ind w:left="426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5D57AF">
        <w:rPr>
          <w:rFonts w:ascii="Arial" w:eastAsia="Times New Roman" w:hAnsi="Arial" w:cs="Arial"/>
          <w:sz w:val="20"/>
          <w:szCs w:val="20"/>
          <w:lang w:eastAsia="cs-CZ"/>
        </w:rPr>
        <w:t>K závazkům dodavatele patří:</w:t>
      </w:r>
    </w:p>
    <w:p w14:paraId="1BF23CAC" w14:textId="77777777" w:rsidR="00EA6DC0" w:rsidRDefault="00EA6DC0" w:rsidP="00DD5880">
      <w:pPr>
        <w:pStyle w:val="Odstavecseseznamem"/>
        <w:numPr>
          <w:ilvl w:val="0"/>
          <w:numId w:val="1"/>
        </w:numPr>
        <w:spacing w:after="120" w:line="240" w:lineRule="auto"/>
        <w:ind w:left="1134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D57AF">
        <w:rPr>
          <w:rFonts w:ascii="Arial" w:eastAsia="Times New Roman" w:hAnsi="Arial" w:cs="Arial"/>
          <w:sz w:val="20"/>
          <w:szCs w:val="20"/>
          <w:lang w:eastAsia="cs-CZ"/>
        </w:rPr>
        <w:t>Ubytování v hotelových pokojích jedno, dvou, tří a čtyř lůžkových, s možností dle potřeby</w:t>
      </w:r>
      <w:r w:rsidR="00E36442" w:rsidRPr="005D57A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943E2B"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="00DD5880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8F5405">
        <w:rPr>
          <w:rFonts w:ascii="Arial" w:eastAsia="Times New Roman" w:hAnsi="Arial" w:cs="Arial"/>
          <w:sz w:val="20"/>
          <w:szCs w:val="20"/>
          <w:lang w:eastAsia="cs-CZ"/>
        </w:rPr>
        <w:t>maximálním</w:t>
      </w:r>
      <w:r w:rsidR="00DD588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5D57AF">
        <w:rPr>
          <w:rFonts w:ascii="Arial" w:eastAsia="Times New Roman" w:hAnsi="Arial" w:cs="Arial"/>
          <w:sz w:val="20"/>
          <w:szCs w:val="20"/>
          <w:lang w:eastAsia="cs-CZ"/>
        </w:rPr>
        <w:t>využitím přistýlek.</w:t>
      </w:r>
    </w:p>
    <w:p w14:paraId="370E44FD" w14:textId="2875D2D6" w:rsidR="005A2F60" w:rsidRPr="004E716E" w:rsidRDefault="005A2F60" w:rsidP="005A2F60">
      <w:pPr>
        <w:pStyle w:val="Odstavecseseznamem"/>
        <w:numPr>
          <w:ilvl w:val="0"/>
          <w:numId w:val="1"/>
        </w:numPr>
        <w:spacing w:after="0" w:line="240" w:lineRule="auto"/>
        <w:ind w:left="1134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E716E">
        <w:rPr>
          <w:rFonts w:ascii="Arial" w:eastAsia="Times New Roman" w:hAnsi="Arial" w:cs="Arial"/>
          <w:sz w:val="20"/>
          <w:szCs w:val="20"/>
          <w:lang w:eastAsia="cs-CZ"/>
        </w:rPr>
        <w:t>Termín pobytu:</w:t>
      </w:r>
      <w:r w:rsidRPr="004E716E">
        <w:rPr>
          <w:rFonts w:ascii="Arial" w:eastAsia="Times New Roman" w:hAnsi="Arial" w:cs="Arial"/>
          <w:sz w:val="20"/>
          <w:szCs w:val="20"/>
          <w:lang w:eastAsia="cs-CZ"/>
        </w:rPr>
        <w:tab/>
        <w:t>Příjezd:</w:t>
      </w:r>
      <w:r w:rsidR="00ED34A5" w:rsidRPr="004E716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79057D" w:rsidRPr="004E716E">
        <w:rPr>
          <w:rFonts w:ascii="Arial" w:eastAsia="Times New Roman" w:hAnsi="Arial" w:cs="Arial"/>
          <w:sz w:val="20"/>
          <w:szCs w:val="20"/>
          <w:lang w:eastAsia="cs-CZ"/>
        </w:rPr>
        <w:t>2</w:t>
      </w:r>
      <w:r w:rsidR="0026556F" w:rsidRPr="004E716E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4E716E" w:rsidRPr="004E716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26556F" w:rsidRPr="004E716E">
        <w:rPr>
          <w:rFonts w:ascii="Arial" w:eastAsia="Times New Roman" w:hAnsi="Arial" w:cs="Arial"/>
          <w:sz w:val="20"/>
          <w:szCs w:val="20"/>
          <w:lang w:eastAsia="cs-CZ"/>
        </w:rPr>
        <w:t>1.</w:t>
      </w:r>
      <w:r w:rsidR="004E716E" w:rsidRPr="004E716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26556F" w:rsidRPr="004E716E">
        <w:rPr>
          <w:rFonts w:ascii="Arial" w:eastAsia="Times New Roman" w:hAnsi="Arial" w:cs="Arial"/>
          <w:sz w:val="20"/>
          <w:szCs w:val="20"/>
          <w:lang w:eastAsia="cs-CZ"/>
        </w:rPr>
        <w:t>202</w:t>
      </w:r>
      <w:r w:rsidR="004E716E" w:rsidRPr="004E716E">
        <w:rPr>
          <w:rFonts w:ascii="Arial" w:eastAsia="Times New Roman" w:hAnsi="Arial" w:cs="Arial"/>
          <w:sz w:val="20"/>
          <w:szCs w:val="20"/>
          <w:lang w:eastAsia="cs-CZ"/>
        </w:rPr>
        <w:t>2</w:t>
      </w:r>
      <w:r w:rsidR="00EF61AD" w:rsidRPr="004E716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EF61AD" w:rsidRPr="004E716E">
        <w:rPr>
          <w:rFonts w:ascii="Arial" w:eastAsia="Times New Roman" w:hAnsi="Arial" w:cs="Arial"/>
          <w:sz w:val="20"/>
          <w:szCs w:val="20"/>
          <w:lang w:eastAsia="cs-CZ"/>
        </w:rPr>
        <w:tab/>
        <w:t>mezi 15-16 hodinou</w:t>
      </w:r>
    </w:p>
    <w:p w14:paraId="397961B9" w14:textId="388D5E7B" w:rsidR="005A2F60" w:rsidRPr="005D57AF" w:rsidRDefault="005A2F60" w:rsidP="005A2F60">
      <w:pPr>
        <w:pStyle w:val="Odstavecseseznamem"/>
        <w:spacing w:after="120" w:line="240" w:lineRule="auto"/>
        <w:ind w:left="2832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E716E">
        <w:rPr>
          <w:rFonts w:ascii="Arial" w:eastAsia="Times New Roman" w:hAnsi="Arial" w:cs="Arial"/>
          <w:sz w:val="20"/>
          <w:szCs w:val="20"/>
          <w:lang w:eastAsia="cs-CZ"/>
        </w:rPr>
        <w:t>Odjezd:</w:t>
      </w:r>
      <w:r w:rsidR="00ED34A5" w:rsidRPr="004E716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79057D" w:rsidRPr="004E716E">
        <w:rPr>
          <w:rFonts w:ascii="Arial" w:eastAsia="Times New Roman" w:hAnsi="Arial" w:cs="Arial"/>
          <w:sz w:val="20"/>
          <w:szCs w:val="20"/>
          <w:lang w:eastAsia="cs-CZ"/>
        </w:rPr>
        <w:t>7</w:t>
      </w:r>
      <w:r w:rsidR="0026556F" w:rsidRPr="004E716E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4E716E" w:rsidRPr="004E716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26556F" w:rsidRPr="004E716E">
        <w:rPr>
          <w:rFonts w:ascii="Arial" w:eastAsia="Times New Roman" w:hAnsi="Arial" w:cs="Arial"/>
          <w:sz w:val="20"/>
          <w:szCs w:val="20"/>
          <w:lang w:eastAsia="cs-CZ"/>
        </w:rPr>
        <w:t>1.</w:t>
      </w:r>
      <w:r w:rsidR="004E716E" w:rsidRPr="004E716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26556F" w:rsidRPr="004E716E">
        <w:rPr>
          <w:rFonts w:ascii="Arial" w:eastAsia="Times New Roman" w:hAnsi="Arial" w:cs="Arial"/>
          <w:sz w:val="20"/>
          <w:szCs w:val="20"/>
          <w:lang w:eastAsia="cs-CZ"/>
        </w:rPr>
        <w:t>202</w:t>
      </w:r>
      <w:r w:rsidR="004E716E" w:rsidRPr="004E716E">
        <w:rPr>
          <w:rFonts w:ascii="Arial" w:eastAsia="Times New Roman" w:hAnsi="Arial" w:cs="Arial"/>
          <w:sz w:val="20"/>
          <w:szCs w:val="20"/>
          <w:lang w:eastAsia="cs-CZ"/>
        </w:rPr>
        <w:t>2</w:t>
      </w:r>
      <w:r w:rsidR="00EF61AD" w:rsidRPr="004E716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EF61AD" w:rsidRPr="004E716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FE75BC" w:rsidRPr="004E716E">
        <w:rPr>
          <w:rFonts w:ascii="Arial" w:eastAsia="Times New Roman" w:hAnsi="Arial" w:cs="Arial"/>
          <w:sz w:val="20"/>
          <w:szCs w:val="20"/>
          <w:lang w:eastAsia="cs-CZ"/>
        </w:rPr>
        <w:t xml:space="preserve"> po obědě</w:t>
      </w:r>
    </w:p>
    <w:p w14:paraId="00A6B873" w14:textId="77777777" w:rsidR="00F76511" w:rsidRPr="005D57AF" w:rsidRDefault="00E36442" w:rsidP="00DD5880">
      <w:pPr>
        <w:pStyle w:val="Odstavecseseznamem"/>
        <w:numPr>
          <w:ilvl w:val="0"/>
          <w:numId w:val="1"/>
        </w:numPr>
        <w:spacing w:after="0" w:line="240" w:lineRule="auto"/>
        <w:ind w:left="1134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D57AF"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="00EA6DC0" w:rsidRPr="005D57AF">
        <w:rPr>
          <w:rFonts w:ascii="Arial" w:eastAsia="Times New Roman" w:hAnsi="Arial" w:cs="Arial"/>
          <w:sz w:val="20"/>
          <w:szCs w:val="20"/>
          <w:lang w:eastAsia="cs-CZ"/>
        </w:rPr>
        <w:t>travování</w:t>
      </w:r>
      <w:r w:rsidR="00F76511" w:rsidRPr="005D57AF">
        <w:rPr>
          <w:rFonts w:ascii="Arial" w:eastAsia="Times New Roman" w:hAnsi="Arial" w:cs="Arial"/>
          <w:sz w:val="20"/>
          <w:szCs w:val="20"/>
          <w:lang w:eastAsia="cs-CZ"/>
        </w:rPr>
        <w:t xml:space="preserve">: </w:t>
      </w:r>
      <w:r w:rsidR="00F76511" w:rsidRPr="005D57AF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8F5405" w:rsidRPr="005D57AF">
        <w:rPr>
          <w:rFonts w:ascii="Arial" w:eastAsia="Times New Roman" w:hAnsi="Arial" w:cs="Arial"/>
          <w:sz w:val="20"/>
          <w:szCs w:val="20"/>
          <w:lang w:eastAsia="cs-CZ"/>
        </w:rPr>
        <w:t xml:space="preserve">Snídaně – </w:t>
      </w:r>
      <w:r w:rsidR="00C70ADD">
        <w:rPr>
          <w:rFonts w:ascii="Arial" w:eastAsia="Times New Roman" w:hAnsi="Arial" w:cs="Arial"/>
          <w:sz w:val="20"/>
          <w:szCs w:val="20"/>
          <w:lang w:eastAsia="cs-CZ"/>
        </w:rPr>
        <w:t>formou rautu</w:t>
      </w:r>
      <w:r w:rsidR="00EA6DC0" w:rsidRPr="005D57AF">
        <w:rPr>
          <w:rFonts w:ascii="Arial" w:eastAsia="Times New Roman" w:hAnsi="Arial" w:cs="Arial"/>
          <w:sz w:val="20"/>
          <w:szCs w:val="20"/>
          <w:lang w:eastAsia="cs-CZ"/>
        </w:rPr>
        <w:t xml:space="preserve">, 2 </w:t>
      </w:r>
      <w:r w:rsidRPr="005D57AF">
        <w:rPr>
          <w:rFonts w:ascii="Arial" w:eastAsia="Times New Roman" w:hAnsi="Arial" w:cs="Arial"/>
          <w:sz w:val="20"/>
          <w:szCs w:val="20"/>
          <w:lang w:eastAsia="cs-CZ"/>
        </w:rPr>
        <w:t xml:space="preserve">svačinky (1. </w:t>
      </w:r>
      <w:r w:rsidR="005D57AF" w:rsidRPr="005D57AF">
        <w:rPr>
          <w:rFonts w:ascii="Arial" w:eastAsia="Times New Roman" w:hAnsi="Arial" w:cs="Arial"/>
          <w:sz w:val="20"/>
          <w:szCs w:val="20"/>
          <w:lang w:eastAsia="cs-CZ"/>
        </w:rPr>
        <w:t>ovoce, 2. pečivo</w:t>
      </w:r>
      <w:r w:rsidR="00F76511" w:rsidRPr="005D57AF">
        <w:rPr>
          <w:rFonts w:ascii="Arial" w:eastAsia="Times New Roman" w:hAnsi="Arial" w:cs="Arial"/>
          <w:sz w:val="20"/>
          <w:szCs w:val="20"/>
          <w:lang w:eastAsia="cs-CZ"/>
        </w:rPr>
        <w:t>)</w:t>
      </w:r>
    </w:p>
    <w:p w14:paraId="16FEB6C6" w14:textId="77777777" w:rsidR="00F76511" w:rsidRPr="005D57AF" w:rsidRDefault="008F5405" w:rsidP="00DD5880">
      <w:pPr>
        <w:pStyle w:val="Odstavecseseznamem"/>
        <w:spacing w:after="0" w:line="240" w:lineRule="auto"/>
        <w:ind w:left="2550" w:firstLine="282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D57AF">
        <w:rPr>
          <w:rFonts w:ascii="Arial" w:eastAsia="Times New Roman" w:hAnsi="Arial" w:cs="Arial"/>
          <w:sz w:val="20"/>
          <w:szCs w:val="20"/>
          <w:lang w:eastAsia="cs-CZ"/>
        </w:rPr>
        <w:t>Oběd – polévka</w:t>
      </w:r>
      <w:r w:rsidR="00F76511" w:rsidRPr="005D57A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EA6DC0" w:rsidRPr="005D57AF">
        <w:rPr>
          <w:rFonts w:ascii="Arial" w:eastAsia="Times New Roman" w:hAnsi="Arial" w:cs="Arial"/>
          <w:sz w:val="20"/>
          <w:szCs w:val="20"/>
          <w:lang w:eastAsia="cs-CZ"/>
        </w:rPr>
        <w:t>+</w:t>
      </w:r>
      <w:r w:rsidR="00F76511" w:rsidRPr="005D57AF">
        <w:rPr>
          <w:rFonts w:ascii="Arial" w:eastAsia="Times New Roman" w:hAnsi="Arial" w:cs="Arial"/>
          <w:sz w:val="20"/>
          <w:szCs w:val="20"/>
          <w:lang w:eastAsia="cs-CZ"/>
        </w:rPr>
        <w:t xml:space="preserve"> hlavní chod</w:t>
      </w:r>
    </w:p>
    <w:p w14:paraId="44B676BD" w14:textId="77777777" w:rsidR="008A3BE2" w:rsidRDefault="008F5405" w:rsidP="00DD5880">
      <w:pPr>
        <w:pStyle w:val="Odstavecseseznamem"/>
        <w:spacing w:after="120" w:line="240" w:lineRule="auto"/>
        <w:ind w:left="2268" w:firstLine="564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D57AF">
        <w:rPr>
          <w:rFonts w:ascii="Arial" w:eastAsia="Times New Roman" w:hAnsi="Arial" w:cs="Arial"/>
          <w:sz w:val="20"/>
          <w:szCs w:val="20"/>
          <w:lang w:eastAsia="cs-CZ"/>
        </w:rPr>
        <w:t>Večeře – hlavní</w:t>
      </w:r>
      <w:r w:rsidR="005D214C">
        <w:rPr>
          <w:rFonts w:ascii="Arial" w:eastAsia="Times New Roman" w:hAnsi="Arial" w:cs="Arial"/>
          <w:sz w:val="20"/>
          <w:szCs w:val="20"/>
          <w:lang w:eastAsia="cs-CZ"/>
        </w:rPr>
        <w:t xml:space="preserve"> chod</w:t>
      </w:r>
    </w:p>
    <w:p w14:paraId="26F60777" w14:textId="77777777" w:rsidR="008A3BE2" w:rsidRPr="005D57AF" w:rsidRDefault="00C83A2A" w:rsidP="00C83A2A">
      <w:pPr>
        <w:pStyle w:val="Odstavecseseznamem"/>
        <w:spacing w:after="120" w:line="240" w:lineRule="auto"/>
        <w:ind w:left="2268" w:firstLine="564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Pitný režim po celý den</w:t>
      </w:r>
    </w:p>
    <w:p w14:paraId="47893772" w14:textId="77777777" w:rsidR="00EA6DC0" w:rsidRPr="005D57AF" w:rsidRDefault="00EA6DC0" w:rsidP="00DD5880">
      <w:pPr>
        <w:pStyle w:val="Odstavecseseznamem"/>
        <w:numPr>
          <w:ilvl w:val="0"/>
          <w:numId w:val="1"/>
        </w:numPr>
        <w:spacing w:after="120" w:line="240" w:lineRule="auto"/>
        <w:ind w:left="1134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447AE">
        <w:rPr>
          <w:rFonts w:ascii="Arial" w:eastAsia="Times New Roman" w:hAnsi="Arial" w:cs="Arial"/>
          <w:sz w:val="20"/>
          <w:szCs w:val="20"/>
          <w:lang w:eastAsia="cs-CZ"/>
        </w:rPr>
        <w:t>Zdarma vstup na bazén</w:t>
      </w:r>
      <w:r w:rsidR="005D214C">
        <w:rPr>
          <w:rFonts w:ascii="Arial" w:eastAsia="Times New Roman" w:hAnsi="Arial" w:cs="Arial"/>
          <w:sz w:val="20"/>
          <w:szCs w:val="20"/>
          <w:lang w:eastAsia="cs-CZ"/>
        </w:rPr>
        <w:t xml:space="preserve"> 2 hodiny denně</w:t>
      </w:r>
      <w:r w:rsidR="008F5405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r w:rsidR="00472C11">
        <w:rPr>
          <w:rFonts w:ascii="Arial" w:eastAsia="Times New Roman" w:hAnsi="Arial" w:cs="Arial"/>
          <w:sz w:val="20"/>
          <w:szCs w:val="20"/>
          <w:lang w:eastAsia="cs-CZ"/>
        </w:rPr>
        <w:t>Zdarma taktéž vstup na</w:t>
      </w:r>
      <w:r w:rsidRPr="005D57AF">
        <w:rPr>
          <w:rFonts w:ascii="Arial" w:eastAsia="Times New Roman" w:hAnsi="Arial" w:cs="Arial"/>
          <w:sz w:val="20"/>
          <w:szCs w:val="20"/>
          <w:lang w:eastAsia="cs-CZ"/>
        </w:rPr>
        <w:t xml:space="preserve"> antukové hřiště, parkování u hot</w:t>
      </w:r>
      <w:r w:rsidR="00472C11">
        <w:rPr>
          <w:rFonts w:ascii="Arial" w:eastAsia="Times New Roman" w:hAnsi="Arial" w:cs="Arial"/>
          <w:sz w:val="20"/>
          <w:szCs w:val="20"/>
          <w:lang w:eastAsia="cs-CZ"/>
        </w:rPr>
        <w:t>elu, využití venkovního ohniště a</w:t>
      </w:r>
      <w:r w:rsidR="005D57AF" w:rsidRPr="005D57A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5D214C">
        <w:rPr>
          <w:rFonts w:ascii="Arial" w:eastAsia="Times New Roman" w:hAnsi="Arial" w:cs="Arial"/>
          <w:sz w:val="20"/>
          <w:szCs w:val="20"/>
          <w:lang w:eastAsia="cs-CZ"/>
        </w:rPr>
        <w:t>připojení na internet.</w:t>
      </w:r>
    </w:p>
    <w:p w14:paraId="7620FABC" w14:textId="77777777" w:rsidR="00EA6DC0" w:rsidRPr="005D57AF" w:rsidRDefault="00EA6DC0" w:rsidP="00DD5880">
      <w:pPr>
        <w:pStyle w:val="Odstavecseseznamem"/>
        <w:numPr>
          <w:ilvl w:val="0"/>
          <w:numId w:val="1"/>
        </w:numPr>
        <w:spacing w:after="0" w:line="240" w:lineRule="auto"/>
        <w:ind w:left="1134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D57AF">
        <w:rPr>
          <w:rFonts w:ascii="Arial" w:eastAsia="Times New Roman" w:hAnsi="Arial" w:cs="Arial"/>
          <w:sz w:val="20"/>
          <w:szCs w:val="20"/>
          <w:lang w:eastAsia="cs-CZ"/>
        </w:rPr>
        <w:t xml:space="preserve">Po dobu pobytu bude pro Vaši skupinu k dispozici </w:t>
      </w:r>
      <w:r w:rsidRPr="0026556F">
        <w:rPr>
          <w:rFonts w:ascii="Arial" w:eastAsia="Times New Roman" w:hAnsi="Arial" w:cs="Arial"/>
          <w:sz w:val="20"/>
          <w:szCs w:val="20"/>
          <w:lang w:eastAsia="cs-CZ"/>
        </w:rPr>
        <w:t>jednací místnost pro 80 osob včetně technik</w:t>
      </w:r>
      <w:r w:rsidR="00053D00" w:rsidRPr="0026556F">
        <w:rPr>
          <w:rFonts w:ascii="Arial" w:eastAsia="Times New Roman" w:hAnsi="Arial" w:cs="Arial"/>
          <w:sz w:val="20"/>
          <w:szCs w:val="20"/>
          <w:lang w:eastAsia="cs-CZ"/>
        </w:rPr>
        <w:t>y</w:t>
      </w:r>
      <w:r w:rsidR="000447AE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F87565">
        <w:rPr>
          <w:rFonts w:ascii="Arial" w:eastAsia="Times New Roman" w:hAnsi="Arial" w:cs="Arial"/>
          <w:sz w:val="20"/>
          <w:szCs w:val="20"/>
          <w:lang w:eastAsia="cs-CZ"/>
        </w:rPr>
        <w:t xml:space="preserve"> Topení na hotelu je centrálně regulováno, v případě nepříznivého počasí se topení pouští i mimo topnou sezonu.</w:t>
      </w:r>
    </w:p>
    <w:p w14:paraId="6A3FF4D5" w14:textId="77777777" w:rsidR="00F76511" w:rsidRDefault="00EA6DC0" w:rsidP="00DD5880">
      <w:pPr>
        <w:spacing w:after="120" w:line="240" w:lineRule="auto"/>
        <w:ind w:left="113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D57AF">
        <w:rPr>
          <w:rFonts w:ascii="Arial" w:eastAsia="Times New Roman" w:hAnsi="Arial" w:cs="Arial"/>
          <w:sz w:val="20"/>
          <w:szCs w:val="20"/>
          <w:lang w:eastAsia="cs-CZ"/>
        </w:rPr>
        <w:t>Za pronájem těchto místností nebudeme účtovat žádný poplatek.</w:t>
      </w:r>
    </w:p>
    <w:p w14:paraId="32A07702" w14:textId="77777777" w:rsidR="00C83A2A" w:rsidRPr="00C83A2A" w:rsidRDefault="00C83A2A" w:rsidP="00DD5880">
      <w:pPr>
        <w:spacing w:after="120" w:line="240" w:lineRule="auto"/>
        <w:ind w:left="1134"/>
        <w:jc w:val="both"/>
        <w:rPr>
          <w:rFonts w:ascii="Arial" w:eastAsia="Times New Roman" w:hAnsi="Arial" w:cs="Arial"/>
          <w:sz w:val="6"/>
          <w:szCs w:val="20"/>
          <w:lang w:eastAsia="cs-CZ"/>
        </w:rPr>
      </w:pPr>
    </w:p>
    <w:p w14:paraId="51024338" w14:textId="77777777" w:rsidR="008F5405" w:rsidRDefault="00EA6DC0" w:rsidP="00C83A2A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D57AF">
        <w:rPr>
          <w:rFonts w:ascii="Arial" w:eastAsia="Times New Roman" w:hAnsi="Arial" w:cs="Arial"/>
          <w:sz w:val="20"/>
          <w:szCs w:val="20"/>
          <w:lang w:eastAsia="cs-CZ"/>
        </w:rPr>
        <w:t>Obě smlu</w:t>
      </w:r>
      <w:r w:rsidR="008F5405">
        <w:rPr>
          <w:rFonts w:ascii="Arial" w:eastAsia="Times New Roman" w:hAnsi="Arial" w:cs="Arial"/>
          <w:sz w:val="20"/>
          <w:szCs w:val="20"/>
          <w:lang w:eastAsia="cs-CZ"/>
        </w:rPr>
        <w:t xml:space="preserve">vní strany se dohodly na těchto cenových </w:t>
      </w:r>
      <w:r w:rsidR="0017057A">
        <w:rPr>
          <w:rFonts w:ascii="Arial" w:eastAsia="Times New Roman" w:hAnsi="Arial" w:cs="Arial"/>
          <w:sz w:val="20"/>
          <w:szCs w:val="20"/>
          <w:lang w:eastAsia="cs-CZ"/>
        </w:rPr>
        <w:t>podmínkách:</w:t>
      </w:r>
    </w:p>
    <w:p w14:paraId="5ED99DB9" w14:textId="7C28799A" w:rsidR="0017057A" w:rsidRDefault="0017057A" w:rsidP="00DD5880">
      <w:pPr>
        <w:numPr>
          <w:ilvl w:val="0"/>
          <w:numId w:val="9"/>
        </w:numPr>
        <w:spacing w:after="120" w:line="240" w:lineRule="auto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Cena z</w:t>
      </w:r>
      <w:r w:rsidR="008F5405">
        <w:rPr>
          <w:rFonts w:ascii="Arial" w:eastAsia="Times New Roman" w:hAnsi="Arial" w:cs="Arial"/>
          <w:sz w:val="20"/>
          <w:szCs w:val="20"/>
          <w:lang w:eastAsia="cs-CZ"/>
        </w:rPr>
        <w:t>a 1</w:t>
      </w:r>
      <w:r w:rsidR="00EA6DC0" w:rsidRPr="005D57AF">
        <w:rPr>
          <w:rFonts w:ascii="Arial" w:eastAsia="Times New Roman" w:hAnsi="Arial" w:cs="Arial"/>
          <w:sz w:val="20"/>
          <w:szCs w:val="20"/>
          <w:lang w:eastAsia="cs-CZ"/>
        </w:rPr>
        <w:t xml:space="preserve"> dít</w:t>
      </w:r>
      <w:r w:rsidR="00BC0D4B">
        <w:rPr>
          <w:rFonts w:ascii="Arial" w:eastAsia="Times New Roman" w:hAnsi="Arial" w:cs="Arial"/>
          <w:sz w:val="20"/>
          <w:szCs w:val="20"/>
          <w:lang w:eastAsia="cs-CZ"/>
        </w:rPr>
        <w:t>ě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na 1 noc s plnou penzí</w:t>
      </w:r>
      <w:r w:rsidR="004E716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79057D">
        <w:rPr>
          <w:rFonts w:ascii="Arial" w:eastAsia="Times New Roman" w:hAnsi="Arial" w:cs="Arial"/>
          <w:sz w:val="20"/>
          <w:szCs w:val="20"/>
          <w:lang w:eastAsia="cs-CZ"/>
        </w:rPr>
        <w:t>6</w:t>
      </w:r>
      <w:r w:rsidR="004E716E">
        <w:rPr>
          <w:rFonts w:ascii="Arial" w:eastAsia="Times New Roman" w:hAnsi="Arial" w:cs="Arial"/>
          <w:sz w:val="20"/>
          <w:szCs w:val="20"/>
          <w:lang w:eastAsia="cs-CZ"/>
        </w:rPr>
        <w:t>4</w:t>
      </w:r>
      <w:r w:rsidR="00FE75BC">
        <w:rPr>
          <w:rFonts w:ascii="Arial" w:eastAsia="Times New Roman" w:hAnsi="Arial" w:cs="Arial"/>
          <w:sz w:val="20"/>
          <w:szCs w:val="20"/>
          <w:lang w:eastAsia="cs-CZ"/>
        </w:rPr>
        <w:t>0</w:t>
      </w:r>
      <w:r w:rsidR="00561C8F" w:rsidRPr="00FE75BC">
        <w:rPr>
          <w:rFonts w:ascii="Arial" w:eastAsia="Times New Roman" w:hAnsi="Arial" w:cs="Arial"/>
          <w:sz w:val="20"/>
          <w:szCs w:val="20"/>
          <w:lang w:eastAsia="cs-CZ"/>
        </w:rPr>
        <w:t>,-</w:t>
      </w:r>
      <w:r w:rsidR="004E716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561C8F" w:rsidRPr="00FE75BC">
        <w:rPr>
          <w:rFonts w:ascii="Arial" w:eastAsia="Times New Roman" w:hAnsi="Arial" w:cs="Arial"/>
          <w:sz w:val="20"/>
          <w:szCs w:val="20"/>
          <w:lang w:eastAsia="cs-CZ"/>
        </w:rPr>
        <w:t>K</w:t>
      </w:r>
      <w:r w:rsidR="00BC0D4B" w:rsidRPr="00FE75BC">
        <w:rPr>
          <w:rFonts w:ascii="Arial" w:eastAsia="Times New Roman" w:hAnsi="Arial" w:cs="Arial"/>
          <w:sz w:val="20"/>
          <w:szCs w:val="20"/>
          <w:lang w:eastAsia="cs-CZ"/>
        </w:rPr>
        <w:t>č</w:t>
      </w:r>
      <w:r w:rsidR="004E716E">
        <w:rPr>
          <w:rFonts w:ascii="Arial" w:eastAsia="Times New Roman" w:hAnsi="Arial" w:cs="Arial"/>
          <w:sz w:val="20"/>
          <w:szCs w:val="20"/>
          <w:lang w:eastAsia="cs-CZ"/>
        </w:rPr>
        <w:t xml:space="preserve"> vč. DPH</w:t>
      </w:r>
    </w:p>
    <w:p w14:paraId="5D84AF00" w14:textId="77777777" w:rsidR="0017057A" w:rsidRDefault="0017057A" w:rsidP="00DD5880">
      <w:pPr>
        <w:numPr>
          <w:ilvl w:val="0"/>
          <w:numId w:val="9"/>
        </w:numPr>
        <w:spacing w:after="120" w:line="240" w:lineRule="auto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N</w:t>
      </w:r>
      <w:r w:rsidRPr="0017057A">
        <w:rPr>
          <w:rFonts w:ascii="Arial" w:eastAsia="Times New Roman" w:hAnsi="Arial" w:cs="Arial"/>
          <w:sz w:val="20"/>
          <w:szCs w:val="20"/>
          <w:lang w:eastAsia="cs-CZ"/>
        </w:rPr>
        <w:t xml:space="preserve">a 10 dětí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bude mít 1 doprovázející osoba </w:t>
      </w:r>
      <w:r w:rsidR="00EA6DC0" w:rsidRPr="0017057A">
        <w:rPr>
          <w:rFonts w:ascii="Arial" w:eastAsia="Times New Roman" w:hAnsi="Arial" w:cs="Arial"/>
          <w:sz w:val="20"/>
          <w:szCs w:val="20"/>
          <w:lang w:eastAsia="cs-CZ"/>
        </w:rPr>
        <w:t>uby</w:t>
      </w:r>
      <w:r w:rsidR="00BC0D4B" w:rsidRPr="0017057A">
        <w:rPr>
          <w:rFonts w:ascii="Arial" w:eastAsia="Times New Roman" w:hAnsi="Arial" w:cs="Arial"/>
          <w:sz w:val="20"/>
          <w:szCs w:val="20"/>
          <w:lang w:eastAsia="cs-CZ"/>
        </w:rPr>
        <w:t xml:space="preserve">tování </w:t>
      </w:r>
      <w:r w:rsidR="008F5405" w:rsidRPr="0017057A">
        <w:rPr>
          <w:rFonts w:ascii="Arial" w:eastAsia="Times New Roman" w:hAnsi="Arial" w:cs="Arial"/>
          <w:sz w:val="20"/>
          <w:szCs w:val="20"/>
          <w:lang w:eastAsia="cs-CZ"/>
        </w:rPr>
        <w:t xml:space="preserve">zdarma. </w:t>
      </w:r>
    </w:p>
    <w:p w14:paraId="463A8950" w14:textId="2CC5CCD5" w:rsidR="0017057A" w:rsidRDefault="008F5405" w:rsidP="00DD5880">
      <w:pPr>
        <w:numPr>
          <w:ilvl w:val="0"/>
          <w:numId w:val="9"/>
        </w:numPr>
        <w:spacing w:after="120" w:line="240" w:lineRule="auto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7057A">
        <w:rPr>
          <w:rFonts w:ascii="Arial" w:eastAsia="Times New Roman" w:hAnsi="Arial" w:cs="Arial"/>
          <w:sz w:val="20"/>
          <w:szCs w:val="20"/>
          <w:lang w:eastAsia="cs-CZ"/>
        </w:rPr>
        <w:t>Ostatní dospělé osoby budou hradit</w:t>
      </w:r>
      <w:r w:rsidR="0017057A">
        <w:rPr>
          <w:rFonts w:ascii="Arial" w:eastAsia="Times New Roman" w:hAnsi="Arial" w:cs="Arial"/>
          <w:sz w:val="20"/>
          <w:szCs w:val="20"/>
          <w:lang w:eastAsia="cs-CZ"/>
        </w:rPr>
        <w:t xml:space="preserve"> na 1 noc s plnou penzí</w:t>
      </w:r>
      <w:r w:rsidR="004E716E">
        <w:rPr>
          <w:rFonts w:ascii="Arial" w:eastAsia="Times New Roman" w:hAnsi="Arial" w:cs="Arial"/>
          <w:sz w:val="20"/>
          <w:szCs w:val="20"/>
          <w:lang w:eastAsia="cs-CZ"/>
        </w:rPr>
        <w:t xml:space="preserve"> 6</w:t>
      </w:r>
      <w:r w:rsidR="00A95BB2">
        <w:rPr>
          <w:rFonts w:ascii="Arial" w:eastAsia="Times New Roman" w:hAnsi="Arial" w:cs="Arial"/>
          <w:sz w:val="20"/>
          <w:szCs w:val="20"/>
          <w:lang w:eastAsia="cs-CZ"/>
        </w:rPr>
        <w:t>8</w:t>
      </w:r>
      <w:r w:rsidR="00FE75BC">
        <w:rPr>
          <w:rFonts w:ascii="Arial" w:eastAsia="Times New Roman" w:hAnsi="Arial" w:cs="Arial"/>
          <w:sz w:val="20"/>
          <w:szCs w:val="20"/>
          <w:lang w:eastAsia="cs-CZ"/>
        </w:rPr>
        <w:t>0</w:t>
      </w:r>
      <w:r w:rsidR="000447AE" w:rsidRPr="00FE75BC">
        <w:rPr>
          <w:rFonts w:ascii="Arial" w:eastAsia="Times New Roman" w:hAnsi="Arial" w:cs="Arial"/>
          <w:sz w:val="20"/>
          <w:szCs w:val="20"/>
          <w:lang w:eastAsia="cs-CZ"/>
        </w:rPr>
        <w:t>,-</w:t>
      </w:r>
      <w:r w:rsidR="004E716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0447AE" w:rsidRPr="00FE75BC">
        <w:rPr>
          <w:rFonts w:ascii="Arial" w:eastAsia="Times New Roman" w:hAnsi="Arial" w:cs="Arial"/>
          <w:sz w:val="20"/>
          <w:szCs w:val="20"/>
          <w:lang w:eastAsia="cs-CZ"/>
        </w:rPr>
        <w:t>Kč</w:t>
      </w:r>
      <w:r w:rsidRPr="0017057A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4E716E">
        <w:rPr>
          <w:rFonts w:ascii="Arial" w:eastAsia="Times New Roman" w:hAnsi="Arial" w:cs="Arial"/>
          <w:sz w:val="20"/>
          <w:szCs w:val="20"/>
          <w:lang w:eastAsia="cs-CZ"/>
        </w:rPr>
        <w:t>vč. DPH</w:t>
      </w:r>
    </w:p>
    <w:p w14:paraId="4EB294A2" w14:textId="029CB1BA" w:rsidR="0017057A" w:rsidRPr="0017057A" w:rsidRDefault="0017057A" w:rsidP="00DD5880">
      <w:pPr>
        <w:numPr>
          <w:ilvl w:val="0"/>
          <w:numId w:val="9"/>
        </w:numPr>
        <w:spacing w:after="120" w:line="240" w:lineRule="auto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Oběd na</w:t>
      </w:r>
      <w:r w:rsidR="00A25901" w:rsidRPr="0017057A">
        <w:rPr>
          <w:rFonts w:ascii="Arial" w:eastAsia="Times New Roman" w:hAnsi="Arial" w:cs="Arial"/>
          <w:sz w:val="20"/>
          <w:szCs w:val="20"/>
          <w:lang w:eastAsia="cs-CZ"/>
        </w:rPr>
        <w:t>víc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-</w:t>
      </w:r>
      <w:r w:rsidR="00A25901" w:rsidRPr="0017057A">
        <w:rPr>
          <w:rFonts w:ascii="Arial" w:eastAsia="Times New Roman" w:hAnsi="Arial" w:cs="Arial"/>
          <w:sz w:val="20"/>
          <w:szCs w:val="20"/>
          <w:lang w:eastAsia="cs-CZ"/>
        </w:rPr>
        <w:t xml:space="preserve"> 70,-</w:t>
      </w:r>
      <w:r w:rsidR="004E716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A25901" w:rsidRPr="0017057A">
        <w:rPr>
          <w:rFonts w:ascii="Arial" w:eastAsia="Times New Roman" w:hAnsi="Arial" w:cs="Arial"/>
          <w:sz w:val="20"/>
          <w:szCs w:val="20"/>
          <w:lang w:eastAsia="cs-CZ"/>
        </w:rPr>
        <w:t>Kč dítě, 90,-</w:t>
      </w:r>
      <w:r w:rsidR="004E716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A25901" w:rsidRPr="0017057A">
        <w:rPr>
          <w:rFonts w:ascii="Arial" w:eastAsia="Times New Roman" w:hAnsi="Arial" w:cs="Arial"/>
          <w:sz w:val="20"/>
          <w:szCs w:val="20"/>
          <w:lang w:eastAsia="cs-CZ"/>
        </w:rPr>
        <w:t>Kč platící dospělý.</w:t>
      </w:r>
    </w:p>
    <w:p w14:paraId="33FCEB23" w14:textId="77777777" w:rsidR="00F76511" w:rsidRPr="005D57AF" w:rsidRDefault="00F76511" w:rsidP="00DD5880">
      <w:pPr>
        <w:pStyle w:val="Odstavecseseznamem"/>
        <w:spacing w:after="120" w:line="240" w:lineRule="auto"/>
        <w:ind w:left="0"/>
        <w:contextualSpacing w:val="0"/>
        <w:jc w:val="both"/>
        <w:rPr>
          <w:rFonts w:ascii="Arial" w:eastAsia="Times New Roman" w:hAnsi="Arial" w:cs="Arial"/>
          <w:b/>
          <w:bCs/>
          <w:sz w:val="12"/>
          <w:szCs w:val="12"/>
          <w:lang w:eastAsia="cs-CZ"/>
        </w:rPr>
      </w:pPr>
    </w:p>
    <w:p w14:paraId="08D560DB" w14:textId="77777777" w:rsidR="00F76511" w:rsidRPr="005D57AF" w:rsidRDefault="00EA6DC0" w:rsidP="00DD5880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5D57AF">
        <w:rPr>
          <w:rFonts w:ascii="Arial" w:eastAsia="Times New Roman" w:hAnsi="Arial" w:cs="Arial"/>
          <w:sz w:val="20"/>
          <w:szCs w:val="20"/>
          <w:lang w:eastAsia="cs-CZ"/>
        </w:rPr>
        <w:t>Objednavatel se zavazuje provést úhradu ceny příkazem na bankovní účet dodavatele na základě</w:t>
      </w:r>
      <w:r w:rsidR="00F76511" w:rsidRPr="005D57A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Pr="005D57AF">
        <w:rPr>
          <w:rFonts w:ascii="Arial" w:eastAsia="Times New Roman" w:hAnsi="Arial" w:cs="Arial"/>
          <w:sz w:val="20"/>
          <w:szCs w:val="20"/>
          <w:lang w:eastAsia="cs-CZ"/>
        </w:rPr>
        <w:t>vystavené faktury v termínech:</w:t>
      </w:r>
    </w:p>
    <w:p w14:paraId="7CF15B71" w14:textId="0AC4D8D2" w:rsidR="00EA6DC0" w:rsidRPr="005D57AF" w:rsidRDefault="00EA6DC0" w:rsidP="00DD5880">
      <w:pPr>
        <w:numPr>
          <w:ilvl w:val="0"/>
          <w:numId w:val="4"/>
        </w:numPr>
        <w:spacing w:after="0" w:line="240" w:lineRule="auto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D57AF">
        <w:rPr>
          <w:rFonts w:ascii="Arial" w:eastAsia="Times New Roman" w:hAnsi="Arial" w:cs="Arial"/>
          <w:sz w:val="20"/>
          <w:szCs w:val="20"/>
          <w:lang w:eastAsia="cs-CZ"/>
        </w:rPr>
        <w:t>První zál</w:t>
      </w:r>
      <w:r w:rsidR="000447AE">
        <w:rPr>
          <w:rFonts w:ascii="Arial" w:eastAsia="Times New Roman" w:hAnsi="Arial" w:cs="Arial"/>
          <w:sz w:val="20"/>
          <w:szCs w:val="20"/>
          <w:lang w:eastAsia="cs-CZ"/>
        </w:rPr>
        <w:t xml:space="preserve">ohová faktura splatná </w:t>
      </w:r>
      <w:proofErr w:type="gramStart"/>
      <w:r w:rsidR="00A95BB2">
        <w:rPr>
          <w:rFonts w:ascii="Arial" w:eastAsia="Times New Roman" w:hAnsi="Arial" w:cs="Arial"/>
          <w:sz w:val="20"/>
          <w:szCs w:val="20"/>
          <w:lang w:eastAsia="cs-CZ"/>
        </w:rPr>
        <w:t>2.12.2021</w:t>
      </w:r>
      <w:proofErr w:type="gramEnd"/>
      <w:r w:rsidR="00BC0D4B">
        <w:rPr>
          <w:rFonts w:ascii="Arial" w:eastAsia="Times New Roman" w:hAnsi="Arial" w:cs="Arial"/>
          <w:sz w:val="20"/>
          <w:szCs w:val="20"/>
          <w:lang w:eastAsia="cs-CZ"/>
        </w:rPr>
        <w:t xml:space="preserve"> na částku 40%</w:t>
      </w:r>
      <w:r w:rsidR="00E36442" w:rsidRPr="005D57A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5D57AF">
        <w:rPr>
          <w:rFonts w:ascii="Arial" w:eastAsia="Times New Roman" w:hAnsi="Arial" w:cs="Arial"/>
          <w:sz w:val="20"/>
          <w:szCs w:val="20"/>
          <w:lang w:eastAsia="cs-CZ"/>
        </w:rPr>
        <w:t>Kč za ubytování</w:t>
      </w:r>
      <w:r w:rsidR="005D214C">
        <w:rPr>
          <w:rFonts w:ascii="Arial" w:eastAsia="Times New Roman" w:hAnsi="Arial" w:cs="Arial"/>
          <w:sz w:val="20"/>
          <w:szCs w:val="20"/>
          <w:lang w:eastAsia="cs-CZ"/>
        </w:rPr>
        <w:t xml:space="preserve"> s plnou penzí</w:t>
      </w:r>
    </w:p>
    <w:p w14:paraId="524DEC7F" w14:textId="77777777" w:rsidR="00EA6DC0" w:rsidRDefault="00EA6DC0" w:rsidP="00DD5880">
      <w:pPr>
        <w:numPr>
          <w:ilvl w:val="0"/>
          <w:numId w:val="4"/>
        </w:numPr>
        <w:spacing w:after="0" w:line="240" w:lineRule="auto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D57AF">
        <w:rPr>
          <w:rFonts w:ascii="Arial" w:eastAsia="Times New Roman" w:hAnsi="Arial" w:cs="Arial"/>
          <w:sz w:val="20"/>
          <w:szCs w:val="20"/>
          <w:lang w:eastAsia="cs-CZ"/>
        </w:rPr>
        <w:t>Druhá faktura do 10 dnů od vystavení faktury za celkové vyúčtování služeb.</w:t>
      </w:r>
    </w:p>
    <w:p w14:paraId="12769417" w14:textId="77777777" w:rsidR="005D57AF" w:rsidRPr="005D57AF" w:rsidRDefault="005D57AF" w:rsidP="00DD5880">
      <w:pPr>
        <w:spacing w:after="120" w:line="240" w:lineRule="auto"/>
        <w:jc w:val="both"/>
        <w:rPr>
          <w:rFonts w:ascii="Arial" w:eastAsia="Times New Roman" w:hAnsi="Arial" w:cs="Arial"/>
          <w:sz w:val="12"/>
          <w:szCs w:val="12"/>
          <w:lang w:eastAsia="cs-CZ"/>
        </w:rPr>
      </w:pPr>
    </w:p>
    <w:p w14:paraId="6A1BE290" w14:textId="77777777" w:rsidR="00EA6DC0" w:rsidRDefault="00EA6DC0" w:rsidP="00DD5880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D57AF">
        <w:rPr>
          <w:rFonts w:ascii="Arial" w:eastAsia="Times New Roman" w:hAnsi="Arial" w:cs="Arial"/>
          <w:sz w:val="20"/>
          <w:szCs w:val="20"/>
          <w:lang w:eastAsia="cs-CZ"/>
        </w:rPr>
        <w:t>Veškeré změny této smlouvy a dodatky si pro svou platnost vyžadují písemné vyhotovení.</w:t>
      </w:r>
    </w:p>
    <w:p w14:paraId="4ACF8E98" w14:textId="77777777" w:rsidR="00940920" w:rsidRDefault="00940920" w:rsidP="00940920">
      <w:pPr>
        <w:spacing w:after="12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79E46B8" w14:textId="77777777" w:rsidR="00A5176B" w:rsidRDefault="00A5176B" w:rsidP="00DD5880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Objednávatel je povinen dodržovat platný hotelový ubytovací řád</w:t>
      </w:r>
      <w:r w:rsidR="00ED34A5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r w:rsidR="00940920">
        <w:rPr>
          <w:rFonts w:ascii="Arial" w:eastAsia="Times New Roman" w:hAnsi="Arial" w:cs="Arial"/>
          <w:sz w:val="20"/>
          <w:szCs w:val="20"/>
          <w:lang w:eastAsia="cs-CZ"/>
        </w:rPr>
        <w:t>Viz. Příloha č.1</w:t>
      </w:r>
    </w:p>
    <w:p w14:paraId="2E0BD118" w14:textId="77777777" w:rsidR="00940920" w:rsidRDefault="00940920" w:rsidP="00940920">
      <w:pPr>
        <w:pStyle w:val="Odstavecseseznamem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6614DCD" w14:textId="77777777" w:rsidR="00940920" w:rsidRPr="005D57AF" w:rsidRDefault="00940920" w:rsidP="00940920">
      <w:pPr>
        <w:spacing w:after="12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DF28146" w14:textId="77777777" w:rsidR="00A5176B" w:rsidRDefault="00A5176B" w:rsidP="00DD5880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lastRenderedPageBreak/>
        <w:t>Stornopoplatky:</w:t>
      </w:r>
    </w:p>
    <w:p w14:paraId="4B561F10" w14:textId="77777777" w:rsidR="00A5176B" w:rsidRDefault="00A5176B" w:rsidP="00DD5880">
      <w:pPr>
        <w:numPr>
          <w:ilvl w:val="0"/>
          <w:numId w:val="8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40% z ceny při zrušení účasti min. 21 dní před příjezdem</w:t>
      </w:r>
    </w:p>
    <w:p w14:paraId="41F29156" w14:textId="77777777" w:rsidR="00A5176B" w:rsidRDefault="00A5176B" w:rsidP="00DD5880">
      <w:pPr>
        <w:numPr>
          <w:ilvl w:val="0"/>
          <w:numId w:val="8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75% z ceny při zrušení účasti min. 14 dní před příjezdem</w:t>
      </w:r>
    </w:p>
    <w:p w14:paraId="11BE78FF" w14:textId="77777777" w:rsidR="00A5176B" w:rsidRDefault="00A5176B" w:rsidP="00DD5880">
      <w:pPr>
        <w:numPr>
          <w:ilvl w:val="0"/>
          <w:numId w:val="8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85% z ceny při zrušení účasti min. 7 dní před příjezdem</w:t>
      </w:r>
    </w:p>
    <w:p w14:paraId="53347F90" w14:textId="77777777" w:rsidR="00A5176B" w:rsidRDefault="00A5176B" w:rsidP="00DD5880">
      <w:pPr>
        <w:numPr>
          <w:ilvl w:val="0"/>
          <w:numId w:val="8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100% z ceny při zrušení účasti min. 2 dny před zahájením pobytu</w:t>
      </w:r>
    </w:p>
    <w:p w14:paraId="200EA89B" w14:textId="77777777" w:rsidR="006B0473" w:rsidRDefault="006B0473" w:rsidP="006B0473">
      <w:pPr>
        <w:numPr>
          <w:ilvl w:val="0"/>
          <w:numId w:val="8"/>
        </w:numPr>
        <w:spacing w:after="12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50% při zrušení účasti ze zdravotních důvodů během pobytu</w:t>
      </w:r>
    </w:p>
    <w:p w14:paraId="6D670E5C" w14:textId="77777777" w:rsidR="006B0473" w:rsidRDefault="006B0473" w:rsidP="006B0473">
      <w:pPr>
        <w:numPr>
          <w:ilvl w:val="0"/>
          <w:numId w:val="8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100% při zrušení účasti během pobytu</w:t>
      </w:r>
    </w:p>
    <w:p w14:paraId="259EC746" w14:textId="77777777" w:rsidR="00A5176B" w:rsidRDefault="00A5176B" w:rsidP="00DD5880">
      <w:pPr>
        <w:numPr>
          <w:ilvl w:val="0"/>
          <w:numId w:val="8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0% při nahrazení jiným účastníkem</w:t>
      </w:r>
    </w:p>
    <w:p w14:paraId="574F98FA" w14:textId="77777777" w:rsidR="00F76511" w:rsidRPr="005D57AF" w:rsidRDefault="00F76511" w:rsidP="00DD5880">
      <w:pPr>
        <w:spacing w:after="120" w:line="240" w:lineRule="auto"/>
        <w:ind w:left="426"/>
        <w:jc w:val="both"/>
        <w:rPr>
          <w:rFonts w:ascii="Arial" w:eastAsia="Times New Roman" w:hAnsi="Arial" w:cs="Arial"/>
          <w:sz w:val="12"/>
          <w:szCs w:val="12"/>
          <w:lang w:eastAsia="cs-CZ"/>
        </w:rPr>
      </w:pPr>
    </w:p>
    <w:p w14:paraId="23AC92C7" w14:textId="77777777" w:rsidR="00A5176B" w:rsidRPr="00A5176B" w:rsidRDefault="00A5176B" w:rsidP="00DD5880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5176B">
        <w:t>Smlouva se vyhotovuje ve dvou stejnopisech a nabývá platnosti podpisem oprávněných zástupců smluvních stran. Každý z účastníků si ponechá jedno vyhotovení smlouvy. Změny a doplňky je možné provést po dohodě obou smluvních stran.</w:t>
      </w:r>
    </w:p>
    <w:p w14:paraId="2E879B9C" w14:textId="77777777" w:rsidR="00A5176B" w:rsidRDefault="00A5176B" w:rsidP="00DD5880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36975CF" w14:textId="77777777" w:rsidR="005D214C" w:rsidRDefault="005D214C" w:rsidP="00DD5880">
      <w:pPr>
        <w:pStyle w:val="Odstavecseseznamem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FD93A47" w14:textId="77777777" w:rsidR="00A5176B" w:rsidRDefault="00A5176B" w:rsidP="00DD5880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B9D727C" w14:textId="77777777" w:rsidR="00EA6DC0" w:rsidRPr="005D57AF" w:rsidRDefault="00EA6DC0" w:rsidP="00DD588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123DDDD6" w14:textId="77777777" w:rsidR="00D30B5C" w:rsidRDefault="00EA6DC0" w:rsidP="00DD5880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5D57A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Pr="005D57A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Pr="005D57A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Pr="005D57A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Pr="005D57A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Pr="005D57A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</w:p>
    <w:p w14:paraId="6A7405AD" w14:textId="77777777" w:rsidR="00DD5880" w:rsidRDefault="00DD5880" w:rsidP="00C83A2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000A9AC3" w14:textId="77777777" w:rsidR="00DD5880" w:rsidRDefault="00DD5880" w:rsidP="00DD5880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3"/>
        <w:gridCol w:w="4883"/>
      </w:tblGrid>
      <w:tr w:rsidR="00DD5880" w14:paraId="5E9B7A6B" w14:textId="77777777" w:rsidTr="00C83A2A">
        <w:trPr>
          <w:trHeight w:val="2721"/>
        </w:trPr>
        <w:tc>
          <w:tcPr>
            <w:tcW w:w="4883" w:type="dxa"/>
          </w:tcPr>
          <w:p w14:paraId="31DFE74F" w14:textId="08756EE0" w:rsidR="00DD5880" w:rsidRPr="00DD5880" w:rsidRDefault="004E716E" w:rsidP="00C83A2A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 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Orlové                     </w:t>
            </w:r>
            <w:r w:rsidR="00DD5880" w:rsidRPr="00DD588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dne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19. 11. 2021</w:t>
            </w:r>
          </w:p>
          <w:p w14:paraId="75B98B94" w14:textId="77777777" w:rsidR="00DD5880" w:rsidRPr="00DD5880" w:rsidRDefault="00DD5880" w:rsidP="00C83A2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6A2C97FC" w14:textId="77777777" w:rsidR="00DD5880" w:rsidRPr="00DD5880" w:rsidRDefault="00DD5880" w:rsidP="00C83A2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4BCF9C0D" w14:textId="77777777" w:rsidR="00DD5880" w:rsidRPr="00DD5880" w:rsidRDefault="00DD5880" w:rsidP="00C83A2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588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………………………………..</w:t>
            </w:r>
          </w:p>
          <w:p w14:paraId="76A28213" w14:textId="77777777" w:rsidR="00DD5880" w:rsidRDefault="00C83A2A" w:rsidP="00C83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588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</w:t>
            </w:r>
            <w:r w:rsidR="00DD5880" w:rsidRPr="00DD588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bjednatel</w:t>
            </w:r>
          </w:p>
          <w:p w14:paraId="53650D8F" w14:textId="00E34F4E" w:rsidR="00C83A2A" w:rsidRDefault="004E716E" w:rsidP="00C83A2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Mgr. Kamil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Paloncy</w:t>
            </w:r>
            <w:proofErr w:type="spellEnd"/>
          </w:p>
          <w:p w14:paraId="66C60E20" w14:textId="77777777" w:rsidR="00C83A2A" w:rsidRPr="00DD5880" w:rsidRDefault="00C83A2A" w:rsidP="00C83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/>
              </w:rPr>
              <w:t xml:space="preserve">razítko a podpis </w:t>
            </w:r>
          </w:p>
        </w:tc>
        <w:tc>
          <w:tcPr>
            <w:tcW w:w="4883" w:type="dxa"/>
          </w:tcPr>
          <w:p w14:paraId="5718C009" w14:textId="6AD516FE" w:rsidR="00DD5880" w:rsidRPr="00DD5880" w:rsidRDefault="00C83A2A" w:rsidP="00C83A2A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588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Horní</w:t>
            </w:r>
            <w:r w:rsidR="004E716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Bečvě                  </w:t>
            </w:r>
            <w:r w:rsidR="00DD5880" w:rsidRPr="00DD588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dne</w:t>
            </w:r>
            <w:r w:rsidR="004E716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19. 11.202</w:t>
            </w:r>
            <w:r w:rsidR="00F74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  <w:bookmarkStart w:id="0" w:name="_GoBack"/>
            <w:bookmarkEnd w:id="0"/>
          </w:p>
          <w:p w14:paraId="6B8BEE03" w14:textId="77777777" w:rsidR="00DD5880" w:rsidRPr="00DD5880" w:rsidRDefault="00DD5880" w:rsidP="00C83A2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7236D3A3" w14:textId="77777777" w:rsidR="00DD5880" w:rsidRPr="00DD5880" w:rsidRDefault="00DD5880" w:rsidP="00C83A2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3C61F972" w14:textId="77777777" w:rsidR="00DD5880" w:rsidRPr="00DD5880" w:rsidRDefault="00DD5880" w:rsidP="00C83A2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D588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………………………………..</w:t>
            </w:r>
          </w:p>
          <w:p w14:paraId="15AB4D2E" w14:textId="77777777" w:rsidR="00DD5880" w:rsidRPr="00DD5880" w:rsidRDefault="00C83A2A" w:rsidP="00C83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</w:t>
            </w:r>
            <w:r w:rsidR="00DD5880" w:rsidRPr="00DD588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odavatel</w:t>
            </w:r>
          </w:p>
          <w:p w14:paraId="67BC8B1E" w14:textId="77777777" w:rsidR="00DD5880" w:rsidRPr="00C83A2A" w:rsidRDefault="00C83A2A" w:rsidP="00C83A2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C83A2A">
              <w:rPr>
                <w:rFonts w:ascii="Times New Roman" w:hAnsi="Times New Roman"/>
                <w:i/>
                <w:sz w:val="24"/>
                <w:szCs w:val="24"/>
              </w:rPr>
              <w:t>Marcela Héderváryová</w:t>
            </w:r>
          </w:p>
          <w:p w14:paraId="4731DA96" w14:textId="77777777" w:rsidR="00C83A2A" w:rsidRPr="00DD5880" w:rsidRDefault="00C83A2A" w:rsidP="00C83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ředitel</w:t>
            </w:r>
            <w:r w:rsidR="000A09EE">
              <w:rPr>
                <w:rFonts w:ascii="Times New Roman" w:hAnsi="Times New Roman"/>
                <w:sz w:val="24"/>
                <w:szCs w:val="24"/>
              </w:rPr>
              <w:t>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09EE">
              <w:rPr>
                <w:rFonts w:ascii="Times New Roman" w:hAnsi="Times New Roman"/>
                <w:sz w:val="24"/>
                <w:szCs w:val="24"/>
              </w:rPr>
              <w:t>hotelu</w:t>
            </w:r>
          </w:p>
        </w:tc>
      </w:tr>
    </w:tbl>
    <w:p w14:paraId="0DB4311E" w14:textId="77777777" w:rsidR="00ED34A5" w:rsidRDefault="00ED34A5" w:rsidP="00DD5880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54CD01FF" w14:textId="77777777" w:rsidR="00DD5880" w:rsidRPr="005D57AF" w:rsidRDefault="00ED34A5" w:rsidP="00DD5880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br w:type="page"/>
      </w:r>
      <w:r w:rsidR="00C70ADD">
        <w:rPr>
          <w:noProof/>
          <w:lang w:eastAsia="cs-CZ"/>
        </w:rPr>
        <w:lastRenderedPageBreak/>
        <w:drawing>
          <wp:anchor distT="0" distB="0" distL="114300" distR="114300" simplePos="0" relativeHeight="251657728" behindDoc="0" locked="0" layoutInCell="1" allowOverlap="1" wp14:anchorId="768E1DA3" wp14:editId="4513F96A">
            <wp:simplePos x="0" y="0"/>
            <wp:positionH relativeFrom="column">
              <wp:posOffset>321945</wp:posOffset>
            </wp:positionH>
            <wp:positionV relativeFrom="paragraph">
              <wp:posOffset>293370</wp:posOffset>
            </wp:positionV>
            <wp:extent cx="5686425" cy="800100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800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385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PŘÍLOHA č.1</w:t>
      </w:r>
    </w:p>
    <w:sectPr w:rsidR="00DD5880" w:rsidRPr="005D57AF" w:rsidSect="00C83A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9E53F1" w14:textId="77777777" w:rsidR="007E748C" w:rsidRDefault="007E748C" w:rsidP="0046724E">
      <w:pPr>
        <w:spacing w:after="0" w:line="240" w:lineRule="auto"/>
      </w:pPr>
      <w:r>
        <w:separator/>
      </w:r>
    </w:p>
  </w:endnote>
  <w:endnote w:type="continuationSeparator" w:id="0">
    <w:p w14:paraId="04343EDE" w14:textId="77777777" w:rsidR="007E748C" w:rsidRDefault="007E748C" w:rsidP="00467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469218" w14:textId="77777777" w:rsidR="0046724E" w:rsidRDefault="0046724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8B4A87" w14:textId="77777777" w:rsidR="0046724E" w:rsidRDefault="0046724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4D2C1" w14:textId="77777777" w:rsidR="0046724E" w:rsidRDefault="0046724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5D9FF0" w14:textId="77777777" w:rsidR="007E748C" w:rsidRDefault="007E748C" w:rsidP="0046724E">
      <w:pPr>
        <w:spacing w:after="0" w:line="240" w:lineRule="auto"/>
      </w:pPr>
      <w:r>
        <w:separator/>
      </w:r>
    </w:p>
  </w:footnote>
  <w:footnote w:type="continuationSeparator" w:id="0">
    <w:p w14:paraId="4ED5715D" w14:textId="77777777" w:rsidR="007E748C" w:rsidRDefault="007E748C" w:rsidP="00467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C581C5" w14:textId="77777777" w:rsidR="0046724E" w:rsidRDefault="0046724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9ACAC" w14:textId="77777777" w:rsidR="0046724E" w:rsidRDefault="0046724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881EE" w14:textId="77777777" w:rsidR="0046724E" w:rsidRDefault="0046724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3089"/>
    <w:multiLevelType w:val="hybridMultilevel"/>
    <w:tmpl w:val="BA3E73B4"/>
    <w:lvl w:ilvl="0" w:tplc="66E2538C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2691699"/>
    <w:multiLevelType w:val="hybridMultilevel"/>
    <w:tmpl w:val="172079E8"/>
    <w:lvl w:ilvl="0" w:tplc="B88A34DA">
      <w:numFmt w:val="bullet"/>
      <w:lvlText w:val="-"/>
      <w:lvlJc w:val="left"/>
      <w:pPr>
        <w:ind w:left="117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14B51A3A"/>
    <w:multiLevelType w:val="hybridMultilevel"/>
    <w:tmpl w:val="E1AAC0F2"/>
    <w:lvl w:ilvl="0" w:tplc="0BDEC0F4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6557917"/>
    <w:multiLevelType w:val="hybridMultilevel"/>
    <w:tmpl w:val="76645D10"/>
    <w:lvl w:ilvl="0" w:tplc="04050011">
      <w:start w:val="1"/>
      <w:numFmt w:val="decimal"/>
      <w:lvlText w:val="%1)"/>
      <w:lvlJc w:val="left"/>
      <w:pPr>
        <w:ind w:left="1275" w:hanging="360"/>
      </w:pPr>
    </w:lvl>
    <w:lvl w:ilvl="1" w:tplc="04050019" w:tentative="1">
      <w:start w:val="1"/>
      <w:numFmt w:val="lowerLetter"/>
      <w:lvlText w:val="%2."/>
      <w:lvlJc w:val="left"/>
      <w:pPr>
        <w:ind w:left="1995" w:hanging="360"/>
      </w:pPr>
    </w:lvl>
    <w:lvl w:ilvl="2" w:tplc="0405001B" w:tentative="1">
      <w:start w:val="1"/>
      <w:numFmt w:val="lowerRoman"/>
      <w:lvlText w:val="%3."/>
      <w:lvlJc w:val="right"/>
      <w:pPr>
        <w:ind w:left="2715" w:hanging="180"/>
      </w:pPr>
    </w:lvl>
    <w:lvl w:ilvl="3" w:tplc="0405000F" w:tentative="1">
      <w:start w:val="1"/>
      <w:numFmt w:val="decimal"/>
      <w:lvlText w:val="%4."/>
      <w:lvlJc w:val="left"/>
      <w:pPr>
        <w:ind w:left="3435" w:hanging="360"/>
      </w:pPr>
    </w:lvl>
    <w:lvl w:ilvl="4" w:tplc="04050019" w:tentative="1">
      <w:start w:val="1"/>
      <w:numFmt w:val="lowerLetter"/>
      <w:lvlText w:val="%5."/>
      <w:lvlJc w:val="left"/>
      <w:pPr>
        <w:ind w:left="4155" w:hanging="360"/>
      </w:pPr>
    </w:lvl>
    <w:lvl w:ilvl="5" w:tplc="0405001B" w:tentative="1">
      <w:start w:val="1"/>
      <w:numFmt w:val="lowerRoman"/>
      <w:lvlText w:val="%6."/>
      <w:lvlJc w:val="right"/>
      <w:pPr>
        <w:ind w:left="4875" w:hanging="180"/>
      </w:pPr>
    </w:lvl>
    <w:lvl w:ilvl="6" w:tplc="0405000F" w:tentative="1">
      <w:start w:val="1"/>
      <w:numFmt w:val="decimal"/>
      <w:lvlText w:val="%7."/>
      <w:lvlJc w:val="left"/>
      <w:pPr>
        <w:ind w:left="5595" w:hanging="360"/>
      </w:pPr>
    </w:lvl>
    <w:lvl w:ilvl="7" w:tplc="04050019" w:tentative="1">
      <w:start w:val="1"/>
      <w:numFmt w:val="lowerLetter"/>
      <w:lvlText w:val="%8."/>
      <w:lvlJc w:val="left"/>
      <w:pPr>
        <w:ind w:left="6315" w:hanging="360"/>
      </w:pPr>
    </w:lvl>
    <w:lvl w:ilvl="8" w:tplc="0405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>
    <w:nsid w:val="377E122A"/>
    <w:multiLevelType w:val="hybridMultilevel"/>
    <w:tmpl w:val="540CE724"/>
    <w:lvl w:ilvl="0" w:tplc="AB5C52C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45B0A99"/>
    <w:multiLevelType w:val="hybridMultilevel"/>
    <w:tmpl w:val="664E3E7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685ADF"/>
    <w:multiLevelType w:val="hybridMultilevel"/>
    <w:tmpl w:val="0B0AC27A"/>
    <w:lvl w:ilvl="0" w:tplc="5CEAE6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B06114"/>
    <w:multiLevelType w:val="hybridMultilevel"/>
    <w:tmpl w:val="D45C5B0A"/>
    <w:lvl w:ilvl="0" w:tplc="1BBE9F30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5B5181"/>
    <w:multiLevelType w:val="hybridMultilevel"/>
    <w:tmpl w:val="CCAA0BA8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63790C"/>
    <w:multiLevelType w:val="hybridMultilevel"/>
    <w:tmpl w:val="61A678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4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80B"/>
    <w:rsid w:val="000004DB"/>
    <w:rsid w:val="00005350"/>
    <w:rsid w:val="00010AFD"/>
    <w:rsid w:val="000447AE"/>
    <w:rsid w:val="00053D00"/>
    <w:rsid w:val="00064913"/>
    <w:rsid w:val="0007400C"/>
    <w:rsid w:val="000920A9"/>
    <w:rsid w:val="000A09EE"/>
    <w:rsid w:val="000D473A"/>
    <w:rsid w:val="0016022A"/>
    <w:rsid w:val="00161EB1"/>
    <w:rsid w:val="0017057A"/>
    <w:rsid w:val="00213E91"/>
    <w:rsid w:val="00257C42"/>
    <w:rsid w:val="0026556F"/>
    <w:rsid w:val="00267E3C"/>
    <w:rsid w:val="00284777"/>
    <w:rsid w:val="002D4A6C"/>
    <w:rsid w:val="002E5695"/>
    <w:rsid w:val="002F12CD"/>
    <w:rsid w:val="00357058"/>
    <w:rsid w:val="003604F4"/>
    <w:rsid w:val="00362B56"/>
    <w:rsid w:val="003835AD"/>
    <w:rsid w:val="0041339C"/>
    <w:rsid w:val="00445A21"/>
    <w:rsid w:val="00466525"/>
    <w:rsid w:val="0046724E"/>
    <w:rsid w:val="00472C11"/>
    <w:rsid w:val="00472CD0"/>
    <w:rsid w:val="00491DB3"/>
    <w:rsid w:val="004E4AD7"/>
    <w:rsid w:val="004E64E1"/>
    <w:rsid w:val="004E716E"/>
    <w:rsid w:val="00514CB9"/>
    <w:rsid w:val="00561C8F"/>
    <w:rsid w:val="00580037"/>
    <w:rsid w:val="005A2F60"/>
    <w:rsid w:val="005D214C"/>
    <w:rsid w:val="005D57AF"/>
    <w:rsid w:val="00665EF3"/>
    <w:rsid w:val="006B0473"/>
    <w:rsid w:val="006B680B"/>
    <w:rsid w:val="006D3E4D"/>
    <w:rsid w:val="006E1C94"/>
    <w:rsid w:val="006F0A3A"/>
    <w:rsid w:val="006F257F"/>
    <w:rsid w:val="0074267F"/>
    <w:rsid w:val="00772F1C"/>
    <w:rsid w:val="0079057D"/>
    <w:rsid w:val="00793F1F"/>
    <w:rsid w:val="007E0330"/>
    <w:rsid w:val="007E748C"/>
    <w:rsid w:val="00883BEE"/>
    <w:rsid w:val="008A3BE2"/>
    <w:rsid w:val="008C3AB0"/>
    <w:rsid w:val="008F4C52"/>
    <w:rsid w:val="008F5405"/>
    <w:rsid w:val="008F7B94"/>
    <w:rsid w:val="00901DCF"/>
    <w:rsid w:val="00905E67"/>
    <w:rsid w:val="009063A4"/>
    <w:rsid w:val="00907CDE"/>
    <w:rsid w:val="00940920"/>
    <w:rsid w:val="00943E2B"/>
    <w:rsid w:val="0095079A"/>
    <w:rsid w:val="009767F6"/>
    <w:rsid w:val="009D6459"/>
    <w:rsid w:val="00A25901"/>
    <w:rsid w:val="00A4097F"/>
    <w:rsid w:val="00A5176B"/>
    <w:rsid w:val="00A86C0D"/>
    <w:rsid w:val="00A93D5A"/>
    <w:rsid w:val="00A95BB2"/>
    <w:rsid w:val="00AA0C41"/>
    <w:rsid w:val="00AC466E"/>
    <w:rsid w:val="00B053C6"/>
    <w:rsid w:val="00B71967"/>
    <w:rsid w:val="00BB076A"/>
    <w:rsid w:val="00BC0D4B"/>
    <w:rsid w:val="00BC59D4"/>
    <w:rsid w:val="00BE47AD"/>
    <w:rsid w:val="00C20DFE"/>
    <w:rsid w:val="00C422CB"/>
    <w:rsid w:val="00C70ADD"/>
    <w:rsid w:val="00C83A2A"/>
    <w:rsid w:val="00C91DEC"/>
    <w:rsid w:val="00CE300F"/>
    <w:rsid w:val="00D30B5C"/>
    <w:rsid w:val="00DD5880"/>
    <w:rsid w:val="00DD690C"/>
    <w:rsid w:val="00DD768C"/>
    <w:rsid w:val="00E22F1E"/>
    <w:rsid w:val="00E36442"/>
    <w:rsid w:val="00E53160"/>
    <w:rsid w:val="00E736A8"/>
    <w:rsid w:val="00E77A5C"/>
    <w:rsid w:val="00E83852"/>
    <w:rsid w:val="00EA6DC0"/>
    <w:rsid w:val="00ED34A5"/>
    <w:rsid w:val="00EF61AD"/>
    <w:rsid w:val="00F52FCC"/>
    <w:rsid w:val="00F74319"/>
    <w:rsid w:val="00F76511"/>
    <w:rsid w:val="00F80551"/>
    <w:rsid w:val="00F87565"/>
    <w:rsid w:val="00FE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E7C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6DC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DD588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6DC0"/>
    <w:pPr>
      <w:ind w:left="720"/>
      <w:contextualSpacing/>
    </w:pPr>
  </w:style>
  <w:style w:type="character" w:styleId="Siln">
    <w:name w:val="Strong"/>
    <w:uiPriority w:val="22"/>
    <w:qFormat/>
    <w:rsid w:val="008A3BE2"/>
    <w:rPr>
      <w:b/>
      <w:bCs/>
    </w:rPr>
  </w:style>
  <w:style w:type="paragraph" w:styleId="Zkladntext">
    <w:name w:val="Body Text"/>
    <w:basedOn w:val="Normln"/>
    <w:link w:val="ZkladntextChar"/>
    <w:semiHidden/>
    <w:unhideWhenUsed/>
    <w:rsid w:val="00A5176B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ZkladntextChar">
    <w:name w:val="Základní text Char"/>
    <w:link w:val="Zkladntext"/>
    <w:semiHidden/>
    <w:rsid w:val="00A5176B"/>
    <w:rPr>
      <w:rFonts w:ascii="Times New Roman" w:eastAsia="Times New Roman" w:hAnsi="Times New Roman"/>
      <w:sz w:val="24"/>
      <w:lang w:eastAsia="ar-SA"/>
    </w:rPr>
  </w:style>
  <w:style w:type="character" w:customStyle="1" w:styleId="Nadpis1Char">
    <w:name w:val="Nadpis 1 Char"/>
    <w:link w:val="Nadpis1"/>
    <w:rsid w:val="00DD588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Bezmezer">
    <w:name w:val="No Spacing"/>
    <w:uiPriority w:val="1"/>
    <w:qFormat/>
    <w:rsid w:val="00DD5880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6724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6724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6724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6724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0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40920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6DC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DD588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6DC0"/>
    <w:pPr>
      <w:ind w:left="720"/>
      <w:contextualSpacing/>
    </w:pPr>
  </w:style>
  <w:style w:type="character" w:styleId="Siln">
    <w:name w:val="Strong"/>
    <w:uiPriority w:val="22"/>
    <w:qFormat/>
    <w:rsid w:val="008A3BE2"/>
    <w:rPr>
      <w:b/>
      <w:bCs/>
    </w:rPr>
  </w:style>
  <w:style w:type="paragraph" w:styleId="Zkladntext">
    <w:name w:val="Body Text"/>
    <w:basedOn w:val="Normln"/>
    <w:link w:val="ZkladntextChar"/>
    <w:semiHidden/>
    <w:unhideWhenUsed/>
    <w:rsid w:val="00A5176B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ZkladntextChar">
    <w:name w:val="Základní text Char"/>
    <w:link w:val="Zkladntext"/>
    <w:semiHidden/>
    <w:rsid w:val="00A5176B"/>
    <w:rPr>
      <w:rFonts w:ascii="Times New Roman" w:eastAsia="Times New Roman" w:hAnsi="Times New Roman"/>
      <w:sz w:val="24"/>
      <w:lang w:eastAsia="ar-SA"/>
    </w:rPr>
  </w:style>
  <w:style w:type="character" w:customStyle="1" w:styleId="Nadpis1Char">
    <w:name w:val="Nadpis 1 Char"/>
    <w:link w:val="Nadpis1"/>
    <w:rsid w:val="00DD588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Bezmezer">
    <w:name w:val="No Spacing"/>
    <w:uiPriority w:val="1"/>
    <w:qFormat/>
    <w:rsid w:val="00DD5880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6724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6724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6724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6724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0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4092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ela\Documents\2018\SMLOUVA%20pro%20&#353;koly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D89E6-CA2B-4C8E-8A61-C657564CA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pro školy</Template>
  <TotalTime>10</TotalTime>
  <Pages>3</Pages>
  <Words>443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Hotel Mesit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Marcela</dc:creator>
  <cp:lastModifiedBy>NB11</cp:lastModifiedBy>
  <cp:revision>3</cp:revision>
  <cp:lastPrinted>2017-02-09T16:30:00Z</cp:lastPrinted>
  <dcterms:created xsi:type="dcterms:W3CDTF">2021-11-23T06:43:00Z</dcterms:created>
  <dcterms:modified xsi:type="dcterms:W3CDTF">2021-11-23T06:43:00Z</dcterms:modified>
</cp:coreProperties>
</file>