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7BA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7BA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7BA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7BA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7BA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7BA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7BA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7BA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47BA6"/>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2829-691B-4228-A79C-F069D004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2021-11-23T08:55:00Z</dcterms:created>
  <dcterms:modified xsi:type="dcterms:W3CDTF">2021-11-23T08:55:00Z</dcterms:modified>
</cp:coreProperties>
</file>