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DF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DF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DF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DF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DF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DF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DF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DF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DFA"/>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C28B7-0928-4230-8ED8-62209B96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2021-11-23T08:59:00Z</dcterms:created>
  <dcterms:modified xsi:type="dcterms:W3CDTF">2021-11-23T08:59:00Z</dcterms:modified>
</cp:coreProperties>
</file>