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C986A" w14:textId="77777777" w:rsidR="009D30D1" w:rsidRPr="009E3928" w:rsidRDefault="00EC0B6E" w:rsidP="002B68AC">
      <w:pPr>
        <w:jc w:val="center"/>
        <w:rPr>
          <w:rFonts w:eastAsia="MS Mincho"/>
          <w:b/>
        </w:rPr>
      </w:pPr>
      <w:r w:rsidRPr="009E3928">
        <w:rPr>
          <w:rFonts w:eastAsia="MS Mincho"/>
          <w:b/>
        </w:rPr>
        <w:t>S</w:t>
      </w:r>
      <w:r w:rsidR="002B68AC" w:rsidRPr="009E3928">
        <w:rPr>
          <w:rFonts w:eastAsia="MS Mincho"/>
          <w:b/>
        </w:rPr>
        <w:t>M</w:t>
      </w:r>
      <w:r w:rsidRPr="009E3928">
        <w:rPr>
          <w:rFonts w:eastAsia="MS Mincho"/>
          <w:b/>
        </w:rPr>
        <w:t>LOUVA</w:t>
      </w:r>
      <w:r w:rsidR="009D30D1" w:rsidRPr="009E3928">
        <w:rPr>
          <w:rFonts w:eastAsia="MS Mincho"/>
          <w:b/>
        </w:rPr>
        <w:t xml:space="preserve"> O DÍLO</w:t>
      </w:r>
    </w:p>
    <w:p w14:paraId="519FF2C6" w14:textId="77777777" w:rsidR="009D30D1" w:rsidRPr="009E3928" w:rsidRDefault="009D30D1" w:rsidP="002B68AC">
      <w:pPr>
        <w:rPr>
          <w:rFonts w:eastAsia="MS Mincho"/>
        </w:rPr>
      </w:pPr>
    </w:p>
    <w:p w14:paraId="00316EB9" w14:textId="77777777" w:rsidR="009D30D1" w:rsidRPr="00A700FB" w:rsidRDefault="009D30D1" w:rsidP="00A700FB">
      <w:pPr>
        <w:jc w:val="center"/>
        <w:rPr>
          <w:b/>
        </w:rPr>
      </w:pPr>
      <w:r w:rsidRPr="00A700FB">
        <w:rPr>
          <w:b/>
        </w:rPr>
        <w:t>I. Smluvní strany</w:t>
      </w:r>
    </w:p>
    <w:p w14:paraId="03716C0E" w14:textId="77777777" w:rsidR="00993852" w:rsidRDefault="00993852" w:rsidP="00993852">
      <w:pPr>
        <w:tabs>
          <w:tab w:val="left" w:pos="3600"/>
        </w:tabs>
        <w:jc w:val="both"/>
        <w:rPr>
          <w:b/>
        </w:rPr>
      </w:pPr>
    </w:p>
    <w:p w14:paraId="314AF515" w14:textId="77777777" w:rsidR="00D9074A" w:rsidRDefault="00D9074A" w:rsidP="00D9074A">
      <w:pPr>
        <w:tabs>
          <w:tab w:val="left" w:pos="3600"/>
        </w:tabs>
        <w:jc w:val="both"/>
      </w:pPr>
      <w:proofErr w:type="gramStart"/>
      <w:r w:rsidRPr="00C82C17">
        <w:rPr>
          <w:b/>
        </w:rPr>
        <w:t xml:space="preserve">Objednatel </w:t>
      </w:r>
      <w:r w:rsidRPr="00C82C17">
        <w:t>:</w:t>
      </w:r>
      <w:proofErr w:type="gramEnd"/>
      <w:r w:rsidRPr="00C82C17">
        <w:tab/>
      </w:r>
      <w:r w:rsidR="000972D6">
        <w:t xml:space="preserve">Technické služby města Pelhřimov, </w:t>
      </w:r>
    </w:p>
    <w:p w14:paraId="23A8FDFC" w14:textId="77777777" w:rsidR="000972D6" w:rsidRPr="00C82C17" w:rsidRDefault="000972D6" w:rsidP="00D9074A">
      <w:pPr>
        <w:tabs>
          <w:tab w:val="left" w:pos="3600"/>
        </w:tabs>
        <w:jc w:val="both"/>
      </w:pPr>
      <w:r>
        <w:tab/>
      </w:r>
      <w:r w:rsidR="001B0D8B">
        <w:t>p</w:t>
      </w:r>
      <w:r>
        <w:t>říspěvková organizace</w:t>
      </w:r>
    </w:p>
    <w:p w14:paraId="2524678E" w14:textId="77777777" w:rsidR="00D9074A" w:rsidRPr="00C82C17" w:rsidRDefault="00D9074A" w:rsidP="00D9074A">
      <w:pPr>
        <w:tabs>
          <w:tab w:val="left" w:pos="3600"/>
        </w:tabs>
        <w:jc w:val="both"/>
      </w:pPr>
      <w:r w:rsidRPr="00C82C17">
        <w:t xml:space="preserve">                                           </w:t>
      </w:r>
      <w:r w:rsidR="000972D6">
        <w:t xml:space="preserve">           </w:t>
      </w:r>
      <w:r w:rsidR="000972D6">
        <w:tab/>
      </w:r>
      <w:proofErr w:type="spellStart"/>
      <w:r w:rsidR="000972D6">
        <w:t>Myslotínská</w:t>
      </w:r>
      <w:proofErr w:type="spellEnd"/>
      <w:r w:rsidR="000972D6">
        <w:t xml:space="preserve"> 1740</w:t>
      </w:r>
    </w:p>
    <w:p w14:paraId="00A57ADC" w14:textId="77777777" w:rsidR="00D9074A" w:rsidRPr="00C82C17" w:rsidRDefault="00D9074A" w:rsidP="00D9074A">
      <w:pPr>
        <w:tabs>
          <w:tab w:val="left" w:pos="3600"/>
        </w:tabs>
        <w:jc w:val="both"/>
      </w:pPr>
      <w:r w:rsidRPr="00C82C17">
        <w:t xml:space="preserve">                                                     </w:t>
      </w:r>
      <w:r w:rsidRPr="00C82C17">
        <w:tab/>
        <w:t>393 01 P</w:t>
      </w:r>
      <w:r w:rsidR="00A21FBE">
        <w:t>elhřimov</w:t>
      </w:r>
    </w:p>
    <w:p w14:paraId="6766F198" w14:textId="77777777" w:rsidR="00D9074A" w:rsidRDefault="000972D6" w:rsidP="00D9074A">
      <w:pPr>
        <w:tabs>
          <w:tab w:val="left" w:pos="3600"/>
        </w:tabs>
        <w:jc w:val="both"/>
      </w:pPr>
      <w:proofErr w:type="gramStart"/>
      <w:r>
        <w:t>IČ :</w:t>
      </w:r>
      <w:proofErr w:type="gramEnd"/>
      <w:r>
        <w:tab/>
        <w:t>49056689</w:t>
      </w:r>
    </w:p>
    <w:p w14:paraId="734F4818" w14:textId="77777777" w:rsidR="000972D6" w:rsidRPr="00C82C17" w:rsidRDefault="000972D6" w:rsidP="00D9074A">
      <w:pPr>
        <w:tabs>
          <w:tab w:val="left" w:pos="3600"/>
        </w:tabs>
        <w:jc w:val="both"/>
      </w:pPr>
      <w:r>
        <w:t>DIČ:</w:t>
      </w:r>
      <w:r>
        <w:tab/>
      </w:r>
      <w:r w:rsidR="007D2BD9">
        <w:t>CZ49056689</w:t>
      </w:r>
    </w:p>
    <w:p w14:paraId="438DB5AF" w14:textId="77777777" w:rsidR="00D9074A" w:rsidRPr="00C82C17" w:rsidRDefault="00D9074A" w:rsidP="00D9074A">
      <w:pPr>
        <w:tabs>
          <w:tab w:val="left" w:pos="3600"/>
        </w:tabs>
        <w:jc w:val="both"/>
        <w:rPr>
          <w:snapToGrid w:val="0"/>
        </w:rPr>
      </w:pPr>
      <w:proofErr w:type="gramStart"/>
      <w:r w:rsidRPr="00C82C17">
        <w:rPr>
          <w:snapToGrid w:val="0"/>
        </w:rPr>
        <w:t xml:space="preserve">Zastoupené:   </w:t>
      </w:r>
      <w:proofErr w:type="gramEnd"/>
      <w:r w:rsidRPr="00C82C17">
        <w:rPr>
          <w:snapToGrid w:val="0"/>
        </w:rPr>
        <w:t xml:space="preserve">                                   </w:t>
      </w:r>
      <w:r w:rsidRPr="00C82C17">
        <w:rPr>
          <w:snapToGrid w:val="0"/>
        </w:rPr>
        <w:tab/>
      </w:r>
      <w:r w:rsidR="002D0DD9">
        <w:rPr>
          <w:snapToGrid w:val="0"/>
        </w:rPr>
        <w:t xml:space="preserve">Ing. </w:t>
      </w:r>
      <w:r w:rsidR="00492632">
        <w:rPr>
          <w:snapToGrid w:val="0"/>
        </w:rPr>
        <w:t>Evou Hamrlovou, pověřenou řízením TSmP</w:t>
      </w:r>
    </w:p>
    <w:p w14:paraId="2E7FC2E2" w14:textId="77777777" w:rsidR="007D2BD9" w:rsidRDefault="007D2BD9" w:rsidP="007D2BD9">
      <w:pPr>
        <w:tabs>
          <w:tab w:val="left" w:pos="3600"/>
        </w:tabs>
        <w:ind w:left="3600" w:hanging="3600"/>
        <w:rPr>
          <w:szCs w:val="20"/>
        </w:rPr>
      </w:pPr>
      <w:r>
        <w:rPr>
          <w:snapToGrid w:val="0"/>
        </w:rPr>
        <w:t xml:space="preserve">Zapsaný v </w:t>
      </w:r>
      <w:r>
        <w:rPr>
          <w:szCs w:val="20"/>
        </w:rPr>
        <w:t xml:space="preserve">Obchodním rejstříku vedeném Krajským soudem v Českých </w:t>
      </w:r>
      <w:proofErr w:type="gramStart"/>
      <w:r>
        <w:rPr>
          <w:szCs w:val="20"/>
        </w:rPr>
        <w:t>Budějovicích ,</w:t>
      </w:r>
      <w:proofErr w:type="gramEnd"/>
      <w:r>
        <w:rPr>
          <w:szCs w:val="20"/>
        </w:rPr>
        <w:t xml:space="preserve"> oddíl </w:t>
      </w:r>
    </w:p>
    <w:p w14:paraId="76641670" w14:textId="77777777" w:rsidR="007D2BD9" w:rsidRDefault="007D2BD9" w:rsidP="007D2BD9">
      <w:pPr>
        <w:tabs>
          <w:tab w:val="left" w:pos="3600"/>
        </w:tabs>
        <w:ind w:left="3600" w:hanging="3600"/>
        <w:rPr>
          <w:snapToGrid w:val="0"/>
        </w:rPr>
      </w:pPr>
      <w:proofErr w:type="spellStart"/>
      <w:r>
        <w:rPr>
          <w:szCs w:val="20"/>
        </w:rPr>
        <w:t>Pr</w:t>
      </w:r>
      <w:proofErr w:type="spellEnd"/>
      <w:r>
        <w:rPr>
          <w:szCs w:val="20"/>
        </w:rPr>
        <w:t>, vložka č.1</w:t>
      </w:r>
    </w:p>
    <w:p w14:paraId="78BDCBAF" w14:textId="77777777" w:rsidR="009D30D1" w:rsidRPr="009E3928" w:rsidRDefault="009D30D1" w:rsidP="00D9074A">
      <w:pPr>
        <w:tabs>
          <w:tab w:val="left" w:pos="3600"/>
        </w:tabs>
        <w:jc w:val="both"/>
        <w:rPr>
          <w:snapToGrid w:val="0"/>
        </w:rPr>
      </w:pPr>
      <w:r w:rsidRPr="009E3928">
        <w:rPr>
          <w:snapToGrid w:val="0"/>
        </w:rPr>
        <w:tab/>
      </w:r>
    </w:p>
    <w:p w14:paraId="243BE24D" w14:textId="77777777" w:rsidR="00435799" w:rsidRDefault="00EC0B6E" w:rsidP="006E7E06">
      <w:pPr>
        <w:jc w:val="both"/>
        <w:rPr>
          <w:b/>
        </w:rPr>
      </w:pPr>
      <w:proofErr w:type="gramStart"/>
      <w:r w:rsidRPr="009E3928">
        <w:rPr>
          <w:b/>
        </w:rPr>
        <w:t xml:space="preserve">Zhotovitel:   </w:t>
      </w:r>
      <w:proofErr w:type="gramEnd"/>
      <w:r w:rsidRPr="009E3928">
        <w:rPr>
          <w:b/>
        </w:rPr>
        <w:t xml:space="preserve">         </w:t>
      </w:r>
      <w:r w:rsidR="00435799">
        <w:rPr>
          <w:b/>
        </w:rPr>
        <w:tab/>
      </w:r>
      <w:r w:rsidR="00435799">
        <w:rPr>
          <w:b/>
        </w:rPr>
        <w:tab/>
      </w:r>
      <w:r w:rsidR="00435799">
        <w:rPr>
          <w:b/>
        </w:rPr>
        <w:tab/>
      </w:r>
      <w:r w:rsidR="00E853DB">
        <w:rPr>
          <w:b/>
        </w:rPr>
        <w:t xml:space="preserve">MÁŠKA-Stavební a obchodní </w:t>
      </w:r>
      <w:proofErr w:type="spellStart"/>
      <w:r w:rsidR="00E853DB">
        <w:rPr>
          <w:b/>
        </w:rPr>
        <w:t>spol.s</w:t>
      </w:r>
      <w:proofErr w:type="spellEnd"/>
      <w:r w:rsidR="00E853DB">
        <w:rPr>
          <w:b/>
        </w:rPr>
        <w:t xml:space="preserve"> r.o.</w:t>
      </w:r>
    </w:p>
    <w:p w14:paraId="286562D7" w14:textId="77777777" w:rsidR="00435799" w:rsidRPr="00E853DB" w:rsidRDefault="00435799" w:rsidP="006E7E06">
      <w:pPr>
        <w:jc w:val="both"/>
        <w:rPr>
          <w:bCs/>
        </w:rPr>
      </w:pPr>
      <w:r w:rsidRPr="00E853DB">
        <w:rPr>
          <w:bCs/>
        </w:rPr>
        <w:tab/>
      </w:r>
      <w:r w:rsidRPr="00E853DB">
        <w:rPr>
          <w:bCs/>
        </w:rPr>
        <w:tab/>
      </w:r>
      <w:r w:rsidRPr="00E853DB">
        <w:rPr>
          <w:bCs/>
        </w:rPr>
        <w:tab/>
      </w:r>
      <w:r w:rsidRPr="00E853DB">
        <w:rPr>
          <w:bCs/>
        </w:rPr>
        <w:tab/>
      </w:r>
      <w:r w:rsidRPr="00E853DB">
        <w:rPr>
          <w:bCs/>
        </w:rPr>
        <w:tab/>
      </w:r>
      <w:r w:rsidR="00E853DB" w:rsidRPr="00E853DB">
        <w:rPr>
          <w:bCs/>
        </w:rPr>
        <w:t>Nádražní 290</w:t>
      </w:r>
    </w:p>
    <w:p w14:paraId="548D94CA" w14:textId="77777777" w:rsidR="00EC0B6E" w:rsidRPr="00E853DB" w:rsidRDefault="00435799" w:rsidP="006E7E06">
      <w:pPr>
        <w:jc w:val="both"/>
        <w:rPr>
          <w:bCs/>
        </w:rPr>
      </w:pPr>
      <w:r w:rsidRPr="00E853DB">
        <w:rPr>
          <w:bCs/>
        </w:rPr>
        <w:tab/>
      </w:r>
      <w:r w:rsidRPr="00E853DB">
        <w:rPr>
          <w:bCs/>
        </w:rPr>
        <w:tab/>
      </w:r>
      <w:r w:rsidRPr="00E853DB">
        <w:rPr>
          <w:bCs/>
        </w:rPr>
        <w:tab/>
      </w:r>
      <w:r w:rsidRPr="00E853DB">
        <w:rPr>
          <w:bCs/>
        </w:rPr>
        <w:tab/>
      </w:r>
      <w:r w:rsidRPr="00E853DB">
        <w:rPr>
          <w:bCs/>
        </w:rPr>
        <w:tab/>
      </w:r>
      <w:r w:rsidR="00E853DB" w:rsidRPr="00E853DB">
        <w:rPr>
          <w:bCs/>
        </w:rPr>
        <w:t>39301 Pelhřimov</w:t>
      </w:r>
    </w:p>
    <w:p w14:paraId="5691FC8C" w14:textId="77777777" w:rsidR="009E0557" w:rsidRDefault="009E0557" w:rsidP="00CF1462">
      <w:pPr>
        <w:tabs>
          <w:tab w:val="left" w:pos="3240"/>
        </w:tabs>
      </w:pPr>
      <w:r>
        <w:t>IČ:</w:t>
      </w:r>
      <w:r w:rsidR="00435799">
        <w:tab/>
      </w:r>
      <w:r w:rsidR="00435799">
        <w:tab/>
      </w:r>
      <w:r w:rsidR="00E853DB">
        <w:t>26076381</w:t>
      </w:r>
    </w:p>
    <w:p w14:paraId="399267AB" w14:textId="77777777" w:rsidR="009E0557" w:rsidRDefault="009E0557" w:rsidP="00CF1462">
      <w:pPr>
        <w:tabs>
          <w:tab w:val="left" w:pos="3240"/>
        </w:tabs>
      </w:pPr>
      <w:r>
        <w:t>DIČ:</w:t>
      </w:r>
      <w:r w:rsidR="00435799">
        <w:tab/>
      </w:r>
      <w:r w:rsidR="00435799">
        <w:tab/>
      </w:r>
      <w:r w:rsidR="00E853DB">
        <w:t>CZ26076381</w:t>
      </w:r>
    </w:p>
    <w:p w14:paraId="409FD8AC" w14:textId="77777777" w:rsidR="00CF1462" w:rsidRPr="00CF1462" w:rsidRDefault="009D30D1" w:rsidP="00CF1462">
      <w:pPr>
        <w:tabs>
          <w:tab w:val="left" w:pos="3240"/>
        </w:tabs>
      </w:pPr>
      <w:r w:rsidRPr="009E3928">
        <w:t>zástupce pro věci smluvní:</w:t>
      </w:r>
      <w:r w:rsidR="00EC0B6E" w:rsidRPr="009E3928">
        <w:t xml:space="preserve"> </w:t>
      </w:r>
      <w:r w:rsidR="00435799">
        <w:tab/>
      </w:r>
      <w:r w:rsidR="00435799">
        <w:tab/>
      </w:r>
      <w:r w:rsidR="00E853DB">
        <w:t xml:space="preserve">Aleš </w:t>
      </w:r>
      <w:proofErr w:type="spellStart"/>
      <w:proofErr w:type="gramStart"/>
      <w:r w:rsidR="00E853DB">
        <w:t>Máška</w:t>
      </w:r>
      <w:proofErr w:type="spellEnd"/>
      <w:r w:rsidR="00E853DB">
        <w:t xml:space="preserve"> - jednatel</w:t>
      </w:r>
      <w:proofErr w:type="gramEnd"/>
      <w:r w:rsidRPr="009E3928">
        <w:tab/>
      </w:r>
      <w:r w:rsidR="00EC0B6E" w:rsidRPr="009E3928">
        <w:t xml:space="preserve">    </w:t>
      </w:r>
      <w:r w:rsidRPr="009E3928">
        <w:tab/>
      </w:r>
    </w:p>
    <w:p w14:paraId="4F48183F" w14:textId="77777777" w:rsidR="00CF1462" w:rsidRPr="00CF1462" w:rsidRDefault="00CF1462" w:rsidP="00CF1462">
      <w:pPr>
        <w:tabs>
          <w:tab w:val="left" w:pos="3240"/>
        </w:tabs>
      </w:pPr>
      <w:r w:rsidRPr="00CF1462">
        <w:t>bankovní spojení:</w:t>
      </w:r>
      <w:r w:rsidRPr="00CF1462">
        <w:tab/>
      </w:r>
      <w:r w:rsidRPr="00CF1462">
        <w:tab/>
      </w:r>
      <w:r w:rsidR="00E853DB">
        <w:t>Česká spořitelna a.s.</w:t>
      </w:r>
      <w:r w:rsidRPr="00CF1462">
        <w:tab/>
      </w:r>
    </w:p>
    <w:p w14:paraId="1BD719F5" w14:textId="77777777" w:rsidR="00CF1462" w:rsidRPr="000552F1" w:rsidRDefault="00CF1462" w:rsidP="00CF1462">
      <w:pPr>
        <w:tabs>
          <w:tab w:val="left" w:pos="3240"/>
        </w:tabs>
        <w:rPr>
          <w:rFonts w:ascii="Arial" w:hAnsi="Arial" w:cs="Arial"/>
          <w:sz w:val="22"/>
          <w:szCs w:val="22"/>
        </w:rPr>
      </w:pPr>
      <w:r w:rsidRPr="00CF1462">
        <w:t>číslo účtu:</w:t>
      </w:r>
      <w:r w:rsidRPr="00CF1462">
        <w:tab/>
      </w:r>
      <w:r w:rsidRPr="00CF1462">
        <w:tab/>
      </w:r>
      <w:r w:rsidR="00E853DB">
        <w:t>623583329/0800</w:t>
      </w:r>
      <w:r w:rsidRPr="000552F1">
        <w:rPr>
          <w:rFonts w:ascii="Arial" w:hAnsi="Arial" w:cs="Arial"/>
          <w:sz w:val="22"/>
          <w:szCs w:val="22"/>
        </w:rPr>
        <w:tab/>
      </w:r>
      <w:r w:rsidRPr="000552F1">
        <w:rPr>
          <w:rFonts w:ascii="Arial" w:hAnsi="Arial" w:cs="Arial"/>
          <w:sz w:val="22"/>
          <w:szCs w:val="22"/>
        </w:rPr>
        <w:tab/>
      </w:r>
      <w:r w:rsidRPr="000552F1">
        <w:rPr>
          <w:rFonts w:ascii="Arial" w:hAnsi="Arial" w:cs="Arial"/>
          <w:sz w:val="22"/>
          <w:szCs w:val="22"/>
        </w:rPr>
        <w:tab/>
      </w:r>
    </w:p>
    <w:p w14:paraId="260B8327" w14:textId="77777777" w:rsidR="00CF1462" w:rsidRPr="000552F1" w:rsidRDefault="00CF1462" w:rsidP="00CF1462">
      <w:pPr>
        <w:tabs>
          <w:tab w:val="left" w:pos="3240"/>
        </w:tabs>
        <w:rPr>
          <w:rFonts w:ascii="Arial" w:hAnsi="Arial" w:cs="Arial"/>
          <w:sz w:val="22"/>
          <w:szCs w:val="22"/>
        </w:rPr>
      </w:pPr>
      <w:r w:rsidRPr="000552F1">
        <w:rPr>
          <w:rFonts w:ascii="Arial" w:hAnsi="Arial" w:cs="Arial"/>
          <w:sz w:val="22"/>
          <w:szCs w:val="22"/>
        </w:rPr>
        <w:t>zápis v obchodním rejstříku:</w:t>
      </w:r>
      <w:r w:rsidRPr="000552F1">
        <w:rPr>
          <w:rFonts w:ascii="Arial" w:hAnsi="Arial" w:cs="Arial"/>
          <w:sz w:val="22"/>
          <w:szCs w:val="22"/>
        </w:rPr>
        <w:tab/>
      </w:r>
      <w:r w:rsidRPr="000552F1">
        <w:rPr>
          <w:rFonts w:ascii="Arial" w:hAnsi="Arial" w:cs="Arial"/>
          <w:sz w:val="22"/>
          <w:szCs w:val="22"/>
        </w:rPr>
        <w:tab/>
      </w:r>
      <w:r w:rsidR="00E853DB">
        <w:rPr>
          <w:rFonts w:ascii="Arial" w:hAnsi="Arial" w:cs="Arial"/>
          <w:sz w:val="22"/>
          <w:szCs w:val="22"/>
        </w:rPr>
        <w:t>Krajský soud České Budějovice, oddíl C, vložka 12464</w:t>
      </w:r>
    </w:p>
    <w:p w14:paraId="22B33D05" w14:textId="77777777" w:rsidR="001F1341" w:rsidRPr="009E3928" w:rsidRDefault="001F1341" w:rsidP="006E7E06">
      <w:pPr>
        <w:jc w:val="both"/>
      </w:pPr>
    </w:p>
    <w:p w14:paraId="5138B817" w14:textId="77777777" w:rsidR="009D30D1" w:rsidRPr="009E3928" w:rsidRDefault="009D30D1" w:rsidP="001A0FA9">
      <w:pPr>
        <w:jc w:val="center"/>
        <w:rPr>
          <w:b/>
        </w:rPr>
      </w:pPr>
      <w:r w:rsidRPr="009E3928">
        <w:rPr>
          <w:b/>
        </w:rPr>
        <w:t>II. Předmět díla</w:t>
      </w:r>
    </w:p>
    <w:p w14:paraId="07FB2AF1" w14:textId="77777777" w:rsidR="009D30D1" w:rsidRPr="009E3928" w:rsidRDefault="009D30D1" w:rsidP="006E7E06">
      <w:pPr>
        <w:jc w:val="both"/>
      </w:pPr>
    </w:p>
    <w:p w14:paraId="49AB1832" w14:textId="77777777" w:rsidR="009D30D1" w:rsidRDefault="009D30D1" w:rsidP="006E7E06">
      <w:pPr>
        <w:jc w:val="both"/>
      </w:pPr>
      <w:r w:rsidRPr="009E3928">
        <w:t>Zhotovitel se zavazuje provést pro objednatele kompletní předmět (dodávku) díla:</w:t>
      </w:r>
    </w:p>
    <w:p w14:paraId="43CC1C4B" w14:textId="77777777" w:rsidR="00D81DD0" w:rsidRDefault="00D81DD0" w:rsidP="006E7E06">
      <w:pPr>
        <w:jc w:val="both"/>
      </w:pPr>
    </w:p>
    <w:p w14:paraId="086632D4" w14:textId="77777777" w:rsidR="006C6F1D" w:rsidRDefault="00143370" w:rsidP="004A4FD3">
      <w:pPr>
        <w:jc w:val="center"/>
        <w:rPr>
          <w:b/>
          <w:bCs/>
          <w:sz w:val="28"/>
          <w:szCs w:val="28"/>
          <w:u w:val="single"/>
        </w:rPr>
      </w:pPr>
      <w:r>
        <w:rPr>
          <w:b/>
          <w:bCs/>
          <w:sz w:val="28"/>
          <w:szCs w:val="28"/>
          <w:u w:val="single"/>
        </w:rPr>
        <w:t>Rekonstrukce</w:t>
      </w:r>
      <w:r w:rsidRPr="000A7054">
        <w:rPr>
          <w:b/>
          <w:bCs/>
          <w:sz w:val="28"/>
          <w:szCs w:val="28"/>
          <w:u w:val="single"/>
        </w:rPr>
        <w:t xml:space="preserve"> sociálníh</w:t>
      </w:r>
      <w:r>
        <w:rPr>
          <w:b/>
          <w:bCs/>
          <w:sz w:val="28"/>
          <w:szCs w:val="28"/>
          <w:u w:val="single"/>
        </w:rPr>
        <w:t>o</w:t>
      </w:r>
      <w:r w:rsidRPr="000A7054">
        <w:rPr>
          <w:b/>
          <w:bCs/>
          <w:sz w:val="28"/>
          <w:szCs w:val="28"/>
          <w:u w:val="single"/>
        </w:rPr>
        <w:t xml:space="preserve"> zařízení </w:t>
      </w:r>
      <w:r>
        <w:rPr>
          <w:b/>
          <w:bCs/>
          <w:sz w:val="28"/>
          <w:szCs w:val="28"/>
          <w:u w:val="single"/>
        </w:rPr>
        <w:t xml:space="preserve">v budově TSmP, </w:t>
      </w:r>
      <w:proofErr w:type="spellStart"/>
      <w:r>
        <w:rPr>
          <w:b/>
          <w:bCs/>
          <w:sz w:val="28"/>
          <w:szCs w:val="28"/>
          <w:u w:val="single"/>
        </w:rPr>
        <w:t>Myslotínská</w:t>
      </w:r>
      <w:proofErr w:type="spellEnd"/>
      <w:r>
        <w:rPr>
          <w:b/>
          <w:bCs/>
          <w:sz w:val="28"/>
          <w:szCs w:val="28"/>
          <w:u w:val="single"/>
        </w:rPr>
        <w:t xml:space="preserve"> 1740</w:t>
      </w:r>
    </w:p>
    <w:p w14:paraId="53B8B0BA" w14:textId="77777777" w:rsidR="00143370" w:rsidRDefault="00143370" w:rsidP="004A4FD3">
      <w:pPr>
        <w:jc w:val="center"/>
      </w:pPr>
    </w:p>
    <w:p w14:paraId="6F60B4DF" w14:textId="77777777" w:rsidR="00492632" w:rsidRPr="000A7054" w:rsidRDefault="00483945" w:rsidP="007E34B0">
      <w:pPr>
        <w:numPr>
          <w:ilvl w:val="0"/>
          <w:numId w:val="9"/>
        </w:numPr>
        <w:jc w:val="both"/>
      </w:pPr>
      <w:r w:rsidRPr="000A7054">
        <w:t xml:space="preserve">Oprava sociálních zařízení </w:t>
      </w:r>
      <w:r w:rsidR="00492632">
        <w:t xml:space="preserve">v 1.NP a 2.NP správní budovy TSmP, </w:t>
      </w:r>
      <w:proofErr w:type="spellStart"/>
      <w:r w:rsidR="00492632">
        <w:t>Myslotínská</w:t>
      </w:r>
      <w:proofErr w:type="spellEnd"/>
      <w:r w:rsidR="00492632">
        <w:t xml:space="preserve"> 1740</w:t>
      </w:r>
      <w:r w:rsidRPr="000A7054">
        <w:t xml:space="preserve"> v Pelhřimově</w:t>
      </w:r>
    </w:p>
    <w:p w14:paraId="6C07BF07" w14:textId="77777777" w:rsidR="00492632" w:rsidRDefault="00492632" w:rsidP="007E34B0">
      <w:pPr>
        <w:numPr>
          <w:ilvl w:val="1"/>
          <w:numId w:val="11"/>
        </w:numPr>
        <w:jc w:val="both"/>
      </w:pPr>
      <w:r>
        <w:t xml:space="preserve">Rozpis prací, dodávek a služeb viz výkazy výměr </w:t>
      </w:r>
    </w:p>
    <w:p w14:paraId="00385EAA" w14:textId="77777777" w:rsidR="00492632" w:rsidRDefault="00492632" w:rsidP="007E34B0">
      <w:pPr>
        <w:pStyle w:val="Odstavecseseznamem"/>
        <w:numPr>
          <w:ilvl w:val="2"/>
          <w:numId w:val="11"/>
        </w:numPr>
        <w:contextualSpacing/>
        <w:jc w:val="both"/>
      </w:pPr>
      <w:r>
        <w:t>Soupis stavebních prací, dodávek a služeb</w:t>
      </w:r>
    </w:p>
    <w:p w14:paraId="0D9461A0" w14:textId="77777777" w:rsidR="00492632" w:rsidRDefault="00492632" w:rsidP="007E34B0">
      <w:pPr>
        <w:pStyle w:val="Odstavecseseznamem"/>
        <w:numPr>
          <w:ilvl w:val="2"/>
          <w:numId w:val="11"/>
        </w:numPr>
        <w:contextualSpacing/>
        <w:jc w:val="both"/>
      </w:pPr>
      <w:r>
        <w:t>ZTI</w:t>
      </w:r>
    </w:p>
    <w:p w14:paraId="1071DDA5" w14:textId="77777777" w:rsidR="004F0F8E" w:rsidRDefault="004F0F8E" w:rsidP="007E34B0">
      <w:pPr>
        <w:pStyle w:val="Odstavecseseznamem"/>
        <w:numPr>
          <w:ilvl w:val="2"/>
          <w:numId w:val="11"/>
        </w:numPr>
        <w:contextualSpacing/>
        <w:jc w:val="both"/>
      </w:pPr>
      <w:r>
        <w:t>E</w:t>
      </w:r>
      <w:r w:rsidR="00492632">
        <w:t>lektromontáže</w:t>
      </w:r>
    </w:p>
    <w:p w14:paraId="7B50AC5B" w14:textId="77777777" w:rsidR="00492632" w:rsidRPr="008D2E8C" w:rsidRDefault="00492632" w:rsidP="007E34B0">
      <w:pPr>
        <w:numPr>
          <w:ilvl w:val="1"/>
          <w:numId w:val="11"/>
        </w:numPr>
        <w:jc w:val="both"/>
        <w:rPr>
          <w:highlight w:val="yellow"/>
        </w:rPr>
      </w:pPr>
      <w:r w:rsidRPr="004F0F8E">
        <w:t>Likvidaci provede na své náklady Zadavatel.</w:t>
      </w:r>
    </w:p>
    <w:p w14:paraId="60F111E7" w14:textId="77777777" w:rsidR="00F73136" w:rsidRDefault="00F73136" w:rsidP="00F73136">
      <w:pPr>
        <w:ind w:left="1440"/>
        <w:jc w:val="both"/>
      </w:pPr>
    </w:p>
    <w:p w14:paraId="1B48BE16" w14:textId="77777777" w:rsidR="00C370B5" w:rsidRPr="00B449CD" w:rsidRDefault="00C370B5" w:rsidP="007E34B0">
      <w:pPr>
        <w:pStyle w:val="Odstavecseseznamem"/>
        <w:numPr>
          <w:ilvl w:val="0"/>
          <w:numId w:val="9"/>
        </w:numPr>
        <w:ind w:left="567" w:hanging="567"/>
        <w:jc w:val="both"/>
      </w:pPr>
      <w:r w:rsidRPr="00B449CD">
        <w:t>Předmětem plnění jsou rovněž všechny tyto práce a činnosti:</w:t>
      </w:r>
    </w:p>
    <w:p w14:paraId="50B10C70" w14:textId="77777777" w:rsidR="00C370B5" w:rsidRPr="00B449CD" w:rsidRDefault="00C370B5" w:rsidP="007E34B0">
      <w:pPr>
        <w:pStyle w:val="Bntext2"/>
        <w:numPr>
          <w:ilvl w:val="0"/>
          <w:numId w:val="2"/>
        </w:numPr>
        <w:tabs>
          <w:tab w:val="clear" w:pos="1287"/>
          <w:tab w:val="num" w:pos="567"/>
          <w:tab w:val="num" w:pos="993"/>
        </w:tabs>
        <w:ind w:left="567" w:right="-2" w:hanging="425"/>
        <w:textAlignment w:val="auto"/>
        <w:rPr>
          <w:rFonts w:ascii="Times New Roman" w:hAnsi="Times New Roman"/>
          <w:sz w:val="24"/>
        </w:rPr>
      </w:pPr>
      <w:r w:rsidRPr="00B449CD">
        <w:rPr>
          <w:rFonts w:ascii="Times New Roman" w:hAnsi="Times New Roman"/>
          <w:sz w:val="24"/>
        </w:rPr>
        <w:t xml:space="preserve">Součástí dokladů při předání dokončeného díla budou rovněž veškeré atesty, prohlášení o shodě, certifikáty na použité materiály a výrobky a protokoly o výsledcích provedených zkoušek. </w:t>
      </w:r>
    </w:p>
    <w:p w14:paraId="3336F23D" w14:textId="77777777" w:rsidR="00C370B5" w:rsidRPr="00B449CD" w:rsidRDefault="00C370B5" w:rsidP="007E34B0">
      <w:pPr>
        <w:pStyle w:val="Bntext2"/>
        <w:numPr>
          <w:ilvl w:val="0"/>
          <w:numId w:val="2"/>
        </w:numPr>
        <w:tabs>
          <w:tab w:val="clear" w:pos="1287"/>
          <w:tab w:val="num" w:pos="567"/>
          <w:tab w:val="num" w:pos="993"/>
        </w:tabs>
        <w:ind w:left="567" w:right="-2" w:hanging="425"/>
        <w:textAlignment w:val="auto"/>
        <w:rPr>
          <w:rFonts w:ascii="Times New Roman" w:hAnsi="Times New Roman"/>
          <w:sz w:val="24"/>
        </w:rPr>
      </w:pPr>
      <w:r w:rsidRPr="00B449CD">
        <w:rPr>
          <w:rFonts w:ascii="Times New Roman" w:hAnsi="Times New Roman"/>
          <w:sz w:val="24"/>
        </w:rPr>
        <w:t>dodání materiálů a dílců v požadované kvalitě, včetně jejich certifikátů a atestů</w:t>
      </w:r>
    </w:p>
    <w:p w14:paraId="5DF7E7EC" w14:textId="77777777" w:rsidR="00C370B5" w:rsidRDefault="00C370B5" w:rsidP="007E34B0">
      <w:pPr>
        <w:pStyle w:val="Bntext2"/>
        <w:numPr>
          <w:ilvl w:val="0"/>
          <w:numId w:val="2"/>
        </w:numPr>
        <w:tabs>
          <w:tab w:val="clear" w:pos="1287"/>
          <w:tab w:val="num" w:pos="567"/>
        </w:tabs>
        <w:ind w:left="567" w:right="-2" w:hanging="425"/>
        <w:textAlignment w:val="auto"/>
        <w:rPr>
          <w:rFonts w:ascii="Times New Roman" w:hAnsi="Times New Roman"/>
          <w:sz w:val="24"/>
        </w:rPr>
      </w:pPr>
      <w:r w:rsidRPr="00B449CD">
        <w:rPr>
          <w:rFonts w:ascii="Times New Roman" w:hAnsi="Times New Roman"/>
          <w:sz w:val="24"/>
        </w:rPr>
        <w:t>zhotovení práce podle technologického předpisu</w:t>
      </w:r>
    </w:p>
    <w:p w14:paraId="0A8939CE" w14:textId="77777777" w:rsidR="00C370B5" w:rsidRPr="00B449CD" w:rsidRDefault="00C370B5" w:rsidP="007E34B0">
      <w:pPr>
        <w:pStyle w:val="Bntext2"/>
        <w:numPr>
          <w:ilvl w:val="0"/>
          <w:numId w:val="2"/>
        </w:numPr>
        <w:tabs>
          <w:tab w:val="clear" w:pos="1287"/>
          <w:tab w:val="num" w:pos="567"/>
        </w:tabs>
        <w:ind w:left="567" w:right="-2" w:hanging="425"/>
        <w:textAlignment w:val="auto"/>
        <w:rPr>
          <w:rFonts w:ascii="Times New Roman" w:hAnsi="Times New Roman"/>
          <w:sz w:val="24"/>
        </w:rPr>
      </w:pPr>
      <w:r w:rsidRPr="00B449CD">
        <w:rPr>
          <w:rFonts w:ascii="Times New Roman" w:hAnsi="Times New Roman"/>
          <w:sz w:val="24"/>
        </w:rPr>
        <w:t>veškerá doprava (svisl</w:t>
      </w:r>
      <w:r w:rsidR="00D95308">
        <w:rPr>
          <w:rFonts w:ascii="Times New Roman" w:hAnsi="Times New Roman"/>
          <w:sz w:val="24"/>
        </w:rPr>
        <w:t>á</w:t>
      </w:r>
      <w:r w:rsidRPr="00B449CD">
        <w:rPr>
          <w:rFonts w:ascii="Times New Roman" w:hAnsi="Times New Roman"/>
          <w:sz w:val="24"/>
        </w:rPr>
        <w:t>, vodorovn</w:t>
      </w:r>
      <w:r w:rsidR="00D95308">
        <w:rPr>
          <w:rFonts w:ascii="Times New Roman" w:hAnsi="Times New Roman"/>
          <w:sz w:val="24"/>
        </w:rPr>
        <w:t>á</w:t>
      </w:r>
      <w:r w:rsidRPr="00B449CD">
        <w:rPr>
          <w:rFonts w:ascii="Times New Roman" w:hAnsi="Times New Roman"/>
          <w:sz w:val="24"/>
        </w:rPr>
        <w:t>, i za ztížených podmínek, příplatky na lepivost)</w:t>
      </w:r>
    </w:p>
    <w:p w14:paraId="4D7B4AFC" w14:textId="77777777" w:rsidR="00C370B5" w:rsidRPr="00B449CD" w:rsidRDefault="00C370B5" w:rsidP="007E34B0">
      <w:pPr>
        <w:pStyle w:val="Bntext2"/>
        <w:numPr>
          <w:ilvl w:val="0"/>
          <w:numId w:val="2"/>
        </w:numPr>
        <w:tabs>
          <w:tab w:val="clear" w:pos="1287"/>
          <w:tab w:val="num" w:pos="567"/>
        </w:tabs>
        <w:ind w:left="567" w:right="-2" w:hanging="425"/>
        <w:textAlignment w:val="auto"/>
        <w:rPr>
          <w:rFonts w:ascii="Times New Roman" w:hAnsi="Times New Roman"/>
          <w:sz w:val="24"/>
        </w:rPr>
      </w:pPr>
      <w:r w:rsidRPr="00B449CD">
        <w:rPr>
          <w:rFonts w:ascii="Times New Roman" w:hAnsi="Times New Roman"/>
          <w:sz w:val="24"/>
        </w:rPr>
        <w:t>montážní prostředky a pomůcky</w:t>
      </w:r>
    </w:p>
    <w:p w14:paraId="0DF87367" w14:textId="77777777" w:rsidR="00C370B5" w:rsidRPr="00B449CD" w:rsidRDefault="00C370B5" w:rsidP="007E34B0">
      <w:pPr>
        <w:pStyle w:val="Bntext2"/>
        <w:numPr>
          <w:ilvl w:val="0"/>
          <w:numId w:val="2"/>
        </w:numPr>
        <w:tabs>
          <w:tab w:val="clear" w:pos="1287"/>
          <w:tab w:val="num" w:pos="567"/>
        </w:tabs>
        <w:ind w:left="567" w:right="-2" w:hanging="425"/>
        <w:textAlignment w:val="auto"/>
        <w:rPr>
          <w:rFonts w:ascii="Times New Roman" w:hAnsi="Times New Roman"/>
          <w:sz w:val="24"/>
        </w:rPr>
      </w:pPr>
      <w:r w:rsidRPr="00B449CD">
        <w:rPr>
          <w:rFonts w:ascii="Times New Roman" w:hAnsi="Times New Roman"/>
          <w:sz w:val="24"/>
        </w:rPr>
        <w:t>úprava, očištění a ošetření styčných ploch a konstrukcí</w:t>
      </w:r>
    </w:p>
    <w:p w14:paraId="0F6FDF55" w14:textId="77777777" w:rsidR="00C370B5" w:rsidRPr="00B449CD" w:rsidRDefault="00C370B5" w:rsidP="007E34B0">
      <w:pPr>
        <w:pStyle w:val="Bntext2"/>
        <w:numPr>
          <w:ilvl w:val="0"/>
          <w:numId w:val="2"/>
        </w:numPr>
        <w:tabs>
          <w:tab w:val="clear" w:pos="1287"/>
          <w:tab w:val="num" w:pos="567"/>
        </w:tabs>
        <w:ind w:left="567" w:hanging="425"/>
        <w:textAlignment w:val="auto"/>
        <w:rPr>
          <w:rFonts w:ascii="Times New Roman" w:hAnsi="Times New Roman"/>
          <w:sz w:val="24"/>
        </w:rPr>
      </w:pPr>
      <w:r w:rsidRPr="00B449CD">
        <w:rPr>
          <w:rFonts w:ascii="Times New Roman" w:hAnsi="Times New Roman"/>
          <w:sz w:val="24"/>
        </w:rPr>
        <w:t>potřebné dočasné úpravy</w:t>
      </w:r>
    </w:p>
    <w:p w14:paraId="51D77A19" w14:textId="77777777" w:rsidR="00C370B5" w:rsidRPr="00B449CD" w:rsidRDefault="00C370B5" w:rsidP="007E34B0">
      <w:pPr>
        <w:pStyle w:val="Bntext2"/>
        <w:numPr>
          <w:ilvl w:val="0"/>
          <w:numId w:val="2"/>
        </w:numPr>
        <w:tabs>
          <w:tab w:val="clear" w:pos="1287"/>
          <w:tab w:val="num" w:pos="567"/>
        </w:tabs>
        <w:ind w:left="567" w:hanging="425"/>
        <w:textAlignment w:val="auto"/>
        <w:rPr>
          <w:rFonts w:ascii="Times New Roman" w:hAnsi="Times New Roman"/>
          <w:sz w:val="24"/>
        </w:rPr>
      </w:pPr>
      <w:r w:rsidRPr="00B449CD">
        <w:rPr>
          <w:rFonts w:ascii="Times New Roman" w:hAnsi="Times New Roman"/>
          <w:sz w:val="24"/>
        </w:rPr>
        <w:t xml:space="preserve">náklady na zajištění a poučení všech zúčastněných pracovníků o zásadách a opatřeních k zajištění bezpečnosti a ochrany zdraví při práci dle příslušných zákonných bezpečnostních předpisů a technologických pravidel zpracovaných pro jednotlivé technologie výstavby. </w:t>
      </w:r>
    </w:p>
    <w:p w14:paraId="5273F017" w14:textId="77777777" w:rsidR="00993852" w:rsidRPr="00993852" w:rsidRDefault="00C370B5" w:rsidP="007E34B0">
      <w:pPr>
        <w:pStyle w:val="Bntext2"/>
        <w:numPr>
          <w:ilvl w:val="0"/>
          <w:numId w:val="2"/>
        </w:numPr>
        <w:tabs>
          <w:tab w:val="clear" w:pos="1287"/>
          <w:tab w:val="num" w:pos="567"/>
        </w:tabs>
        <w:ind w:left="567" w:hanging="425"/>
        <w:textAlignment w:val="auto"/>
        <w:rPr>
          <w:rFonts w:ascii="Times New Roman" w:hAnsi="Times New Roman"/>
          <w:sz w:val="24"/>
        </w:rPr>
      </w:pPr>
      <w:r w:rsidRPr="00B449CD">
        <w:rPr>
          <w:rFonts w:ascii="Times New Roman" w:hAnsi="Times New Roman"/>
          <w:sz w:val="24"/>
        </w:rPr>
        <w:lastRenderedPageBreak/>
        <w:t>veškeré práce bude zhotovitel provádět v soul</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du s n</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řízením vlády č. 591/2006 Sb., o bližších minimálních pož</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d</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vcích n</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bezpečnost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ochr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nu zdr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ví při práci n</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st</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veništích v pl</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tném znění. Při pr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cích je nutné dodržov</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t n</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řízení vlády č.362/2005 Sb., o bližších pož</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d</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vcích n</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bezpečnost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ochr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nu zdr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ví při práci n</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pr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covištích s nebezpečím pádu z výšky nebo do hloubky.</w:t>
      </w:r>
    </w:p>
    <w:p w14:paraId="44CE887C" w14:textId="77777777" w:rsidR="00C370B5" w:rsidRPr="00B449CD" w:rsidRDefault="00C370B5" w:rsidP="007E34B0">
      <w:pPr>
        <w:pStyle w:val="Bntext2"/>
        <w:numPr>
          <w:ilvl w:val="0"/>
          <w:numId w:val="2"/>
        </w:numPr>
        <w:tabs>
          <w:tab w:val="clear" w:pos="1287"/>
          <w:tab w:val="num" w:pos="567"/>
        </w:tabs>
        <w:ind w:left="567" w:hanging="425"/>
        <w:textAlignment w:val="auto"/>
        <w:rPr>
          <w:rFonts w:ascii="Times New Roman" w:hAnsi="Times New Roman"/>
          <w:sz w:val="24"/>
        </w:rPr>
      </w:pPr>
      <w:r w:rsidRPr="00B449CD">
        <w:rPr>
          <w:rFonts w:ascii="Times New Roman" w:hAnsi="Times New Roman"/>
          <w:sz w:val="24"/>
        </w:rPr>
        <w:t>veškeré práce bude zhotovitel provádět v soul</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du se zákonem č. 309/2006 Sb., kterým se upr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vují d</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lší pož</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d</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vky bezpečnosti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ochr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ny zdr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ví při práci v pr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covněprávních vzt</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zích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o z</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jištění bezpečnosti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ochr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ny zdr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ví při činnosti, nebo poskytování služeb mimo pr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covněprávní vzt</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hy (zákon o z</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jištění d</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lších podmínek bezpečnosti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ochr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ny zdr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ví při práci) v pl</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tném znění. </w:t>
      </w:r>
    </w:p>
    <w:p w14:paraId="4256C6A0" w14:textId="77777777" w:rsidR="00D95308" w:rsidRPr="00D95308" w:rsidRDefault="00C370B5" w:rsidP="007E34B0">
      <w:pPr>
        <w:pStyle w:val="Bntext2"/>
        <w:numPr>
          <w:ilvl w:val="0"/>
          <w:numId w:val="2"/>
        </w:numPr>
        <w:tabs>
          <w:tab w:val="clear" w:pos="1287"/>
          <w:tab w:val="num" w:pos="567"/>
        </w:tabs>
        <w:ind w:left="567" w:hanging="425"/>
        <w:textAlignment w:val="auto"/>
        <w:rPr>
          <w:rFonts w:ascii="Times New Roman" w:hAnsi="Times New Roman"/>
          <w:b/>
          <w:sz w:val="24"/>
        </w:rPr>
      </w:pPr>
      <w:r w:rsidRPr="00A700FB">
        <w:rPr>
          <w:rFonts w:ascii="Times New Roman" w:hAnsi="Times New Roman"/>
          <w:sz w:val="24"/>
        </w:rPr>
        <w:t>z</w:t>
      </w:r>
      <w:smartTag w:uri="urn:schemas-microsoft-com:office:smarttags" w:element="PersonName">
        <w:r w:rsidRPr="00A700FB">
          <w:rPr>
            <w:rFonts w:ascii="Times New Roman" w:hAnsi="Times New Roman"/>
            <w:sz w:val="24"/>
          </w:rPr>
          <w:t>a</w:t>
        </w:r>
      </w:smartTag>
      <w:r w:rsidRPr="00A700FB">
        <w:rPr>
          <w:rFonts w:ascii="Times New Roman" w:hAnsi="Times New Roman"/>
          <w:sz w:val="24"/>
        </w:rPr>
        <w:t>ji</w:t>
      </w:r>
      <w:r w:rsidR="00993852" w:rsidRPr="00A700FB">
        <w:rPr>
          <w:rFonts w:ascii="Times New Roman" w:hAnsi="Times New Roman"/>
          <w:sz w:val="24"/>
        </w:rPr>
        <w:t>štění</w:t>
      </w:r>
      <w:r w:rsidRPr="00A700FB">
        <w:rPr>
          <w:rFonts w:ascii="Times New Roman" w:hAnsi="Times New Roman"/>
          <w:sz w:val="24"/>
        </w:rPr>
        <w:t xml:space="preserve"> přístup</w:t>
      </w:r>
      <w:r w:rsidR="00993852" w:rsidRPr="00A700FB">
        <w:rPr>
          <w:rFonts w:ascii="Times New Roman" w:hAnsi="Times New Roman"/>
          <w:sz w:val="24"/>
        </w:rPr>
        <w:t>u</w:t>
      </w:r>
      <w:r w:rsidRPr="00A700FB">
        <w:rPr>
          <w:rFonts w:ascii="Times New Roman" w:hAnsi="Times New Roman"/>
          <w:sz w:val="24"/>
        </w:rPr>
        <w:t xml:space="preserve"> m</w:t>
      </w:r>
      <w:smartTag w:uri="urn:schemas-microsoft-com:office:smarttags" w:element="PersonName">
        <w:r w:rsidRPr="00A700FB">
          <w:rPr>
            <w:rFonts w:ascii="Times New Roman" w:hAnsi="Times New Roman"/>
            <w:sz w:val="24"/>
          </w:rPr>
          <w:t>a</w:t>
        </w:r>
      </w:smartTag>
      <w:r w:rsidRPr="00A700FB">
        <w:rPr>
          <w:rFonts w:ascii="Times New Roman" w:hAnsi="Times New Roman"/>
          <w:sz w:val="24"/>
        </w:rPr>
        <w:t xml:space="preserve">jitelům přilehlých nemovitostí </w:t>
      </w:r>
      <w:smartTag w:uri="urn:schemas-microsoft-com:office:smarttags" w:element="PersonName">
        <w:r w:rsidRPr="00A700FB">
          <w:rPr>
            <w:rFonts w:ascii="Times New Roman" w:hAnsi="Times New Roman"/>
            <w:sz w:val="24"/>
          </w:rPr>
          <w:t>a</w:t>
        </w:r>
      </w:smartTag>
      <w:r w:rsidRPr="00A700FB">
        <w:rPr>
          <w:rFonts w:ascii="Times New Roman" w:hAnsi="Times New Roman"/>
          <w:sz w:val="24"/>
        </w:rPr>
        <w:t xml:space="preserve"> </w:t>
      </w:r>
      <w:r w:rsidR="00993852" w:rsidRPr="00A700FB">
        <w:rPr>
          <w:rFonts w:ascii="Times New Roman" w:hAnsi="Times New Roman"/>
          <w:sz w:val="24"/>
        </w:rPr>
        <w:t xml:space="preserve">jejich </w:t>
      </w:r>
      <w:r w:rsidRPr="00A700FB">
        <w:rPr>
          <w:rFonts w:ascii="Times New Roman" w:hAnsi="Times New Roman"/>
          <w:sz w:val="24"/>
        </w:rPr>
        <w:t>informov</w:t>
      </w:r>
      <w:r w:rsidR="00993852" w:rsidRPr="00A700FB">
        <w:rPr>
          <w:rFonts w:ascii="Times New Roman" w:hAnsi="Times New Roman"/>
          <w:sz w:val="24"/>
        </w:rPr>
        <w:t>ání</w:t>
      </w:r>
      <w:r w:rsidRPr="00A700FB">
        <w:rPr>
          <w:rFonts w:ascii="Times New Roman" w:hAnsi="Times New Roman"/>
          <w:sz w:val="24"/>
        </w:rPr>
        <w:t xml:space="preserve"> o nemožnosti příjezdu s dost</w:t>
      </w:r>
      <w:smartTag w:uri="urn:schemas-microsoft-com:office:smarttags" w:element="PersonName">
        <w:r w:rsidRPr="00A700FB">
          <w:rPr>
            <w:rFonts w:ascii="Times New Roman" w:hAnsi="Times New Roman"/>
            <w:sz w:val="24"/>
          </w:rPr>
          <w:t>a</w:t>
        </w:r>
      </w:smartTag>
      <w:r w:rsidRPr="00A700FB">
        <w:rPr>
          <w:rFonts w:ascii="Times New Roman" w:hAnsi="Times New Roman"/>
          <w:sz w:val="24"/>
        </w:rPr>
        <w:t>tečným předstihem</w:t>
      </w:r>
    </w:p>
    <w:p w14:paraId="160ED034" w14:textId="77777777" w:rsidR="00C8587F" w:rsidRPr="00C8587F" w:rsidRDefault="00D95308" w:rsidP="00C8587F">
      <w:pPr>
        <w:pStyle w:val="Bntext2"/>
        <w:numPr>
          <w:ilvl w:val="0"/>
          <w:numId w:val="2"/>
        </w:numPr>
        <w:tabs>
          <w:tab w:val="clear" w:pos="1287"/>
          <w:tab w:val="num" w:pos="567"/>
        </w:tabs>
        <w:ind w:left="567" w:hanging="425"/>
        <w:textAlignment w:val="auto"/>
        <w:rPr>
          <w:rFonts w:ascii="Times New Roman" w:hAnsi="Times New Roman"/>
          <w:b/>
          <w:sz w:val="24"/>
        </w:rPr>
      </w:pPr>
      <w:r>
        <w:rPr>
          <w:rFonts w:ascii="Times New Roman" w:hAnsi="Times New Roman"/>
          <w:sz w:val="24"/>
        </w:rPr>
        <w:t>dodat a vést stavební deník</w:t>
      </w:r>
    </w:p>
    <w:p w14:paraId="515619D4" w14:textId="77777777" w:rsidR="00C8587F" w:rsidRPr="00C8587F" w:rsidRDefault="00C8587F" w:rsidP="00C8587F">
      <w:pPr>
        <w:pStyle w:val="Bntext2"/>
        <w:numPr>
          <w:ilvl w:val="0"/>
          <w:numId w:val="2"/>
        </w:numPr>
        <w:tabs>
          <w:tab w:val="clear" w:pos="1287"/>
          <w:tab w:val="num" w:pos="567"/>
        </w:tabs>
        <w:ind w:left="567" w:hanging="425"/>
        <w:textAlignment w:val="auto"/>
        <w:rPr>
          <w:rFonts w:ascii="Times New Roman" w:hAnsi="Times New Roman"/>
          <w:b/>
          <w:sz w:val="24"/>
        </w:rPr>
      </w:pPr>
      <w:r w:rsidRPr="00C8587F">
        <w:rPr>
          <w:rFonts w:ascii="Times New Roman" w:hAnsi="Times New Roman"/>
          <w:b/>
          <w:bCs/>
          <w:sz w:val="24"/>
        </w:rPr>
        <w:t>Zadavatel požaduje v rámci odpovědného zadávání:</w:t>
      </w:r>
    </w:p>
    <w:p w14:paraId="6F29CA08" w14:textId="77777777" w:rsidR="00C8587F" w:rsidRPr="00C8587F" w:rsidRDefault="00C8587F" w:rsidP="00C8587F">
      <w:pPr>
        <w:pStyle w:val="Bntext2"/>
        <w:numPr>
          <w:ilvl w:val="1"/>
          <w:numId w:val="2"/>
        </w:numPr>
        <w:tabs>
          <w:tab w:val="clear" w:pos="2007"/>
          <w:tab w:val="num" w:pos="1560"/>
        </w:tabs>
        <w:ind w:hanging="1014"/>
        <w:textAlignment w:val="auto"/>
        <w:rPr>
          <w:rFonts w:ascii="Times New Roman" w:hAnsi="Times New Roman"/>
          <w:b/>
          <w:sz w:val="24"/>
        </w:rPr>
      </w:pPr>
      <w:r w:rsidRPr="00C8587F">
        <w:rPr>
          <w:rFonts w:ascii="Times New Roman" w:hAnsi="Times New Roman"/>
          <w:sz w:val="24"/>
        </w:rPr>
        <w:t>dodržovat standardní pracovní podmínky pracovníků a zároveň podmínky BOZP.</w:t>
      </w:r>
    </w:p>
    <w:p w14:paraId="313883F4" w14:textId="77777777" w:rsidR="00C8587F" w:rsidRPr="00C8587F" w:rsidRDefault="00C8587F" w:rsidP="00C8587F">
      <w:pPr>
        <w:pStyle w:val="Odstavecseseznamem"/>
        <w:numPr>
          <w:ilvl w:val="1"/>
          <w:numId w:val="2"/>
        </w:numPr>
        <w:tabs>
          <w:tab w:val="clear" w:pos="2007"/>
          <w:tab w:val="num" w:pos="709"/>
          <w:tab w:val="num" w:pos="1560"/>
        </w:tabs>
        <w:spacing w:after="200" w:line="276" w:lineRule="auto"/>
        <w:ind w:hanging="1014"/>
        <w:contextualSpacing/>
        <w:jc w:val="both"/>
      </w:pPr>
      <w:r w:rsidRPr="00C8587F">
        <w:t>včasné vyrovnání závazků vůči poddodavatelům</w:t>
      </w:r>
    </w:p>
    <w:p w14:paraId="602AE29C" w14:textId="77777777" w:rsidR="00C8587F" w:rsidRPr="00C8587F" w:rsidRDefault="00C8587F" w:rsidP="00C8587F">
      <w:pPr>
        <w:pStyle w:val="Odstavecseseznamem"/>
        <w:numPr>
          <w:ilvl w:val="1"/>
          <w:numId w:val="2"/>
        </w:numPr>
        <w:tabs>
          <w:tab w:val="clear" w:pos="2007"/>
          <w:tab w:val="num" w:pos="709"/>
          <w:tab w:val="num" w:pos="1560"/>
        </w:tabs>
        <w:spacing w:after="200" w:line="276" w:lineRule="auto"/>
        <w:ind w:hanging="1014"/>
        <w:contextualSpacing/>
        <w:jc w:val="both"/>
      </w:pPr>
      <w:r w:rsidRPr="00C8587F">
        <w:t>ochranu životního prostředí v průběhu realizace zakázky</w:t>
      </w:r>
    </w:p>
    <w:p w14:paraId="684452A3" w14:textId="77777777" w:rsidR="009D30D1" w:rsidRPr="009E3928" w:rsidRDefault="00E75137" w:rsidP="007F7183">
      <w:pPr>
        <w:tabs>
          <w:tab w:val="left" w:pos="1276"/>
        </w:tabs>
        <w:ind w:left="567" w:hanging="567"/>
        <w:jc w:val="both"/>
      </w:pPr>
      <w:r>
        <w:rPr>
          <w:b/>
        </w:rPr>
        <w:t>3</w:t>
      </w:r>
      <w:r w:rsidR="009D30D1" w:rsidRPr="009E3928">
        <w:rPr>
          <w:b/>
        </w:rPr>
        <w:t>.</w:t>
      </w:r>
      <w:r w:rsidR="009D30D1" w:rsidRPr="009E3928">
        <w:t xml:space="preserve"> </w:t>
      </w:r>
      <w:r w:rsidR="00B52A56" w:rsidRPr="009E3928">
        <w:tab/>
      </w:r>
      <w:r w:rsidR="009D30D1" w:rsidRPr="009E3928">
        <w:t>Rozsah a kvalita předmětu díla je dána:</w:t>
      </w:r>
    </w:p>
    <w:p w14:paraId="20231A7F" w14:textId="77777777" w:rsidR="009D30D1" w:rsidRPr="009E3928" w:rsidRDefault="007F7183" w:rsidP="007F7183">
      <w:pPr>
        <w:tabs>
          <w:tab w:val="left" w:pos="840"/>
          <w:tab w:val="left" w:pos="1276"/>
        </w:tabs>
        <w:ind w:left="567" w:hanging="567"/>
        <w:jc w:val="both"/>
      </w:pPr>
      <w:r>
        <w:tab/>
      </w:r>
      <w:r w:rsidR="009D30D1" w:rsidRPr="009E3928">
        <w:t xml:space="preserve">a) </w:t>
      </w:r>
      <w:r w:rsidR="0025454D" w:rsidRPr="009E3928">
        <w:tab/>
      </w:r>
      <w:r w:rsidR="009D30D1" w:rsidRPr="009E3928">
        <w:t xml:space="preserve">příslušnými normami a předpisy platnými v době provádění díla, </w:t>
      </w:r>
    </w:p>
    <w:p w14:paraId="7DBC4776" w14:textId="77777777" w:rsidR="00E444E6" w:rsidRDefault="007F7183" w:rsidP="007F7183">
      <w:pPr>
        <w:tabs>
          <w:tab w:val="left" w:pos="840"/>
          <w:tab w:val="left" w:pos="1276"/>
        </w:tabs>
        <w:ind w:left="567" w:hanging="567"/>
        <w:jc w:val="both"/>
      </w:pPr>
      <w:r>
        <w:tab/>
      </w:r>
      <w:r w:rsidR="009D30D1" w:rsidRPr="009E3928">
        <w:t xml:space="preserve">c) </w:t>
      </w:r>
      <w:r w:rsidR="0025454D" w:rsidRPr="009E3928">
        <w:tab/>
      </w:r>
      <w:r w:rsidR="009D30D1" w:rsidRPr="009E3928">
        <w:t xml:space="preserve">touto </w:t>
      </w:r>
      <w:proofErr w:type="gramStart"/>
      <w:r w:rsidR="009D30D1" w:rsidRPr="009E3928">
        <w:t>smlouvou </w:t>
      </w:r>
      <w:r w:rsidR="001A0FA9" w:rsidRPr="009E3928">
        <w:t xml:space="preserve"> </w:t>
      </w:r>
      <w:smartTag w:uri="urn:schemas-microsoft-com:office:smarttags" w:element="PersonName">
        <w:r w:rsidR="001A0FA9" w:rsidRPr="009E3928">
          <w:t>a</w:t>
        </w:r>
      </w:smartTag>
      <w:proofErr w:type="gramEnd"/>
      <w:r w:rsidR="006F5F00" w:rsidRPr="009E3928">
        <w:t xml:space="preserve"> </w:t>
      </w:r>
      <w:r w:rsidR="006702F5" w:rsidRPr="009E3928">
        <w:t>z</w:t>
      </w:r>
      <w:smartTag w:uri="urn:schemas-microsoft-com:office:smarttags" w:element="PersonName">
        <w:r w:rsidR="006702F5" w:rsidRPr="009E3928">
          <w:t>a</w:t>
        </w:r>
      </w:smartTag>
      <w:r w:rsidR="006702F5" w:rsidRPr="009E3928">
        <w:t>dáv</w:t>
      </w:r>
      <w:smartTag w:uri="urn:schemas-microsoft-com:office:smarttags" w:element="PersonName">
        <w:r w:rsidR="006702F5" w:rsidRPr="009E3928">
          <w:t>a</w:t>
        </w:r>
      </w:smartTag>
      <w:r w:rsidR="006702F5" w:rsidRPr="009E3928">
        <w:t>cími podmínk</w:t>
      </w:r>
      <w:smartTag w:uri="urn:schemas-microsoft-com:office:smarttags" w:element="PersonName">
        <w:r w:rsidR="006702F5" w:rsidRPr="009E3928">
          <w:t>a</w:t>
        </w:r>
      </w:smartTag>
      <w:r w:rsidR="006702F5" w:rsidRPr="009E3928">
        <w:t>mi</w:t>
      </w:r>
    </w:p>
    <w:p w14:paraId="3B0E6517" w14:textId="77777777" w:rsidR="001D64FC" w:rsidRPr="009E3928" w:rsidRDefault="007F7183" w:rsidP="007F7183">
      <w:pPr>
        <w:tabs>
          <w:tab w:val="left" w:pos="840"/>
          <w:tab w:val="left" w:pos="1276"/>
        </w:tabs>
        <w:ind w:left="567" w:hanging="567"/>
        <w:jc w:val="both"/>
      </w:pPr>
      <w:r>
        <w:tab/>
      </w:r>
      <w:r w:rsidR="001D64FC">
        <w:t xml:space="preserve">d) </w:t>
      </w:r>
      <w:r w:rsidR="001D64FC">
        <w:tab/>
        <w:t>nabídkou uchazeče</w:t>
      </w:r>
    </w:p>
    <w:p w14:paraId="3248FA80" w14:textId="77777777" w:rsidR="00526F3E" w:rsidRDefault="00526F3E" w:rsidP="00B52A56">
      <w:pPr>
        <w:tabs>
          <w:tab w:val="left" w:pos="480"/>
        </w:tabs>
        <w:ind w:left="480" w:hanging="480"/>
        <w:jc w:val="both"/>
      </w:pPr>
    </w:p>
    <w:p w14:paraId="34BEBD7E" w14:textId="77777777" w:rsidR="009D30D1" w:rsidRPr="009E3928" w:rsidRDefault="00E75137" w:rsidP="007F7183">
      <w:pPr>
        <w:tabs>
          <w:tab w:val="left" w:pos="2694"/>
        </w:tabs>
        <w:ind w:left="567" w:hanging="567"/>
        <w:jc w:val="both"/>
      </w:pPr>
      <w:r>
        <w:rPr>
          <w:b/>
        </w:rPr>
        <w:t>4</w:t>
      </w:r>
      <w:r w:rsidR="00BB7A3D" w:rsidRPr="009E3928">
        <w:rPr>
          <w:b/>
        </w:rPr>
        <w:t>.</w:t>
      </w:r>
      <w:r w:rsidR="009D30D1" w:rsidRPr="009E3928">
        <w:t xml:space="preserve"> </w:t>
      </w:r>
      <w:r w:rsidR="00B52A56" w:rsidRPr="009E3928">
        <w:tab/>
      </w:r>
      <w:r w:rsidR="009D30D1" w:rsidRPr="009E3928">
        <w:t>Zhotovitel je povinen v rámci předmětu díla provést veškeré práce, dodávky, služby a výkony, kterých je třeba trvale nebo dočasně k zahájení, dokončení a předání předmětu díla, včetně provedení všech předepsaných zkoušek a revizí, dále pak zpracování dokumentace skutečného stavu provedení díla. Zhotovi</w:t>
      </w:r>
      <w:r w:rsidR="00993852">
        <w:t xml:space="preserve">tel si zajistí zábor veřejného </w:t>
      </w:r>
      <w:r w:rsidR="009D30D1" w:rsidRPr="009E3928">
        <w:t>prostranství na vlastní náklady, pokud by byl potřeba. Veškeré vybourané hmoty zhotovitel bude průběžně odváž</w:t>
      </w:r>
      <w:r w:rsidR="00993852">
        <w:t xml:space="preserve">et na skládku na své </w:t>
      </w:r>
      <w:r w:rsidR="009D30D1" w:rsidRPr="009E3928">
        <w:t xml:space="preserve">náklady. Při provádění vlastních prací musí být dodržována veškerá bezpečnostní opatření. </w:t>
      </w:r>
    </w:p>
    <w:p w14:paraId="14785F12" w14:textId="77777777" w:rsidR="009D30D1" w:rsidRPr="009E3928" w:rsidRDefault="009D30D1" w:rsidP="007F7183">
      <w:pPr>
        <w:tabs>
          <w:tab w:val="left" w:pos="2694"/>
        </w:tabs>
        <w:ind w:left="567" w:hanging="567"/>
        <w:jc w:val="both"/>
      </w:pPr>
    </w:p>
    <w:p w14:paraId="68E3F646" w14:textId="77777777" w:rsidR="009D30D1" w:rsidRPr="009E3928" w:rsidRDefault="00E75137" w:rsidP="007F7183">
      <w:pPr>
        <w:tabs>
          <w:tab w:val="left" w:pos="2694"/>
        </w:tabs>
        <w:ind w:left="567" w:hanging="567"/>
        <w:jc w:val="both"/>
      </w:pPr>
      <w:r>
        <w:rPr>
          <w:b/>
        </w:rPr>
        <w:t>5</w:t>
      </w:r>
      <w:r w:rsidR="00BB7A3D" w:rsidRPr="009E3928">
        <w:rPr>
          <w:b/>
        </w:rPr>
        <w:t>.</w:t>
      </w:r>
      <w:r w:rsidR="009D30D1" w:rsidRPr="009E3928">
        <w:t xml:space="preserve"> </w:t>
      </w:r>
      <w:r w:rsidR="00B52A56" w:rsidRPr="009E3928">
        <w:tab/>
      </w:r>
      <w:r w:rsidR="009D30D1" w:rsidRPr="009E3928">
        <w:t>Zhotovitel zabezpečí provádění díla tak, aby v souvislosti s prováděním díla nedošlo ke zranění osob a škodám na majetku osob a subjektů užívajících objekty a pozemky dotčené stavbou, k poškození stávajících staveb, jejich součástí, zařízení a přilehlých pozemků. Případné škody vzniklé v souvislosti s prováděním předmětu díla uhradí na svůj náklad zhotovitel.</w:t>
      </w:r>
    </w:p>
    <w:p w14:paraId="0C6BD93D" w14:textId="77777777" w:rsidR="009D30D1" w:rsidRPr="009E3928" w:rsidRDefault="009D30D1" w:rsidP="00B52A56">
      <w:pPr>
        <w:tabs>
          <w:tab w:val="left" w:pos="480"/>
        </w:tabs>
        <w:ind w:left="480" w:hanging="480"/>
        <w:jc w:val="both"/>
      </w:pPr>
    </w:p>
    <w:p w14:paraId="2079ABAA" w14:textId="77777777" w:rsidR="009D30D1" w:rsidRPr="009E3928" w:rsidRDefault="00E75137" w:rsidP="007F7183">
      <w:pPr>
        <w:tabs>
          <w:tab w:val="left" w:pos="2410"/>
        </w:tabs>
        <w:ind w:left="567" w:hanging="567"/>
        <w:jc w:val="both"/>
      </w:pPr>
      <w:r>
        <w:rPr>
          <w:b/>
        </w:rPr>
        <w:t>6</w:t>
      </w:r>
      <w:r w:rsidR="00BB7A3D" w:rsidRPr="009E3928">
        <w:rPr>
          <w:b/>
        </w:rPr>
        <w:t>.</w:t>
      </w:r>
      <w:r w:rsidR="009D30D1" w:rsidRPr="009E3928">
        <w:t xml:space="preserve"> </w:t>
      </w:r>
      <w:r w:rsidR="00B52A56" w:rsidRPr="009E3928">
        <w:tab/>
      </w:r>
      <w:r w:rsidR="009D30D1" w:rsidRPr="009E3928">
        <w:t>Dojde-li při realizaci předmětu díla k jakýmkoli změnám, doplňkům nebo rozšířením předmětu díla na základě požadavků objednatele, je objednatel povinen předat zhotoviteli soupis těchto změn, který zhotovitel ocení podle jednotkových cen použitých pro návrh ceny díla a o těchto dohodnutých změnách uzavřou obě strany dodatek ke smlouvě, ve kterém dohodnou i případnou úpravu termínu předání díla a cenu díla. Po podpisu obou smluvních stran má zhotovitel povinnost tyto změny realizovat a má právo na jejich úhradu.</w:t>
      </w:r>
    </w:p>
    <w:p w14:paraId="76BB5C91" w14:textId="77777777" w:rsidR="009D30D1" w:rsidRPr="009E3928" w:rsidRDefault="009D30D1" w:rsidP="007F7183">
      <w:pPr>
        <w:tabs>
          <w:tab w:val="left" w:pos="2410"/>
        </w:tabs>
        <w:ind w:left="567" w:hanging="567"/>
        <w:jc w:val="both"/>
      </w:pPr>
    </w:p>
    <w:p w14:paraId="0CDB0F47" w14:textId="77777777" w:rsidR="009D30D1" w:rsidRPr="009E3928" w:rsidRDefault="00E75137" w:rsidP="007F7183">
      <w:pPr>
        <w:tabs>
          <w:tab w:val="left" w:pos="2410"/>
        </w:tabs>
        <w:ind w:left="567" w:hanging="567"/>
        <w:jc w:val="both"/>
      </w:pPr>
      <w:r>
        <w:rPr>
          <w:b/>
        </w:rPr>
        <w:t>7</w:t>
      </w:r>
      <w:r w:rsidR="00BB7A3D" w:rsidRPr="009E3928">
        <w:rPr>
          <w:b/>
        </w:rPr>
        <w:t>.</w:t>
      </w:r>
      <w:r w:rsidR="009D30D1" w:rsidRPr="009E3928">
        <w:t xml:space="preserve"> </w:t>
      </w:r>
      <w:r w:rsidR="00B52A56" w:rsidRPr="009E3928">
        <w:tab/>
      </w:r>
      <w:r w:rsidR="009D30D1" w:rsidRPr="009E3928">
        <w:t>Objedn</w:t>
      </w:r>
      <w:smartTag w:uri="urn:schemas-microsoft-com:office:smarttags" w:element="PersonName">
        <w:r w:rsidR="009D30D1" w:rsidRPr="009E3928">
          <w:t>a</w:t>
        </w:r>
      </w:smartTag>
      <w:r w:rsidR="009D30D1" w:rsidRPr="009E3928">
        <w:t>tel si vyhr</w:t>
      </w:r>
      <w:smartTag w:uri="urn:schemas-microsoft-com:office:smarttags" w:element="PersonName">
        <w:r w:rsidR="009D30D1" w:rsidRPr="009E3928">
          <w:t>a</w:t>
        </w:r>
      </w:smartTag>
      <w:r w:rsidR="009D30D1" w:rsidRPr="009E3928">
        <w:t>zuje právo omezit rozs</w:t>
      </w:r>
      <w:smartTag w:uri="urn:schemas-microsoft-com:office:smarttags" w:element="PersonName">
        <w:r w:rsidR="009D30D1" w:rsidRPr="009E3928">
          <w:t>a</w:t>
        </w:r>
      </w:smartTag>
      <w:r w:rsidR="009D30D1" w:rsidRPr="009E3928">
        <w:t>h předmětu díl</w:t>
      </w:r>
      <w:smartTag w:uri="urn:schemas-microsoft-com:office:smarttags" w:element="PersonName">
        <w:r w:rsidR="009D30D1" w:rsidRPr="009E3928">
          <w:t>a</w:t>
        </w:r>
      </w:smartTag>
      <w:r w:rsidR="009D30D1" w:rsidRPr="009E3928">
        <w:t>. Zhotovitel je povinen n</w:t>
      </w:r>
      <w:smartTag w:uri="urn:schemas-microsoft-com:office:smarttags" w:element="PersonName">
        <w:r w:rsidR="009D30D1" w:rsidRPr="009E3928">
          <w:t>a</w:t>
        </w:r>
      </w:smartTag>
      <w:r w:rsidR="00265EA1" w:rsidRPr="009E3928">
        <w:t xml:space="preserve"> toto ujednání přistoupit a akceptovat též poměrné snížení ceny díla.</w:t>
      </w:r>
    </w:p>
    <w:p w14:paraId="4AE5E026" w14:textId="77777777" w:rsidR="009D30D1" w:rsidRPr="009E3928" w:rsidRDefault="009D30D1" w:rsidP="007F7183">
      <w:pPr>
        <w:tabs>
          <w:tab w:val="left" w:pos="2410"/>
        </w:tabs>
        <w:ind w:left="567" w:hanging="567"/>
        <w:jc w:val="both"/>
      </w:pPr>
    </w:p>
    <w:p w14:paraId="6FD4E4F9" w14:textId="77777777" w:rsidR="009D30D1" w:rsidRPr="009E3928" w:rsidRDefault="00E75137" w:rsidP="007F7183">
      <w:pPr>
        <w:tabs>
          <w:tab w:val="left" w:pos="2410"/>
        </w:tabs>
        <w:ind w:left="567" w:hanging="567"/>
        <w:jc w:val="both"/>
      </w:pPr>
      <w:r>
        <w:rPr>
          <w:b/>
        </w:rPr>
        <w:t>8</w:t>
      </w:r>
      <w:r w:rsidR="00BB7A3D" w:rsidRPr="009E3928">
        <w:rPr>
          <w:b/>
        </w:rPr>
        <w:t>.</w:t>
      </w:r>
      <w:r w:rsidR="009D30D1" w:rsidRPr="009E3928">
        <w:t xml:space="preserve"> </w:t>
      </w:r>
      <w:r w:rsidR="00B52A56" w:rsidRPr="009E3928">
        <w:tab/>
      </w:r>
      <w:r w:rsidR="009D30D1" w:rsidRPr="009E3928">
        <w:t>Zhotovitel potvrzuje, že se v plném rozs</w:t>
      </w:r>
      <w:smartTag w:uri="urn:schemas-microsoft-com:office:smarttags" w:element="PersonName">
        <w:r w:rsidR="009D30D1" w:rsidRPr="009E3928">
          <w:t>a</w:t>
        </w:r>
      </w:smartTag>
      <w:r w:rsidR="009D30D1" w:rsidRPr="009E3928">
        <w:t>hu seznámil s rozs</w:t>
      </w:r>
      <w:smartTag w:uri="urn:schemas-microsoft-com:office:smarttags" w:element="PersonName">
        <w:r w:rsidR="009D30D1" w:rsidRPr="009E3928">
          <w:t>a</w:t>
        </w:r>
      </w:smartTag>
      <w:r w:rsidR="009D30D1" w:rsidRPr="009E3928">
        <w:t xml:space="preserve">hem </w:t>
      </w:r>
      <w:smartTag w:uri="urn:schemas-microsoft-com:office:smarttags" w:element="PersonName">
        <w:r w:rsidR="009D30D1" w:rsidRPr="009E3928">
          <w:t>a</w:t>
        </w:r>
      </w:smartTag>
      <w:r w:rsidR="009D30D1" w:rsidRPr="009E3928">
        <w:t xml:space="preserve"> pov</w:t>
      </w:r>
      <w:smartTag w:uri="urn:schemas-microsoft-com:office:smarttags" w:element="PersonName">
        <w:r w:rsidR="009D30D1" w:rsidRPr="009E3928">
          <w:t>a</w:t>
        </w:r>
      </w:smartTag>
      <w:r w:rsidR="009D30D1" w:rsidRPr="009E3928">
        <w:t>hou díl</w:t>
      </w:r>
      <w:smartTag w:uri="urn:schemas-microsoft-com:office:smarttags" w:element="PersonName">
        <w:r w:rsidR="009D30D1" w:rsidRPr="009E3928">
          <w:t>a</w:t>
        </w:r>
      </w:smartTag>
      <w:r w:rsidR="009D30D1" w:rsidRPr="009E3928">
        <w:t>, že jsou mu známy veškeré technické, kv</w:t>
      </w:r>
      <w:smartTag w:uri="urn:schemas-microsoft-com:office:smarttags" w:element="PersonName">
        <w:r w:rsidR="009D30D1" w:rsidRPr="009E3928">
          <w:t>a</w:t>
        </w:r>
      </w:smartTag>
      <w:r w:rsidR="009D30D1" w:rsidRPr="009E3928">
        <w:t>lit</w:t>
      </w:r>
      <w:smartTag w:uri="urn:schemas-microsoft-com:office:smarttags" w:element="PersonName">
        <w:r w:rsidR="009D30D1" w:rsidRPr="009E3928">
          <w:t>a</w:t>
        </w:r>
      </w:smartTag>
      <w:r w:rsidR="009D30D1" w:rsidRPr="009E3928">
        <w:t xml:space="preserve">tivní </w:t>
      </w:r>
      <w:smartTag w:uri="urn:schemas-microsoft-com:office:smarttags" w:element="PersonName">
        <w:r w:rsidR="009D30D1" w:rsidRPr="009E3928">
          <w:t>a</w:t>
        </w:r>
      </w:smartTag>
      <w:r w:rsidR="009D30D1" w:rsidRPr="009E3928">
        <w:t xml:space="preserve"> jiné podmínky nezbytné k re</w:t>
      </w:r>
      <w:smartTag w:uri="urn:schemas-microsoft-com:office:smarttags" w:element="PersonName">
        <w:r w:rsidR="009D30D1" w:rsidRPr="009E3928">
          <w:t>a</w:t>
        </w:r>
      </w:smartTag>
      <w:r w:rsidR="009D30D1" w:rsidRPr="009E3928">
        <w:t>liz</w:t>
      </w:r>
      <w:smartTag w:uri="urn:schemas-microsoft-com:office:smarttags" w:element="PersonName">
        <w:r w:rsidR="009D30D1" w:rsidRPr="009E3928">
          <w:t>a</w:t>
        </w:r>
      </w:smartTag>
      <w:r w:rsidR="009D30D1" w:rsidRPr="009E3928">
        <w:t>ci díl</w:t>
      </w:r>
      <w:smartTag w:uri="urn:schemas-microsoft-com:office:smarttags" w:element="PersonName">
        <w:r w:rsidR="009D30D1" w:rsidRPr="009E3928">
          <w:t>a</w:t>
        </w:r>
      </w:smartTag>
      <w:r w:rsidR="009D30D1" w:rsidRPr="009E3928">
        <w:t xml:space="preserve"> </w:t>
      </w:r>
      <w:smartTag w:uri="urn:schemas-microsoft-com:office:smarttags" w:element="PersonName">
        <w:r w:rsidR="009D30D1" w:rsidRPr="009E3928">
          <w:t>a</w:t>
        </w:r>
      </w:smartTag>
      <w:r w:rsidR="009D30D1" w:rsidRPr="009E3928">
        <w:t xml:space="preserve"> že disponuje t</w:t>
      </w:r>
      <w:smartTag w:uri="urn:schemas-microsoft-com:office:smarttags" w:element="PersonName">
        <w:r w:rsidR="009D30D1" w:rsidRPr="009E3928">
          <w:t>a</w:t>
        </w:r>
      </w:smartTag>
      <w:r w:rsidR="009D30D1" w:rsidRPr="009E3928">
        <w:t>kovými k</w:t>
      </w:r>
      <w:smartTag w:uri="urn:schemas-microsoft-com:office:smarttags" w:element="PersonName">
        <w:r w:rsidR="009D30D1" w:rsidRPr="009E3928">
          <w:t>a</w:t>
        </w:r>
      </w:smartTag>
      <w:r w:rsidR="009D30D1" w:rsidRPr="009E3928">
        <w:t>p</w:t>
      </w:r>
      <w:smartTag w:uri="urn:schemas-microsoft-com:office:smarttags" w:element="PersonName">
        <w:r w:rsidR="009D30D1" w:rsidRPr="009E3928">
          <w:t>a</w:t>
        </w:r>
      </w:smartTag>
      <w:r w:rsidR="009D30D1" w:rsidRPr="009E3928">
        <w:t>cit</w:t>
      </w:r>
      <w:smartTag w:uri="urn:schemas-microsoft-com:office:smarttags" w:element="PersonName">
        <w:r w:rsidR="009D30D1" w:rsidRPr="009E3928">
          <w:t>a</w:t>
        </w:r>
      </w:smartTag>
      <w:r w:rsidR="009D30D1" w:rsidRPr="009E3928">
        <w:t xml:space="preserve">mi </w:t>
      </w:r>
      <w:smartTag w:uri="urn:schemas-microsoft-com:office:smarttags" w:element="PersonName">
        <w:r w:rsidR="009D30D1" w:rsidRPr="009E3928">
          <w:t>a</w:t>
        </w:r>
      </w:smartTag>
      <w:r w:rsidR="009D30D1" w:rsidRPr="009E3928">
        <w:t xml:space="preserve"> odbornými zn</w:t>
      </w:r>
      <w:smartTag w:uri="urn:schemas-microsoft-com:office:smarttags" w:element="PersonName">
        <w:r w:rsidR="009D30D1" w:rsidRPr="009E3928">
          <w:t>a</w:t>
        </w:r>
      </w:smartTag>
      <w:r w:rsidR="009D30D1" w:rsidRPr="009E3928">
        <w:t>lostmi, které jsou k provedení díl</w:t>
      </w:r>
      <w:smartTag w:uri="urn:schemas-microsoft-com:office:smarttags" w:element="PersonName">
        <w:r w:rsidR="009D30D1" w:rsidRPr="009E3928">
          <w:t>a</w:t>
        </w:r>
      </w:smartTag>
      <w:r w:rsidR="009D30D1" w:rsidRPr="009E3928">
        <w:t xml:space="preserve"> </w:t>
      </w:r>
      <w:r w:rsidR="009D30D1" w:rsidRPr="009E3928">
        <w:lastRenderedPageBreak/>
        <w:t>nezbytné. Zhotovitel upozorní n</w:t>
      </w:r>
      <w:smartTag w:uri="urn:schemas-microsoft-com:office:smarttags" w:element="PersonName">
        <w:r w:rsidR="009D30D1" w:rsidRPr="009E3928">
          <w:t>a</w:t>
        </w:r>
      </w:smartTag>
      <w:r w:rsidR="009D30D1" w:rsidRPr="009E3928">
        <w:t xml:space="preserve"> příp</w:t>
      </w:r>
      <w:smartTag w:uri="urn:schemas-microsoft-com:office:smarttags" w:element="PersonName">
        <w:r w:rsidR="009D30D1" w:rsidRPr="009E3928">
          <w:t>a</w:t>
        </w:r>
      </w:smartTag>
      <w:r w:rsidR="009D30D1" w:rsidRPr="009E3928">
        <w:t>dné rozdíly před z</w:t>
      </w:r>
      <w:smartTag w:uri="urn:schemas-microsoft-com:office:smarttags" w:element="PersonName">
        <w:r w:rsidR="009D30D1" w:rsidRPr="009E3928">
          <w:t>a</w:t>
        </w:r>
      </w:smartTag>
      <w:r w:rsidR="009D30D1" w:rsidRPr="009E3928">
        <w:t>jištěním m</w:t>
      </w:r>
      <w:smartTag w:uri="urn:schemas-microsoft-com:office:smarttags" w:element="PersonName">
        <w:r w:rsidR="009D30D1" w:rsidRPr="009E3928">
          <w:t>a</w:t>
        </w:r>
      </w:smartTag>
      <w:r w:rsidR="009D30D1" w:rsidRPr="009E3928">
        <w:t xml:space="preserve">teriálů </w:t>
      </w:r>
      <w:smartTag w:uri="urn:schemas-microsoft-com:office:smarttags" w:element="PersonName">
        <w:r w:rsidR="009D30D1" w:rsidRPr="009E3928">
          <w:t>a</w:t>
        </w:r>
      </w:smartTag>
      <w:r w:rsidR="009D30D1" w:rsidRPr="009E3928">
        <w:t xml:space="preserve"> dodávek potřebných pro dodávku předmětu díl</w:t>
      </w:r>
      <w:smartTag w:uri="urn:schemas-microsoft-com:office:smarttags" w:element="PersonName">
        <w:r w:rsidR="009D30D1" w:rsidRPr="009E3928">
          <w:t>a</w:t>
        </w:r>
      </w:smartTag>
      <w:r w:rsidR="009D30D1" w:rsidRPr="009E3928">
        <w:t>. Pokud toto neučiní, nepotřebný m</w:t>
      </w:r>
      <w:smartTag w:uri="urn:schemas-microsoft-com:office:smarttags" w:element="PersonName">
        <w:r w:rsidR="009D30D1" w:rsidRPr="009E3928">
          <w:t>a</w:t>
        </w:r>
      </w:smartTag>
      <w:r w:rsidR="009D30D1" w:rsidRPr="009E3928">
        <w:t xml:space="preserve">teriál </w:t>
      </w:r>
      <w:smartTag w:uri="urn:schemas-microsoft-com:office:smarttags" w:element="PersonName">
        <w:r w:rsidR="009D30D1" w:rsidRPr="009E3928">
          <w:t>a</w:t>
        </w:r>
      </w:smartTag>
      <w:r w:rsidR="009D30D1" w:rsidRPr="009E3928">
        <w:t xml:space="preserve"> nepotřebné dodávky v příp</w:t>
      </w:r>
      <w:smartTag w:uri="urn:schemas-microsoft-com:office:smarttags" w:element="PersonName">
        <w:r w:rsidR="009D30D1" w:rsidRPr="009E3928">
          <w:t>a</w:t>
        </w:r>
      </w:smartTag>
      <w:r w:rsidR="009D30D1" w:rsidRPr="009E3928">
        <w:t>dě změn dle čl. 2.5 této smlouvy uhr</w:t>
      </w:r>
      <w:smartTag w:uri="urn:schemas-microsoft-com:office:smarttags" w:element="PersonName">
        <w:r w:rsidR="009D30D1" w:rsidRPr="009E3928">
          <w:t>a</w:t>
        </w:r>
      </w:smartTag>
      <w:r w:rsidR="009D30D1" w:rsidRPr="009E3928">
        <w:t>dí zhotovitel n</w:t>
      </w:r>
      <w:smartTag w:uri="urn:schemas-microsoft-com:office:smarttags" w:element="PersonName">
        <w:r w:rsidR="009D30D1" w:rsidRPr="009E3928">
          <w:t>a</w:t>
        </w:r>
      </w:smartTag>
      <w:r w:rsidR="009D30D1" w:rsidRPr="009E3928">
        <w:t xml:space="preserve"> svůj nákl</w:t>
      </w:r>
      <w:smartTag w:uri="urn:schemas-microsoft-com:office:smarttags" w:element="PersonName">
        <w:r w:rsidR="009D30D1" w:rsidRPr="009E3928">
          <w:t>a</w:t>
        </w:r>
      </w:smartTag>
      <w:r w:rsidR="009D30D1" w:rsidRPr="009E3928">
        <w:t>d.</w:t>
      </w:r>
    </w:p>
    <w:p w14:paraId="5561161F" w14:textId="77777777" w:rsidR="009D30D1" w:rsidRPr="009E3928" w:rsidRDefault="009D30D1" w:rsidP="007F7183">
      <w:pPr>
        <w:tabs>
          <w:tab w:val="left" w:pos="2410"/>
        </w:tabs>
        <w:ind w:left="567" w:hanging="567"/>
        <w:jc w:val="both"/>
      </w:pPr>
    </w:p>
    <w:p w14:paraId="089A923C" w14:textId="77777777" w:rsidR="009D30D1" w:rsidRPr="009E3928" w:rsidRDefault="00E75137" w:rsidP="007F7183">
      <w:pPr>
        <w:tabs>
          <w:tab w:val="left" w:pos="2410"/>
        </w:tabs>
        <w:ind w:left="567" w:hanging="567"/>
        <w:jc w:val="both"/>
      </w:pPr>
      <w:r>
        <w:rPr>
          <w:b/>
        </w:rPr>
        <w:t>9</w:t>
      </w:r>
      <w:r w:rsidR="00BB7A3D" w:rsidRPr="009E3928">
        <w:rPr>
          <w:b/>
        </w:rPr>
        <w:t>.</w:t>
      </w:r>
      <w:r w:rsidR="009D30D1" w:rsidRPr="009E3928">
        <w:t xml:space="preserve"> </w:t>
      </w:r>
      <w:r w:rsidR="00B52A56" w:rsidRPr="009E3928">
        <w:tab/>
      </w:r>
      <w:r w:rsidR="009D30D1" w:rsidRPr="009E3928">
        <w:t>Objedn</w:t>
      </w:r>
      <w:smartTag w:uri="urn:schemas-microsoft-com:office:smarttags" w:element="PersonName">
        <w:r w:rsidR="009D30D1" w:rsidRPr="009E3928">
          <w:t>a</w:t>
        </w:r>
      </w:smartTag>
      <w:r w:rsidR="009D30D1" w:rsidRPr="009E3928">
        <w:t>tel se z</w:t>
      </w:r>
      <w:smartTag w:uri="urn:schemas-microsoft-com:office:smarttags" w:element="PersonName">
        <w:r w:rsidR="009D30D1" w:rsidRPr="009E3928">
          <w:t>a</w:t>
        </w:r>
      </w:smartTag>
      <w:r w:rsidR="009D30D1" w:rsidRPr="009E3928">
        <w:t>v</w:t>
      </w:r>
      <w:smartTag w:uri="urn:schemas-microsoft-com:office:smarttags" w:element="PersonName">
        <w:r w:rsidR="009D30D1" w:rsidRPr="009E3928">
          <w:t>a</w:t>
        </w:r>
      </w:smartTag>
      <w:r w:rsidR="009D30D1" w:rsidRPr="009E3928">
        <w:t>zuje vč</w:t>
      </w:r>
      <w:smartTag w:uri="urn:schemas-microsoft-com:office:smarttags" w:element="PersonName">
        <w:r w:rsidR="009D30D1" w:rsidRPr="009E3928">
          <w:t>a</w:t>
        </w:r>
      </w:smartTag>
      <w:r w:rsidR="009D30D1" w:rsidRPr="009E3928">
        <w:t xml:space="preserve">s </w:t>
      </w:r>
      <w:smartTag w:uri="urn:schemas-microsoft-com:office:smarttags" w:element="PersonName">
        <w:r w:rsidR="009D30D1" w:rsidRPr="009E3928">
          <w:t>a</w:t>
        </w:r>
      </w:smartTag>
      <w:r w:rsidR="009D30D1" w:rsidRPr="009E3928">
        <w:t xml:space="preserve"> řádně </w:t>
      </w:r>
      <w:r w:rsidR="00993852" w:rsidRPr="00D9074A">
        <w:rPr>
          <w:b/>
        </w:rPr>
        <w:t>provedené</w:t>
      </w:r>
      <w:r w:rsidR="009D30D1" w:rsidRPr="009E3928">
        <w:t xml:space="preserve"> dílo</w:t>
      </w:r>
      <w:r w:rsidR="009E0557">
        <w:t xml:space="preserve"> (bez vad a nedodělků)</w:t>
      </w:r>
      <w:r w:rsidR="009D30D1" w:rsidRPr="009E3928">
        <w:t xml:space="preserve"> v soul</w:t>
      </w:r>
      <w:smartTag w:uri="urn:schemas-microsoft-com:office:smarttags" w:element="PersonName">
        <w:r w:rsidR="009D30D1" w:rsidRPr="009E3928">
          <w:t>a</w:t>
        </w:r>
      </w:smartTag>
      <w:r w:rsidR="009D30D1" w:rsidRPr="009E3928">
        <w:t xml:space="preserve">du s touto smlouvou převzít </w:t>
      </w:r>
      <w:smartTag w:uri="urn:schemas-microsoft-com:office:smarttags" w:element="PersonName">
        <w:r w:rsidR="009D30D1" w:rsidRPr="009E3928">
          <w:t>a</w:t>
        </w:r>
      </w:smartTag>
      <w:r w:rsidR="009D30D1" w:rsidRPr="009E3928">
        <w:t xml:space="preserve"> z</w:t>
      </w:r>
      <w:smartTag w:uri="urn:schemas-microsoft-com:office:smarttags" w:element="PersonName">
        <w:r w:rsidR="009D30D1" w:rsidRPr="009E3928">
          <w:t>a</w:t>
        </w:r>
      </w:smartTag>
      <w:r w:rsidR="009D30D1" w:rsidRPr="009E3928">
        <w:t>pl</w:t>
      </w:r>
      <w:smartTag w:uri="urn:schemas-microsoft-com:office:smarttags" w:element="PersonName">
        <w:r w:rsidR="009D30D1" w:rsidRPr="009E3928">
          <w:t>a</w:t>
        </w:r>
      </w:smartTag>
      <w:r w:rsidR="009D30D1" w:rsidRPr="009E3928">
        <w:t>tit z</w:t>
      </w:r>
      <w:smartTag w:uri="urn:schemas-microsoft-com:office:smarttags" w:element="PersonName">
        <w:r w:rsidR="009D30D1" w:rsidRPr="009E3928">
          <w:t>a</w:t>
        </w:r>
      </w:smartTag>
      <w:r w:rsidR="009D30D1" w:rsidRPr="009E3928">
        <w:t xml:space="preserve"> </w:t>
      </w:r>
      <w:proofErr w:type="gramStart"/>
      <w:r w:rsidR="009D30D1" w:rsidRPr="009E3928">
        <w:t>něj  cenu</w:t>
      </w:r>
      <w:proofErr w:type="gramEnd"/>
      <w:r w:rsidR="009D30D1" w:rsidRPr="009E3928">
        <w:t xml:space="preserve"> uvedenou v bodě 4.1. této smlouvy.</w:t>
      </w:r>
    </w:p>
    <w:p w14:paraId="2CE8BBA6" w14:textId="77777777" w:rsidR="007F7183" w:rsidRDefault="007F7183" w:rsidP="006E7E06">
      <w:pPr>
        <w:jc w:val="both"/>
      </w:pPr>
    </w:p>
    <w:p w14:paraId="77739D74" w14:textId="77777777" w:rsidR="00E94738" w:rsidRPr="009E3928" w:rsidRDefault="00E94738" w:rsidP="006E7E06">
      <w:pPr>
        <w:jc w:val="both"/>
      </w:pPr>
    </w:p>
    <w:p w14:paraId="296C564A" w14:textId="77777777" w:rsidR="009D30D1" w:rsidRPr="009E3928" w:rsidRDefault="009D30D1" w:rsidP="00275367">
      <w:pPr>
        <w:jc w:val="center"/>
        <w:rPr>
          <w:b/>
        </w:rPr>
      </w:pPr>
      <w:r w:rsidRPr="009E3928">
        <w:rPr>
          <w:b/>
        </w:rPr>
        <w:t>III. Termín plnění</w:t>
      </w:r>
    </w:p>
    <w:p w14:paraId="3C372522" w14:textId="77777777" w:rsidR="00FF0AD9" w:rsidRPr="009E3928" w:rsidRDefault="00FF0AD9" w:rsidP="006E7E06">
      <w:pPr>
        <w:jc w:val="both"/>
      </w:pPr>
    </w:p>
    <w:p w14:paraId="2A98516F" w14:textId="77777777" w:rsidR="00E75137" w:rsidRPr="00CE678E" w:rsidRDefault="009D30D1" w:rsidP="007E34B0">
      <w:pPr>
        <w:numPr>
          <w:ilvl w:val="0"/>
          <w:numId w:val="4"/>
        </w:numPr>
        <w:tabs>
          <w:tab w:val="clear" w:pos="960"/>
          <w:tab w:val="num" w:pos="1134"/>
          <w:tab w:val="num" w:pos="1843"/>
        </w:tabs>
        <w:ind w:left="567" w:hanging="567"/>
        <w:jc w:val="both"/>
        <w:rPr>
          <w:u w:val="single"/>
        </w:rPr>
      </w:pPr>
      <w:r w:rsidRPr="009E3928">
        <w:t>Místem zhotovení díla</w:t>
      </w:r>
      <w:r w:rsidR="009E0557">
        <w:t>:</w:t>
      </w:r>
      <w:r w:rsidRPr="009E3928">
        <w:t xml:space="preserve"> </w:t>
      </w:r>
      <w:r w:rsidR="00492632">
        <w:t xml:space="preserve">Technické služby města Pelhřimova, </w:t>
      </w:r>
      <w:proofErr w:type="spellStart"/>
      <w:r w:rsidR="00492632">
        <w:t>p.o</w:t>
      </w:r>
      <w:proofErr w:type="spellEnd"/>
      <w:r w:rsidR="00492632">
        <w:t xml:space="preserve">., </w:t>
      </w:r>
      <w:proofErr w:type="spellStart"/>
      <w:r w:rsidR="00492632">
        <w:t>Myslotínská</w:t>
      </w:r>
      <w:proofErr w:type="spellEnd"/>
      <w:r w:rsidR="00492632">
        <w:t xml:space="preserve"> 1740, Pelhřimov</w:t>
      </w:r>
    </w:p>
    <w:p w14:paraId="3078DF20" w14:textId="77777777" w:rsidR="00900E35" w:rsidRPr="009E3928" w:rsidRDefault="00900E35" w:rsidP="007F7183">
      <w:pPr>
        <w:tabs>
          <w:tab w:val="num" w:pos="284"/>
          <w:tab w:val="num" w:pos="1134"/>
          <w:tab w:val="num" w:pos="1843"/>
        </w:tabs>
        <w:ind w:left="120" w:hanging="567"/>
        <w:jc w:val="both"/>
        <w:rPr>
          <w:u w:val="single"/>
        </w:rPr>
      </w:pPr>
    </w:p>
    <w:p w14:paraId="28149343" w14:textId="77777777" w:rsidR="009D30D1" w:rsidRPr="009E3928" w:rsidRDefault="009D30D1" w:rsidP="007E34B0">
      <w:pPr>
        <w:numPr>
          <w:ilvl w:val="0"/>
          <w:numId w:val="4"/>
        </w:numPr>
        <w:tabs>
          <w:tab w:val="clear" w:pos="960"/>
          <w:tab w:val="num" w:pos="1134"/>
          <w:tab w:val="num" w:pos="1843"/>
          <w:tab w:val="num" w:pos="2268"/>
        </w:tabs>
        <w:ind w:left="567" w:hanging="567"/>
        <w:jc w:val="both"/>
      </w:pPr>
      <w:r w:rsidRPr="009E3928">
        <w:t xml:space="preserve">Práce budou </w:t>
      </w:r>
      <w:r w:rsidR="00FF7715">
        <w:t>zahájeny</w:t>
      </w:r>
      <w:r w:rsidR="00492632">
        <w:t xml:space="preserve"> </w:t>
      </w:r>
      <w:r w:rsidR="001C7435">
        <w:t>po podpisu této smlouvy</w:t>
      </w:r>
      <w:r w:rsidR="00FF7715">
        <w:t>.</w:t>
      </w:r>
      <w:r w:rsidR="00C56E01">
        <w:t xml:space="preserve"> Práce bud</w:t>
      </w:r>
      <w:r w:rsidR="00483945">
        <w:t>ou probíhat v době od 6:00 do 14</w:t>
      </w:r>
      <w:r w:rsidR="00C56E01">
        <w:t>:00 hod.</w:t>
      </w:r>
    </w:p>
    <w:p w14:paraId="38623381" w14:textId="77777777" w:rsidR="00900E35" w:rsidRPr="009E3928" w:rsidRDefault="00900E35" w:rsidP="007F7183">
      <w:pPr>
        <w:tabs>
          <w:tab w:val="num" w:pos="284"/>
          <w:tab w:val="num" w:pos="1134"/>
          <w:tab w:val="num" w:pos="1843"/>
        </w:tabs>
        <w:ind w:hanging="567"/>
        <w:jc w:val="both"/>
      </w:pPr>
    </w:p>
    <w:p w14:paraId="2A5E9E40" w14:textId="77777777" w:rsidR="00900E35" w:rsidRPr="009E3928" w:rsidRDefault="00900E35" w:rsidP="007E34B0">
      <w:pPr>
        <w:numPr>
          <w:ilvl w:val="0"/>
          <w:numId w:val="4"/>
        </w:numPr>
        <w:tabs>
          <w:tab w:val="clear" w:pos="960"/>
          <w:tab w:val="num" w:pos="1134"/>
          <w:tab w:val="num" w:pos="1843"/>
          <w:tab w:val="num" w:pos="2127"/>
        </w:tabs>
        <w:ind w:left="567" w:hanging="534"/>
        <w:jc w:val="both"/>
      </w:pPr>
      <w:r w:rsidRPr="009E3928">
        <w:t xml:space="preserve">Objednatel předá zhotoviteli staveniště před zahájením stavebních prací. </w:t>
      </w:r>
      <w:r w:rsidR="00D95308">
        <w:t>P</w:t>
      </w:r>
      <w:r w:rsidRPr="009E3928">
        <w:t xml:space="preserve">ředání staveniště bude </w:t>
      </w:r>
      <w:r w:rsidR="00D95308">
        <w:t>zapsáno ve stavebním deníku</w:t>
      </w:r>
      <w:r w:rsidRPr="009E3928">
        <w:t>, kter</w:t>
      </w:r>
      <w:r w:rsidR="00D95308">
        <w:t>é</w:t>
      </w:r>
      <w:r w:rsidRPr="009E3928">
        <w:t xml:space="preserve"> bude podepsán</w:t>
      </w:r>
      <w:r w:rsidR="00D95308">
        <w:t>o</w:t>
      </w:r>
      <w:r w:rsidRPr="009E3928">
        <w:t xml:space="preserve"> oběma smluvními stranami.</w:t>
      </w:r>
    </w:p>
    <w:p w14:paraId="0AE9D48C" w14:textId="77777777" w:rsidR="009D30D1" w:rsidRPr="009E3928" w:rsidRDefault="009D30D1" w:rsidP="007F7183">
      <w:pPr>
        <w:tabs>
          <w:tab w:val="num" w:pos="284"/>
          <w:tab w:val="left" w:pos="480"/>
          <w:tab w:val="num" w:pos="1134"/>
          <w:tab w:val="num" w:pos="1843"/>
        </w:tabs>
        <w:ind w:left="480" w:hanging="567"/>
        <w:jc w:val="both"/>
      </w:pPr>
    </w:p>
    <w:p w14:paraId="478BA36D" w14:textId="77777777" w:rsidR="00F73136" w:rsidRDefault="009D30D1" w:rsidP="007E34B0">
      <w:pPr>
        <w:numPr>
          <w:ilvl w:val="0"/>
          <w:numId w:val="4"/>
        </w:numPr>
        <w:tabs>
          <w:tab w:val="clear" w:pos="960"/>
          <w:tab w:val="num" w:pos="1134"/>
          <w:tab w:val="num" w:pos="1843"/>
          <w:tab w:val="num" w:pos="2694"/>
        </w:tabs>
        <w:ind w:left="567" w:hanging="567"/>
        <w:jc w:val="both"/>
      </w:pPr>
      <w:r w:rsidRPr="009E3928">
        <w:t>Předmět díla bude dokončen</w:t>
      </w:r>
      <w:r w:rsidR="00993852">
        <w:t xml:space="preserve">, </w:t>
      </w:r>
      <w:r w:rsidR="00993852" w:rsidRPr="00D9074A">
        <w:t>tedy dílo provedeno</w:t>
      </w:r>
      <w:r w:rsidR="00D07E6A">
        <w:t xml:space="preserve"> a převedeno</w:t>
      </w:r>
      <w:r w:rsidR="00993852">
        <w:t>,</w:t>
      </w:r>
      <w:r w:rsidRPr="009E3928">
        <w:t xml:space="preserve"> </w:t>
      </w:r>
      <w:r w:rsidR="00FF7715">
        <w:t xml:space="preserve">nejpozději </w:t>
      </w:r>
      <w:r w:rsidRPr="009E3928">
        <w:t>do:</w:t>
      </w:r>
      <w:r w:rsidR="00FF7715">
        <w:t xml:space="preserve"> </w:t>
      </w:r>
    </w:p>
    <w:p w14:paraId="530958A6" w14:textId="77777777" w:rsidR="00BD4B7F" w:rsidRDefault="00F73136" w:rsidP="00F73136">
      <w:pPr>
        <w:tabs>
          <w:tab w:val="num" w:pos="1843"/>
          <w:tab w:val="num" w:pos="2694"/>
        </w:tabs>
        <w:jc w:val="both"/>
      </w:pPr>
      <w:r>
        <w:rPr>
          <w:b/>
        </w:rPr>
        <w:tab/>
        <w:t>2</w:t>
      </w:r>
      <w:r w:rsidR="009A7B68">
        <w:rPr>
          <w:b/>
        </w:rPr>
        <w:t>3</w:t>
      </w:r>
      <w:r>
        <w:rPr>
          <w:b/>
        </w:rPr>
        <w:t>.</w:t>
      </w:r>
      <w:r w:rsidR="009A7B68">
        <w:rPr>
          <w:b/>
        </w:rPr>
        <w:t>prosince</w:t>
      </w:r>
      <w:r>
        <w:rPr>
          <w:b/>
        </w:rPr>
        <w:t xml:space="preserve"> 202</w:t>
      </w:r>
      <w:r w:rsidR="009A7B68">
        <w:rPr>
          <w:b/>
        </w:rPr>
        <w:t>1</w:t>
      </w:r>
    </w:p>
    <w:p w14:paraId="289AC028" w14:textId="77777777" w:rsidR="009D30D1" w:rsidRPr="009E3928" w:rsidRDefault="007F7183" w:rsidP="007F7183">
      <w:pPr>
        <w:tabs>
          <w:tab w:val="num" w:pos="1134"/>
          <w:tab w:val="num" w:pos="1843"/>
          <w:tab w:val="num" w:pos="2694"/>
        </w:tabs>
        <w:ind w:left="567" w:hanging="567"/>
        <w:jc w:val="both"/>
      </w:pPr>
      <w:r>
        <w:tab/>
      </w:r>
      <w:r w:rsidR="009D30D1" w:rsidRPr="009E3928">
        <w:t>Z</w:t>
      </w:r>
      <w:smartTag w:uri="urn:schemas-microsoft-com:office:smarttags" w:element="PersonName">
        <w:r w:rsidR="009D30D1" w:rsidRPr="009E3928">
          <w:t>a</w:t>
        </w:r>
      </w:smartTag>
      <w:r w:rsidR="009D30D1" w:rsidRPr="009E3928">
        <w:t xml:space="preserve"> nesplnění </w:t>
      </w:r>
      <w:r w:rsidR="00993852" w:rsidRPr="00D9074A">
        <w:t>provedení</w:t>
      </w:r>
      <w:r w:rsidR="009D30D1" w:rsidRPr="00993852">
        <w:rPr>
          <w:b/>
          <w:color w:val="FF0000"/>
        </w:rPr>
        <w:t xml:space="preserve"> </w:t>
      </w:r>
      <w:r w:rsidR="009D30D1" w:rsidRPr="009E3928">
        <w:t>díl</w:t>
      </w:r>
      <w:smartTag w:uri="urn:schemas-microsoft-com:office:smarttags" w:element="PersonName">
        <w:r w:rsidR="009D30D1" w:rsidRPr="009E3928">
          <w:t>a</w:t>
        </w:r>
      </w:smartTag>
      <w:r w:rsidR="009D30D1" w:rsidRPr="009E3928">
        <w:t xml:space="preserve"> v termínu st</w:t>
      </w:r>
      <w:smartTag w:uri="urn:schemas-microsoft-com:office:smarttags" w:element="PersonName">
        <w:r w:rsidR="009D30D1" w:rsidRPr="009E3928">
          <w:t>a</w:t>
        </w:r>
      </w:smartTag>
      <w:r w:rsidR="009D30D1" w:rsidRPr="009E3928">
        <w:t xml:space="preserve">noveném v bodě </w:t>
      </w:r>
      <w:r w:rsidR="00D9074A" w:rsidRPr="00D9074A">
        <w:t>3.4.</w:t>
      </w:r>
      <w:r w:rsidR="009D30D1" w:rsidRPr="009E3928">
        <w:t xml:space="preserve"> smlouvy je zhotovitel povinen z</w:t>
      </w:r>
      <w:smartTag w:uri="urn:schemas-microsoft-com:office:smarttags" w:element="PersonName">
        <w:r w:rsidR="009D30D1" w:rsidRPr="009E3928">
          <w:t>a</w:t>
        </w:r>
      </w:smartTag>
      <w:r w:rsidR="009D30D1" w:rsidRPr="009E3928">
        <w:t>pl</w:t>
      </w:r>
      <w:smartTag w:uri="urn:schemas-microsoft-com:office:smarttags" w:element="PersonName">
        <w:r w:rsidR="009D30D1" w:rsidRPr="009E3928">
          <w:t>a</w:t>
        </w:r>
      </w:smartTag>
      <w:r w:rsidR="009D30D1" w:rsidRPr="009E3928">
        <w:t>tit objedn</w:t>
      </w:r>
      <w:smartTag w:uri="urn:schemas-microsoft-com:office:smarttags" w:element="PersonName">
        <w:r w:rsidR="009D30D1" w:rsidRPr="009E3928">
          <w:t>a</w:t>
        </w:r>
      </w:smartTag>
      <w:r w:rsidR="00993852">
        <w:t xml:space="preserve">teli smluvní </w:t>
      </w:r>
      <w:r w:rsidR="009D30D1" w:rsidRPr="009E3928">
        <w:t>pokutu ve výši 0,</w:t>
      </w:r>
      <w:r w:rsidR="00D600C0">
        <w:t>2</w:t>
      </w:r>
      <w:r w:rsidR="009D30D1" w:rsidRPr="009E3928">
        <w:t xml:space="preserve"> % ze smluvní ceny předmětu díl</w:t>
      </w:r>
      <w:smartTag w:uri="urn:schemas-microsoft-com:office:smarttags" w:element="PersonName">
        <w:r w:rsidR="009D30D1" w:rsidRPr="009E3928">
          <w:t>a</w:t>
        </w:r>
      </w:smartTag>
      <w:r w:rsidR="009D30D1" w:rsidRPr="009E3928">
        <w:t xml:space="preserve"> včetně DPH z</w:t>
      </w:r>
      <w:smartTag w:uri="urn:schemas-microsoft-com:office:smarttags" w:element="PersonName">
        <w:r w:rsidR="009D30D1" w:rsidRPr="009E3928">
          <w:t>a</w:t>
        </w:r>
      </w:smartTag>
      <w:r w:rsidR="009D30D1" w:rsidRPr="009E3928">
        <w:t xml:space="preserve"> k</w:t>
      </w:r>
      <w:smartTag w:uri="urn:schemas-microsoft-com:office:smarttags" w:element="PersonName">
        <w:r w:rsidR="009D30D1" w:rsidRPr="009E3928">
          <w:t>a</w:t>
        </w:r>
      </w:smartTag>
      <w:r w:rsidR="009D30D1" w:rsidRPr="009E3928">
        <w:t xml:space="preserve">ždý </w:t>
      </w:r>
      <w:r w:rsidR="003E05DD">
        <w:t xml:space="preserve">i </w:t>
      </w:r>
      <w:r w:rsidR="009D30D1" w:rsidRPr="009E3928">
        <w:t>z</w:t>
      </w:r>
      <w:smartTag w:uri="urn:schemas-microsoft-com:office:smarttags" w:element="PersonName">
        <w:r w:rsidR="009D30D1" w:rsidRPr="009E3928">
          <w:t>a</w:t>
        </w:r>
      </w:smartTag>
      <w:r w:rsidR="009D30D1" w:rsidRPr="009E3928">
        <w:t>poč</w:t>
      </w:r>
      <w:smartTag w:uri="urn:schemas-microsoft-com:office:smarttags" w:element="PersonName">
        <w:r w:rsidR="009D30D1" w:rsidRPr="009E3928">
          <w:t>a</w:t>
        </w:r>
      </w:smartTag>
      <w:r w:rsidR="009D30D1" w:rsidRPr="009E3928">
        <w:t>tý den prodlení.</w:t>
      </w:r>
    </w:p>
    <w:p w14:paraId="53CA8EEE" w14:textId="77777777" w:rsidR="009D30D1" w:rsidRPr="009E3928" w:rsidRDefault="009D30D1" w:rsidP="007F7183">
      <w:pPr>
        <w:tabs>
          <w:tab w:val="num" w:pos="284"/>
          <w:tab w:val="left" w:pos="480"/>
          <w:tab w:val="num" w:pos="1134"/>
          <w:tab w:val="num" w:pos="1843"/>
        </w:tabs>
        <w:ind w:left="480" w:hanging="567"/>
        <w:jc w:val="both"/>
      </w:pPr>
    </w:p>
    <w:p w14:paraId="1CDA167B" w14:textId="77777777" w:rsidR="009D30D1" w:rsidRPr="009E3928" w:rsidRDefault="0016506B" w:rsidP="007E34B0">
      <w:pPr>
        <w:numPr>
          <w:ilvl w:val="0"/>
          <w:numId w:val="4"/>
        </w:numPr>
        <w:tabs>
          <w:tab w:val="clear" w:pos="960"/>
          <w:tab w:val="num" w:pos="1134"/>
          <w:tab w:val="num" w:pos="1843"/>
          <w:tab w:val="num" w:pos="2977"/>
        </w:tabs>
        <w:ind w:left="600" w:hanging="567"/>
        <w:jc w:val="both"/>
      </w:pPr>
      <w:r w:rsidRPr="00D9074A">
        <w:t xml:space="preserve">Provedením </w:t>
      </w:r>
      <w:r w:rsidR="009D30D1" w:rsidRPr="00D9074A">
        <w:t xml:space="preserve">díla se </w:t>
      </w:r>
      <w:r w:rsidRPr="00D9074A">
        <w:t>mj.</w:t>
      </w:r>
      <w:r>
        <w:t xml:space="preserve"> </w:t>
      </w:r>
      <w:r w:rsidR="009D30D1" w:rsidRPr="009E3928">
        <w:t>rozumí</w:t>
      </w:r>
      <w:r w:rsidR="009D30D1" w:rsidRPr="009E3928">
        <w:rPr>
          <w:i/>
        </w:rPr>
        <w:t xml:space="preserve"> </w:t>
      </w:r>
      <w:r w:rsidR="009D30D1" w:rsidRPr="009E3928">
        <w:t xml:space="preserve">úplné dokončení stavby, její vyklizení, vyklizení staveniště, uvedení dotčených ploch a pozemků do původního stavu, předání požadovaných dokladů dle této smlouvy a podepsání zápisu o předání a převzetí díla. </w:t>
      </w:r>
    </w:p>
    <w:p w14:paraId="759D343D" w14:textId="77777777" w:rsidR="009D30D1" w:rsidRPr="009E3928" w:rsidRDefault="009D30D1" w:rsidP="007F7183">
      <w:pPr>
        <w:tabs>
          <w:tab w:val="left" w:pos="480"/>
          <w:tab w:val="num" w:pos="1134"/>
          <w:tab w:val="num" w:pos="1843"/>
          <w:tab w:val="num" w:pos="2977"/>
        </w:tabs>
        <w:ind w:left="480" w:hanging="567"/>
        <w:jc w:val="both"/>
      </w:pPr>
    </w:p>
    <w:p w14:paraId="2AE9F3E9" w14:textId="77777777" w:rsidR="009D30D1" w:rsidRPr="009E3928" w:rsidRDefault="009D30D1" w:rsidP="007E34B0">
      <w:pPr>
        <w:numPr>
          <w:ilvl w:val="0"/>
          <w:numId w:val="4"/>
        </w:numPr>
        <w:tabs>
          <w:tab w:val="clear" w:pos="960"/>
          <w:tab w:val="num" w:pos="1134"/>
          <w:tab w:val="num" w:pos="1843"/>
          <w:tab w:val="num" w:pos="2977"/>
        </w:tabs>
        <w:ind w:left="600" w:hanging="567"/>
        <w:jc w:val="both"/>
      </w:pPr>
      <w:r w:rsidRPr="009E3928">
        <w:t>Termíny pro zahájení a dokončení prací mohou být prodlouženy</w:t>
      </w:r>
      <w:r w:rsidR="0016506B">
        <w:t>,</w:t>
      </w:r>
      <w:r w:rsidRPr="009E3928">
        <w:t xml:space="preserve"> jestliže překážky v práci zavinil objednatel, jestliže přerušení prací bylo zaviněno vyšší mocí nebo jinými okolnostmi nezaviněnými zhotovitelem.</w:t>
      </w:r>
    </w:p>
    <w:p w14:paraId="6C3EECE9" w14:textId="77777777" w:rsidR="009D30D1" w:rsidRPr="009E3928" w:rsidRDefault="009D30D1" w:rsidP="007F7183">
      <w:pPr>
        <w:tabs>
          <w:tab w:val="num" w:pos="284"/>
          <w:tab w:val="left" w:pos="480"/>
          <w:tab w:val="num" w:pos="1134"/>
          <w:tab w:val="num" w:pos="1843"/>
        </w:tabs>
        <w:ind w:left="480" w:hanging="567"/>
        <w:jc w:val="both"/>
      </w:pPr>
    </w:p>
    <w:p w14:paraId="45139A7C" w14:textId="77777777" w:rsidR="009D30D1" w:rsidRPr="009E3928" w:rsidRDefault="009D30D1" w:rsidP="007E34B0">
      <w:pPr>
        <w:numPr>
          <w:ilvl w:val="0"/>
          <w:numId w:val="4"/>
        </w:numPr>
        <w:tabs>
          <w:tab w:val="clear" w:pos="960"/>
          <w:tab w:val="num" w:pos="1134"/>
          <w:tab w:val="num" w:pos="1701"/>
          <w:tab w:val="num" w:pos="1843"/>
        </w:tabs>
        <w:ind w:left="600" w:hanging="567"/>
        <w:jc w:val="both"/>
      </w:pPr>
      <w:r w:rsidRPr="009E3928">
        <w:t>Veškerá potřebná povol</w:t>
      </w:r>
      <w:r w:rsidR="0016506B">
        <w:t xml:space="preserve">ení k užívání veřejných ploch, </w:t>
      </w:r>
      <w:r w:rsidRPr="009E3928">
        <w:t>případně rozkopávkám, překopům či protlakům veřejných komunikací zajišťuje zhotovitel na svou odpovědnost a nese veškeré případné poplatky.</w:t>
      </w:r>
    </w:p>
    <w:p w14:paraId="1C1A59FF" w14:textId="77777777" w:rsidR="009D30D1" w:rsidRPr="009E3928" w:rsidRDefault="009D30D1" w:rsidP="007F7183">
      <w:pPr>
        <w:tabs>
          <w:tab w:val="left" w:pos="480"/>
          <w:tab w:val="num" w:pos="1701"/>
        </w:tabs>
        <w:ind w:left="480" w:hanging="240"/>
        <w:jc w:val="both"/>
      </w:pPr>
    </w:p>
    <w:p w14:paraId="39FB4209" w14:textId="77777777" w:rsidR="00702A65" w:rsidRPr="009E3928" w:rsidRDefault="009D30D1" w:rsidP="007E34B0">
      <w:pPr>
        <w:numPr>
          <w:ilvl w:val="0"/>
          <w:numId w:val="4"/>
        </w:numPr>
        <w:tabs>
          <w:tab w:val="clear" w:pos="960"/>
          <w:tab w:val="num" w:pos="1701"/>
        </w:tabs>
        <w:ind w:left="600" w:hanging="600"/>
        <w:jc w:val="both"/>
        <w:rPr>
          <w:b/>
        </w:rPr>
      </w:pPr>
      <w:r w:rsidRPr="009E3928">
        <w:t xml:space="preserve">Zhotovitel provede veškerá bezpečnostní, hygienická, ochranná a jiná opatření na staveništi předepsaná platnými právními předpisy. Zabezpečí i veřejná prostranství dotčená pracemi. </w:t>
      </w:r>
    </w:p>
    <w:p w14:paraId="77212829" w14:textId="77777777" w:rsidR="00FF0AD9" w:rsidRDefault="00FF0AD9" w:rsidP="009E0557">
      <w:pPr>
        <w:tabs>
          <w:tab w:val="num" w:pos="284"/>
        </w:tabs>
        <w:ind w:hanging="240"/>
        <w:jc w:val="center"/>
        <w:rPr>
          <w:b/>
        </w:rPr>
      </w:pPr>
    </w:p>
    <w:p w14:paraId="4E0EA561" w14:textId="77777777" w:rsidR="00DD6286" w:rsidRDefault="00DD6286" w:rsidP="009E0557">
      <w:pPr>
        <w:tabs>
          <w:tab w:val="num" w:pos="284"/>
        </w:tabs>
        <w:ind w:hanging="240"/>
        <w:jc w:val="center"/>
        <w:rPr>
          <w:b/>
        </w:rPr>
      </w:pPr>
    </w:p>
    <w:p w14:paraId="22EB5714" w14:textId="77777777" w:rsidR="009D30D1" w:rsidRPr="009E3928" w:rsidRDefault="009D30D1" w:rsidP="00275367">
      <w:pPr>
        <w:jc w:val="center"/>
        <w:rPr>
          <w:b/>
        </w:rPr>
      </w:pPr>
      <w:r w:rsidRPr="009E3928">
        <w:rPr>
          <w:b/>
        </w:rPr>
        <w:t>IV. Cen</w:t>
      </w:r>
      <w:smartTag w:uri="urn:schemas-microsoft-com:office:smarttags" w:element="PersonName">
        <w:r w:rsidRPr="009E3928">
          <w:rPr>
            <w:b/>
          </w:rPr>
          <w:t>a</w:t>
        </w:r>
      </w:smartTag>
      <w:r w:rsidRPr="009E3928">
        <w:rPr>
          <w:b/>
        </w:rPr>
        <w:t xml:space="preserve"> z</w:t>
      </w:r>
      <w:smartTag w:uri="urn:schemas-microsoft-com:office:smarttags" w:element="PersonName">
        <w:r w:rsidRPr="009E3928">
          <w:rPr>
            <w:b/>
          </w:rPr>
          <w:t>a</w:t>
        </w:r>
      </w:smartTag>
      <w:r w:rsidRPr="009E3928">
        <w:rPr>
          <w:b/>
        </w:rPr>
        <w:t xml:space="preserve"> dílo</w:t>
      </w:r>
    </w:p>
    <w:p w14:paraId="39784FC4" w14:textId="77777777" w:rsidR="009D30D1" w:rsidRPr="009E3928" w:rsidRDefault="009D30D1" w:rsidP="006E7E06">
      <w:pPr>
        <w:jc w:val="both"/>
      </w:pPr>
    </w:p>
    <w:p w14:paraId="5798E034" w14:textId="77777777" w:rsidR="009D30D1" w:rsidRDefault="009D30D1" w:rsidP="007E34B0">
      <w:pPr>
        <w:numPr>
          <w:ilvl w:val="0"/>
          <w:numId w:val="5"/>
        </w:numPr>
        <w:tabs>
          <w:tab w:val="clear" w:pos="600"/>
          <w:tab w:val="num" w:pos="851"/>
        </w:tabs>
        <w:ind w:left="567" w:hanging="567"/>
        <w:jc w:val="both"/>
      </w:pPr>
      <w:r w:rsidRPr="009E3928">
        <w:t>Cen</w:t>
      </w:r>
      <w:smartTag w:uri="urn:schemas-microsoft-com:office:smarttags" w:element="PersonName">
        <w:r w:rsidRPr="009E3928">
          <w:t>a</w:t>
        </w:r>
      </w:smartTag>
      <w:r w:rsidRPr="009E3928">
        <w:t xml:space="preserve"> předmětu díl</w:t>
      </w:r>
      <w:smartTag w:uri="urn:schemas-microsoft-com:office:smarttags" w:element="PersonName">
        <w:r w:rsidRPr="009E3928">
          <w:t>a</w:t>
        </w:r>
      </w:smartTag>
      <w:r w:rsidRPr="009E3928">
        <w:t xml:space="preserve"> je sjedn</w:t>
      </w:r>
      <w:smartTag w:uri="urn:schemas-microsoft-com:office:smarttags" w:element="PersonName">
        <w:r w:rsidRPr="009E3928">
          <w:t>a</w:t>
        </w:r>
      </w:smartTag>
      <w:r w:rsidRPr="009E3928">
        <w:t>ná, j</w:t>
      </w:r>
      <w:smartTag w:uri="urn:schemas-microsoft-com:office:smarttags" w:element="PersonName">
        <w:r w:rsidRPr="009E3928">
          <w:t>a</w:t>
        </w:r>
      </w:smartTag>
      <w:r w:rsidRPr="009E3928">
        <w:t>ko cen</w:t>
      </w:r>
      <w:smartTag w:uri="urn:schemas-microsoft-com:office:smarttags" w:element="PersonName">
        <w:r w:rsidRPr="009E3928">
          <w:t>a</w:t>
        </w:r>
      </w:smartTag>
      <w:r w:rsidRPr="009E3928">
        <w:t xml:space="preserve"> m</w:t>
      </w:r>
      <w:smartTag w:uri="urn:schemas-microsoft-com:office:smarttags" w:element="PersonName">
        <w:r w:rsidRPr="009E3928">
          <w:t>a</w:t>
        </w:r>
      </w:smartTag>
      <w:r w:rsidRPr="009E3928">
        <w:t>ximální, s možností změny pouze u příp</w:t>
      </w:r>
      <w:smartTag w:uri="urn:schemas-microsoft-com:office:smarttags" w:element="PersonName">
        <w:r w:rsidRPr="009E3928">
          <w:t>a</w:t>
        </w:r>
      </w:smartTag>
      <w:r w:rsidRPr="009E3928">
        <w:t>dů st</w:t>
      </w:r>
      <w:smartTag w:uri="urn:schemas-microsoft-com:office:smarttags" w:element="PersonName">
        <w:r w:rsidRPr="009E3928">
          <w:t>a</w:t>
        </w:r>
      </w:smartTag>
      <w:r w:rsidRPr="009E3928">
        <w:t xml:space="preserve">novených v této smlouvě </w:t>
      </w:r>
      <w:smartTag w:uri="urn:schemas-microsoft-com:office:smarttags" w:element="PersonName">
        <w:r w:rsidRPr="009E3928">
          <w:t>a</w:t>
        </w:r>
      </w:smartTag>
      <w:r w:rsidRPr="009E3928">
        <w:t xml:space="preserve"> jsou v ní z</w:t>
      </w:r>
      <w:smartTag w:uri="urn:schemas-microsoft-com:office:smarttags" w:element="PersonName">
        <w:r w:rsidRPr="009E3928">
          <w:t>a</w:t>
        </w:r>
      </w:smartTag>
      <w:r w:rsidRPr="009E3928">
        <w:t xml:space="preserve">hrnuty veškeré práce, dodávky, služby </w:t>
      </w:r>
      <w:smartTag w:uri="urn:schemas-microsoft-com:office:smarttags" w:element="PersonName">
        <w:r w:rsidRPr="009E3928">
          <w:t>a</w:t>
        </w:r>
      </w:smartTag>
      <w:r w:rsidRPr="009E3928">
        <w:t xml:space="preserve"> výkony ve smyslu této smlouvy.</w:t>
      </w:r>
    </w:p>
    <w:p w14:paraId="1EDE081B" w14:textId="77777777" w:rsidR="00DE3A0E" w:rsidRPr="00DE3A0E" w:rsidRDefault="00DE3A0E" w:rsidP="00DE3A0E">
      <w:pPr>
        <w:ind w:left="567"/>
        <w:jc w:val="both"/>
        <w:rPr>
          <w:b/>
        </w:rPr>
      </w:pPr>
      <w:r>
        <w:rPr>
          <w:b/>
        </w:rPr>
        <w:t>Cena za dílo (bez DPH)</w:t>
      </w:r>
      <w:r>
        <w:rPr>
          <w:b/>
        </w:rPr>
        <w:tab/>
      </w:r>
      <w:r>
        <w:rPr>
          <w:b/>
        </w:rPr>
        <w:tab/>
      </w:r>
      <w:r w:rsidR="00E853DB">
        <w:rPr>
          <w:b/>
        </w:rPr>
        <w:t xml:space="preserve">1.549.437,00 </w:t>
      </w:r>
      <w:r>
        <w:rPr>
          <w:b/>
        </w:rPr>
        <w:t>Kč</w:t>
      </w:r>
    </w:p>
    <w:p w14:paraId="46E9A5C9" w14:textId="77777777" w:rsidR="00C370B5" w:rsidRPr="009E3928" w:rsidRDefault="00C370B5" w:rsidP="007F7183">
      <w:pPr>
        <w:tabs>
          <w:tab w:val="num" w:pos="851"/>
        </w:tabs>
        <w:ind w:left="567" w:hanging="567"/>
        <w:jc w:val="both"/>
      </w:pPr>
    </w:p>
    <w:p w14:paraId="0C89EFC8" w14:textId="77777777" w:rsidR="009D30D1" w:rsidRPr="009E3928" w:rsidRDefault="002612B4" w:rsidP="002612B4">
      <w:pPr>
        <w:tabs>
          <w:tab w:val="left" w:pos="480"/>
          <w:tab w:val="left" w:pos="652"/>
          <w:tab w:val="num" w:pos="851"/>
          <w:tab w:val="left" w:pos="4820"/>
        </w:tabs>
        <w:spacing w:after="120"/>
        <w:ind w:left="567"/>
        <w:jc w:val="both"/>
      </w:pPr>
      <w:r>
        <w:t>Ceny za jednotlivé úkony jsou stanoveny v Příloze č.1 této smlouvy</w:t>
      </w:r>
      <w:r w:rsidR="001F1341" w:rsidRPr="009E3928">
        <w:t xml:space="preserve">                    </w:t>
      </w:r>
    </w:p>
    <w:p w14:paraId="22C08461" w14:textId="77777777" w:rsidR="009D30D1" w:rsidRPr="009E3928" w:rsidRDefault="009D30D1" w:rsidP="007F7183">
      <w:pPr>
        <w:tabs>
          <w:tab w:val="left" w:pos="480"/>
          <w:tab w:val="num" w:pos="851"/>
        </w:tabs>
        <w:ind w:left="567" w:hanging="567"/>
        <w:jc w:val="both"/>
      </w:pPr>
    </w:p>
    <w:p w14:paraId="4EA343F8" w14:textId="77777777" w:rsidR="00E3316B" w:rsidRPr="00D9074A" w:rsidRDefault="00E3316B" w:rsidP="007E34B0">
      <w:pPr>
        <w:numPr>
          <w:ilvl w:val="0"/>
          <w:numId w:val="5"/>
        </w:numPr>
        <w:tabs>
          <w:tab w:val="clear" w:pos="600"/>
          <w:tab w:val="num" w:pos="851"/>
        </w:tabs>
        <w:ind w:left="567" w:hanging="567"/>
        <w:jc w:val="both"/>
      </w:pPr>
      <w:r w:rsidRPr="00D9074A">
        <w:t>Zhotovitel zaručuje úplnost rozpočtu. Zhotovitel přebírá nebezpečí změny okolností.</w:t>
      </w:r>
    </w:p>
    <w:p w14:paraId="68736CEA" w14:textId="77777777" w:rsidR="00E3316B" w:rsidRDefault="00E3316B" w:rsidP="007F7183">
      <w:pPr>
        <w:tabs>
          <w:tab w:val="num" w:pos="851"/>
        </w:tabs>
        <w:ind w:left="567" w:hanging="567"/>
        <w:jc w:val="both"/>
      </w:pPr>
    </w:p>
    <w:p w14:paraId="2F263576" w14:textId="77777777" w:rsidR="005B53AF" w:rsidRDefault="009D30D1" w:rsidP="007E34B0">
      <w:pPr>
        <w:numPr>
          <w:ilvl w:val="0"/>
          <w:numId w:val="5"/>
        </w:numPr>
        <w:tabs>
          <w:tab w:val="clear" w:pos="600"/>
          <w:tab w:val="num" w:pos="993"/>
        </w:tabs>
        <w:ind w:left="567" w:hanging="567"/>
        <w:jc w:val="both"/>
      </w:pPr>
      <w:r w:rsidRPr="009E3928">
        <w:t xml:space="preserve">Obě smluvní strany se dohodly, že sjednaná cena může být změněna </w:t>
      </w:r>
      <w:r w:rsidR="00B90652" w:rsidRPr="009E3928">
        <w:t xml:space="preserve">pouze </w:t>
      </w:r>
      <w:r w:rsidRPr="009E3928">
        <w:t>za následujících podmínek:</w:t>
      </w:r>
    </w:p>
    <w:p w14:paraId="67DDAB49" w14:textId="77777777" w:rsidR="009D30D1" w:rsidRPr="009E3928" w:rsidRDefault="009D30D1" w:rsidP="007E34B0">
      <w:pPr>
        <w:pStyle w:val="Odstavecseseznamem"/>
        <w:numPr>
          <w:ilvl w:val="0"/>
          <w:numId w:val="10"/>
        </w:numPr>
        <w:tabs>
          <w:tab w:val="num" w:pos="840"/>
        </w:tabs>
        <w:jc w:val="both"/>
      </w:pPr>
      <w:r w:rsidRPr="009E3928">
        <w:t>dojde-li ke změnám dle ustanovení čl. 2.5,</w:t>
      </w:r>
      <w:r w:rsidR="00B90652" w:rsidRPr="009E3928">
        <w:t xml:space="preserve"> 2.6</w:t>
      </w:r>
    </w:p>
    <w:p w14:paraId="3E00EAEF" w14:textId="77777777" w:rsidR="00B90652" w:rsidRPr="009E3928" w:rsidRDefault="00B90652" w:rsidP="007E34B0">
      <w:pPr>
        <w:pStyle w:val="Odstavecseseznamem"/>
        <w:numPr>
          <w:ilvl w:val="0"/>
          <w:numId w:val="10"/>
        </w:numPr>
        <w:jc w:val="both"/>
      </w:pPr>
      <w:r w:rsidRPr="009E3928">
        <w:t>snížení ceny díla o cenu prací, které byly obsaženy v projektové dokumentaci, ale nebudou objednatelem požadovány (tzv. méněpráce)</w:t>
      </w:r>
    </w:p>
    <w:p w14:paraId="44419D61" w14:textId="77777777" w:rsidR="009D30D1" w:rsidRPr="009E3928" w:rsidRDefault="00AE7E47" w:rsidP="00A700FB">
      <w:pPr>
        <w:tabs>
          <w:tab w:val="num" w:pos="993"/>
        </w:tabs>
        <w:ind w:left="567" w:hanging="567"/>
        <w:jc w:val="both"/>
      </w:pPr>
      <w:r w:rsidRPr="009E3928">
        <w:tab/>
      </w:r>
      <w:r w:rsidR="009D30D1" w:rsidRPr="009E3928">
        <w:t xml:space="preserve">Všechny tyto změny budou sepsány zhotovitelem </w:t>
      </w:r>
      <w:smartTag w:uri="urn:schemas-microsoft-com:office:smarttags" w:element="PersonName">
        <w:r w:rsidR="009D30D1" w:rsidRPr="009E3928">
          <w:t>a</w:t>
        </w:r>
      </w:smartTag>
      <w:r w:rsidR="009D30D1" w:rsidRPr="009E3928">
        <w:t xml:space="preserve"> po projednání </w:t>
      </w:r>
      <w:smartTag w:uri="urn:schemas-microsoft-com:office:smarttags" w:element="PersonName">
        <w:r w:rsidR="009D30D1" w:rsidRPr="009E3928">
          <w:t>a</w:t>
        </w:r>
      </w:smartTag>
      <w:r w:rsidR="009D30D1" w:rsidRPr="009E3928">
        <w:t xml:space="preserve"> odsouhl</w:t>
      </w:r>
      <w:smartTag w:uri="urn:schemas-microsoft-com:office:smarttags" w:element="PersonName">
        <w:r w:rsidR="009D30D1" w:rsidRPr="009E3928">
          <w:t>a</w:t>
        </w:r>
      </w:smartTag>
      <w:r w:rsidR="009D30D1" w:rsidRPr="009E3928">
        <w:t>sení ceny objedn</w:t>
      </w:r>
      <w:smartTag w:uri="urn:schemas-microsoft-com:office:smarttags" w:element="PersonName">
        <w:r w:rsidR="009D30D1" w:rsidRPr="009E3928">
          <w:t>a</w:t>
        </w:r>
      </w:smartTag>
      <w:r w:rsidR="009D30D1" w:rsidRPr="009E3928">
        <w:t>telem bude uz</w:t>
      </w:r>
      <w:smartTag w:uri="urn:schemas-microsoft-com:office:smarttags" w:element="PersonName">
        <w:r w:rsidR="009D30D1" w:rsidRPr="009E3928">
          <w:t>a</w:t>
        </w:r>
      </w:smartTag>
      <w:r w:rsidR="009D30D1" w:rsidRPr="009E3928">
        <w:t>vřen „Dod</w:t>
      </w:r>
      <w:smartTag w:uri="urn:schemas-microsoft-com:office:smarttags" w:element="PersonName">
        <w:r w:rsidR="009D30D1" w:rsidRPr="009E3928">
          <w:t>a</w:t>
        </w:r>
      </w:smartTag>
      <w:r w:rsidR="009D30D1" w:rsidRPr="009E3928">
        <w:t>tek ke smlouvě o dílo“.</w:t>
      </w:r>
    </w:p>
    <w:p w14:paraId="243F61D0" w14:textId="77777777" w:rsidR="00B42724" w:rsidRPr="009E3928" w:rsidRDefault="00EE10F5" w:rsidP="005B53AF">
      <w:pPr>
        <w:pStyle w:val="Zkladntextodsazen"/>
        <w:tabs>
          <w:tab w:val="num" w:pos="567"/>
        </w:tabs>
        <w:ind w:left="567" w:hanging="567"/>
        <w:jc w:val="both"/>
        <w:rPr>
          <w:szCs w:val="24"/>
        </w:rPr>
      </w:pPr>
      <w:r w:rsidRPr="009E3928">
        <w:rPr>
          <w:szCs w:val="24"/>
          <w:lang w:eastAsia="cs-CZ"/>
        </w:rPr>
        <w:tab/>
      </w:r>
    </w:p>
    <w:p w14:paraId="2E983EA8" w14:textId="77777777" w:rsidR="00B42724" w:rsidRPr="009E3928" w:rsidRDefault="00B42724" w:rsidP="007E34B0">
      <w:pPr>
        <w:numPr>
          <w:ilvl w:val="0"/>
          <w:numId w:val="5"/>
        </w:numPr>
        <w:tabs>
          <w:tab w:val="clear" w:pos="600"/>
          <w:tab w:val="num" w:pos="567"/>
        </w:tabs>
        <w:ind w:left="567" w:hanging="567"/>
        <w:jc w:val="both"/>
      </w:pPr>
      <w:r w:rsidRPr="009E3928">
        <w:t>Smluvní str</w:t>
      </w:r>
      <w:smartTag w:uri="urn:schemas-microsoft-com:office:smarttags" w:element="PersonName">
        <w:r w:rsidRPr="009E3928">
          <w:t>a</w:t>
        </w:r>
      </w:smartTag>
      <w:r w:rsidRPr="009E3928">
        <w:t xml:space="preserve">ny si dohodly následující postup pro ocenění </w:t>
      </w:r>
      <w:r w:rsidR="00E3316B">
        <w:t>změny ceny díla</w:t>
      </w:r>
      <w:r w:rsidRPr="009E3928">
        <w:t>:</w:t>
      </w:r>
    </w:p>
    <w:p w14:paraId="21A8818F" w14:textId="77777777" w:rsidR="00B42724" w:rsidRPr="009E3928" w:rsidRDefault="00B42724" w:rsidP="007E34B0">
      <w:pPr>
        <w:pStyle w:val="Bntext2"/>
        <w:numPr>
          <w:ilvl w:val="0"/>
          <w:numId w:val="3"/>
        </w:numPr>
        <w:tabs>
          <w:tab w:val="num" w:pos="567"/>
        </w:tabs>
        <w:ind w:left="567" w:hanging="567"/>
        <w:rPr>
          <w:rFonts w:ascii="Times New Roman" w:hAnsi="Times New Roman"/>
          <w:sz w:val="24"/>
        </w:rPr>
      </w:pPr>
      <w:r w:rsidRPr="009E3928">
        <w:rPr>
          <w:rFonts w:ascii="Times New Roman" w:hAnsi="Times New Roman"/>
          <w:sz w:val="24"/>
        </w:rPr>
        <w:t>Zhotovitel ocení veškeré činnosti dle jednotkových cen použitých v n</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bídkovém položkovém rozpočtu, který je přílohou č. 1 této smlouvy </w:t>
      </w:r>
    </w:p>
    <w:p w14:paraId="587F0C36" w14:textId="77777777" w:rsidR="00B42724" w:rsidRPr="009E3928" w:rsidRDefault="00B42724" w:rsidP="007E34B0">
      <w:pPr>
        <w:pStyle w:val="Bntext2"/>
        <w:numPr>
          <w:ilvl w:val="0"/>
          <w:numId w:val="3"/>
        </w:numPr>
        <w:tabs>
          <w:tab w:val="num" w:pos="567"/>
        </w:tabs>
        <w:ind w:left="567" w:hanging="567"/>
        <w:rPr>
          <w:rFonts w:ascii="Times New Roman" w:hAnsi="Times New Roman"/>
          <w:sz w:val="24"/>
        </w:rPr>
      </w:pPr>
      <w:r w:rsidRPr="009E3928">
        <w:rPr>
          <w:rFonts w:ascii="Times New Roman" w:hAnsi="Times New Roman"/>
          <w:sz w:val="24"/>
        </w:rPr>
        <w:t>T</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m, kde nelze použít pops</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ný způsob ocenění</w:t>
      </w:r>
      <w:r w:rsidR="00E3316B">
        <w:rPr>
          <w:rFonts w:ascii="Times New Roman" w:hAnsi="Times New Roman"/>
          <w:sz w:val="24"/>
        </w:rPr>
        <w:t>,</w:t>
      </w:r>
      <w:r w:rsidRPr="009E3928">
        <w:rPr>
          <w:rFonts w:ascii="Times New Roman" w:hAnsi="Times New Roman"/>
          <w:sz w:val="24"/>
        </w:rPr>
        <w:t xml:space="preserve"> bude ocenění </w:t>
      </w:r>
      <w:r w:rsidR="00F45406" w:rsidRPr="009E3928">
        <w:rPr>
          <w:rFonts w:ascii="Times New Roman" w:hAnsi="Times New Roman"/>
          <w:sz w:val="24"/>
        </w:rPr>
        <w:t xml:space="preserve">stanoveno dohodou smluvních stran, nejvýše však v úrovni cen </w:t>
      </w:r>
      <w:r w:rsidRPr="009E3928">
        <w:rPr>
          <w:rFonts w:ascii="Times New Roman" w:hAnsi="Times New Roman"/>
          <w:sz w:val="24"/>
        </w:rPr>
        <w:t>z k</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t</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logu URS, </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.s. Praha</w:t>
      </w:r>
      <w:r w:rsidR="00F45406" w:rsidRPr="009E3928">
        <w:rPr>
          <w:rFonts w:ascii="Times New Roman" w:hAnsi="Times New Roman"/>
          <w:sz w:val="24"/>
        </w:rPr>
        <w:t xml:space="preserve">, </w:t>
      </w:r>
      <w:r w:rsidRPr="009E3928">
        <w:rPr>
          <w:rFonts w:ascii="Times New Roman" w:hAnsi="Times New Roman"/>
          <w:sz w:val="24"/>
        </w:rPr>
        <w:t>a to v cenové úrovni pl</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tné v době podání n</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bídky</w:t>
      </w:r>
      <w:r w:rsidR="00E3316B">
        <w:rPr>
          <w:rFonts w:ascii="Times New Roman" w:hAnsi="Times New Roman"/>
          <w:sz w:val="24"/>
        </w:rPr>
        <w:t xml:space="preserve"> mínus 20 %</w:t>
      </w:r>
      <w:r w:rsidRPr="009E3928">
        <w:rPr>
          <w:rFonts w:ascii="Times New Roman" w:hAnsi="Times New Roman"/>
          <w:sz w:val="24"/>
        </w:rPr>
        <w:t xml:space="preserve">.    </w:t>
      </w:r>
    </w:p>
    <w:p w14:paraId="1D04557A" w14:textId="77777777" w:rsidR="00B42724" w:rsidRPr="009E3928" w:rsidRDefault="00B42724" w:rsidP="007E34B0">
      <w:pPr>
        <w:pStyle w:val="Bntext2"/>
        <w:numPr>
          <w:ilvl w:val="0"/>
          <w:numId w:val="3"/>
        </w:numPr>
        <w:tabs>
          <w:tab w:val="num" w:pos="567"/>
        </w:tabs>
        <w:ind w:left="567" w:hanging="567"/>
        <w:rPr>
          <w:rFonts w:ascii="Times New Roman" w:hAnsi="Times New Roman"/>
          <w:sz w:val="24"/>
        </w:rPr>
      </w:pPr>
      <w:r w:rsidRPr="009E3928">
        <w:rPr>
          <w:rFonts w:ascii="Times New Roman" w:hAnsi="Times New Roman"/>
          <w:sz w:val="24"/>
        </w:rPr>
        <w:t>Zhotovitel n</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 zákl</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dě </w:t>
      </w:r>
      <w:r w:rsidR="00E3316B">
        <w:rPr>
          <w:rFonts w:ascii="Times New Roman" w:hAnsi="Times New Roman"/>
          <w:sz w:val="24"/>
        </w:rPr>
        <w:t xml:space="preserve">objednatelem </w:t>
      </w:r>
      <w:r w:rsidRPr="009E3928">
        <w:rPr>
          <w:rFonts w:ascii="Times New Roman" w:hAnsi="Times New Roman"/>
          <w:sz w:val="24"/>
        </w:rPr>
        <w:t>odsouhl</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seného ocenění činností vyhotoví písemný návrh dod</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tku k této smlouvě </w:t>
      </w:r>
    </w:p>
    <w:p w14:paraId="4A4FE556" w14:textId="77777777" w:rsidR="00B42724" w:rsidRPr="009E3928" w:rsidRDefault="00B42724" w:rsidP="007E34B0">
      <w:pPr>
        <w:pStyle w:val="Bntext2"/>
        <w:numPr>
          <w:ilvl w:val="0"/>
          <w:numId w:val="3"/>
        </w:numPr>
        <w:tabs>
          <w:tab w:val="num" w:pos="567"/>
        </w:tabs>
        <w:ind w:left="567" w:hanging="567"/>
        <w:rPr>
          <w:rFonts w:ascii="Times New Roman" w:hAnsi="Times New Roman"/>
          <w:sz w:val="24"/>
        </w:rPr>
      </w:pPr>
      <w:r w:rsidRPr="009E3928">
        <w:rPr>
          <w:rFonts w:ascii="Times New Roman" w:hAnsi="Times New Roman"/>
          <w:sz w:val="24"/>
        </w:rPr>
        <w:t>Objedn</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tel návrh dod</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tku odsouhl</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sí nebo vznese připomínky do 15 pr</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covních dnů od doručení návrhu</w:t>
      </w:r>
    </w:p>
    <w:p w14:paraId="761E0109" w14:textId="77777777" w:rsidR="00B42724" w:rsidRPr="009E3928" w:rsidRDefault="00B42724" w:rsidP="007E34B0">
      <w:pPr>
        <w:pStyle w:val="Bntext2"/>
        <w:numPr>
          <w:ilvl w:val="0"/>
          <w:numId w:val="3"/>
        </w:numPr>
        <w:tabs>
          <w:tab w:val="num" w:pos="567"/>
        </w:tabs>
        <w:ind w:left="567" w:hanging="567"/>
        <w:rPr>
          <w:rFonts w:ascii="Times New Roman" w:hAnsi="Times New Roman"/>
          <w:sz w:val="24"/>
        </w:rPr>
      </w:pPr>
      <w:r w:rsidRPr="009E3928">
        <w:rPr>
          <w:rFonts w:ascii="Times New Roman" w:hAnsi="Times New Roman"/>
          <w:sz w:val="24"/>
        </w:rPr>
        <w:t>Pokud zhotovitel nedodrží tento postup, má se z</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 to, že práce </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 dodávky jím re</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lizov</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né, byly předmětem díl</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 </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 </w:t>
      </w:r>
      <w:r w:rsidR="00F45406" w:rsidRPr="009E3928">
        <w:rPr>
          <w:rFonts w:ascii="Times New Roman" w:hAnsi="Times New Roman"/>
          <w:sz w:val="24"/>
        </w:rPr>
        <w:t xml:space="preserve">že byly </w:t>
      </w:r>
      <w:r w:rsidRPr="009E3928">
        <w:rPr>
          <w:rFonts w:ascii="Times New Roman" w:hAnsi="Times New Roman"/>
          <w:sz w:val="24"/>
        </w:rPr>
        <w:t>v jeho ceně z</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hrnuty</w:t>
      </w:r>
    </w:p>
    <w:p w14:paraId="781AAC94" w14:textId="77777777" w:rsidR="00CC23B3" w:rsidRPr="009E3928" w:rsidRDefault="00B42724" w:rsidP="005B53AF">
      <w:pPr>
        <w:tabs>
          <w:tab w:val="num" w:pos="567"/>
        </w:tabs>
        <w:ind w:left="567" w:hanging="567"/>
        <w:jc w:val="both"/>
      </w:pPr>
      <w:r w:rsidRPr="009E3928">
        <w:tab/>
      </w:r>
    </w:p>
    <w:p w14:paraId="325BA2C7" w14:textId="77777777" w:rsidR="00B42724" w:rsidRPr="009E3928" w:rsidRDefault="00B42724" w:rsidP="007E34B0">
      <w:pPr>
        <w:numPr>
          <w:ilvl w:val="0"/>
          <w:numId w:val="5"/>
        </w:numPr>
        <w:tabs>
          <w:tab w:val="clear" w:pos="600"/>
          <w:tab w:val="num" w:pos="567"/>
        </w:tabs>
        <w:ind w:left="567" w:hanging="567"/>
        <w:jc w:val="both"/>
      </w:pPr>
      <w:r w:rsidRPr="009E3928">
        <w:t>Veškerá m</w:t>
      </w:r>
      <w:smartTag w:uri="urn:schemas-microsoft-com:office:smarttags" w:element="PersonName">
        <w:r w:rsidRPr="009E3928">
          <w:t>a</w:t>
        </w:r>
      </w:smartTag>
      <w:r w:rsidRPr="009E3928">
        <w:t>nipul</w:t>
      </w:r>
      <w:smartTag w:uri="urn:schemas-microsoft-com:office:smarttags" w:element="PersonName">
        <w:r w:rsidRPr="009E3928">
          <w:t>a</w:t>
        </w:r>
      </w:smartTag>
      <w:r w:rsidRPr="009E3928">
        <w:t>ce se st</w:t>
      </w:r>
      <w:smartTag w:uri="urn:schemas-microsoft-com:office:smarttags" w:element="PersonName">
        <w:r w:rsidRPr="009E3928">
          <w:t>a</w:t>
        </w:r>
      </w:smartTag>
      <w:r w:rsidRPr="009E3928">
        <w:t>vebním m</w:t>
      </w:r>
      <w:smartTag w:uri="urn:schemas-microsoft-com:office:smarttags" w:element="PersonName">
        <w:r w:rsidRPr="009E3928">
          <w:t>a</w:t>
        </w:r>
      </w:smartTag>
      <w:r w:rsidRPr="009E3928">
        <w:t>teriálem, popříp</w:t>
      </w:r>
      <w:smartTag w:uri="urn:schemas-microsoft-com:office:smarttags" w:element="PersonName">
        <w:r w:rsidRPr="009E3928">
          <w:t>a</w:t>
        </w:r>
      </w:smartTag>
      <w:r w:rsidRPr="009E3928">
        <w:t>dě s vybour</w:t>
      </w:r>
      <w:smartTag w:uri="urn:schemas-microsoft-com:office:smarttags" w:element="PersonName">
        <w:r w:rsidRPr="009E3928">
          <w:t>a</w:t>
        </w:r>
      </w:smartTag>
      <w:r w:rsidRPr="009E3928">
        <w:t>nými hmot</w:t>
      </w:r>
      <w:smartTag w:uri="urn:schemas-microsoft-com:office:smarttags" w:element="PersonName">
        <w:r w:rsidRPr="009E3928">
          <w:t>a</w:t>
        </w:r>
      </w:smartTag>
      <w:r w:rsidRPr="009E3928">
        <w:t>mi nebo vytěženou zeminou je obs</w:t>
      </w:r>
      <w:smartTag w:uri="urn:schemas-microsoft-com:office:smarttags" w:element="PersonName">
        <w:r w:rsidRPr="009E3928">
          <w:t>a</w:t>
        </w:r>
      </w:smartTag>
      <w:r w:rsidRPr="009E3928">
        <w:t>hem n</w:t>
      </w:r>
      <w:smartTag w:uri="urn:schemas-microsoft-com:office:smarttags" w:element="PersonName">
        <w:r w:rsidRPr="009E3928">
          <w:t>a</w:t>
        </w:r>
      </w:smartTag>
      <w:r w:rsidRPr="009E3928">
        <w:t>bídkové ceny</w:t>
      </w:r>
      <w:r w:rsidR="00CC23B3" w:rsidRPr="009E3928">
        <w:t xml:space="preserve"> </w:t>
      </w:r>
      <w:r w:rsidR="00D2457B">
        <w:t xml:space="preserve">a je </w:t>
      </w:r>
      <w:r w:rsidR="00CC23B3" w:rsidRPr="009E3928">
        <w:t>zahrnuta v ceně díla</w:t>
      </w:r>
      <w:r w:rsidRPr="009E3928">
        <w:t>. Pokud objedn</w:t>
      </w:r>
      <w:smartTag w:uri="urn:schemas-microsoft-com:office:smarttags" w:element="PersonName">
        <w:r w:rsidRPr="009E3928">
          <w:t>a</w:t>
        </w:r>
      </w:smartTag>
      <w:r w:rsidRPr="009E3928">
        <w:t>tel výslovně písemně nest</w:t>
      </w:r>
      <w:smartTag w:uri="urn:schemas-microsoft-com:office:smarttags" w:element="PersonName">
        <w:r w:rsidRPr="009E3928">
          <w:t>a</w:t>
        </w:r>
      </w:smartTag>
      <w:r w:rsidRPr="009E3928">
        <w:t>noví, k</w:t>
      </w:r>
      <w:smartTag w:uri="urn:schemas-microsoft-com:office:smarttags" w:element="PersonName">
        <w:r w:rsidRPr="009E3928">
          <w:t>a</w:t>
        </w:r>
      </w:smartTag>
      <w:r w:rsidRPr="009E3928">
        <w:t>m má být vytěžená zemin</w:t>
      </w:r>
      <w:smartTag w:uri="urn:schemas-microsoft-com:office:smarttags" w:element="PersonName">
        <w:r w:rsidRPr="009E3928">
          <w:t>a</w:t>
        </w:r>
      </w:smartTag>
      <w:r w:rsidRPr="009E3928">
        <w:t xml:space="preserve"> nebo vybour</w:t>
      </w:r>
      <w:smartTag w:uri="urn:schemas-microsoft-com:office:smarttags" w:element="PersonName">
        <w:r w:rsidRPr="009E3928">
          <w:t>a</w:t>
        </w:r>
      </w:smartTag>
      <w:r w:rsidRPr="009E3928">
        <w:t>né hmoty odvezen</w:t>
      </w:r>
      <w:smartTag w:uri="urn:schemas-microsoft-com:office:smarttags" w:element="PersonName">
        <w:r w:rsidRPr="009E3928">
          <w:t>a</w:t>
        </w:r>
      </w:smartTag>
      <w:r w:rsidRPr="009E3928">
        <w:t>, p</w:t>
      </w:r>
      <w:smartTag w:uri="urn:schemas-microsoft-com:office:smarttags" w:element="PersonName">
        <w:r w:rsidRPr="009E3928">
          <w:t>a</w:t>
        </w:r>
      </w:smartTag>
      <w:r w:rsidRPr="009E3928">
        <w:t>k je povinností zhotovitele z</w:t>
      </w:r>
      <w:smartTag w:uri="urn:schemas-microsoft-com:office:smarttags" w:element="PersonName">
        <w:r w:rsidRPr="009E3928">
          <w:t>a</w:t>
        </w:r>
      </w:smartTag>
      <w:r w:rsidRPr="009E3928">
        <w:t>jistit místo pro jejich uložení v soul</w:t>
      </w:r>
      <w:smartTag w:uri="urn:schemas-microsoft-com:office:smarttags" w:element="PersonName">
        <w:r w:rsidRPr="009E3928">
          <w:t>a</w:t>
        </w:r>
      </w:smartTag>
      <w:r w:rsidRPr="009E3928">
        <w:t xml:space="preserve">du s příslušnými právními předpisy </w:t>
      </w:r>
      <w:smartTag w:uri="urn:schemas-microsoft-com:office:smarttags" w:element="PersonName">
        <w:r w:rsidRPr="009E3928">
          <w:t>a</w:t>
        </w:r>
      </w:smartTag>
      <w:r w:rsidRPr="009E3928">
        <w:t xml:space="preserve"> odvoz </w:t>
      </w:r>
      <w:smartTag w:uri="urn:schemas-microsoft-com:office:smarttags" w:element="PersonName">
        <w:r w:rsidRPr="009E3928">
          <w:t>a</w:t>
        </w:r>
      </w:smartTag>
      <w:r w:rsidRPr="009E3928">
        <w:t xml:space="preserve"> uložení n</w:t>
      </w:r>
      <w:smartTag w:uri="urn:schemas-microsoft-com:office:smarttags" w:element="PersonName">
        <w:r w:rsidRPr="009E3928">
          <w:t>a</w:t>
        </w:r>
      </w:smartTag>
      <w:r w:rsidRPr="009E3928">
        <w:t xml:space="preserve"> zhotovitelem z</w:t>
      </w:r>
      <w:smartTag w:uri="urn:schemas-microsoft-com:office:smarttags" w:element="PersonName">
        <w:r w:rsidRPr="009E3928">
          <w:t>a</w:t>
        </w:r>
      </w:smartTag>
      <w:r w:rsidRPr="009E3928">
        <w:t>jištěné místo je součástí n</w:t>
      </w:r>
      <w:smartTag w:uri="urn:schemas-microsoft-com:office:smarttags" w:element="PersonName">
        <w:r w:rsidRPr="009E3928">
          <w:t>a</w:t>
        </w:r>
      </w:smartTag>
      <w:r w:rsidRPr="009E3928">
        <w:t>bídkové ceny bez ohledu n</w:t>
      </w:r>
      <w:smartTag w:uri="urn:schemas-microsoft-com:office:smarttags" w:element="PersonName">
        <w:r w:rsidRPr="009E3928">
          <w:t>a</w:t>
        </w:r>
      </w:smartTag>
      <w:r w:rsidRPr="009E3928">
        <w:t xml:space="preserve"> to, j</w:t>
      </w:r>
      <w:smartTag w:uri="urn:schemas-microsoft-com:office:smarttags" w:element="PersonName">
        <w:r w:rsidRPr="009E3928">
          <w:t>a</w:t>
        </w:r>
      </w:smartTag>
      <w:r w:rsidRPr="009E3928">
        <w:t>ká vzdálenost vodorovného přesunu těchto hmot je obs</w:t>
      </w:r>
      <w:smartTag w:uri="urn:schemas-microsoft-com:office:smarttags" w:element="PersonName">
        <w:r w:rsidRPr="009E3928">
          <w:t>a</w:t>
        </w:r>
      </w:smartTag>
      <w:r w:rsidRPr="009E3928">
        <w:t>žen</w:t>
      </w:r>
      <w:smartTag w:uri="urn:schemas-microsoft-com:office:smarttags" w:element="PersonName">
        <w:r w:rsidRPr="009E3928">
          <w:t>a</w:t>
        </w:r>
      </w:smartTag>
      <w:r w:rsidRPr="009E3928">
        <w:t xml:space="preserve"> v položkovém rozpočtu zhotovitele.</w:t>
      </w:r>
    </w:p>
    <w:p w14:paraId="00806D43" w14:textId="77777777" w:rsidR="007A6A97" w:rsidRPr="009E3928" w:rsidRDefault="007A6A97" w:rsidP="00AE7E47">
      <w:pPr>
        <w:tabs>
          <w:tab w:val="left" w:pos="480"/>
        </w:tabs>
        <w:ind w:left="480" w:hanging="480"/>
        <w:jc w:val="both"/>
      </w:pPr>
    </w:p>
    <w:p w14:paraId="59EC42F5" w14:textId="77777777" w:rsidR="009D30D1" w:rsidRDefault="003A2AB4" w:rsidP="007E34B0">
      <w:pPr>
        <w:numPr>
          <w:ilvl w:val="0"/>
          <w:numId w:val="5"/>
        </w:numPr>
        <w:tabs>
          <w:tab w:val="clear" w:pos="600"/>
        </w:tabs>
        <w:ind w:left="567" w:hanging="567"/>
        <w:jc w:val="both"/>
      </w:pPr>
      <w:r w:rsidRPr="009E3928">
        <w:t xml:space="preserve">V ceně za provedení díla jsou zahrnuty veškeré náklady zhotovitele, které při plnění svého závazku dle této smlouvy nebo v souvislosti s tím </w:t>
      </w:r>
      <w:proofErr w:type="gramStart"/>
      <w:r w:rsidRPr="009E3928">
        <w:t>vynaloží</w:t>
      </w:r>
      <w:proofErr w:type="gramEnd"/>
      <w:r w:rsidRPr="009E3928">
        <w:t xml:space="preserve"> a to nejen náklady, které jsou uvedeny ve výchozích dokumentech předaných objednatelem nebo z nich vyplývají, ale i náklady, které zde uvedeny sice nejsou ani z nich zjevně nevyplývají, ale jejichž vynaložení musí zhotovitel z titulu své odbornosti předpokládat a to i na základě zkušeností s prováděním podobných staveb.</w:t>
      </w:r>
    </w:p>
    <w:p w14:paraId="57D1A3DE" w14:textId="77777777" w:rsidR="00D9074A" w:rsidRDefault="00D9074A" w:rsidP="00D9074A">
      <w:pPr>
        <w:pStyle w:val="Odstavecseseznamem"/>
      </w:pPr>
    </w:p>
    <w:p w14:paraId="20887269" w14:textId="77777777" w:rsidR="00D9074A" w:rsidRPr="009E3928" w:rsidRDefault="00D9074A" w:rsidP="00D9074A">
      <w:pPr>
        <w:jc w:val="both"/>
      </w:pPr>
    </w:p>
    <w:p w14:paraId="2D99FC2A" w14:textId="77777777" w:rsidR="009D30D1" w:rsidRPr="009E3928" w:rsidRDefault="009D30D1" w:rsidP="00C51BAF">
      <w:pPr>
        <w:jc w:val="center"/>
        <w:rPr>
          <w:b/>
        </w:rPr>
      </w:pPr>
      <w:r w:rsidRPr="009E3928">
        <w:rPr>
          <w:b/>
        </w:rPr>
        <w:t>V. Financování</w:t>
      </w:r>
    </w:p>
    <w:p w14:paraId="076B9ED1" w14:textId="77777777" w:rsidR="009D30D1" w:rsidRPr="009E3928" w:rsidRDefault="009D30D1" w:rsidP="006E7E06">
      <w:pPr>
        <w:jc w:val="both"/>
      </w:pPr>
    </w:p>
    <w:p w14:paraId="46B87D4F" w14:textId="77777777" w:rsidR="009D30D1" w:rsidRPr="009E3928" w:rsidRDefault="009D30D1" w:rsidP="007E34B0">
      <w:pPr>
        <w:numPr>
          <w:ilvl w:val="0"/>
          <w:numId w:val="6"/>
        </w:numPr>
        <w:tabs>
          <w:tab w:val="clear" w:pos="960"/>
          <w:tab w:val="num" w:pos="1560"/>
        </w:tabs>
        <w:ind w:left="567" w:hanging="567"/>
        <w:jc w:val="both"/>
      </w:pPr>
      <w:r w:rsidRPr="009E3928">
        <w:t>Objednatel neposkytuje zhotoviteli zálohu.</w:t>
      </w:r>
    </w:p>
    <w:p w14:paraId="2EAC212F" w14:textId="77777777" w:rsidR="00F45406" w:rsidRPr="009E3928" w:rsidRDefault="00F45406" w:rsidP="005B53AF">
      <w:pPr>
        <w:tabs>
          <w:tab w:val="num" w:pos="1560"/>
        </w:tabs>
        <w:ind w:left="567" w:hanging="567"/>
        <w:jc w:val="both"/>
      </w:pPr>
    </w:p>
    <w:p w14:paraId="1C81C79E" w14:textId="77777777" w:rsidR="009D30D1" w:rsidRPr="009E3928" w:rsidRDefault="009D30D1" w:rsidP="007E34B0">
      <w:pPr>
        <w:numPr>
          <w:ilvl w:val="0"/>
          <w:numId w:val="6"/>
        </w:numPr>
        <w:tabs>
          <w:tab w:val="clear" w:pos="960"/>
          <w:tab w:val="num" w:pos="1560"/>
        </w:tabs>
        <w:ind w:left="567" w:hanging="567"/>
        <w:jc w:val="both"/>
      </w:pPr>
      <w:r w:rsidRPr="009E3928">
        <w:t xml:space="preserve">Zhotovitel si do stanovené ceny zahrnul všechny požadavky zadávací dokumentace, veškeré předpokládané zvýšení ceny v závislosti na čase plnění, předpokládaný vývoj cen vstupních nákladů a veškeré ztížené podmínky, které lze při realizaci díla očekávat. </w:t>
      </w:r>
    </w:p>
    <w:p w14:paraId="39D3AD13" w14:textId="77777777" w:rsidR="00F45406" w:rsidRPr="009E3928" w:rsidRDefault="00F45406" w:rsidP="005B53AF">
      <w:pPr>
        <w:tabs>
          <w:tab w:val="num" w:pos="1560"/>
        </w:tabs>
        <w:ind w:left="567" w:hanging="567"/>
        <w:jc w:val="both"/>
      </w:pPr>
    </w:p>
    <w:p w14:paraId="08A37FFB" w14:textId="77777777" w:rsidR="009D30D1" w:rsidRPr="009E3928" w:rsidRDefault="000E7DAC" w:rsidP="007E34B0">
      <w:pPr>
        <w:numPr>
          <w:ilvl w:val="0"/>
          <w:numId w:val="6"/>
        </w:numPr>
        <w:tabs>
          <w:tab w:val="clear" w:pos="960"/>
          <w:tab w:val="num" w:pos="1560"/>
        </w:tabs>
        <w:ind w:left="567" w:hanging="567"/>
        <w:jc w:val="both"/>
      </w:pPr>
      <w:r w:rsidRPr="009E3928">
        <w:t>V</w:t>
      </w:r>
      <w:r w:rsidR="009D30D1" w:rsidRPr="009E3928">
        <w:t> případě, že předmět díla bude předán a převzat bez vad a nedodělků, uhradí objednatel zhotoviteli sjednanou smluvní cenu na základě konečné faktury, kterou je zhotovitel povinen vystavit.</w:t>
      </w:r>
    </w:p>
    <w:p w14:paraId="03717E01" w14:textId="77777777" w:rsidR="003A2AB4" w:rsidRPr="009E3928" w:rsidRDefault="000E7DAC" w:rsidP="005B53AF">
      <w:pPr>
        <w:tabs>
          <w:tab w:val="num" w:pos="1560"/>
        </w:tabs>
        <w:ind w:left="567" w:hanging="567"/>
        <w:jc w:val="both"/>
      </w:pPr>
      <w:r w:rsidRPr="009E3928">
        <w:lastRenderedPageBreak/>
        <w:tab/>
      </w:r>
      <w:r w:rsidR="003A2AB4" w:rsidRPr="009E3928">
        <w:t>Zhotovitel předá objednateli faktur</w:t>
      </w:r>
      <w:r w:rsidR="005B53AF">
        <w:t>u</w:t>
      </w:r>
      <w:r w:rsidR="003A2AB4" w:rsidRPr="009E3928">
        <w:t xml:space="preserve"> s rozpisem provedených a fakturovaných prací v členění po položkách a objektech dle výkazu výměr. </w:t>
      </w:r>
      <w:r w:rsidR="002612B4">
        <w:t xml:space="preserve">Množství jednotlivých položek bude odpovídat odsouhlasenému množství. </w:t>
      </w:r>
      <w:r w:rsidR="003A2AB4" w:rsidRPr="009E3928">
        <w:t>Každý list takto předané faktury bude podepsán zástupcem zhotovitele.</w:t>
      </w:r>
    </w:p>
    <w:p w14:paraId="33FB9A38" w14:textId="77777777" w:rsidR="009D30D1" w:rsidRPr="009E3928" w:rsidRDefault="009D30D1" w:rsidP="005B53AF">
      <w:pPr>
        <w:tabs>
          <w:tab w:val="left" w:pos="480"/>
          <w:tab w:val="num" w:pos="1560"/>
        </w:tabs>
        <w:ind w:left="567" w:hanging="567"/>
        <w:jc w:val="both"/>
      </w:pPr>
    </w:p>
    <w:p w14:paraId="5658367A" w14:textId="77777777" w:rsidR="00F46889" w:rsidRDefault="009D30D1" w:rsidP="007E34B0">
      <w:pPr>
        <w:numPr>
          <w:ilvl w:val="0"/>
          <w:numId w:val="6"/>
        </w:numPr>
        <w:tabs>
          <w:tab w:val="clear" w:pos="960"/>
          <w:tab w:val="num" w:pos="1560"/>
        </w:tabs>
        <w:ind w:left="567" w:hanging="567"/>
        <w:jc w:val="both"/>
      </w:pPr>
      <w:r w:rsidRPr="009E3928">
        <w:t>Lhůt</w:t>
      </w:r>
      <w:smartTag w:uri="urn:schemas-microsoft-com:office:smarttags" w:element="PersonName">
        <w:r w:rsidRPr="009E3928">
          <w:t>a</w:t>
        </w:r>
      </w:smartTag>
      <w:r w:rsidRPr="009E3928">
        <w:t xml:space="preserve"> spl</w:t>
      </w:r>
      <w:smartTag w:uri="urn:schemas-microsoft-com:office:smarttags" w:element="PersonName">
        <w:r w:rsidRPr="009E3928">
          <w:t>a</w:t>
        </w:r>
      </w:smartTag>
      <w:r w:rsidRPr="009E3928">
        <w:t>tnosti f</w:t>
      </w:r>
      <w:smartTag w:uri="urn:schemas-microsoft-com:office:smarttags" w:element="PersonName">
        <w:r w:rsidRPr="009E3928">
          <w:t>a</w:t>
        </w:r>
      </w:smartTag>
      <w:r w:rsidRPr="009E3928">
        <w:t>ktur se vzájemnou dohodou sjednává n</w:t>
      </w:r>
      <w:smartTag w:uri="urn:schemas-microsoft-com:office:smarttags" w:element="PersonName">
        <w:r w:rsidRPr="009E3928">
          <w:t>a</w:t>
        </w:r>
      </w:smartTag>
      <w:r w:rsidRPr="009E3928">
        <w:t xml:space="preserve"> 21 dnů po jejich doručení objedn</w:t>
      </w:r>
      <w:smartTag w:uri="urn:schemas-microsoft-com:office:smarttags" w:element="PersonName">
        <w:r w:rsidRPr="009E3928">
          <w:t>a</w:t>
        </w:r>
      </w:smartTag>
      <w:r w:rsidRPr="009E3928">
        <w:t>teli, přičemž dnem doručení se rozumí den z</w:t>
      </w:r>
      <w:smartTag w:uri="urn:schemas-microsoft-com:office:smarttags" w:element="PersonName">
        <w:r w:rsidRPr="009E3928">
          <w:t>a</w:t>
        </w:r>
      </w:smartTag>
      <w:r w:rsidRPr="009E3928">
        <w:t>psání f</w:t>
      </w:r>
      <w:smartTag w:uri="urn:schemas-microsoft-com:office:smarttags" w:element="PersonName">
        <w:r w:rsidRPr="009E3928">
          <w:t>a</w:t>
        </w:r>
      </w:smartTag>
      <w:r w:rsidRPr="009E3928">
        <w:t>ktury do poštovní evidence objedn</w:t>
      </w:r>
      <w:smartTag w:uri="urn:schemas-microsoft-com:office:smarttags" w:element="PersonName">
        <w:r w:rsidRPr="009E3928">
          <w:t>a</w:t>
        </w:r>
      </w:smartTag>
      <w:r w:rsidRPr="009E3928">
        <w:t xml:space="preserve">tele. </w:t>
      </w:r>
    </w:p>
    <w:p w14:paraId="112EC1E3" w14:textId="77777777" w:rsidR="0016506B" w:rsidRDefault="0016506B" w:rsidP="005B53AF">
      <w:pPr>
        <w:tabs>
          <w:tab w:val="num" w:pos="1560"/>
        </w:tabs>
        <w:ind w:left="567" w:hanging="567"/>
        <w:jc w:val="both"/>
      </w:pPr>
    </w:p>
    <w:p w14:paraId="49D0D397" w14:textId="77777777" w:rsidR="00724D3E" w:rsidRPr="00934ECF" w:rsidRDefault="00724D3E" w:rsidP="007E34B0">
      <w:pPr>
        <w:numPr>
          <w:ilvl w:val="0"/>
          <w:numId w:val="6"/>
        </w:numPr>
        <w:tabs>
          <w:tab w:val="clear" w:pos="960"/>
          <w:tab w:val="num" w:pos="1560"/>
        </w:tabs>
        <w:ind w:left="567" w:hanging="567"/>
        <w:jc w:val="both"/>
      </w:pPr>
      <w:r w:rsidRPr="00934ECF">
        <w:t>Konečná f</w:t>
      </w:r>
      <w:smartTag w:uri="urn:schemas-microsoft-com:office:smarttags" w:element="PersonName">
        <w:r w:rsidRPr="00934ECF">
          <w:t>a</w:t>
        </w:r>
      </w:smartTag>
      <w:r w:rsidRPr="00934ECF">
        <w:t>ktur</w:t>
      </w:r>
      <w:smartTag w:uri="urn:schemas-microsoft-com:office:smarttags" w:element="PersonName">
        <w:r w:rsidRPr="00934ECF">
          <w:t>a</w:t>
        </w:r>
      </w:smartTag>
      <w:r w:rsidRPr="00934ECF">
        <w:t xml:space="preserve"> musí mimo jiné náležitosti obs</w:t>
      </w:r>
      <w:smartTag w:uri="urn:schemas-microsoft-com:office:smarttags" w:element="PersonName">
        <w:r w:rsidRPr="00934ECF">
          <w:t>a</w:t>
        </w:r>
      </w:smartTag>
      <w:r w:rsidRPr="00934ECF">
        <w:t>hov</w:t>
      </w:r>
      <w:smartTag w:uri="urn:schemas-microsoft-com:office:smarttags" w:element="PersonName">
        <w:r w:rsidRPr="00934ECF">
          <w:t>a</w:t>
        </w:r>
      </w:smartTag>
      <w:r w:rsidRPr="00934ECF">
        <w:t>t:</w:t>
      </w:r>
    </w:p>
    <w:p w14:paraId="6B52358C" w14:textId="77777777" w:rsidR="00724D3E" w:rsidRPr="00934ECF" w:rsidRDefault="005B53AF" w:rsidP="005B53AF">
      <w:pPr>
        <w:tabs>
          <w:tab w:val="num" w:pos="1560"/>
        </w:tabs>
        <w:ind w:left="567" w:hanging="567"/>
        <w:jc w:val="both"/>
      </w:pPr>
      <w:r>
        <w:tab/>
      </w:r>
      <w:r w:rsidR="00724D3E" w:rsidRPr="00934ECF">
        <w:t>- celkovou sjedn</w:t>
      </w:r>
      <w:smartTag w:uri="urn:schemas-microsoft-com:office:smarttags" w:element="PersonName">
        <w:r w:rsidR="00724D3E" w:rsidRPr="00934ECF">
          <w:t>a</w:t>
        </w:r>
      </w:smartTag>
      <w:r w:rsidR="00724D3E" w:rsidRPr="00934ECF">
        <w:t>nou cenu s uvedením příslušné s</w:t>
      </w:r>
      <w:smartTag w:uri="urn:schemas-microsoft-com:office:smarttags" w:element="PersonName">
        <w:r w:rsidR="00724D3E" w:rsidRPr="00934ECF">
          <w:t>a</w:t>
        </w:r>
      </w:smartTag>
      <w:r w:rsidR="00724D3E" w:rsidRPr="00934ECF">
        <w:t>zby DPH,</w:t>
      </w:r>
    </w:p>
    <w:p w14:paraId="4BDD3910" w14:textId="77777777" w:rsidR="00724D3E" w:rsidRPr="00934ECF" w:rsidRDefault="00724D3E" w:rsidP="005B53AF">
      <w:pPr>
        <w:tabs>
          <w:tab w:val="num" w:pos="1560"/>
        </w:tabs>
        <w:ind w:left="567" w:hanging="567"/>
        <w:jc w:val="both"/>
      </w:pPr>
      <w:r w:rsidRPr="00934ECF">
        <w:tab/>
        <w:t>- úd</w:t>
      </w:r>
      <w:smartTag w:uri="urn:schemas-microsoft-com:office:smarttags" w:element="PersonName">
        <w:r w:rsidRPr="00934ECF">
          <w:t>a</w:t>
        </w:r>
      </w:smartTag>
      <w:r w:rsidRPr="00934ECF">
        <w:t>j „d</w:t>
      </w:r>
      <w:smartTag w:uri="urn:schemas-microsoft-com:office:smarttags" w:element="PersonName">
        <w:r w:rsidRPr="00934ECF">
          <w:t>a</w:t>
        </w:r>
      </w:smartTag>
      <w:r w:rsidRPr="00934ECF">
        <w:t>ň odvede zák</w:t>
      </w:r>
      <w:smartTag w:uri="urn:schemas-microsoft-com:office:smarttags" w:element="PersonName">
        <w:r w:rsidRPr="00934ECF">
          <w:t>a</w:t>
        </w:r>
      </w:smartTag>
      <w:r w:rsidRPr="00934ECF">
        <w:t>zník“.</w:t>
      </w:r>
    </w:p>
    <w:p w14:paraId="00E308BD" w14:textId="77777777" w:rsidR="009D30D1" w:rsidRPr="009E3928" w:rsidRDefault="009D30D1" w:rsidP="005B53AF">
      <w:pPr>
        <w:tabs>
          <w:tab w:val="left" w:pos="480"/>
          <w:tab w:val="num" w:pos="1560"/>
        </w:tabs>
        <w:ind w:left="567" w:hanging="567"/>
        <w:jc w:val="both"/>
      </w:pPr>
    </w:p>
    <w:p w14:paraId="20D2D9AF" w14:textId="77777777" w:rsidR="009D30D1" w:rsidRPr="009E3928" w:rsidRDefault="009D30D1" w:rsidP="007E34B0">
      <w:pPr>
        <w:numPr>
          <w:ilvl w:val="0"/>
          <w:numId w:val="6"/>
        </w:numPr>
        <w:tabs>
          <w:tab w:val="clear" w:pos="960"/>
          <w:tab w:val="num" w:pos="1560"/>
        </w:tabs>
        <w:ind w:left="567" w:hanging="567"/>
        <w:jc w:val="both"/>
      </w:pPr>
      <w:r w:rsidRPr="009E3928">
        <w:t>V případě, že objednateli vznikne nárok na smluvní pokutu dle této smlouvy, bude pokuta vyúčtována vždy po 30 dnech prodlení. Bude-li prodlení trvat kratší dobu, bude pokuta účtována podle skutečné délky prodlení.</w:t>
      </w:r>
    </w:p>
    <w:p w14:paraId="53F5C9B1" w14:textId="77777777" w:rsidR="009D30D1" w:rsidRPr="009E3928" w:rsidRDefault="009D30D1" w:rsidP="005B53AF">
      <w:pPr>
        <w:tabs>
          <w:tab w:val="left" w:pos="480"/>
          <w:tab w:val="num" w:pos="1560"/>
        </w:tabs>
        <w:ind w:left="567" w:hanging="567"/>
        <w:jc w:val="both"/>
      </w:pPr>
    </w:p>
    <w:p w14:paraId="17477CB5" w14:textId="77777777" w:rsidR="00DB0478" w:rsidRPr="009E3928" w:rsidRDefault="005B53AF" w:rsidP="007E34B0">
      <w:pPr>
        <w:numPr>
          <w:ilvl w:val="0"/>
          <w:numId w:val="6"/>
        </w:numPr>
        <w:tabs>
          <w:tab w:val="clear" w:pos="960"/>
          <w:tab w:val="num" w:pos="1560"/>
        </w:tabs>
        <w:ind w:left="567" w:hanging="567"/>
        <w:jc w:val="both"/>
      </w:pPr>
      <w:r>
        <w:t>O</w:t>
      </w:r>
      <w:r w:rsidR="00DB0478" w:rsidRPr="009E3928">
        <w:t xml:space="preserve">bjednatel </w:t>
      </w:r>
      <w:r>
        <w:t>vy</w:t>
      </w:r>
      <w:r w:rsidR="00DB0478" w:rsidRPr="009E3928">
        <w:t>stupuje k předmětu smlouvy j</w:t>
      </w:r>
      <w:smartTag w:uri="urn:schemas-microsoft-com:office:smarttags" w:element="PersonName">
        <w:r w:rsidR="00DB0478" w:rsidRPr="009E3928">
          <w:t>a</w:t>
        </w:r>
      </w:smartTag>
      <w:r w:rsidR="00DB0478" w:rsidRPr="009E3928">
        <w:t>ko osob</w:t>
      </w:r>
      <w:smartTag w:uri="urn:schemas-microsoft-com:office:smarttags" w:element="PersonName">
        <w:r w:rsidR="00DB0478" w:rsidRPr="009E3928">
          <w:t>a</w:t>
        </w:r>
      </w:smartTag>
      <w:r w:rsidR="00DB0478" w:rsidRPr="009E3928">
        <w:t xml:space="preserve"> povinná k d</w:t>
      </w:r>
      <w:smartTag w:uri="urn:schemas-microsoft-com:office:smarttags" w:element="PersonName">
        <w:r w:rsidR="00DB0478" w:rsidRPr="009E3928">
          <w:t>a</w:t>
        </w:r>
      </w:smartTag>
      <w:r w:rsidR="00DB0478" w:rsidRPr="009E3928">
        <w:t>ni, předmět plnění podléhá režimu přenesení d</w:t>
      </w:r>
      <w:smartTag w:uri="urn:schemas-microsoft-com:office:smarttags" w:element="PersonName">
        <w:r w:rsidR="00DB0478" w:rsidRPr="009E3928">
          <w:t>a</w:t>
        </w:r>
      </w:smartTag>
      <w:r w:rsidR="00DB0478" w:rsidRPr="009E3928">
        <w:t>ňové povinnosti podle § 92e zákon</w:t>
      </w:r>
      <w:smartTag w:uri="urn:schemas-microsoft-com:office:smarttags" w:element="PersonName">
        <w:r w:rsidR="00DB0478" w:rsidRPr="009E3928">
          <w:t>a</w:t>
        </w:r>
      </w:smartTag>
      <w:r w:rsidR="00DB0478" w:rsidRPr="009E3928">
        <w:t xml:space="preserve"> č. 235/2004 Sb., o d</w:t>
      </w:r>
      <w:smartTag w:uri="urn:schemas-microsoft-com:office:smarttags" w:element="PersonName">
        <w:r w:rsidR="00DB0478" w:rsidRPr="009E3928">
          <w:t>a</w:t>
        </w:r>
      </w:smartTag>
      <w:r w:rsidR="00DB0478" w:rsidRPr="009E3928">
        <w:t>ni z přid</w:t>
      </w:r>
      <w:smartTag w:uri="urn:schemas-microsoft-com:office:smarttags" w:element="PersonName">
        <w:r w:rsidR="00DB0478" w:rsidRPr="009E3928">
          <w:t>a</w:t>
        </w:r>
      </w:smartTag>
      <w:r w:rsidR="00DB0478" w:rsidRPr="009E3928">
        <w:t>né hodnoty, ve znění pozdějších předpisů. Plnění uvedené n</w:t>
      </w:r>
      <w:smartTag w:uri="urn:schemas-microsoft-com:office:smarttags" w:element="PersonName">
        <w:r w:rsidR="00DB0478" w:rsidRPr="009E3928">
          <w:t>a</w:t>
        </w:r>
      </w:smartTag>
      <w:r w:rsidR="00DB0478" w:rsidRPr="009E3928">
        <w:t xml:space="preserve"> d</w:t>
      </w:r>
      <w:smartTag w:uri="urn:schemas-microsoft-com:office:smarttags" w:element="PersonName">
        <w:r w:rsidR="00DB0478" w:rsidRPr="009E3928">
          <w:t>a</w:t>
        </w:r>
      </w:smartTag>
      <w:r w:rsidR="00DB0478" w:rsidRPr="009E3928">
        <w:t>ňovém dokl</w:t>
      </w:r>
      <w:smartTag w:uri="urn:schemas-microsoft-com:office:smarttags" w:element="PersonName">
        <w:r w:rsidR="00DB0478" w:rsidRPr="009E3928">
          <w:t>a</w:t>
        </w:r>
      </w:smartTag>
      <w:r w:rsidR="00DB0478" w:rsidRPr="009E3928">
        <w:t>du vyst</w:t>
      </w:r>
      <w:smartTag w:uri="urn:schemas-microsoft-com:office:smarttags" w:element="PersonName">
        <w:r w:rsidR="00DB0478" w:rsidRPr="009E3928">
          <w:t>a</w:t>
        </w:r>
      </w:smartTag>
      <w:r w:rsidR="00DB0478" w:rsidRPr="009E3928">
        <w:t>veném zhotovitelem, bude ve výši zákl</w:t>
      </w:r>
      <w:smartTag w:uri="urn:schemas-microsoft-com:office:smarttags" w:element="PersonName">
        <w:r w:rsidR="00DB0478" w:rsidRPr="009E3928">
          <w:t>a</w:t>
        </w:r>
      </w:smartTag>
      <w:r w:rsidR="00DB0478" w:rsidRPr="009E3928">
        <w:t>du d</w:t>
      </w:r>
      <w:smartTag w:uri="urn:schemas-microsoft-com:office:smarttags" w:element="PersonName">
        <w:r w:rsidR="00DB0478" w:rsidRPr="009E3928">
          <w:t>a</w:t>
        </w:r>
      </w:smartTag>
      <w:r w:rsidR="00DB0478" w:rsidRPr="009E3928">
        <w:t>ně bez připočtené DPH. Objedn</w:t>
      </w:r>
      <w:smartTag w:uri="urn:schemas-microsoft-com:office:smarttags" w:element="PersonName">
        <w:r w:rsidR="00DB0478" w:rsidRPr="009E3928">
          <w:t>a</w:t>
        </w:r>
      </w:smartTag>
      <w:r w:rsidR="00DB0478" w:rsidRPr="009E3928">
        <w:t>tel je povinen d</w:t>
      </w:r>
      <w:smartTag w:uri="urn:schemas-microsoft-com:office:smarttags" w:element="PersonName">
        <w:r w:rsidR="00DB0478" w:rsidRPr="009E3928">
          <w:t>a</w:t>
        </w:r>
      </w:smartTag>
      <w:r w:rsidR="00DB0478" w:rsidRPr="009E3928">
        <w:t>ň v příslušné výši přizn</w:t>
      </w:r>
      <w:smartTag w:uri="urn:schemas-microsoft-com:office:smarttags" w:element="PersonName">
        <w:r w:rsidR="00DB0478" w:rsidRPr="009E3928">
          <w:t>a</w:t>
        </w:r>
      </w:smartTag>
      <w:r w:rsidR="00DB0478" w:rsidRPr="009E3928">
        <w:t xml:space="preserve">t </w:t>
      </w:r>
      <w:smartTag w:uri="urn:schemas-microsoft-com:office:smarttags" w:element="PersonName">
        <w:r w:rsidR="00DB0478" w:rsidRPr="009E3928">
          <w:t>a</w:t>
        </w:r>
      </w:smartTag>
      <w:r w:rsidR="00DB0478" w:rsidRPr="009E3928">
        <w:t xml:space="preserve"> uhr</w:t>
      </w:r>
      <w:smartTag w:uri="urn:schemas-microsoft-com:office:smarttags" w:element="PersonName">
        <w:r w:rsidR="00DB0478" w:rsidRPr="009E3928">
          <w:t>a</w:t>
        </w:r>
      </w:smartTag>
      <w:r w:rsidR="00DB0478" w:rsidRPr="009E3928">
        <w:t>dit. Výše uvedené ust</w:t>
      </w:r>
      <w:smartTag w:uri="urn:schemas-microsoft-com:office:smarttags" w:element="PersonName">
        <w:r w:rsidR="00DB0478" w:rsidRPr="009E3928">
          <w:t>a</w:t>
        </w:r>
      </w:smartTag>
      <w:r w:rsidR="0016506B">
        <w:t xml:space="preserve">novení </w:t>
      </w:r>
      <w:r w:rsidR="00DB0478" w:rsidRPr="009E3928">
        <w:t>se týká poskytnutí st</w:t>
      </w:r>
      <w:smartTag w:uri="urn:schemas-microsoft-com:office:smarttags" w:element="PersonName">
        <w:r w:rsidR="00DB0478" w:rsidRPr="009E3928">
          <w:t>a</w:t>
        </w:r>
      </w:smartTag>
      <w:r w:rsidR="00DB0478" w:rsidRPr="009E3928">
        <w:t xml:space="preserve">vebních </w:t>
      </w:r>
      <w:smartTag w:uri="urn:schemas-microsoft-com:office:smarttags" w:element="PersonName">
        <w:r w:rsidR="00DB0478" w:rsidRPr="009E3928">
          <w:t>a</w:t>
        </w:r>
      </w:smartTag>
      <w:r w:rsidR="00DB0478" w:rsidRPr="009E3928">
        <w:t xml:space="preserve"> montážních pr</w:t>
      </w:r>
      <w:smartTag w:uri="urn:schemas-microsoft-com:office:smarttags" w:element="PersonName">
        <w:r w:rsidR="00DB0478" w:rsidRPr="009E3928">
          <w:t>a</w:t>
        </w:r>
      </w:smartTag>
      <w:r w:rsidR="00DB0478" w:rsidRPr="009E3928">
        <w:t>cí z</w:t>
      </w:r>
      <w:smartTag w:uri="urn:schemas-microsoft-com:office:smarttags" w:element="PersonName">
        <w:r w:rsidR="00DB0478" w:rsidRPr="009E3928">
          <w:t>a</w:t>
        </w:r>
      </w:smartTag>
      <w:r w:rsidR="00DB0478" w:rsidRPr="009E3928">
        <w:t>ř</w:t>
      </w:r>
      <w:smartTag w:uri="urn:schemas-microsoft-com:office:smarttags" w:element="PersonName">
        <w:r w:rsidR="00DB0478" w:rsidRPr="009E3928">
          <w:t>a</w:t>
        </w:r>
      </w:smartTag>
      <w:r w:rsidR="00DB0478" w:rsidRPr="009E3928">
        <w:t>zených podle Kl</w:t>
      </w:r>
      <w:smartTag w:uri="urn:schemas-microsoft-com:office:smarttags" w:element="PersonName">
        <w:r w:rsidR="00DB0478" w:rsidRPr="009E3928">
          <w:t>a</w:t>
        </w:r>
      </w:smartTag>
      <w:r w:rsidR="00DB0478" w:rsidRPr="009E3928">
        <w:t>sifik</w:t>
      </w:r>
      <w:smartTag w:uri="urn:schemas-microsoft-com:office:smarttags" w:element="PersonName">
        <w:r w:rsidR="00DB0478" w:rsidRPr="009E3928">
          <w:t>a</w:t>
        </w:r>
      </w:smartTag>
      <w:r w:rsidR="00DB0478" w:rsidRPr="009E3928">
        <w:t xml:space="preserve">ce produkce (CZ-CPA) pod číselným kód CZ-CPA 41 </w:t>
      </w:r>
      <w:smartTag w:uri="urn:schemas-microsoft-com:office:smarttags" w:element="PersonName">
        <w:r w:rsidR="00DB0478" w:rsidRPr="009E3928">
          <w:t>a</w:t>
        </w:r>
      </w:smartTag>
      <w:r w:rsidR="00DB0478" w:rsidRPr="009E3928">
        <w:t>ž 43.</w:t>
      </w:r>
    </w:p>
    <w:p w14:paraId="2C87EF0B" w14:textId="77777777" w:rsidR="00D9074A" w:rsidRDefault="00D9074A" w:rsidP="006E7E06">
      <w:pPr>
        <w:jc w:val="both"/>
      </w:pPr>
    </w:p>
    <w:p w14:paraId="75EA30D1" w14:textId="77777777" w:rsidR="009D30D1" w:rsidRPr="009E3928" w:rsidRDefault="009D30D1" w:rsidP="00C51BAF">
      <w:pPr>
        <w:jc w:val="center"/>
        <w:rPr>
          <w:b/>
        </w:rPr>
      </w:pPr>
      <w:r w:rsidRPr="009E3928">
        <w:rPr>
          <w:b/>
        </w:rPr>
        <w:t>VI.  Stavební deník</w:t>
      </w:r>
    </w:p>
    <w:p w14:paraId="345FA821" w14:textId="77777777" w:rsidR="009D30D1" w:rsidRDefault="009D30D1" w:rsidP="006E7E06">
      <w:pPr>
        <w:jc w:val="both"/>
      </w:pPr>
    </w:p>
    <w:p w14:paraId="54C1CA89" w14:textId="77777777" w:rsidR="009D30D1" w:rsidRPr="009E3928" w:rsidRDefault="009D30D1" w:rsidP="005B53AF">
      <w:pPr>
        <w:tabs>
          <w:tab w:val="left" w:pos="851"/>
        </w:tabs>
        <w:ind w:left="567" w:hanging="567"/>
        <w:jc w:val="both"/>
      </w:pPr>
      <w:r w:rsidRPr="009E3928">
        <w:rPr>
          <w:b/>
        </w:rPr>
        <w:t>1</w:t>
      </w:r>
      <w:r w:rsidR="00C51BAF" w:rsidRPr="009E3928">
        <w:rPr>
          <w:b/>
        </w:rPr>
        <w:t>.</w:t>
      </w:r>
      <w:r w:rsidRPr="009E3928">
        <w:t xml:space="preserve"> </w:t>
      </w:r>
      <w:r w:rsidR="000E7DAC" w:rsidRPr="009E3928">
        <w:tab/>
      </w:r>
      <w:r w:rsidRPr="009E3928">
        <w:t xml:space="preserve">Zhotovitel je povinen vést ode dne převzetí staveniště o pracích, které provádí, stavební deník dle platných právních předpisů, do kterého je povinen zapisovat všechny skutečnosti rozhodné pro plnění smlouvy. Zejména je povinen zapisovat údaje o časovém postupu prací, jejich jakosti, dohodnuté změny prováděných prací od zadávací dokumentace apod. Stavební deník musí mít pracovníci provádějící práce trvale na staveništi! Povinnost vést stavební deník končí odstraněním vad a nedodělků. </w:t>
      </w:r>
    </w:p>
    <w:p w14:paraId="2983CDBA" w14:textId="77777777" w:rsidR="002D0DD9" w:rsidRDefault="002D0DD9" w:rsidP="005B53AF">
      <w:pPr>
        <w:tabs>
          <w:tab w:val="left" w:pos="851"/>
        </w:tabs>
        <w:ind w:left="567" w:hanging="567"/>
        <w:jc w:val="both"/>
        <w:rPr>
          <w:b/>
        </w:rPr>
      </w:pPr>
    </w:p>
    <w:p w14:paraId="407817E3" w14:textId="77777777" w:rsidR="009D30D1" w:rsidRDefault="009D30D1" w:rsidP="005B53AF">
      <w:pPr>
        <w:tabs>
          <w:tab w:val="left" w:pos="851"/>
        </w:tabs>
        <w:ind w:left="567" w:hanging="567"/>
        <w:jc w:val="both"/>
      </w:pPr>
      <w:r w:rsidRPr="009E3928">
        <w:rPr>
          <w:b/>
        </w:rPr>
        <w:t>2</w:t>
      </w:r>
      <w:r w:rsidR="00C51BAF" w:rsidRPr="009E3928">
        <w:rPr>
          <w:b/>
        </w:rPr>
        <w:t>.</w:t>
      </w:r>
      <w:r w:rsidRPr="009E3928">
        <w:t xml:space="preserve"> </w:t>
      </w:r>
      <w:r w:rsidR="000E7DAC" w:rsidRPr="009E3928">
        <w:tab/>
      </w:r>
      <w:r w:rsidRPr="009E3928">
        <w:t>Zápisy do stavebního deníku zapisuje a podepisuje pověřený zástupce zhotovitele vždy ten den, kdy byly práce provedeny nebo kdy nastaly okolnosti, které jsou předmětem zájmu. Kromě pověřeného zástupce zhotovitele může do stavebního deníku provádět potřebné záznamy pouze objednatel, případně jím pověřený zástupce</w:t>
      </w:r>
      <w:r w:rsidR="006702F5" w:rsidRPr="009E3928">
        <w:t xml:space="preserve"> nebo koordinátor bezpečnosti a ochrany zdraví na staveništi jmenovaný objednatelem</w:t>
      </w:r>
      <w:r w:rsidRPr="009E3928">
        <w:t>.</w:t>
      </w:r>
    </w:p>
    <w:p w14:paraId="5A392599" w14:textId="77777777" w:rsidR="009D30D1" w:rsidRPr="009E3928" w:rsidRDefault="009D30D1" w:rsidP="000E7DAC">
      <w:pPr>
        <w:tabs>
          <w:tab w:val="left" w:pos="480"/>
        </w:tabs>
        <w:ind w:left="480" w:hanging="480"/>
        <w:jc w:val="both"/>
      </w:pPr>
    </w:p>
    <w:p w14:paraId="5D643905" w14:textId="77777777" w:rsidR="009D30D1" w:rsidRDefault="009D30D1" w:rsidP="005B53AF">
      <w:pPr>
        <w:tabs>
          <w:tab w:val="left" w:pos="1276"/>
        </w:tabs>
        <w:ind w:left="567" w:hanging="567"/>
        <w:jc w:val="both"/>
      </w:pPr>
      <w:r w:rsidRPr="009E3928">
        <w:rPr>
          <w:b/>
        </w:rPr>
        <w:t>3</w:t>
      </w:r>
      <w:r w:rsidR="00C51BAF" w:rsidRPr="009E3928">
        <w:rPr>
          <w:b/>
        </w:rPr>
        <w:t>.</w:t>
      </w:r>
      <w:r w:rsidRPr="009E3928">
        <w:t xml:space="preserve"> </w:t>
      </w:r>
      <w:r w:rsidR="000E7DAC" w:rsidRPr="009E3928">
        <w:tab/>
      </w:r>
      <w:r w:rsidRPr="009E3928">
        <w:t>Nesouhlasí-li pověřený zástupce zhotovitele se zápisem, který učinil objednatel nebo jím pověřený zástupce do stavebního deníku, musí k tomuto zápisu připojit svoje stanovisko nejpozději do pěti pracovních dnů, jinak se má za to, že se zápisem souhlasí.</w:t>
      </w:r>
    </w:p>
    <w:p w14:paraId="68EC57DF" w14:textId="77777777" w:rsidR="00E3316B" w:rsidRPr="0016506B" w:rsidRDefault="00E3316B" w:rsidP="005B53AF">
      <w:pPr>
        <w:tabs>
          <w:tab w:val="left" w:pos="1276"/>
        </w:tabs>
        <w:ind w:left="567" w:hanging="567"/>
        <w:jc w:val="both"/>
        <w:rPr>
          <w:i/>
        </w:rPr>
      </w:pPr>
    </w:p>
    <w:p w14:paraId="4DF3E4CC" w14:textId="77777777" w:rsidR="00E3316B" w:rsidRDefault="00E3316B" w:rsidP="005B53AF">
      <w:pPr>
        <w:tabs>
          <w:tab w:val="left" w:pos="1276"/>
        </w:tabs>
        <w:ind w:left="567" w:hanging="567"/>
        <w:jc w:val="both"/>
        <w:rPr>
          <w:b/>
          <w:i/>
          <w:color w:val="FF0000"/>
        </w:rPr>
      </w:pPr>
      <w:r w:rsidRPr="005B53AF">
        <w:rPr>
          <w:b/>
        </w:rPr>
        <w:t>4</w:t>
      </w:r>
      <w:r w:rsidRPr="00D9074A">
        <w:rPr>
          <w:i/>
        </w:rPr>
        <w:t>.</w:t>
      </w:r>
      <w:r w:rsidRPr="00D9074A">
        <w:rPr>
          <w:i/>
        </w:rPr>
        <w:tab/>
      </w:r>
      <w:r w:rsidRPr="005B53AF">
        <w:t>Oprávněné z</w:t>
      </w:r>
      <w:r w:rsidR="0016506B" w:rsidRPr="005B53AF">
        <w:t>á</w:t>
      </w:r>
      <w:r w:rsidRPr="005B53AF">
        <w:t xml:space="preserve">pisy do stavebního deníku </w:t>
      </w:r>
      <w:proofErr w:type="spellStart"/>
      <w:r w:rsidRPr="005B53AF">
        <w:t>vyviňují</w:t>
      </w:r>
      <w:proofErr w:type="spellEnd"/>
      <w:r w:rsidRPr="005B53AF">
        <w:t xml:space="preserve"> TDI z odpovědnosti dle OZ</w:t>
      </w:r>
      <w:r w:rsidR="0016506B" w:rsidRPr="005B53AF">
        <w:t xml:space="preserve"> </w:t>
      </w:r>
      <w:r w:rsidRPr="005B53AF">
        <w:t>(zejména §2630)</w:t>
      </w:r>
      <w:r w:rsidR="0016506B" w:rsidRPr="0016506B">
        <w:rPr>
          <w:b/>
          <w:i/>
          <w:color w:val="FF0000"/>
        </w:rPr>
        <w:t xml:space="preserve"> </w:t>
      </w:r>
    </w:p>
    <w:p w14:paraId="209D3755" w14:textId="77777777" w:rsidR="00A15048" w:rsidRPr="009E3928" w:rsidRDefault="00A15048" w:rsidP="006E7E06">
      <w:pPr>
        <w:jc w:val="both"/>
      </w:pPr>
    </w:p>
    <w:p w14:paraId="4A608DD2" w14:textId="77777777" w:rsidR="009D30D1" w:rsidRPr="009E3928" w:rsidRDefault="009D30D1" w:rsidP="00C51BAF">
      <w:pPr>
        <w:jc w:val="center"/>
        <w:rPr>
          <w:b/>
        </w:rPr>
      </w:pPr>
      <w:r w:rsidRPr="009E3928">
        <w:rPr>
          <w:b/>
        </w:rPr>
        <w:t>VII. Převzetí předmětu díla</w:t>
      </w:r>
    </w:p>
    <w:p w14:paraId="752D983D" w14:textId="77777777" w:rsidR="00400DB0" w:rsidRPr="009E3928" w:rsidRDefault="00400DB0" w:rsidP="006E7E06">
      <w:pPr>
        <w:jc w:val="both"/>
      </w:pPr>
    </w:p>
    <w:p w14:paraId="71364C07" w14:textId="77777777" w:rsidR="009D30D1" w:rsidRPr="009E3928" w:rsidRDefault="009D30D1" w:rsidP="005B53AF">
      <w:pPr>
        <w:ind w:left="567" w:hanging="567"/>
        <w:jc w:val="both"/>
      </w:pPr>
      <w:r w:rsidRPr="009E3928">
        <w:rPr>
          <w:b/>
        </w:rPr>
        <w:t>1</w:t>
      </w:r>
      <w:r w:rsidR="00C51BAF" w:rsidRPr="009E3928">
        <w:rPr>
          <w:b/>
        </w:rPr>
        <w:t>.</w:t>
      </w:r>
      <w:r w:rsidR="000E7DAC" w:rsidRPr="009E3928">
        <w:tab/>
      </w:r>
      <w:r w:rsidRPr="009E3928">
        <w:t xml:space="preserve">Převzetí předmětu díla bude prováděno v rozsahu a způsobem stanoveným touto smlouvou. Zhotovitel je povinen zajistit pro účely přejímky předložení veškerých atestů, </w:t>
      </w:r>
      <w:r w:rsidRPr="009E3928">
        <w:lastRenderedPageBreak/>
        <w:t>zpráv o zkouškách a revizích stanovených právními předpisy.  Dále je zhotovitel povinen předložit:</w:t>
      </w:r>
    </w:p>
    <w:p w14:paraId="4B0F89BA" w14:textId="77777777" w:rsidR="009D30D1" w:rsidRPr="009E3928" w:rsidRDefault="00A700FB" w:rsidP="00AA7D1C">
      <w:pPr>
        <w:ind w:left="851" w:hanging="284"/>
        <w:jc w:val="both"/>
      </w:pPr>
      <w:r>
        <w:t xml:space="preserve">-  </w:t>
      </w:r>
      <w:r w:rsidR="009D30D1" w:rsidRPr="009E3928">
        <w:t xml:space="preserve">veškeré doklady a případná zaměření požadované stavebním úřadem a dotčenými </w:t>
      </w:r>
      <w:r>
        <w:t>o</w:t>
      </w:r>
      <w:r w:rsidR="009D30D1" w:rsidRPr="009E3928">
        <w:t>rgány státní správy, jejichž seznam si zhotovitel zajistí na příslušných úřadech,</w:t>
      </w:r>
    </w:p>
    <w:p w14:paraId="2E236EAD" w14:textId="77777777" w:rsidR="009D30D1" w:rsidRPr="009E3928" w:rsidRDefault="00A700FB" w:rsidP="00AA7D1C">
      <w:pPr>
        <w:ind w:left="851" w:hanging="284"/>
        <w:jc w:val="both"/>
      </w:pPr>
      <w:r>
        <w:t xml:space="preserve">-   </w:t>
      </w:r>
      <w:r w:rsidR="009D30D1" w:rsidRPr="009E3928">
        <w:t>seznam strojů a zařízení, které jsou součástí díla, jejich pasporty a návody k obsluze v českém jazyce a záruční listy, pokud byly k těmto strojům a zařízením vystaveny,</w:t>
      </w:r>
    </w:p>
    <w:p w14:paraId="2059AEFA" w14:textId="77777777" w:rsidR="009D30D1" w:rsidRDefault="00A700FB" w:rsidP="00AA7D1C">
      <w:pPr>
        <w:ind w:left="851" w:hanging="284"/>
        <w:jc w:val="both"/>
      </w:pPr>
      <w:r>
        <w:t xml:space="preserve">-   </w:t>
      </w:r>
      <w:r w:rsidR="009D30D1" w:rsidRPr="009E3928">
        <w:t>doklady prokazující technické parametry a jakost použitých materiálů, které musí být v souladu s požadavky ve výkazu výměr.</w:t>
      </w:r>
    </w:p>
    <w:p w14:paraId="2B9A7547" w14:textId="77777777" w:rsidR="00594080" w:rsidRDefault="00A700FB" w:rsidP="00AA7D1C">
      <w:pPr>
        <w:ind w:left="851" w:hanging="284"/>
        <w:jc w:val="both"/>
      </w:pPr>
      <w:r>
        <w:t xml:space="preserve">-   </w:t>
      </w:r>
      <w:r w:rsidR="00594080">
        <w:t>Seznam subdodavatelů, kteří se podíleli na zhotovení díla pro zhotovitele.</w:t>
      </w:r>
    </w:p>
    <w:p w14:paraId="5F91F112" w14:textId="77777777" w:rsidR="00594080" w:rsidRPr="009E3928" w:rsidRDefault="00594080" w:rsidP="005B53AF">
      <w:pPr>
        <w:ind w:left="567" w:hanging="567"/>
        <w:jc w:val="both"/>
      </w:pPr>
    </w:p>
    <w:p w14:paraId="7CDA15EE" w14:textId="77777777" w:rsidR="009D30D1" w:rsidRPr="009E3928" w:rsidRDefault="009D30D1" w:rsidP="00AA7D1C">
      <w:pPr>
        <w:ind w:left="567"/>
        <w:jc w:val="both"/>
      </w:pPr>
      <w:r w:rsidRPr="009E3928">
        <w:t>Bez těchto dokladů nelze považovat dílo za dokončené a schopné předání.</w:t>
      </w:r>
    </w:p>
    <w:p w14:paraId="558835DC" w14:textId="77777777" w:rsidR="009D30D1" w:rsidRPr="009E3928" w:rsidRDefault="009D30D1" w:rsidP="005B53AF">
      <w:pPr>
        <w:ind w:left="567" w:hanging="567"/>
        <w:jc w:val="both"/>
      </w:pPr>
    </w:p>
    <w:p w14:paraId="65871010" w14:textId="77777777" w:rsidR="009D30D1" w:rsidRPr="009E3928" w:rsidRDefault="009D30D1" w:rsidP="005B53AF">
      <w:pPr>
        <w:ind w:left="567" w:hanging="567"/>
        <w:jc w:val="both"/>
      </w:pPr>
      <w:r w:rsidRPr="009E3928">
        <w:t xml:space="preserve"> </w:t>
      </w:r>
      <w:r w:rsidR="00AA7D1C">
        <w:tab/>
      </w:r>
      <w:r w:rsidRPr="009E3928">
        <w:t xml:space="preserve">Součástí převzetí předmětu díla je předání kompletního stavebního deníku podle platných právních předpisů. Zhotovitel doloží k předávacímu protokolu veškeré nutné </w:t>
      </w:r>
      <w:proofErr w:type="gramStart"/>
      <w:r w:rsidRPr="009E3928">
        <w:t>revize - bez</w:t>
      </w:r>
      <w:proofErr w:type="gramEnd"/>
      <w:r w:rsidRPr="009E3928">
        <w:t xml:space="preserve"> závad.</w:t>
      </w:r>
    </w:p>
    <w:p w14:paraId="0980192C" w14:textId="77777777" w:rsidR="009D30D1" w:rsidRPr="009E3928" w:rsidRDefault="009D30D1" w:rsidP="005B53AF">
      <w:pPr>
        <w:ind w:left="567" w:hanging="567"/>
        <w:jc w:val="both"/>
      </w:pPr>
    </w:p>
    <w:p w14:paraId="12525AEB" w14:textId="77777777" w:rsidR="009D30D1" w:rsidRPr="009E3928" w:rsidRDefault="009D30D1" w:rsidP="005B53AF">
      <w:pPr>
        <w:ind w:left="567" w:hanging="567"/>
        <w:jc w:val="both"/>
      </w:pPr>
      <w:r w:rsidRPr="009E3928">
        <w:rPr>
          <w:b/>
        </w:rPr>
        <w:t>2</w:t>
      </w:r>
      <w:r w:rsidR="00C51BAF" w:rsidRPr="009E3928">
        <w:rPr>
          <w:b/>
        </w:rPr>
        <w:t>.</w:t>
      </w:r>
      <w:r w:rsidRPr="009E3928">
        <w:t xml:space="preserve"> </w:t>
      </w:r>
      <w:r w:rsidR="000E7DAC" w:rsidRPr="009E3928">
        <w:tab/>
      </w:r>
      <w:r w:rsidR="0016506B">
        <w:t xml:space="preserve">Zhotovitel </w:t>
      </w:r>
      <w:r w:rsidRPr="009E3928">
        <w:t>je povinen vyzvat objednatele nejméně 5 pracovních dnů předem k převzetí kompletně dokončeného předmětu díla.</w:t>
      </w:r>
    </w:p>
    <w:p w14:paraId="7C76AA1B" w14:textId="77777777" w:rsidR="009D30D1" w:rsidRPr="009E3928" w:rsidRDefault="009D30D1" w:rsidP="005B53AF">
      <w:pPr>
        <w:ind w:left="567" w:hanging="567"/>
        <w:jc w:val="both"/>
      </w:pPr>
    </w:p>
    <w:p w14:paraId="6F68CB9C" w14:textId="77777777" w:rsidR="009D30D1" w:rsidRPr="009E3928" w:rsidRDefault="009D30D1" w:rsidP="005B53AF">
      <w:pPr>
        <w:ind w:left="567" w:hanging="567"/>
        <w:jc w:val="both"/>
      </w:pPr>
      <w:r w:rsidRPr="009E3928">
        <w:rPr>
          <w:b/>
        </w:rPr>
        <w:t>3</w:t>
      </w:r>
      <w:r w:rsidR="00C51BAF" w:rsidRPr="009E3928">
        <w:rPr>
          <w:b/>
        </w:rPr>
        <w:t>.</w:t>
      </w:r>
      <w:r w:rsidRPr="009E3928">
        <w:t xml:space="preserve"> </w:t>
      </w:r>
      <w:r w:rsidR="000E7DAC" w:rsidRPr="009E3928">
        <w:tab/>
      </w:r>
      <w:r w:rsidRPr="009E3928">
        <w:t xml:space="preserve">Objednatel převezme předmět díla, bude-li provedení objemu i jakost dodávky v souladu s touto smlouvou a předá-li mu zhotovitel veškeré doklady podle podmínek této smlouvy a nebude-li vykazovat předmět díla žádné vady a nedodělky. Objednatel není povinen převzít dílo vykazující vady nebo nedodělky </w:t>
      </w:r>
      <w:r w:rsidRPr="0016506B">
        <w:t xml:space="preserve">bránící </w:t>
      </w:r>
      <w:r w:rsidR="00E3316B" w:rsidRPr="0016506B">
        <w:t xml:space="preserve">řádnému </w:t>
      </w:r>
      <w:r w:rsidRPr="0016506B">
        <w:t>užívání díla</w:t>
      </w:r>
      <w:r w:rsidRPr="009E3928">
        <w:t xml:space="preserve">. </w:t>
      </w:r>
    </w:p>
    <w:p w14:paraId="22581EFA" w14:textId="77777777" w:rsidR="009D30D1" w:rsidRPr="009E3928" w:rsidRDefault="009D30D1" w:rsidP="005B53AF">
      <w:pPr>
        <w:ind w:left="567" w:hanging="567"/>
        <w:jc w:val="both"/>
      </w:pPr>
    </w:p>
    <w:p w14:paraId="29A927AD" w14:textId="77777777" w:rsidR="009D30D1" w:rsidRPr="009E3928" w:rsidRDefault="009D30D1" w:rsidP="005B53AF">
      <w:pPr>
        <w:ind w:left="567" w:hanging="567"/>
        <w:jc w:val="both"/>
      </w:pPr>
      <w:r w:rsidRPr="009E3928">
        <w:rPr>
          <w:b/>
        </w:rPr>
        <w:t>4</w:t>
      </w:r>
      <w:r w:rsidR="00C51BAF" w:rsidRPr="009E3928">
        <w:rPr>
          <w:b/>
        </w:rPr>
        <w:t>.</w:t>
      </w:r>
      <w:r w:rsidRPr="009E3928">
        <w:t xml:space="preserve"> </w:t>
      </w:r>
      <w:r w:rsidR="000E7DAC" w:rsidRPr="009E3928">
        <w:tab/>
      </w:r>
      <w:r w:rsidRPr="009E3928">
        <w:t>Dnem podpisu převzetí odstranění poslední vady, nedodělku nebo přejímacího protokolu bez vad a nedodělků přechází nebezpečí škody k předmětu díla na objednatele a začíná běžet záruční doba. Do té doby nese zhotovitel veškerou zodpovědnost za škodu na realizovaném díle, materiálu, zařízení a jiných věcech určených k realizaci díla zajišťované zhotovitelem, za škody vzniklé na již zabudovaných materiálech a provedených pracích jakož i za škody způsobené v důsledku svého zavinění třetím osobám. V případě zjištění kolaudačních vad dotčenými orgány státní správy je zhotovitel povinen tyto vady odstranit na svůj náklad v termínu stanoveném stavebním úřadem.</w:t>
      </w:r>
    </w:p>
    <w:p w14:paraId="5963DCEE" w14:textId="77777777" w:rsidR="009D30D1" w:rsidRPr="009E3928" w:rsidRDefault="009D30D1" w:rsidP="005B53AF">
      <w:pPr>
        <w:ind w:left="567" w:hanging="567"/>
        <w:jc w:val="both"/>
      </w:pPr>
    </w:p>
    <w:p w14:paraId="671F826E" w14:textId="77777777" w:rsidR="009D30D1" w:rsidRPr="009E3928" w:rsidRDefault="009D30D1" w:rsidP="005B53AF">
      <w:pPr>
        <w:ind w:left="567" w:hanging="567"/>
        <w:jc w:val="both"/>
      </w:pPr>
      <w:r w:rsidRPr="009E3928">
        <w:rPr>
          <w:b/>
        </w:rPr>
        <w:t>5</w:t>
      </w:r>
      <w:r w:rsidR="00C51BAF" w:rsidRPr="009E3928">
        <w:rPr>
          <w:b/>
        </w:rPr>
        <w:t>.</w:t>
      </w:r>
      <w:r w:rsidRPr="009E3928">
        <w:t xml:space="preserve"> </w:t>
      </w:r>
      <w:r w:rsidR="000E7DAC" w:rsidRPr="009E3928">
        <w:tab/>
      </w:r>
      <w:r w:rsidRPr="009E3928">
        <w:t>Vadou se pro účely této smlouvy rozumí odchylka v kvalitě, rozsahu nebo parametrech díla, stanovených projektovou dokumentací, touto smlouvou a obecně závaznými předpisy. Nedodělkem se rozumí nedokončená práce oproti zadávací dokumentaci.</w:t>
      </w:r>
    </w:p>
    <w:p w14:paraId="3EDBAC59" w14:textId="77777777" w:rsidR="009D30D1" w:rsidRPr="009E3928" w:rsidRDefault="009D30D1" w:rsidP="005B53AF">
      <w:pPr>
        <w:ind w:left="567" w:hanging="567"/>
        <w:jc w:val="both"/>
      </w:pPr>
    </w:p>
    <w:p w14:paraId="0C6FABE0" w14:textId="77777777" w:rsidR="009D30D1" w:rsidRPr="009E3928" w:rsidRDefault="009D30D1" w:rsidP="005B53AF">
      <w:pPr>
        <w:ind w:left="567" w:hanging="567"/>
        <w:jc w:val="both"/>
      </w:pPr>
      <w:r w:rsidRPr="009E3928">
        <w:rPr>
          <w:b/>
        </w:rPr>
        <w:t>6</w:t>
      </w:r>
      <w:r w:rsidR="00C51BAF" w:rsidRPr="009E3928">
        <w:rPr>
          <w:b/>
        </w:rPr>
        <w:t>.</w:t>
      </w:r>
      <w:r w:rsidRPr="009E3928">
        <w:t xml:space="preserve"> </w:t>
      </w:r>
      <w:r w:rsidR="000E7DAC" w:rsidRPr="009E3928">
        <w:tab/>
      </w:r>
      <w:r w:rsidRPr="009E3928">
        <w:t>K předání a převzetí díla jsou pověřeni pracovníci objednatele a zhotovitele oprávněni jednat v technických věcech dle této smlouvy.</w:t>
      </w:r>
    </w:p>
    <w:p w14:paraId="3321662D" w14:textId="77777777" w:rsidR="009D30D1" w:rsidRPr="009E3928" w:rsidRDefault="009D30D1" w:rsidP="005B53AF">
      <w:pPr>
        <w:ind w:left="567" w:hanging="567"/>
        <w:jc w:val="both"/>
      </w:pPr>
    </w:p>
    <w:p w14:paraId="23598FDC" w14:textId="77777777" w:rsidR="009D30D1" w:rsidRPr="009E3928" w:rsidRDefault="009D30D1" w:rsidP="005B53AF">
      <w:pPr>
        <w:ind w:left="567" w:hanging="567"/>
        <w:jc w:val="both"/>
      </w:pPr>
      <w:r w:rsidRPr="009E3928">
        <w:rPr>
          <w:b/>
        </w:rPr>
        <w:t>7</w:t>
      </w:r>
      <w:r w:rsidR="00C51BAF" w:rsidRPr="009E3928">
        <w:rPr>
          <w:b/>
        </w:rPr>
        <w:t>.</w:t>
      </w:r>
      <w:r w:rsidRPr="009E3928">
        <w:t xml:space="preserve"> </w:t>
      </w:r>
      <w:r w:rsidR="000E7DAC" w:rsidRPr="009E3928">
        <w:tab/>
      </w:r>
      <w:r w:rsidRPr="009E3928">
        <w:t>Objednatel bude přejímat a zhotovitel předávat dokončené dílo v místě jeho provádění.</w:t>
      </w:r>
    </w:p>
    <w:p w14:paraId="3DF0B7A6" w14:textId="77777777" w:rsidR="00E3316B" w:rsidRPr="009E3928" w:rsidRDefault="00E3316B" w:rsidP="00C51BAF">
      <w:pPr>
        <w:jc w:val="center"/>
        <w:rPr>
          <w:b/>
        </w:rPr>
      </w:pPr>
    </w:p>
    <w:p w14:paraId="56C23525" w14:textId="77777777" w:rsidR="009D30D1" w:rsidRPr="009E3928" w:rsidRDefault="009D30D1" w:rsidP="00C51BAF">
      <w:pPr>
        <w:jc w:val="center"/>
        <w:rPr>
          <w:b/>
        </w:rPr>
      </w:pPr>
      <w:r w:rsidRPr="009E3928">
        <w:rPr>
          <w:b/>
        </w:rPr>
        <w:t>VIII. Ost</w:t>
      </w:r>
      <w:smartTag w:uri="urn:schemas-microsoft-com:office:smarttags" w:element="PersonName">
        <w:r w:rsidRPr="009E3928">
          <w:rPr>
            <w:b/>
          </w:rPr>
          <w:t>a</w:t>
        </w:r>
      </w:smartTag>
      <w:r w:rsidRPr="009E3928">
        <w:rPr>
          <w:b/>
        </w:rPr>
        <w:t>tní podmínky smlouvy</w:t>
      </w:r>
    </w:p>
    <w:p w14:paraId="737D9E1C" w14:textId="77777777" w:rsidR="009D30D1" w:rsidRPr="009E3928" w:rsidRDefault="009D30D1" w:rsidP="006E7E06">
      <w:pPr>
        <w:jc w:val="both"/>
      </w:pPr>
    </w:p>
    <w:p w14:paraId="352797ED" w14:textId="77777777" w:rsidR="009D30D1" w:rsidRPr="009E3928" w:rsidRDefault="009D30D1" w:rsidP="007E34B0">
      <w:pPr>
        <w:numPr>
          <w:ilvl w:val="0"/>
          <w:numId w:val="7"/>
        </w:numPr>
        <w:tabs>
          <w:tab w:val="clear" w:pos="480"/>
          <w:tab w:val="num" w:pos="851"/>
        </w:tabs>
        <w:ind w:left="567" w:hanging="567"/>
        <w:jc w:val="both"/>
      </w:pPr>
      <w:r w:rsidRPr="009E3928">
        <w:t xml:space="preserve">Výkonem technického dozoru objednatele byl pověřen </w:t>
      </w:r>
      <w:proofErr w:type="gramStart"/>
      <w:r w:rsidR="009A7B68">
        <w:t>ing.</w:t>
      </w:r>
      <w:proofErr w:type="gramEnd"/>
      <w:r w:rsidR="009A7B68">
        <w:t xml:space="preserve"> Vojtěch Adamovský</w:t>
      </w:r>
      <w:r w:rsidRPr="009E3928">
        <w:t>, kter</w:t>
      </w:r>
      <w:r w:rsidR="003B5F36">
        <w:t>ý</w:t>
      </w:r>
      <w:r w:rsidRPr="009E3928">
        <w:t xml:space="preserve"> je oprávněn kontrolovat provádění díla v rozsahu:</w:t>
      </w:r>
    </w:p>
    <w:p w14:paraId="4AFC2D66" w14:textId="77777777" w:rsidR="009D30D1" w:rsidRPr="009E3928" w:rsidRDefault="005B53AF" w:rsidP="005B53AF">
      <w:pPr>
        <w:tabs>
          <w:tab w:val="left" w:pos="720"/>
          <w:tab w:val="num" w:pos="851"/>
        </w:tabs>
        <w:ind w:left="567" w:hanging="567"/>
        <w:jc w:val="both"/>
      </w:pPr>
      <w:r>
        <w:tab/>
      </w:r>
      <w:r w:rsidR="009D30D1" w:rsidRPr="009E3928">
        <w:t>- kontrolovat, zda práce jsou prováděny v souladu se smluvními podmínkami, příslušnými normami a obecnými právními předpisy,</w:t>
      </w:r>
    </w:p>
    <w:p w14:paraId="476674C7" w14:textId="77777777" w:rsidR="009D30D1" w:rsidRPr="009E3928" w:rsidRDefault="005B53AF" w:rsidP="005B53AF">
      <w:pPr>
        <w:tabs>
          <w:tab w:val="left" w:pos="720"/>
          <w:tab w:val="num" w:pos="851"/>
        </w:tabs>
        <w:ind w:left="567" w:hanging="567"/>
        <w:jc w:val="both"/>
      </w:pPr>
      <w:r>
        <w:tab/>
      </w:r>
      <w:r w:rsidR="009D30D1" w:rsidRPr="009E3928">
        <w:t xml:space="preserve">- </w:t>
      </w:r>
      <w:proofErr w:type="gramStart"/>
      <w:r w:rsidR="000E7DAC" w:rsidRPr="009E3928">
        <w:tab/>
      </w:r>
      <w:r>
        <w:t xml:space="preserve">  </w:t>
      </w:r>
      <w:r w:rsidR="009D30D1" w:rsidRPr="009E3928">
        <w:t>upozorňovat</w:t>
      </w:r>
      <w:proofErr w:type="gramEnd"/>
      <w:r w:rsidR="009D30D1" w:rsidRPr="009E3928">
        <w:t xml:space="preserve"> zápisem do stavebního deníku na zjištěné nedostatky,</w:t>
      </w:r>
    </w:p>
    <w:p w14:paraId="409ABE26" w14:textId="77777777" w:rsidR="009D30D1" w:rsidRPr="009E3928" w:rsidRDefault="005B53AF" w:rsidP="005B53AF">
      <w:pPr>
        <w:tabs>
          <w:tab w:val="left" w:pos="720"/>
          <w:tab w:val="num" w:pos="851"/>
        </w:tabs>
        <w:ind w:left="567" w:hanging="567"/>
        <w:jc w:val="both"/>
      </w:pPr>
      <w:r>
        <w:tab/>
      </w:r>
      <w:r w:rsidR="009D30D1" w:rsidRPr="009E3928">
        <w:t>- dát pracovníkům zhotovitele příkaz k zastavení prací v případě, že zástupce zhotovitele není dosažitelný a je-li ohrožena bezpečnost prováděné stavby, život, nebo hrozí-li jiné vážné škody,</w:t>
      </w:r>
    </w:p>
    <w:p w14:paraId="0B7D9911" w14:textId="77777777" w:rsidR="009D30D1" w:rsidRPr="009E3928" w:rsidRDefault="005B53AF" w:rsidP="005B53AF">
      <w:pPr>
        <w:tabs>
          <w:tab w:val="left" w:pos="720"/>
          <w:tab w:val="num" w:pos="851"/>
        </w:tabs>
        <w:ind w:left="567" w:hanging="567"/>
        <w:jc w:val="both"/>
      </w:pPr>
      <w:r>
        <w:lastRenderedPageBreak/>
        <w:tab/>
      </w:r>
      <w:r w:rsidR="009D30D1" w:rsidRPr="009E3928">
        <w:t>- kontrolovat zakrývané konstrukce, přejímat dokončené práce a uzavřít dohodu o opatřeních a termínech k odstranění zjištěných vad.</w:t>
      </w:r>
    </w:p>
    <w:p w14:paraId="6C65CBCF" w14:textId="77777777" w:rsidR="001D36CD" w:rsidRPr="009E3928" w:rsidRDefault="005B53AF" w:rsidP="005B53AF">
      <w:pPr>
        <w:tabs>
          <w:tab w:val="num" w:pos="851"/>
        </w:tabs>
        <w:ind w:left="567" w:hanging="567"/>
        <w:jc w:val="both"/>
      </w:pPr>
      <w:r>
        <w:tab/>
      </w:r>
      <w:r w:rsidR="00DC2479" w:rsidRPr="009E3928">
        <w:t>Kontrolní dny: Z</w:t>
      </w:r>
      <w:smartTag w:uri="urn:schemas-microsoft-com:office:smarttags" w:element="PersonName">
        <w:r w:rsidR="00DC2479" w:rsidRPr="009E3928">
          <w:t>a</w:t>
        </w:r>
      </w:smartTag>
      <w:r w:rsidR="00DC2479" w:rsidRPr="009E3928">
        <w:t xml:space="preserve"> účelem kontroly průběhu provádění díl</w:t>
      </w:r>
      <w:smartTag w:uri="urn:schemas-microsoft-com:office:smarttags" w:element="PersonName">
        <w:r w:rsidR="00DC2479" w:rsidRPr="009E3928">
          <w:t>a</w:t>
        </w:r>
      </w:smartTag>
      <w:r w:rsidR="00DC2479" w:rsidRPr="009E3928">
        <w:t xml:space="preserve"> budou n</w:t>
      </w:r>
      <w:smartTag w:uri="urn:schemas-microsoft-com:office:smarttags" w:element="PersonName">
        <w:r w:rsidR="00DC2479" w:rsidRPr="009E3928">
          <w:t>a</w:t>
        </w:r>
      </w:smartTag>
      <w:r w:rsidR="00DC2479" w:rsidRPr="009E3928">
        <w:t xml:space="preserve"> st</w:t>
      </w:r>
      <w:smartTag w:uri="urn:schemas-microsoft-com:office:smarttags" w:element="PersonName">
        <w:r w:rsidR="00DC2479" w:rsidRPr="009E3928">
          <w:t>a</w:t>
        </w:r>
      </w:smartTag>
      <w:r w:rsidR="00DC2479" w:rsidRPr="009E3928">
        <w:t>veništi probíh</w:t>
      </w:r>
      <w:smartTag w:uri="urn:schemas-microsoft-com:office:smarttags" w:element="PersonName">
        <w:r w:rsidR="00DC2479" w:rsidRPr="009E3928">
          <w:t>a</w:t>
        </w:r>
      </w:smartTag>
      <w:r w:rsidR="00DC2479" w:rsidRPr="009E3928">
        <w:t xml:space="preserve">t kontrolní dny, </w:t>
      </w:r>
      <w:smartTag w:uri="urn:schemas-microsoft-com:office:smarttags" w:element="PersonName">
        <w:r w:rsidR="00DC2479" w:rsidRPr="009E3928">
          <w:t>a</w:t>
        </w:r>
      </w:smartTag>
      <w:r w:rsidR="00DC2479" w:rsidRPr="009E3928">
        <w:t xml:space="preserve"> to počín</w:t>
      </w:r>
      <w:smartTag w:uri="urn:schemas-microsoft-com:office:smarttags" w:element="PersonName">
        <w:r w:rsidR="00DC2479" w:rsidRPr="009E3928">
          <w:t>a</w:t>
        </w:r>
      </w:smartTag>
      <w:r w:rsidR="00DC2479" w:rsidRPr="009E3928">
        <w:t xml:space="preserve">je dnem </w:t>
      </w:r>
      <w:r w:rsidR="009E3928" w:rsidRPr="009E3928">
        <w:t>z</w:t>
      </w:r>
      <w:smartTag w:uri="urn:schemas-microsoft-com:office:smarttags" w:element="PersonName">
        <w:r w:rsidR="009E3928" w:rsidRPr="009E3928">
          <w:t>a</w:t>
        </w:r>
      </w:smartTag>
      <w:r w:rsidR="009E3928" w:rsidRPr="009E3928">
        <w:t>hájení st</w:t>
      </w:r>
      <w:smartTag w:uri="urn:schemas-microsoft-com:office:smarttags" w:element="PersonName">
        <w:r w:rsidR="009E3928" w:rsidRPr="009E3928">
          <w:t>a</w:t>
        </w:r>
      </w:smartTag>
      <w:r w:rsidR="009E3928" w:rsidRPr="009E3928">
        <w:t>vebních pr</w:t>
      </w:r>
      <w:smartTag w:uri="urn:schemas-microsoft-com:office:smarttags" w:element="PersonName">
        <w:r w:rsidR="009E3928" w:rsidRPr="009E3928">
          <w:t>a</w:t>
        </w:r>
      </w:smartTag>
      <w:r w:rsidR="009E3928" w:rsidRPr="009E3928">
        <w:t>cí</w:t>
      </w:r>
      <w:r w:rsidR="00DC2479" w:rsidRPr="009E3928">
        <w:t xml:space="preserve"> 1x týdně, nedohodnou-li se smluvní str</w:t>
      </w:r>
      <w:smartTag w:uri="urn:schemas-microsoft-com:office:smarttags" w:element="PersonName">
        <w:r w:rsidR="00DC2479" w:rsidRPr="009E3928">
          <w:t>a</w:t>
        </w:r>
      </w:smartTag>
      <w:r w:rsidR="00DC2479" w:rsidRPr="009E3928">
        <w:t>ny jin</w:t>
      </w:r>
      <w:smartTag w:uri="urn:schemas-microsoft-com:office:smarttags" w:element="PersonName">
        <w:r w:rsidR="00DC2479" w:rsidRPr="009E3928">
          <w:t>a</w:t>
        </w:r>
      </w:smartTag>
      <w:r w:rsidR="00DC2479" w:rsidRPr="009E3928">
        <w:t>k.</w:t>
      </w:r>
    </w:p>
    <w:p w14:paraId="1848AB9A" w14:textId="77777777" w:rsidR="00DC2479" w:rsidRPr="009E3928" w:rsidRDefault="00DC2479" w:rsidP="005B53AF">
      <w:pPr>
        <w:tabs>
          <w:tab w:val="num" w:pos="851"/>
        </w:tabs>
        <w:ind w:left="567" w:hanging="567"/>
        <w:jc w:val="both"/>
      </w:pPr>
    </w:p>
    <w:p w14:paraId="36EBFFE6" w14:textId="77777777" w:rsidR="009D30D1" w:rsidRPr="009E3928" w:rsidRDefault="009D30D1" w:rsidP="007E34B0">
      <w:pPr>
        <w:numPr>
          <w:ilvl w:val="0"/>
          <w:numId w:val="7"/>
        </w:numPr>
        <w:tabs>
          <w:tab w:val="clear" w:pos="480"/>
          <w:tab w:val="num" w:pos="851"/>
        </w:tabs>
        <w:ind w:left="567" w:hanging="567"/>
        <w:jc w:val="both"/>
      </w:pPr>
      <w:r w:rsidRPr="009E3928">
        <w:t>Zhotovitel je povinen zabezpečit po vyzvání účast pověřených pracovníků při kontrole prováděných prací, kterou provádí technický dozor</w:t>
      </w:r>
      <w:r w:rsidR="00A114BE" w:rsidRPr="009E3928">
        <w:t>,</w:t>
      </w:r>
      <w:r w:rsidRPr="009E3928">
        <w:t xml:space="preserve"> a činit neprodleně opatření k odstranění zjištěných vad. Výkon tohoto dozoru nezbavuje zhotovitele odpovědnosti za řádné a včasné plnění smlouvy.</w:t>
      </w:r>
    </w:p>
    <w:p w14:paraId="16C4E2F0" w14:textId="77777777" w:rsidR="00A114BE" w:rsidRPr="009E3928" w:rsidRDefault="00A114BE" w:rsidP="005B53AF">
      <w:pPr>
        <w:tabs>
          <w:tab w:val="num" w:pos="851"/>
        </w:tabs>
        <w:ind w:left="567" w:hanging="567"/>
        <w:jc w:val="both"/>
      </w:pPr>
    </w:p>
    <w:p w14:paraId="1A42D680" w14:textId="77777777" w:rsidR="00A114BE" w:rsidRPr="009E3928" w:rsidRDefault="00A114BE" w:rsidP="007E34B0">
      <w:pPr>
        <w:numPr>
          <w:ilvl w:val="0"/>
          <w:numId w:val="7"/>
        </w:numPr>
        <w:tabs>
          <w:tab w:val="clear" w:pos="480"/>
          <w:tab w:val="num" w:pos="851"/>
        </w:tabs>
        <w:ind w:left="567" w:hanging="567"/>
        <w:jc w:val="both"/>
      </w:pPr>
      <w:r w:rsidRPr="009E3928">
        <w:t>Zhotovitel je povinen prokazatelně vyzvat objednatele ke kontrole a prověření prací, které budou zakryty nebo se stanou nepřístupnými, a to nejméně pět pracovních dnů před jejich zakrytím. Neučiní-li tak, je povinen na žádost objednatele odkrýt práce, které byly zakryty nebo které se staly nepřístupnými na svůj náklad.</w:t>
      </w:r>
    </w:p>
    <w:p w14:paraId="112BA0A7" w14:textId="77777777" w:rsidR="00A114BE" w:rsidRPr="009E3928" w:rsidRDefault="00A114BE" w:rsidP="005B53AF">
      <w:pPr>
        <w:tabs>
          <w:tab w:val="num" w:pos="851"/>
        </w:tabs>
        <w:ind w:left="567" w:hanging="567"/>
        <w:jc w:val="both"/>
      </w:pPr>
    </w:p>
    <w:p w14:paraId="51BEEA54" w14:textId="77777777" w:rsidR="00DC2479" w:rsidRPr="009E3928" w:rsidRDefault="00A114BE" w:rsidP="007E34B0">
      <w:pPr>
        <w:numPr>
          <w:ilvl w:val="0"/>
          <w:numId w:val="7"/>
        </w:numPr>
        <w:tabs>
          <w:tab w:val="clear" w:pos="480"/>
          <w:tab w:val="num" w:pos="851"/>
        </w:tabs>
        <w:ind w:left="567" w:hanging="567"/>
        <w:jc w:val="both"/>
      </w:pPr>
      <w:r w:rsidRPr="009E3928">
        <w:t>Pokud se objednatel přes výzvu zhotovitele ke kontrole nedostaví, je zhotovitel oprávněn předmětné práce zakrýt. Bude-li v tomto případě objednatel dodatečně požadovat jejich odkrytí, je zhotovitel povinen toto odkrytí provést na náklady objednatele. Způsobí-li tento postup zhotoviteli škodu nebo zpoždění průběhu prací, má nárok na úhradu škod od objednatele a prodloužení smluvního času plnění. Při zjištění vad v části rozkrytého díla nárok na úhradu nelze ze strany zhotovitele uplatnit.</w:t>
      </w:r>
    </w:p>
    <w:p w14:paraId="2430732E" w14:textId="77777777" w:rsidR="00DC2479" w:rsidRPr="009E3928" w:rsidRDefault="00DC2479" w:rsidP="00DC2479">
      <w:pPr>
        <w:ind w:left="120"/>
        <w:jc w:val="both"/>
      </w:pPr>
    </w:p>
    <w:p w14:paraId="71BF7D4E" w14:textId="77777777" w:rsidR="00A114BE" w:rsidRPr="009E3928" w:rsidRDefault="00DC2479" w:rsidP="007E34B0">
      <w:pPr>
        <w:numPr>
          <w:ilvl w:val="0"/>
          <w:numId w:val="7"/>
        </w:numPr>
        <w:tabs>
          <w:tab w:val="clear" w:pos="480"/>
          <w:tab w:val="num" w:pos="709"/>
        </w:tabs>
        <w:ind w:left="567" w:hanging="447"/>
        <w:jc w:val="both"/>
      </w:pPr>
      <w:r w:rsidRPr="009E3928">
        <w:t>Provozní, sociální, případně i výrobní zařízení staveniště si zabezpečuje zhotovitel. Náklady na zřízení, provozování a údržbu zařízení staveniště jsou součástí smluvní ceny. Zhotovitel odpovídá za dodržování předpisů o bezpečnosti práce a provozu technických zařízení na staveništi. Stejně odpovídá i za dodržování předpisů v oblasti požární ochrany a právních předpisů na úseku ochrany životního prostředí.</w:t>
      </w:r>
    </w:p>
    <w:p w14:paraId="5A37121E" w14:textId="77777777" w:rsidR="009D30D1" w:rsidRPr="009E3928" w:rsidRDefault="009D30D1" w:rsidP="005B53AF">
      <w:pPr>
        <w:tabs>
          <w:tab w:val="num" w:pos="709"/>
        </w:tabs>
        <w:ind w:left="567" w:hanging="447"/>
        <w:jc w:val="both"/>
      </w:pPr>
    </w:p>
    <w:p w14:paraId="0DBF019C" w14:textId="77777777" w:rsidR="00F46889" w:rsidRPr="009E3928" w:rsidRDefault="009D30D1" w:rsidP="007E34B0">
      <w:pPr>
        <w:numPr>
          <w:ilvl w:val="0"/>
          <w:numId w:val="7"/>
        </w:numPr>
        <w:tabs>
          <w:tab w:val="clear" w:pos="480"/>
          <w:tab w:val="num" w:pos="709"/>
        </w:tabs>
        <w:ind w:left="567" w:hanging="447"/>
        <w:jc w:val="both"/>
      </w:pPr>
      <w:r w:rsidRPr="009E3928">
        <w:t>Zhotovitel se zavazuje dodržet při provádění díla veškeré podmínky a připomínky vyplývající ze stavebního řízení. Pokud nesplněním těchto podmínek vznikne objednateli nebo třetím osobám škoda, hradí ji zhotovitel v plném rozsahu.</w:t>
      </w:r>
    </w:p>
    <w:p w14:paraId="73AD890C" w14:textId="77777777" w:rsidR="009D30D1" w:rsidRPr="009E3928" w:rsidRDefault="009D30D1" w:rsidP="005B53AF">
      <w:pPr>
        <w:tabs>
          <w:tab w:val="num" w:pos="709"/>
        </w:tabs>
        <w:ind w:left="567" w:hanging="447"/>
        <w:jc w:val="both"/>
      </w:pPr>
    </w:p>
    <w:p w14:paraId="636F8738" w14:textId="77777777" w:rsidR="009D30D1" w:rsidRPr="009E3928" w:rsidRDefault="009D30D1" w:rsidP="007E34B0">
      <w:pPr>
        <w:numPr>
          <w:ilvl w:val="0"/>
          <w:numId w:val="7"/>
        </w:numPr>
        <w:tabs>
          <w:tab w:val="clear" w:pos="480"/>
          <w:tab w:val="num" w:pos="709"/>
        </w:tabs>
        <w:ind w:left="567" w:hanging="447"/>
        <w:jc w:val="both"/>
      </w:pPr>
      <w:r w:rsidRPr="009E3928">
        <w:t>Veškeré odborné práce musí vykonáv</w:t>
      </w:r>
      <w:smartTag w:uri="urn:schemas-microsoft-com:office:smarttags" w:element="PersonName">
        <w:r w:rsidRPr="009E3928">
          <w:t>a</w:t>
        </w:r>
      </w:smartTag>
      <w:r w:rsidRPr="009E3928">
        <w:t>t pr</w:t>
      </w:r>
      <w:smartTag w:uri="urn:schemas-microsoft-com:office:smarttags" w:element="PersonName">
        <w:r w:rsidRPr="009E3928">
          <w:t>a</w:t>
        </w:r>
      </w:smartTag>
      <w:r w:rsidRPr="009E3928">
        <w:t>covníci zhotovitele nebo jeho subdod</w:t>
      </w:r>
      <w:smartTag w:uri="urn:schemas-microsoft-com:office:smarttags" w:element="PersonName">
        <w:r w:rsidRPr="009E3928">
          <w:t>a</w:t>
        </w:r>
      </w:smartTag>
      <w:r w:rsidRPr="009E3928">
        <w:t>v</w:t>
      </w:r>
      <w:smartTag w:uri="urn:schemas-microsoft-com:office:smarttags" w:element="PersonName">
        <w:r w:rsidRPr="009E3928">
          <w:t>a</w:t>
        </w:r>
      </w:smartTag>
      <w:r w:rsidRPr="009E3928">
        <w:t>telů m</w:t>
      </w:r>
      <w:smartTag w:uri="urn:schemas-microsoft-com:office:smarttags" w:element="PersonName">
        <w:r w:rsidRPr="009E3928">
          <w:t>a</w:t>
        </w:r>
      </w:smartTag>
      <w:r w:rsidRPr="009E3928">
        <w:t xml:space="preserve">jící </w:t>
      </w:r>
      <w:r w:rsidR="000A6197">
        <w:t>p</w:t>
      </w:r>
      <w:r w:rsidRPr="009E3928">
        <w:t>říslušnou kv</w:t>
      </w:r>
      <w:smartTag w:uri="urn:schemas-microsoft-com:office:smarttags" w:element="PersonName">
        <w:r w:rsidRPr="009E3928">
          <w:t>a</w:t>
        </w:r>
      </w:smartTag>
      <w:r w:rsidRPr="009E3928">
        <w:t>lifik</w:t>
      </w:r>
      <w:smartTag w:uri="urn:schemas-microsoft-com:office:smarttags" w:element="PersonName">
        <w:r w:rsidRPr="009E3928">
          <w:t>a</w:t>
        </w:r>
      </w:smartTag>
      <w:r w:rsidRPr="009E3928">
        <w:t>ci. Dokl</w:t>
      </w:r>
      <w:smartTag w:uri="urn:schemas-microsoft-com:office:smarttags" w:element="PersonName">
        <w:r w:rsidRPr="009E3928">
          <w:t>a</w:t>
        </w:r>
      </w:smartTag>
      <w:r w:rsidRPr="009E3928">
        <w:t>d o kv</w:t>
      </w:r>
      <w:smartTag w:uri="urn:schemas-microsoft-com:office:smarttags" w:element="PersonName">
        <w:r w:rsidRPr="009E3928">
          <w:t>a</w:t>
        </w:r>
      </w:smartTag>
      <w:r w:rsidRPr="009E3928">
        <w:t>lifik</w:t>
      </w:r>
      <w:smartTag w:uri="urn:schemas-microsoft-com:office:smarttags" w:element="PersonName">
        <w:r w:rsidRPr="009E3928">
          <w:t>a</w:t>
        </w:r>
      </w:smartTag>
      <w:r w:rsidRPr="009E3928">
        <w:t>ci pr</w:t>
      </w:r>
      <w:smartTag w:uri="urn:schemas-microsoft-com:office:smarttags" w:element="PersonName">
        <w:r w:rsidRPr="009E3928">
          <w:t>a</w:t>
        </w:r>
      </w:smartTag>
      <w:r w:rsidRPr="009E3928">
        <w:t>covníků je zhotovitel povinen n</w:t>
      </w:r>
      <w:smartTag w:uri="urn:schemas-microsoft-com:office:smarttags" w:element="PersonName">
        <w:r w:rsidRPr="009E3928">
          <w:t>a</w:t>
        </w:r>
      </w:smartTag>
      <w:r w:rsidRPr="009E3928">
        <w:t xml:space="preserve"> požádání objedn</w:t>
      </w:r>
      <w:smartTag w:uri="urn:schemas-microsoft-com:office:smarttags" w:element="PersonName">
        <w:r w:rsidRPr="009E3928">
          <w:t>a</w:t>
        </w:r>
      </w:smartTag>
      <w:r w:rsidRPr="009E3928">
        <w:t xml:space="preserve">tele doložit. </w:t>
      </w:r>
    </w:p>
    <w:p w14:paraId="48A364E8" w14:textId="77777777" w:rsidR="00CC23B3" w:rsidRPr="009E3928" w:rsidRDefault="00CC23B3" w:rsidP="005B53AF">
      <w:pPr>
        <w:tabs>
          <w:tab w:val="num" w:pos="709"/>
        </w:tabs>
        <w:ind w:left="567" w:hanging="447"/>
        <w:jc w:val="both"/>
      </w:pPr>
    </w:p>
    <w:p w14:paraId="3F62F1E5" w14:textId="77777777" w:rsidR="00CC23B3" w:rsidRPr="009E3928" w:rsidRDefault="00CC23B3" w:rsidP="007E34B0">
      <w:pPr>
        <w:numPr>
          <w:ilvl w:val="0"/>
          <w:numId w:val="7"/>
        </w:numPr>
        <w:tabs>
          <w:tab w:val="clear" w:pos="480"/>
          <w:tab w:val="num" w:pos="709"/>
        </w:tabs>
        <w:ind w:left="567" w:hanging="447"/>
        <w:jc w:val="both"/>
      </w:pPr>
      <w:r w:rsidRPr="009E3928">
        <w:t>V případě změny subdodavatele, prostřednictvím kterého zh</w:t>
      </w:r>
      <w:r w:rsidR="007A67E8" w:rsidRPr="009E3928">
        <w:t>otovitel prokazoval v zadávacím</w:t>
      </w:r>
      <w:r w:rsidRPr="009E3928">
        <w:t xml:space="preserve"> řízení kvalifikaci, je zhotovitel povinen </w:t>
      </w:r>
      <w:r w:rsidR="002417D7" w:rsidRPr="009E3928">
        <w:t xml:space="preserve">písemně </w:t>
      </w:r>
      <w:r w:rsidRPr="009E3928">
        <w:t>inf</w:t>
      </w:r>
      <w:r w:rsidR="002417D7" w:rsidRPr="009E3928">
        <w:t>ormovat o této změně objednatele</w:t>
      </w:r>
      <w:r w:rsidR="00DC2479" w:rsidRPr="009E3928">
        <w:t>, a to</w:t>
      </w:r>
      <w:r w:rsidR="002417D7" w:rsidRPr="009E3928">
        <w:t xml:space="preserve"> </w:t>
      </w:r>
      <w:r w:rsidR="00F45406" w:rsidRPr="009E3928">
        <w:t>bez zbytečného odkladu</w:t>
      </w:r>
      <w:r w:rsidR="002417D7" w:rsidRPr="009E3928">
        <w:rPr>
          <w:i/>
        </w:rPr>
        <w:t xml:space="preserve">. </w:t>
      </w:r>
      <w:r w:rsidR="002417D7" w:rsidRPr="009E3928">
        <w:t xml:space="preserve">Současně je zhotovitel povinen předat objednateli doklady prokazující splnění kvalifikace novým subdodavatelem, jakož i smlouvu uzavřenou se subdodavatelem, z níž vyplývá závazek subdodavatele k poskytnutí plnění určeného k plnění veřejné zakázky dodavatelem, a to alespoň v rozsahu, v jakém subdodavatel prokázal splnění kvalifikace za dodavatele (viz § 51 odst. 4 zákona o veřejných zakázkách). </w:t>
      </w:r>
    </w:p>
    <w:p w14:paraId="51E6C152" w14:textId="77777777" w:rsidR="00DB0478" w:rsidRPr="009E3928" w:rsidRDefault="00DB0478" w:rsidP="005B53AF">
      <w:pPr>
        <w:tabs>
          <w:tab w:val="num" w:pos="709"/>
        </w:tabs>
        <w:ind w:left="567" w:hanging="447"/>
        <w:jc w:val="both"/>
      </w:pPr>
    </w:p>
    <w:p w14:paraId="1C934C8B" w14:textId="77777777" w:rsidR="009D30D1" w:rsidRPr="009E3928" w:rsidRDefault="009D30D1" w:rsidP="007E34B0">
      <w:pPr>
        <w:numPr>
          <w:ilvl w:val="0"/>
          <w:numId w:val="7"/>
        </w:numPr>
        <w:tabs>
          <w:tab w:val="clear" w:pos="480"/>
          <w:tab w:val="num" w:pos="709"/>
        </w:tabs>
        <w:ind w:left="567" w:hanging="447"/>
        <w:jc w:val="both"/>
      </w:pPr>
      <w:r w:rsidRPr="009E3928">
        <w:t>Pokud činností zhotovitele dojde ke způsobení škody objednateli nebo jiným subjektů</w:t>
      </w:r>
      <w:r w:rsidR="000F29A5" w:rsidRPr="009E3928">
        <w:t>m z titulu opomenutí, nedbalosti</w:t>
      </w:r>
      <w:r w:rsidRPr="009E3928">
        <w:t xml:space="preserve"> nebo nesplněním podmínek vyplývajících ze zákona, ČSN nebo vyplývajících z této smlouvy, je zhotovitel povinen bez zbytečného odkladu tuto škodu odstranit a není-li to možné, tak finančně uhradit. Veškeré náklady s tím spojené nese zhotovitel. </w:t>
      </w:r>
    </w:p>
    <w:p w14:paraId="59EC3D99" w14:textId="77777777" w:rsidR="009D30D1" w:rsidRPr="009E3928" w:rsidRDefault="009D30D1" w:rsidP="005B53AF">
      <w:pPr>
        <w:tabs>
          <w:tab w:val="num" w:pos="709"/>
        </w:tabs>
        <w:ind w:left="567" w:hanging="447"/>
        <w:jc w:val="both"/>
      </w:pPr>
    </w:p>
    <w:p w14:paraId="5703ECE6" w14:textId="77777777" w:rsidR="007A67E8" w:rsidRPr="009E3928" w:rsidRDefault="009D30D1" w:rsidP="007E34B0">
      <w:pPr>
        <w:numPr>
          <w:ilvl w:val="0"/>
          <w:numId w:val="7"/>
        </w:numPr>
        <w:tabs>
          <w:tab w:val="clear" w:pos="480"/>
          <w:tab w:val="num" w:pos="709"/>
        </w:tabs>
        <w:ind w:left="567" w:hanging="447"/>
        <w:jc w:val="both"/>
      </w:pPr>
      <w:r w:rsidRPr="009E3928">
        <w:lastRenderedPageBreak/>
        <w:t>Zhotovitel bude plně respektovat provoz objednavatele a práce provádět tak, aby tento provoz neomezoval nebo omezoval v minimální možné míře, avšak vždy po předchozí domluvě.</w:t>
      </w:r>
    </w:p>
    <w:p w14:paraId="4CA416FC" w14:textId="77777777" w:rsidR="007A67E8" w:rsidRPr="009E3928" w:rsidRDefault="007A67E8" w:rsidP="005B53AF">
      <w:pPr>
        <w:tabs>
          <w:tab w:val="num" w:pos="709"/>
        </w:tabs>
        <w:ind w:left="567" w:hanging="447"/>
        <w:jc w:val="both"/>
      </w:pPr>
    </w:p>
    <w:p w14:paraId="4E129CCF" w14:textId="77777777" w:rsidR="00B42724" w:rsidRDefault="001107B0" w:rsidP="007E34B0">
      <w:pPr>
        <w:numPr>
          <w:ilvl w:val="0"/>
          <w:numId w:val="7"/>
        </w:numPr>
        <w:tabs>
          <w:tab w:val="clear" w:pos="480"/>
          <w:tab w:val="num" w:pos="709"/>
        </w:tabs>
        <w:ind w:left="567" w:hanging="447"/>
        <w:jc w:val="both"/>
      </w:pPr>
      <w:r>
        <w:t>Koordinátor BOZP</w:t>
      </w:r>
      <w:r w:rsidR="00E3316B">
        <w:t>:</w:t>
      </w:r>
      <w:r w:rsidR="00226E6E">
        <w:t xml:space="preserve"> charakter stavby nevyžaduje</w:t>
      </w:r>
    </w:p>
    <w:p w14:paraId="3B16942E" w14:textId="77777777" w:rsidR="00E3316B" w:rsidRDefault="00E3316B" w:rsidP="00B52A56">
      <w:pPr>
        <w:jc w:val="center"/>
        <w:rPr>
          <w:b/>
        </w:rPr>
      </w:pPr>
    </w:p>
    <w:p w14:paraId="6C3F8086" w14:textId="77777777" w:rsidR="00D81DD0" w:rsidRDefault="00D81DD0" w:rsidP="00B52A56">
      <w:pPr>
        <w:jc w:val="center"/>
        <w:rPr>
          <w:b/>
        </w:rPr>
      </w:pPr>
    </w:p>
    <w:p w14:paraId="5B329063" w14:textId="77777777" w:rsidR="009D30D1" w:rsidRDefault="009D30D1" w:rsidP="00B52A56">
      <w:pPr>
        <w:jc w:val="center"/>
        <w:rPr>
          <w:b/>
        </w:rPr>
      </w:pPr>
      <w:r w:rsidRPr="009E3928">
        <w:rPr>
          <w:b/>
        </w:rPr>
        <w:t>IX. Záruky</w:t>
      </w:r>
    </w:p>
    <w:p w14:paraId="3DD9FB9C" w14:textId="77777777" w:rsidR="00400DB0" w:rsidRDefault="00400DB0" w:rsidP="0025454D">
      <w:pPr>
        <w:tabs>
          <w:tab w:val="left" w:pos="480"/>
        </w:tabs>
        <w:ind w:left="480" w:hanging="480"/>
        <w:jc w:val="both"/>
        <w:rPr>
          <w:b/>
        </w:rPr>
      </w:pPr>
    </w:p>
    <w:p w14:paraId="6E965ABF" w14:textId="77777777" w:rsidR="009D30D1" w:rsidRPr="009E3928" w:rsidRDefault="009D30D1" w:rsidP="00A700FB">
      <w:pPr>
        <w:tabs>
          <w:tab w:val="left" w:pos="1418"/>
        </w:tabs>
        <w:ind w:left="567" w:hanging="567"/>
        <w:jc w:val="both"/>
      </w:pPr>
      <w:r w:rsidRPr="009E3928">
        <w:rPr>
          <w:b/>
        </w:rPr>
        <w:t>1</w:t>
      </w:r>
      <w:r w:rsidR="00B52A56" w:rsidRPr="009E3928">
        <w:rPr>
          <w:b/>
        </w:rPr>
        <w:t>.</w:t>
      </w:r>
      <w:r w:rsidRPr="009E3928">
        <w:t xml:space="preserve"> </w:t>
      </w:r>
      <w:r w:rsidR="0025454D" w:rsidRPr="009E3928">
        <w:tab/>
      </w:r>
      <w:r w:rsidRPr="009E3928">
        <w:t>Zhotovitel odpovídá za vady předmětu díla.</w:t>
      </w:r>
    </w:p>
    <w:p w14:paraId="192451BE" w14:textId="77777777" w:rsidR="009D30D1" w:rsidRPr="009E3928" w:rsidRDefault="009D30D1" w:rsidP="00A700FB">
      <w:pPr>
        <w:tabs>
          <w:tab w:val="left" w:pos="1418"/>
        </w:tabs>
        <w:ind w:left="567" w:hanging="567"/>
        <w:jc w:val="both"/>
      </w:pPr>
    </w:p>
    <w:p w14:paraId="21609F59" w14:textId="77777777" w:rsidR="009D30D1" w:rsidRPr="009E3928" w:rsidRDefault="009D30D1" w:rsidP="00A700FB">
      <w:pPr>
        <w:tabs>
          <w:tab w:val="left" w:pos="1418"/>
        </w:tabs>
        <w:ind w:left="567" w:hanging="567"/>
        <w:jc w:val="both"/>
      </w:pPr>
      <w:r w:rsidRPr="009E3928">
        <w:rPr>
          <w:b/>
        </w:rPr>
        <w:t>2</w:t>
      </w:r>
      <w:r w:rsidR="00B52A56" w:rsidRPr="009E3928">
        <w:rPr>
          <w:b/>
        </w:rPr>
        <w:t>.</w:t>
      </w:r>
      <w:r w:rsidRPr="009E3928">
        <w:t xml:space="preserve"> </w:t>
      </w:r>
      <w:r w:rsidR="0025454D" w:rsidRPr="009E3928">
        <w:tab/>
      </w:r>
      <w:r w:rsidRPr="009E3928">
        <w:t xml:space="preserve">Vzájemnou dohodou se stanoví záruční doba na předmět díla v délce </w:t>
      </w:r>
      <w:r w:rsidRPr="00FF7715">
        <w:t>60</w:t>
      </w:r>
      <w:r w:rsidRPr="009E3928">
        <w:t xml:space="preserve"> měsíců.</w:t>
      </w:r>
    </w:p>
    <w:p w14:paraId="12CDCB16" w14:textId="77777777" w:rsidR="009D30D1" w:rsidRPr="009E3928" w:rsidRDefault="009D30D1" w:rsidP="00A700FB">
      <w:pPr>
        <w:tabs>
          <w:tab w:val="left" w:pos="1418"/>
        </w:tabs>
        <w:ind w:left="567" w:hanging="567"/>
        <w:jc w:val="both"/>
      </w:pPr>
    </w:p>
    <w:p w14:paraId="7BF4D5D8" w14:textId="77777777" w:rsidR="009D30D1" w:rsidRPr="009E3928" w:rsidRDefault="006702F5" w:rsidP="00A700FB">
      <w:pPr>
        <w:tabs>
          <w:tab w:val="left" w:pos="1418"/>
        </w:tabs>
        <w:ind w:left="567" w:hanging="567"/>
        <w:jc w:val="both"/>
      </w:pPr>
      <w:r w:rsidRPr="009E3928">
        <w:rPr>
          <w:b/>
        </w:rPr>
        <w:t>3</w:t>
      </w:r>
      <w:r w:rsidR="00B52A56" w:rsidRPr="009E3928">
        <w:rPr>
          <w:b/>
        </w:rPr>
        <w:t>.</w:t>
      </w:r>
      <w:r w:rsidR="009D30D1" w:rsidRPr="009E3928">
        <w:t xml:space="preserve"> </w:t>
      </w:r>
      <w:r w:rsidR="0025454D" w:rsidRPr="009E3928">
        <w:tab/>
        <w:t>Z</w:t>
      </w:r>
      <w:r w:rsidR="009D30D1" w:rsidRPr="009E3928">
        <w:t>áruka zhotovitele za vady začíná běžet dnem předání a převzetí díla.</w:t>
      </w:r>
    </w:p>
    <w:p w14:paraId="7ABCAAEA" w14:textId="77777777" w:rsidR="009D30D1" w:rsidRPr="009E3928" w:rsidRDefault="009D30D1" w:rsidP="00A700FB">
      <w:pPr>
        <w:tabs>
          <w:tab w:val="left" w:pos="1418"/>
        </w:tabs>
        <w:ind w:left="567" w:hanging="567"/>
        <w:jc w:val="both"/>
      </w:pPr>
    </w:p>
    <w:p w14:paraId="32F5BF21" w14:textId="77777777" w:rsidR="009D30D1" w:rsidRPr="009E3928" w:rsidRDefault="006702F5" w:rsidP="00A700FB">
      <w:pPr>
        <w:tabs>
          <w:tab w:val="left" w:pos="1418"/>
        </w:tabs>
        <w:ind w:left="567" w:hanging="567"/>
        <w:jc w:val="both"/>
      </w:pPr>
      <w:r w:rsidRPr="009E3928">
        <w:rPr>
          <w:b/>
        </w:rPr>
        <w:t>4</w:t>
      </w:r>
      <w:r w:rsidR="00B52A56" w:rsidRPr="009E3928">
        <w:rPr>
          <w:b/>
        </w:rPr>
        <w:t>.</w:t>
      </w:r>
      <w:r w:rsidR="009D30D1" w:rsidRPr="009E3928">
        <w:t xml:space="preserve"> </w:t>
      </w:r>
      <w:r w:rsidR="0025454D" w:rsidRPr="009E3928">
        <w:tab/>
      </w:r>
      <w:r w:rsidR="009D30D1" w:rsidRPr="009E3928">
        <w:t xml:space="preserve">Zhotovitel je povinen nejpozději do dvou pracovních dnů po obdržení reklamace písemně oznámit termín nástupu k odstranění vady a lhůtu, ve které bude vada odstraněna, a to bez ohledu na </w:t>
      </w:r>
      <w:proofErr w:type="gramStart"/>
      <w:r w:rsidR="009D30D1" w:rsidRPr="009E3928">
        <w:t>to</w:t>
      </w:r>
      <w:proofErr w:type="gramEnd"/>
      <w:r w:rsidR="009D30D1" w:rsidRPr="009E3928">
        <w:t xml:space="preserve"> zda reklamaci uznává či neuznává. Zhotovitel nastoupí na objednatelem reklamované vady nejpozději do pěti kalendářních dnů ode dne uplatnění reklamace. O tomto nástupu provede zhotovitel záznam, který bude potvrzen osobami zastupujícími smluvní strany ve věcech technických. Pokud tak neučiní, je povinen uhra</w:t>
      </w:r>
      <w:r w:rsidRPr="009E3928">
        <w:t xml:space="preserve">dit objednateli smluvní pokutu </w:t>
      </w:r>
      <w:proofErr w:type="gramStart"/>
      <w:r w:rsidR="007A4098">
        <w:t>1</w:t>
      </w:r>
      <w:r w:rsidR="0045024F" w:rsidRPr="009E3928">
        <w:t>.</w:t>
      </w:r>
      <w:r w:rsidR="009D30D1" w:rsidRPr="009E3928">
        <w:t>000,--</w:t>
      </w:r>
      <w:proofErr w:type="gramEnd"/>
      <w:r w:rsidR="009D30D1" w:rsidRPr="009E3928">
        <w:t xml:space="preserve"> Kč za každý den, o který nastoupí později. Náklady na odstranění těchto reklamovaných vad, a to až do doby, kdy bude rozhodnuto o jejich oprávněnosti nese zhotovitel.</w:t>
      </w:r>
    </w:p>
    <w:p w14:paraId="18B23307" w14:textId="77777777" w:rsidR="00571B18" w:rsidRPr="009E3928" w:rsidRDefault="00571B18" w:rsidP="00A700FB">
      <w:pPr>
        <w:tabs>
          <w:tab w:val="left" w:pos="1418"/>
        </w:tabs>
        <w:ind w:left="567" w:hanging="567"/>
        <w:jc w:val="both"/>
      </w:pPr>
    </w:p>
    <w:p w14:paraId="075C4573" w14:textId="77777777" w:rsidR="009D30D1" w:rsidRPr="009E3928" w:rsidRDefault="009D30D1" w:rsidP="00A700FB">
      <w:pPr>
        <w:tabs>
          <w:tab w:val="left" w:pos="1418"/>
        </w:tabs>
        <w:ind w:left="567" w:hanging="567"/>
        <w:jc w:val="both"/>
      </w:pPr>
      <w:r w:rsidRPr="009E3928">
        <w:rPr>
          <w:b/>
        </w:rPr>
        <w:t xml:space="preserve"> </w:t>
      </w:r>
      <w:r w:rsidR="00571B18" w:rsidRPr="009E3928">
        <w:rPr>
          <w:b/>
        </w:rPr>
        <w:t>5</w:t>
      </w:r>
      <w:r w:rsidR="00B52A56" w:rsidRPr="009E3928">
        <w:rPr>
          <w:b/>
        </w:rPr>
        <w:t>.</w:t>
      </w:r>
      <w:r w:rsidR="00571B18" w:rsidRPr="009E3928">
        <w:t xml:space="preserve"> </w:t>
      </w:r>
      <w:r w:rsidR="0025454D" w:rsidRPr="009E3928">
        <w:tab/>
      </w:r>
      <w:r w:rsidRPr="009E3928">
        <w:t>Nenastoupí-li zhotovitel k odstr</w:t>
      </w:r>
      <w:smartTag w:uri="urn:schemas-microsoft-com:office:smarttags" w:element="PersonName">
        <w:r w:rsidRPr="009E3928">
          <w:t>a</w:t>
        </w:r>
      </w:smartTag>
      <w:r w:rsidRPr="009E3928">
        <w:t>nění rekl</w:t>
      </w:r>
      <w:smartTag w:uri="urn:schemas-microsoft-com:office:smarttags" w:element="PersonName">
        <w:r w:rsidRPr="009E3928">
          <w:t>a</w:t>
        </w:r>
      </w:smartTag>
      <w:r w:rsidRPr="009E3928">
        <w:t>mov</w:t>
      </w:r>
      <w:smartTag w:uri="urn:schemas-microsoft-com:office:smarttags" w:element="PersonName">
        <w:r w:rsidRPr="009E3928">
          <w:t>a</w:t>
        </w:r>
      </w:smartTag>
      <w:r w:rsidRPr="009E3928">
        <w:t>né v</w:t>
      </w:r>
      <w:smartTag w:uri="urn:schemas-microsoft-com:office:smarttags" w:element="PersonName">
        <w:r w:rsidRPr="009E3928">
          <w:t>a</w:t>
        </w:r>
      </w:smartTag>
      <w:r w:rsidRPr="009E3928">
        <w:t xml:space="preserve">dy </w:t>
      </w:r>
      <w:smartTag w:uri="urn:schemas-microsoft-com:office:smarttags" w:element="PersonName">
        <w:r w:rsidRPr="009E3928">
          <w:t>a</w:t>
        </w:r>
      </w:smartTag>
      <w:r w:rsidRPr="009E3928">
        <w:t>ni do 14 dnů po obdržení rekl</w:t>
      </w:r>
      <w:smartTag w:uri="urn:schemas-microsoft-com:office:smarttags" w:element="PersonName">
        <w:r w:rsidRPr="009E3928">
          <w:t>a</w:t>
        </w:r>
      </w:smartTag>
      <w:r w:rsidRPr="009E3928">
        <w:t>m</w:t>
      </w:r>
      <w:smartTag w:uri="urn:schemas-microsoft-com:office:smarttags" w:element="PersonName">
        <w:r w:rsidRPr="009E3928">
          <w:t>a</w:t>
        </w:r>
      </w:smartTag>
      <w:r w:rsidRPr="009E3928">
        <w:t>ce objedn</w:t>
      </w:r>
      <w:smartTag w:uri="urn:schemas-microsoft-com:office:smarttags" w:element="PersonName">
        <w:r w:rsidRPr="009E3928">
          <w:t>a</w:t>
        </w:r>
      </w:smartTag>
      <w:r w:rsidRPr="009E3928">
        <w:t>tele, nebo pokud nedojde k jiné dohodě o termínu odstr</w:t>
      </w:r>
      <w:smartTag w:uri="urn:schemas-microsoft-com:office:smarttags" w:element="PersonName">
        <w:r w:rsidRPr="009E3928">
          <w:t>a</w:t>
        </w:r>
      </w:smartTag>
      <w:r w:rsidRPr="009E3928">
        <w:t>nění v</w:t>
      </w:r>
      <w:smartTag w:uri="urn:schemas-microsoft-com:office:smarttags" w:element="PersonName">
        <w:r w:rsidRPr="009E3928">
          <w:t>a</w:t>
        </w:r>
      </w:smartTag>
      <w:r w:rsidRPr="009E3928">
        <w:t>d je objedn</w:t>
      </w:r>
      <w:smartTag w:uri="urn:schemas-microsoft-com:office:smarttags" w:element="PersonName">
        <w:r w:rsidRPr="009E3928">
          <w:t>a</w:t>
        </w:r>
      </w:smartTag>
      <w:r w:rsidRPr="009E3928">
        <w:t>tel oprávněn podle vl</w:t>
      </w:r>
      <w:smartTag w:uri="urn:schemas-microsoft-com:office:smarttags" w:element="PersonName">
        <w:r w:rsidRPr="009E3928">
          <w:t>a</w:t>
        </w:r>
      </w:smartTag>
      <w:r w:rsidRPr="009E3928">
        <w:t>stního uvážení pověřit jejich provedením jinou org</w:t>
      </w:r>
      <w:smartTag w:uri="urn:schemas-microsoft-com:office:smarttags" w:element="PersonName">
        <w:r w:rsidRPr="009E3928">
          <w:t>a</w:t>
        </w:r>
      </w:smartTag>
      <w:r w:rsidRPr="009E3928">
        <w:t>niz</w:t>
      </w:r>
      <w:smartTag w:uri="urn:schemas-microsoft-com:office:smarttags" w:element="PersonName">
        <w:r w:rsidRPr="009E3928">
          <w:t>a</w:t>
        </w:r>
      </w:smartTag>
      <w:r w:rsidRPr="009E3928">
        <w:t>ci, nebo jejím prostřednictvím z</w:t>
      </w:r>
      <w:smartTag w:uri="urn:schemas-microsoft-com:office:smarttags" w:element="PersonName">
        <w:r w:rsidRPr="009E3928">
          <w:t>a</w:t>
        </w:r>
      </w:smartTag>
      <w:r w:rsidRPr="009E3928">
        <w:t>koupit, vyměnit v</w:t>
      </w:r>
      <w:smartTag w:uri="urn:schemas-microsoft-com:office:smarttags" w:element="PersonName">
        <w:r w:rsidRPr="009E3928">
          <w:t>a</w:t>
        </w:r>
      </w:smartTag>
      <w:r w:rsidRPr="009E3928">
        <w:t>dnou či neúplně funkční část předmětu díl</w:t>
      </w:r>
      <w:smartTag w:uri="urn:schemas-microsoft-com:office:smarttags" w:element="PersonName">
        <w:r w:rsidRPr="009E3928">
          <w:t>a</w:t>
        </w:r>
      </w:smartTag>
      <w:r w:rsidRPr="009E3928">
        <w:t>. T</w:t>
      </w:r>
      <w:smartTag w:uri="urn:schemas-microsoft-com:office:smarttags" w:element="PersonName">
        <w:r w:rsidRPr="009E3928">
          <w:t>a</w:t>
        </w:r>
      </w:smartTag>
      <w:r w:rsidRPr="009E3928">
        <w:t>kto vzniklé nákl</w:t>
      </w:r>
      <w:smartTag w:uri="urn:schemas-microsoft-com:office:smarttags" w:element="PersonName">
        <w:r w:rsidRPr="009E3928">
          <w:t>a</w:t>
        </w:r>
      </w:smartTag>
      <w:r w:rsidRPr="009E3928">
        <w:t>dy nebo pokuty je zhotovitel povinen z</w:t>
      </w:r>
      <w:smartTag w:uri="urn:schemas-microsoft-com:office:smarttags" w:element="PersonName">
        <w:r w:rsidRPr="009E3928">
          <w:t>a</w:t>
        </w:r>
      </w:smartTag>
      <w:r w:rsidRPr="009E3928">
        <w:t>pl</w:t>
      </w:r>
      <w:smartTag w:uri="urn:schemas-microsoft-com:office:smarttags" w:element="PersonName">
        <w:r w:rsidRPr="009E3928">
          <w:t>a</w:t>
        </w:r>
      </w:smartTag>
      <w:r w:rsidRPr="009E3928">
        <w:t>tit objedn</w:t>
      </w:r>
      <w:smartTag w:uri="urn:schemas-microsoft-com:office:smarttags" w:element="PersonName">
        <w:r w:rsidRPr="009E3928">
          <w:t>a</w:t>
        </w:r>
      </w:smartTag>
      <w:r w:rsidRPr="009E3928">
        <w:t xml:space="preserve">teli do </w:t>
      </w:r>
      <w:proofErr w:type="gramStart"/>
      <w:r w:rsidRPr="009E3928">
        <w:t>21-ti</w:t>
      </w:r>
      <w:proofErr w:type="gramEnd"/>
      <w:r w:rsidRPr="009E3928">
        <w:t xml:space="preserve"> dnů od doručení f</w:t>
      </w:r>
      <w:smartTag w:uri="urn:schemas-microsoft-com:office:smarttags" w:element="PersonName">
        <w:r w:rsidRPr="009E3928">
          <w:t>a</w:t>
        </w:r>
      </w:smartTag>
      <w:r w:rsidRPr="009E3928">
        <w:t>ktury.</w:t>
      </w:r>
    </w:p>
    <w:p w14:paraId="79E0FF33" w14:textId="77777777" w:rsidR="00DB0478" w:rsidRPr="009E3928" w:rsidRDefault="00DB0478" w:rsidP="00A700FB">
      <w:pPr>
        <w:tabs>
          <w:tab w:val="left" w:pos="1418"/>
        </w:tabs>
        <w:ind w:left="567" w:hanging="567"/>
        <w:jc w:val="both"/>
      </w:pPr>
    </w:p>
    <w:p w14:paraId="47AB5118" w14:textId="77777777" w:rsidR="009D30D1" w:rsidRPr="009E3928" w:rsidRDefault="009D30D1" w:rsidP="00A700FB">
      <w:pPr>
        <w:tabs>
          <w:tab w:val="left" w:pos="1418"/>
        </w:tabs>
        <w:ind w:left="567" w:hanging="567"/>
        <w:jc w:val="both"/>
      </w:pPr>
      <w:r w:rsidRPr="009E3928">
        <w:rPr>
          <w:b/>
        </w:rPr>
        <w:t>6</w:t>
      </w:r>
      <w:r w:rsidR="00B52A56" w:rsidRPr="009E3928">
        <w:rPr>
          <w:b/>
        </w:rPr>
        <w:t>.</w:t>
      </w:r>
      <w:r w:rsidRPr="009E3928">
        <w:t xml:space="preserve"> </w:t>
      </w:r>
      <w:r w:rsidR="0025454D" w:rsidRPr="009E3928">
        <w:tab/>
      </w:r>
      <w:r w:rsidRPr="009E3928">
        <w:t>Prokáže-li se ve sporných případech, že ob</w:t>
      </w:r>
      <w:r w:rsidR="004B6EDC" w:rsidRPr="009E3928">
        <w:t>jednatel reklamoval neoprávněně</w:t>
      </w:r>
      <w:r w:rsidRPr="009E3928">
        <w:t xml:space="preserve"> tzn., že jím reklamovaná vada nevznikla vinou zhotovitele a že se na ni nevztahuje záruční lhůta, resp., že vadu způsobil nevhodným užíváním díla objednatel, je objednatel povinen uhradit zhotoviteli veškeré jemu v souvislosti s odstraněním vady vzniklé náklady a vrátit zhotoviteli s tímto související uhrazené smluvní pokuty.</w:t>
      </w:r>
    </w:p>
    <w:p w14:paraId="1252F271" w14:textId="77777777" w:rsidR="003C5B48" w:rsidRPr="009E3928" w:rsidRDefault="003C5B48" w:rsidP="00A700FB">
      <w:pPr>
        <w:tabs>
          <w:tab w:val="left" w:pos="1418"/>
        </w:tabs>
        <w:ind w:left="567" w:hanging="567"/>
        <w:jc w:val="both"/>
      </w:pPr>
    </w:p>
    <w:p w14:paraId="132BA209" w14:textId="77777777" w:rsidR="009D30D1" w:rsidRPr="009E3928" w:rsidRDefault="009D30D1" w:rsidP="00A700FB">
      <w:pPr>
        <w:tabs>
          <w:tab w:val="left" w:pos="1418"/>
        </w:tabs>
        <w:ind w:left="567" w:hanging="567"/>
        <w:jc w:val="both"/>
      </w:pPr>
      <w:r w:rsidRPr="009E3928">
        <w:rPr>
          <w:b/>
        </w:rPr>
        <w:t>7</w:t>
      </w:r>
      <w:r w:rsidR="00B52A56" w:rsidRPr="009E3928">
        <w:rPr>
          <w:b/>
        </w:rPr>
        <w:t>.</w:t>
      </w:r>
      <w:r w:rsidRPr="009E3928">
        <w:t xml:space="preserve"> </w:t>
      </w:r>
      <w:r w:rsidR="0025454D" w:rsidRPr="009E3928">
        <w:tab/>
      </w:r>
      <w:r w:rsidRPr="009E3928">
        <w:t xml:space="preserve">V případě uplatnění vad v rámci záruční doby, které svojí povahou podstatně sníží nebo úplně znemožní užívání části nebo celého díla (havárie), nastoupí zhotovitel k odstranění vady neprodleně, nejpozději do 48 hodin od uplatnění. Pokud tak neučiní, je povinen uhradit objednateli do 21-ti dnů od doručení faktury smluvní pokutu </w:t>
      </w:r>
      <w:proofErr w:type="gramStart"/>
      <w:r w:rsidR="007A4098">
        <w:t>1</w:t>
      </w:r>
      <w:r w:rsidRPr="009E3928">
        <w:t>.000,--</w:t>
      </w:r>
      <w:proofErr w:type="gramEnd"/>
      <w:r w:rsidRPr="009E3928">
        <w:t xml:space="preserve"> Kč za každý den, o který nastoupí později. Pokud hrozí nebezpečí dalších škod, je objednatel oprávněn na náklady zhotovitele zajistit nezbytná opatření.</w:t>
      </w:r>
    </w:p>
    <w:p w14:paraId="0BF3E39A" w14:textId="77777777" w:rsidR="009D30D1" w:rsidRPr="009E3928" w:rsidRDefault="009D30D1" w:rsidP="00A700FB">
      <w:pPr>
        <w:tabs>
          <w:tab w:val="left" w:pos="1418"/>
        </w:tabs>
        <w:ind w:left="567" w:hanging="567"/>
        <w:jc w:val="both"/>
      </w:pPr>
    </w:p>
    <w:p w14:paraId="266F447E" w14:textId="77777777" w:rsidR="009D30D1" w:rsidRPr="009E3928" w:rsidRDefault="009D30D1" w:rsidP="00A700FB">
      <w:pPr>
        <w:tabs>
          <w:tab w:val="left" w:pos="1418"/>
        </w:tabs>
        <w:ind w:left="567" w:hanging="567"/>
        <w:jc w:val="both"/>
      </w:pPr>
      <w:r w:rsidRPr="009E3928">
        <w:rPr>
          <w:b/>
        </w:rPr>
        <w:t>8</w:t>
      </w:r>
      <w:r w:rsidR="00B52A56" w:rsidRPr="009E3928">
        <w:rPr>
          <w:b/>
        </w:rPr>
        <w:t>.</w:t>
      </w:r>
      <w:r w:rsidRPr="009E3928">
        <w:t xml:space="preserve"> </w:t>
      </w:r>
      <w:r w:rsidR="0025454D" w:rsidRPr="009E3928">
        <w:tab/>
      </w:r>
      <w:r w:rsidRPr="009E3928">
        <w:t xml:space="preserve">Za prodlení zhotovitele s odstraněním reklamovaných vad v dohodnutých lhůtách, je zhotovitel povinen objednateli uhradit do 21-ti dnů od doručení faktury smluvní pokutu ve výši </w:t>
      </w:r>
      <w:proofErr w:type="gramStart"/>
      <w:r w:rsidR="007A4098">
        <w:t>1</w:t>
      </w:r>
      <w:r w:rsidR="00A848B3" w:rsidRPr="009E3928">
        <w:t>.</w:t>
      </w:r>
      <w:r w:rsidRPr="009E3928">
        <w:t>000,--</w:t>
      </w:r>
      <w:proofErr w:type="gramEnd"/>
      <w:r w:rsidRPr="009E3928">
        <w:t xml:space="preserve"> Kč za každý započatý den prodlení.</w:t>
      </w:r>
    </w:p>
    <w:p w14:paraId="15A35C6F" w14:textId="77777777" w:rsidR="003C5B48" w:rsidRPr="009E3928" w:rsidRDefault="003C5B48" w:rsidP="00A700FB">
      <w:pPr>
        <w:tabs>
          <w:tab w:val="left" w:pos="1418"/>
        </w:tabs>
        <w:ind w:left="567" w:hanging="567"/>
        <w:jc w:val="both"/>
      </w:pPr>
    </w:p>
    <w:p w14:paraId="371DCCD1" w14:textId="77777777" w:rsidR="009D30D1" w:rsidRPr="009E3928" w:rsidRDefault="009D30D1" w:rsidP="00A700FB">
      <w:pPr>
        <w:tabs>
          <w:tab w:val="left" w:pos="1418"/>
        </w:tabs>
        <w:ind w:left="567" w:hanging="567"/>
        <w:jc w:val="both"/>
      </w:pPr>
      <w:r w:rsidRPr="009E3928">
        <w:rPr>
          <w:b/>
        </w:rPr>
        <w:t>9</w:t>
      </w:r>
      <w:r w:rsidR="00B52A56" w:rsidRPr="009E3928">
        <w:rPr>
          <w:b/>
        </w:rPr>
        <w:t>.</w:t>
      </w:r>
      <w:r w:rsidRPr="009E3928">
        <w:t xml:space="preserve"> </w:t>
      </w:r>
      <w:r w:rsidR="0025454D" w:rsidRPr="009E3928">
        <w:tab/>
      </w:r>
      <w:r w:rsidRPr="009E3928">
        <w:t>O odstranění reklamované vady bude vyhotoven protokol, který bude obsahovat termín nástupu, popis vady a termín předání a převze</w:t>
      </w:r>
      <w:r w:rsidR="00A848B3" w:rsidRPr="009E3928">
        <w:t>tí vady. Protokol jsou oprávněny</w:t>
      </w:r>
      <w:r w:rsidRPr="009E3928">
        <w:t xml:space="preserve"> podepsat osoby zastupující smluvní strany ve věcech technických.</w:t>
      </w:r>
    </w:p>
    <w:p w14:paraId="0D473423" w14:textId="77777777" w:rsidR="009D30D1" w:rsidRPr="009E3928" w:rsidRDefault="0025454D" w:rsidP="00A700FB">
      <w:pPr>
        <w:tabs>
          <w:tab w:val="left" w:pos="1418"/>
        </w:tabs>
        <w:ind w:left="567" w:hanging="567"/>
        <w:jc w:val="both"/>
      </w:pPr>
      <w:r w:rsidRPr="009E3928">
        <w:lastRenderedPageBreak/>
        <w:tab/>
      </w:r>
      <w:r w:rsidR="009D30D1" w:rsidRPr="009E3928">
        <w:t>Osoba odpovědná za záruční práce ze strany zhotovitele je zástupce zhotovitele oprávněný jednat ve věcech smluvních.</w:t>
      </w:r>
    </w:p>
    <w:p w14:paraId="7FA7DDC1" w14:textId="77777777" w:rsidR="003C5B48" w:rsidRPr="009E3928" w:rsidRDefault="003C5B48" w:rsidP="00A700FB">
      <w:pPr>
        <w:tabs>
          <w:tab w:val="left" w:pos="1418"/>
        </w:tabs>
        <w:ind w:left="567" w:hanging="567"/>
        <w:jc w:val="both"/>
      </w:pPr>
    </w:p>
    <w:p w14:paraId="65F33A69" w14:textId="77777777" w:rsidR="009D30D1" w:rsidRPr="009E3928" w:rsidRDefault="009D30D1" w:rsidP="00A700FB">
      <w:pPr>
        <w:tabs>
          <w:tab w:val="left" w:pos="1418"/>
        </w:tabs>
        <w:ind w:left="567" w:hanging="567"/>
        <w:jc w:val="both"/>
      </w:pPr>
      <w:r w:rsidRPr="009E3928">
        <w:rPr>
          <w:b/>
        </w:rPr>
        <w:t>10</w:t>
      </w:r>
      <w:r w:rsidR="00B52A56" w:rsidRPr="009E3928">
        <w:rPr>
          <w:b/>
        </w:rPr>
        <w:t>.</w:t>
      </w:r>
      <w:r w:rsidRPr="009E3928">
        <w:t xml:space="preserve"> </w:t>
      </w:r>
      <w:r w:rsidR="0025454D" w:rsidRPr="009E3928">
        <w:tab/>
      </w:r>
      <w:r w:rsidRPr="009E3928">
        <w:t>Záruční doby na reklamované části dodávky se prodlužují o dobu počínající datem uplatnění reklamace a končí dnem odstranění vady. Jestliže se v průběhu záruční doby některá část předmětu smlouvy ukáže jako vadná, nebo nedosáhne plánovaných parametrů či funkcí, bude zhotovitelem opravena nebo vyměněna a objednatelem znovu převzata, přičemž dnem této přejímky začne běžet nová záruční doba. Pokud dojde k reklamaci v době nepříznivých klimatických podmínek je povinen zhotovitel reklamovanou vadu alespoň provizorně opravit a závadu sledovat až do definitivní opravy v příznivých klimatických podmínkách. O dobu od uplatnění reklamace až do odstranění vady a následného převzetí objednatelem se prodlužuje záruční doba.</w:t>
      </w:r>
    </w:p>
    <w:p w14:paraId="3F14AD61" w14:textId="77777777" w:rsidR="003C5B48" w:rsidRPr="009E3928" w:rsidRDefault="003C5B48" w:rsidP="00A700FB">
      <w:pPr>
        <w:tabs>
          <w:tab w:val="left" w:pos="1418"/>
        </w:tabs>
        <w:ind w:left="567" w:hanging="567"/>
        <w:jc w:val="both"/>
      </w:pPr>
    </w:p>
    <w:p w14:paraId="174C36E9" w14:textId="77777777" w:rsidR="009D30D1" w:rsidRPr="009E3928" w:rsidRDefault="009D30D1" w:rsidP="00A700FB">
      <w:pPr>
        <w:tabs>
          <w:tab w:val="left" w:pos="1418"/>
        </w:tabs>
        <w:ind w:left="567" w:hanging="567"/>
        <w:jc w:val="both"/>
      </w:pPr>
      <w:r w:rsidRPr="009E3928">
        <w:rPr>
          <w:b/>
        </w:rPr>
        <w:t>11</w:t>
      </w:r>
      <w:r w:rsidR="00B52A56" w:rsidRPr="009E3928">
        <w:rPr>
          <w:b/>
        </w:rPr>
        <w:t>.</w:t>
      </w:r>
      <w:r w:rsidRPr="009E3928">
        <w:t xml:space="preserve"> </w:t>
      </w:r>
      <w:r w:rsidR="0025454D" w:rsidRPr="009E3928">
        <w:tab/>
      </w:r>
      <w:r w:rsidRPr="009E3928">
        <w:t>Veškeré škody způsobené vadou dokončeného předmětu díla uhradí na svůj náklad zhotovitel objednateli do deseti pracovních dnů od doručení faktury</w:t>
      </w:r>
      <w:r w:rsidR="00E3316B">
        <w:t>.</w:t>
      </w:r>
    </w:p>
    <w:p w14:paraId="61E345DC" w14:textId="77777777" w:rsidR="002D0DD9" w:rsidRDefault="002D0DD9" w:rsidP="006E7E06">
      <w:pPr>
        <w:jc w:val="both"/>
      </w:pPr>
    </w:p>
    <w:p w14:paraId="66FBF21F" w14:textId="77777777" w:rsidR="00C56E01" w:rsidRDefault="00C56E01" w:rsidP="006E7E06">
      <w:pPr>
        <w:jc w:val="both"/>
      </w:pPr>
    </w:p>
    <w:p w14:paraId="6A8469FF" w14:textId="77777777" w:rsidR="009D30D1" w:rsidRPr="009E3928" w:rsidRDefault="009D30D1" w:rsidP="00B52A56">
      <w:pPr>
        <w:jc w:val="center"/>
        <w:rPr>
          <w:b/>
        </w:rPr>
      </w:pPr>
      <w:r w:rsidRPr="009E3928">
        <w:rPr>
          <w:b/>
        </w:rPr>
        <w:t>X. Závěrečné ustanovení</w:t>
      </w:r>
    </w:p>
    <w:p w14:paraId="74E35A90" w14:textId="77777777" w:rsidR="00FF0AD9" w:rsidRPr="009E3928" w:rsidRDefault="00FF0AD9" w:rsidP="006E7E06">
      <w:pPr>
        <w:jc w:val="both"/>
      </w:pPr>
    </w:p>
    <w:p w14:paraId="51163AFA" w14:textId="77777777" w:rsidR="009D30D1" w:rsidRPr="009E3928" w:rsidRDefault="009D30D1" w:rsidP="007E34B0">
      <w:pPr>
        <w:numPr>
          <w:ilvl w:val="0"/>
          <w:numId w:val="8"/>
        </w:numPr>
        <w:tabs>
          <w:tab w:val="clear" w:pos="480"/>
          <w:tab w:val="num" w:pos="851"/>
        </w:tabs>
        <w:ind w:left="567" w:hanging="567"/>
        <w:jc w:val="both"/>
      </w:pPr>
      <w:r w:rsidRPr="009E3928">
        <w:t xml:space="preserve">Smlouvu lze změnit jen písemnou </w:t>
      </w:r>
      <w:proofErr w:type="gramStart"/>
      <w:r w:rsidRPr="009E3928">
        <w:t>formou - dod</w:t>
      </w:r>
      <w:smartTag w:uri="urn:schemas-microsoft-com:office:smarttags" w:element="PersonName">
        <w:r w:rsidRPr="009E3928">
          <w:t>a</w:t>
        </w:r>
      </w:smartTag>
      <w:r w:rsidRPr="009E3928">
        <w:t>tkem</w:t>
      </w:r>
      <w:proofErr w:type="gramEnd"/>
      <w:r w:rsidRPr="009E3928">
        <w:t>, který dohodnou obě smluvní str</w:t>
      </w:r>
      <w:smartTag w:uri="urn:schemas-microsoft-com:office:smarttags" w:element="PersonName">
        <w:r w:rsidRPr="009E3928">
          <w:t>a</w:t>
        </w:r>
      </w:smartTag>
      <w:r w:rsidRPr="009E3928">
        <w:t>ny svými zástupci oprávněnými k z</w:t>
      </w:r>
      <w:smartTag w:uri="urn:schemas-microsoft-com:office:smarttags" w:element="PersonName">
        <w:r w:rsidRPr="009E3928">
          <w:t>a</w:t>
        </w:r>
      </w:smartTag>
      <w:r w:rsidRPr="009E3928">
        <w:t>stupování str</w:t>
      </w:r>
      <w:smartTag w:uri="urn:schemas-microsoft-com:office:smarttags" w:element="PersonName">
        <w:r w:rsidRPr="009E3928">
          <w:t>a</w:t>
        </w:r>
      </w:smartTag>
      <w:r w:rsidRPr="009E3928">
        <w:t xml:space="preserve">n. </w:t>
      </w:r>
    </w:p>
    <w:p w14:paraId="5CE15B9D" w14:textId="77777777" w:rsidR="009E3928" w:rsidRPr="009E3928" w:rsidRDefault="009E3928" w:rsidP="00A700FB">
      <w:pPr>
        <w:tabs>
          <w:tab w:val="num" w:pos="851"/>
        </w:tabs>
        <w:ind w:left="567" w:hanging="567"/>
        <w:jc w:val="both"/>
      </w:pPr>
    </w:p>
    <w:p w14:paraId="4C848B39" w14:textId="77777777" w:rsidR="009D30D1" w:rsidRDefault="0025454D" w:rsidP="007E34B0">
      <w:pPr>
        <w:numPr>
          <w:ilvl w:val="0"/>
          <w:numId w:val="8"/>
        </w:numPr>
        <w:tabs>
          <w:tab w:val="clear" w:pos="480"/>
          <w:tab w:val="num" w:pos="851"/>
        </w:tabs>
        <w:ind w:left="567" w:hanging="567"/>
        <w:jc w:val="both"/>
      </w:pPr>
      <w:r w:rsidRPr="009E3928">
        <w:t>N</w:t>
      </w:r>
      <w:smartTag w:uri="urn:schemas-microsoft-com:office:smarttags" w:element="PersonName">
        <w:r w:rsidR="009D30D1" w:rsidRPr="009E3928">
          <w:t>a</w:t>
        </w:r>
      </w:smartTag>
      <w:r w:rsidR="009D30D1" w:rsidRPr="009E3928">
        <w:t>st</w:t>
      </w:r>
      <w:smartTag w:uri="urn:schemas-microsoft-com:office:smarttags" w:element="PersonName">
        <w:r w:rsidR="009D30D1" w:rsidRPr="009E3928">
          <w:t>a</w:t>
        </w:r>
      </w:smartTag>
      <w:r w:rsidR="009D30D1" w:rsidRPr="009E3928">
        <w:t>nou-li u některé ze str</w:t>
      </w:r>
      <w:smartTag w:uri="urn:schemas-microsoft-com:office:smarttags" w:element="PersonName">
        <w:r w:rsidR="009D30D1" w:rsidRPr="009E3928">
          <w:t>a</w:t>
        </w:r>
      </w:smartTag>
      <w:r w:rsidR="009D30D1" w:rsidRPr="009E3928">
        <w:t>n skutečnosti bránící řádnému plnění této smlouvy je povinn</w:t>
      </w:r>
      <w:smartTag w:uri="urn:schemas-microsoft-com:office:smarttags" w:element="PersonName">
        <w:r w:rsidR="009D30D1" w:rsidRPr="009E3928">
          <w:t>a</w:t>
        </w:r>
      </w:smartTag>
      <w:r w:rsidR="009D30D1" w:rsidRPr="009E3928">
        <w:t xml:space="preserve"> to ihned bez zbytečného odkl</w:t>
      </w:r>
      <w:smartTag w:uri="urn:schemas-microsoft-com:office:smarttags" w:element="PersonName">
        <w:r w:rsidR="009D30D1" w:rsidRPr="009E3928">
          <w:t>a</w:t>
        </w:r>
      </w:smartTag>
      <w:r w:rsidR="009D30D1" w:rsidRPr="009E3928">
        <w:t>du oznámit druhé str</w:t>
      </w:r>
      <w:smartTag w:uri="urn:schemas-microsoft-com:office:smarttags" w:element="PersonName">
        <w:r w:rsidR="009D30D1" w:rsidRPr="009E3928">
          <w:t>a</w:t>
        </w:r>
      </w:smartTag>
      <w:r w:rsidR="009D30D1" w:rsidRPr="009E3928">
        <w:t xml:space="preserve">ně </w:t>
      </w:r>
      <w:smartTag w:uri="urn:schemas-microsoft-com:office:smarttags" w:element="PersonName">
        <w:r w:rsidR="009D30D1" w:rsidRPr="009E3928">
          <w:t>a</w:t>
        </w:r>
      </w:smartTag>
      <w:r w:rsidR="009D30D1" w:rsidRPr="009E3928">
        <w:t xml:space="preserve"> vyvol</w:t>
      </w:r>
      <w:smartTag w:uri="urn:schemas-microsoft-com:office:smarttags" w:element="PersonName">
        <w:r w:rsidR="009D30D1" w:rsidRPr="009E3928">
          <w:t>a</w:t>
        </w:r>
      </w:smartTag>
      <w:r w:rsidR="0016506B">
        <w:t xml:space="preserve">t jednání zástupců </w:t>
      </w:r>
      <w:r w:rsidR="009D30D1" w:rsidRPr="009E3928">
        <w:t>oprávněných k podpisu smlouvy.</w:t>
      </w:r>
    </w:p>
    <w:p w14:paraId="13DDE6D9" w14:textId="77777777" w:rsidR="00A700FB" w:rsidRPr="009E3928" w:rsidRDefault="00A700FB" w:rsidP="00A700FB">
      <w:pPr>
        <w:jc w:val="both"/>
      </w:pPr>
    </w:p>
    <w:p w14:paraId="42EDBDD7" w14:textId="77777777" w:rsidR="009D30D1" w:rsidRPr="009E3928" w:rsidRDefault="009D30D1" w:rsidP="007E34B0">
      <w:pPr>
        <w:pStyle w:val="Odstavecseseznamem"/>
        <w:numPr>
          <w:ilvl w:val="0"/>
          <w:numId w:val="8"/>
        </w:numPr>
        <w:tabs>
          <w:tab w:val="clear" w:pos="480"/>
          <w:tab w:val="num" w:pos="851"/>
          <w:tab w:val="num" w:pos="1134"/>
        </w:tabs>
        <w:ind w:left="567" w:hanging="567"/>
        <w:jc w:val="both"/>
      </w:pPr>
      <w:r w:rsidRPr="009E3928">
        <w:t xml:space="preserve">Tato smlouva je platná a účinná dnem </w:t>
      </w:r>
      <w:r w:rsidR="00784FE6">
        <w:t>uveřejněním v Registru smluv (zákon 340/2015 Sb.)</w:t>
      </w:r>
      <w:r w:rsidRPr="009E3928">
        <w:t>.</w:t>
      </w:r>
      <w:r w:rsidR="00784FE6">
        <w:t xml:space="preserve"> Zveřejnění provede Objednatel. </w:t>
      </w:r>
      <w:r w:rsidRPr="009E3928">
        <w:t xml:space="preserve">Obě strany prohlašují, že došlo k dohodě o celém rozsahu této smlouvy. </w:t>
      </w:r>
    </w:p>
    <w:p w14:paraId="3598C4FC" w14:textId="77777777" w:rsidR="009D30D1" w:rsidRPr="009E3928" w:rsidRDefault="009D30D1" w:rsidP="00A700FB">
      <w:pPr>
        <w:tabs>
          <w:tab w:val="num" w:pos="851"/>
        </w:tabs>
        <w:ind w:left="567" w:hanging="567"/>
        <w:jc w:val="both"/>
      </w:pPr>
    </w:p>
    <w:p w14:paraId="40C9D642" w14:textId="77777777" w:rsidR="009D30D1" w:rsidRPr="009E3928" w:rsidRDefault="009D30D1" w:rsidP="007E34B0">
      <w:pPr>
        <w:numPr>
          <w:ilvl w:val="0"/>
          <w:numId w:val="8"/>
        </w:numPr>
        <w:tabs>
          <w:tab w:val="clear" w:pos="480"/>
          <w:tab w:val="num" w:pos="851"/>
        </w:tabs>
        <w:ind w:left="567" w:hanging="567"/>
        <w:jc w:val="both"/>
      </w:pPr>
      <w:r w:rsidRPr="009E3928">
        <w:t>Obě smluvní strany prohlašují, že tato smlouva nebyla sjednána v tísni ani za jinak jednostranně nevýhodných podmínek.</w:t>
      </w:r>
    </w:p>
    <w:p w14:paraId="1A2D6C3C" w14:textId="77777777" w:rsidR="00354CE2" w:rsidRPr="009E3928" w:rsidRDefault="00354CE2" w:rsidP="00A700FB">
      <w:pPr>
        <w:tabs>
          <w:tab w:val="num" w:pos="851"/>
        </w:tabs>
        <w:ind w:left="567" w:hanging="567"/>
        <w:jc w:val="both"/>
      </w:pPr>
    </w:p>
    <w:p w14:paraId="5B9DED7F" w14:textId="77777777" w:rsidR="009D30D1" w:rsidRDefault="009D30D1" w:rsidP="007E34B0">
      <w:pPr>
        <w:numPr>
          <w:ilvl w:val="0"/>
          <w:numId w:val="8"/>
        </w:numPr>
        <w:tabs>
          <w:tab w:val="clear" w:pos="480"/>
          <w:tab w:val="num" w:pos="851"/>
        </w:tabs>
        <w:ind w:left="567" w:hanging="567"/>
        <w:jc w:val="both"/>
      </w:pPr>
      <w:r w:rsidRPr="009E3928">
        <w:t>Ve všech případech, které neřeší ujednání obsažené v této smlouvě, platí příslušná ustanovení Občanského zákoníku.</w:t>
      </w:r>
    </w:p>
    <w:p w14:paraId="54AD07B6" w14:textId="77777777" w:rsidR="00A700FB" w:rsidRPr="009E3928" w:rsidRDefault="00A700FB" w:rsidP="00A700FB">
      <w:pPr>
        <w:jc w:val="both"/>
      </w:pPr>
    </w:p>
    <w:p w14:paraId="0D0DC483" w14:textId="77777777" w:rsidR="009D30D1" w:rsidRPr="009E3928" w:rsidRDefault="009D30D1" w:rsidP="007E34B0">
      <w:pPr>
        <w:pStyle w:val="Odstavecseseznamem"/>
        <w:numPr>
          <w:ilvl w:val="0"/>
          <w:numId w:val="8"/>
        </w:numPr>
        <w:tabs>
          <w:tab w:val="clear" w:pos="480"/>
          <w:tab w:val="num" w:pos="851"/>
          <w:tab w:val="num" w:pos="1843"/>
        </w:tabs>
        <w:ind w:left="567" w:hanging="567"/>
        <w:jc w:val="both"/>
      </w:pPr>
      <w:r w:rsidRPr="009E3928">
        <w:t xml:space="preserve">Smlouva je vyhotovena ve </w:t>
      </w:r>
      <w:r w:rsidR="00A700FB">
        <w:t>dvou</w:t>
      </w:r>
      <w:r w:rsidR="00F46889" w:rsidRPr="009E3928">
        <w:t xml:space="preserve"> </w:t>
      </w:r>
      <w:r w:rsidRPr="009E3928">
        <w:t xml:space="preserve">stejnopisech. </w:t>
      </w:r>
      <w:r w:rsidR="00A700FB">
        <w:t>Jeden obdrží Objednatel a jeden Zhotovitel.</w:t>
      </w:r>
    </w:p>
    <w:p w14:paraId="64387E93" w14:textId="77777777" w:rsidR="00DC2479" w:rsidRDefault="00DC2479" w:rsidP="0025454D">
      <w:pPr>
        <w:tabs>
          <w:tab w:val="left" w:pos="480"/>
        </w:tabs>
        <w:ind w:left="480"/>
        <w:jc w:val="both"/>
      </w:pPr>
    </w:p>
    <w:p w14:paraId="665CB4F4" w14:textId="77777777" w:rsidR="00851453" w:rsidRDefault="00851453" w:rsidP="0025454D">
      <w:pPr>
        <w:tabs>
          <w:tab w:val="left" w:pos="480"/>
        </w:tabs>
        <w:ind w:left="480"/>
        <w:jc w:val="both"/>
      </w:pPr>
    </w:p>
    <w:p w14:paraId="0D96CF88" w14:textId="77777777" w:rsidR="001C7435" w:rsidRDefault="001C7435" w:rsidP="001C7435">
      <w:pPr>
        <w:tabs>
          <w:tab w:val="left" w:pos="480"/>
        </w:tabs>
        <w:jc w:val="both"/>
      </w:pPr>
      <w:r>
        <w:t xml:space="preserve">Přílohy smlouvy: </w:t>
      </w:r>
    </w:p>
    <w:p w14:paraId="6DA4548B" w14:textId="77777777" w:rsidR="00D81DD0" w:rsidRDefault="001C7435" w:rsidP="007E34B0">
      <w:pPr>
        <w:pStyle w:val="Odstavecseseznamem"/>
        <w:numPr>
          <w:ilvl w:val="0"/>
          <w:numId w:val="12"/>
        </w:numPr>
        <w:tabs>
          <w:tab w:val="left" w:pos="480"/>
        </w:tabs>
        <w:jc w:val="both"/>
      </w:pPr>
      <w:r>
        <w:t>Položkové rozpočty</w:t>
      </w:r>
    </w:p>
    <w:p w14:paraId="544C44EB" w14:textId="77777777" w:rsidR="00262CE5" w:rsidRDefault="00262CE5" w:rsidP="0025454D">
      <w:pPr>
        <w:tabs>
          <w:tab w:val="left" w:pos="480"/>
        </w:tabs>
        <w:ind w:left="480"/>
        <w:jc w:val="both"/>
      </w:pPr>
    </w:p>
    <w:p w14:paraId="0CFCBEEB" w14:textId="77777777" w:rsidR="007E34B0" w:rsidRDefault="007E34B0" w:rsidP="0025454D">
      <w:pPr>
        <w:tabs>
          <w:tab w:val="left" w:pos="480"/>
        </w:tabs>
        <w:ind w:left="480"/>
        <w:jc w:val="both"/>
      </w:pPr>
    </w:p>
    <w:p w14:paraId="57350527" w14:textId="77777777" w:rsidR="009D30D1" w:rsidRPr="009E3928" w:rsidRDefault="009D30D1" w:rsidP="006E7E06">
      <w:pPr>
        <w:jc w:val="both"/>
      </w:pPr>
      <w:r w:rsidRPr="009E3928">
        <w:t>V</w:t>
      </w:r>
      <w:r w:rsidR="00D81DD0">
        <w:t xml:space="preserve"> Pelhřimově </w:t>
      </w:r>
      <w:r w:rsidRPr="009E3928">
        <w:t>dne</w:t>
      </w:r>
      <w:r w:rsidR="00E853DB">
        <w:t xml:space="preserve"> 19.11.2021</w:t>
      </w:r>
      <w:r w:rsidR="00E853DB">
        <w:tab/>
      </w:r>
      <w:r w:rsidR="00D81DD0">
        <w:tab/>
      </w:r>
      <w:r w:rsidR="00D81DD0">
        <w:tab/>
        <w:t xml:space="preserve">        V </w:t>
      </w:r>
      <w:proofErr w:type="gramStart"/>
      <w:r w:rsidR="00E853DB">
        <w:t>Pelhřimově</w:t>
      </w:r>
      <w:r w:rsidR="00F73136">
        <w:t xml:space="preserve"> </w:t>
      </w:r>
      <w:r w:rsidR="00D81DD0">
        <w:t xml:space="preserve"> dne</w:t>
      </w:r>
      <w:proofErr w:type="gramEnd"/>
      <w:r w:rsidR="00D81DD0">
        <w:t xml:space="preserve"> …………</w:t>
      </w:r>
      <w:r w:rsidRPr="009E3928">
        <w:t xml:space="preserve">                                                                                                             </w:t>
      </w:r>
    </w:p>
    <w:p w14:paraId="28138375" w14:textId="77777777" w:rsidR="007A4098" w:rsidRDefault="007A4098" w:rsidP="006E7E06">
      <w:pPr>
        <w:jc w:val="both"/>
      </w:pPr>
    </w:p>
    <w:p w14:paraId="0FA6F4A0" w14:textId="77777777" w:rsidR="007A4098" w:rsidRDefault="007A4098" w:rsidP="006E7E06">
      <w:pPr>
        <w:jc w:val="both"/>
      </w:pPr>
    </w:p>
    <w:p w14:paraId="13035ECB" w14:textId="77777777" w:rsidR="00354CE2" w:rsidRDefault="00354CE2" w:rsidP="006E7E06">
      <w:pPr>
        <w:jc w:val="both"/>
      </w:pPr>
    </w:p>
    <w:p w14:paraId="03583BDC" w14:textId="77777777" w:rsidR="007E34B0" w:rsidRDefault="007E34B0" w:rsidP="006E7E06">
      <w:pPr>
        <w:jc w:val="both"/>
      </w:pPr>
    </w:p>
    <w:p w14:paraId="6AFD1D8B" w14:textId="77777777" w:rsidR="007E34B0" w:rsidRDefault="007E34B0" w:rsidP="006E7E06">
      <w:pPr>
        <w:jc w:val="both"/>
      </w:pPr>
    </w:p>
    <w:p w14:paraId="0B63474C" w14:textId="77777777" w:rsidR="008322B2" w:rsidRDefault="009D30D1" w:rsidP="006E7E06">
      <w:pPr>
        <w:jc w:val="both"/>
      </w:pPr>
      <w:r w:rsidRPr="009E3928">
        <w:t>…………………………………</w:t>
      </w:r>
      <w:r w:rsidR="008D56CA">
        <w:t>…….</w:t>
      </w:r>
      <w:r w:rsidRPr="009E3928">
        <w:t>.</w:t>
      </w:r>
      <w:r w:rsidRPr="009E3928">
        <w:tab/>
      </w:r>
      <w:r w:rsidRPr="009E3928">
        <w:tab/>
      </w:r>
      <w:r w:rsidR="008D56CA">
        <w:t xml:space="preserve">      </w:t>
      </w:r>
      <w:r w:rsidR="008322B2" w:rsidRPr="009E3928">
        <w:t>…………………………………</w:t>
      </w:r>
      <w:r w:rsidR="00D81DD0">
        <w:t>…..</w:t>
      </w:r>
    </w:p>
    <w:p w14:paraId="7AB2F45D" w14:textId="77777777" w:rsidR="007A4098" w:rsidRDefault="002D0DD9" w:rsidP="006E7E06">
      <w:pPr>
        <w:jc w:val="both"/>
      </w:pPr>
      <w:r>
        <w:t xml:space="preserve">Ing. </w:t>
      </w:r>
      <w:r w:rsidR="009A7B68">
        <w:t>Eva Hamrlová – pověřena řízením TSmP</w:t>
      </w:r>
      <w:r w:rsidR="00CF1462">
        <w:t xml:space="preserve">                       </w:t>
      </w:r>
      <w:r w:rsidR="00E853DB">
        <w:t xml:space="preserve">Aleš </w:t>
      </w:r>
      <w:proofErr w:type="spellStart"/>
      <w:proofErr w:type="gramStart"/>
      <w:r w:rsidR="00E853DB">
        <w:t>Máška</w:t>
      </w:r>
      <w:proofErr w:type="spellEnd"/>
      <w:r w:rsidR="00E853DB">
        <w:t xml:space="preserve"> - jednatel</w:t>
      </w:r>
      <w:proofErr w:type="gramEnd"/>
      <w:r w:rsidR="00CF1462">
        <w:t xml:space="preserve">      </w:t>
      </w:r>
    </w:p>
    <w:p w14:paraId="3E55981C" w14:textId="77777777" w:rsidR="007A4098" w:rsidRDefault="007A4098" w:rsidP="006E7E06">
      <w:pPr>
        <w:jc w:val="both"/>
      </w:pPr>
    </w:p>
    <w:p w14:paraId="74B93B9E" w14:textId="77777777" w:rsidR="00354CE2" w:rsidRDefault="00354CE2" w:rsidP="006E7E06">
      <w:pPr>
        <w:jc w:val="both"/>
      </w:pPr>
    </w:p>
    <w:p w14:paraId="01310740" w14:textId="77777777" w:rsidR="00262CE5" w:rsidRDefault="00262CE5" w:rsidP="006E7E06">
      <w:pPr>
        <w:jc w:val="both"/>
      </w:pPr>
    </w:p>
    <w:sectPr w:rsidR="00262CE5" w:rsidSect="000657D8">
      <w:footerReference w:type="even" r:id="rId8"/>
      <w:footerReference w:type="default" r:id="rId9"/>
      <w:pgSz w:w="11906" w:h="16838" w:code="9"/>
      <w:pgMar w:top="1134" w:right="1134" w:bottom="1134" w:left="1418"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F033F" w14:textId="77777777" w:rsidR="00FD121E" w:rsidRDefault="00FD121E">
      <w:r>
        <w:separator/>
      </w:r>
    </w:p>
  </w:endnote>
  <w:endnote w:type="continuationSeparator" w:id="0">
    <w:p w14:paraId="6DA1C0CB" w14:textId="77777777" w:rsidR="00FD121E" w:rsidRDefault="00FD1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725A6" w14:textId="77777777" w:rsidR="00D65F6D" w:rsidRDefault="00390370" w:rsidP="00A25288">
    <w:pPr>
      <w:pStyle w:val="Zpat"/>
      <w:framePr w:wrap="around" w:vAnchor="text" w:hAnchor="margin" w:xAlign="inside" w:y="1"/>
      <w:rPr>
        <w:rStyle w:val="slostrnky"/>
      </w:rPr>
    </w:pPr>
    <w:r>
      <w:rPr>
        <w:rStyle w:val="slostrnky"/>
      </w:rPr>
      <w:fldChar w:fldCharType="begin"/>
    </w:r>
    <w:r w:rsidR="00D65F6D">
      <w:rPr>
        <w:rStyle w:val="slostrnky"/>
      </w:rPr>
      <w:instrText xml:space="preserve">PAGE  </w:instrText>
    </w:r>
    <w:r>
      <w:rPr>
        <w:rStyle w:val="slostrnky"/>
      </w:rPr>
      <w:fldChar w:fldCharType="end"/>
    </w:r>
  </w:p>
  <w:p w14:paraId="0C9C1F75" w14:textId="77777777" w:rsidR="00D65F6D" w:rsidRDefault="00D65F6D" w:rsidP="00A25288">
    <w:pPr>
      <w:pStyle w:val="Zpat"/>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F36FB" w14:textId="77777777" w:rsidR="00D65F6D" w:rsidRDefault="00390370" w:rsidP="00A25288">
    <w:pPr>
      <w:pStyle w:val="Zpat"/>
      <w:framePr w:wrap="around" w:vAnchor="text" w:hAnchor="margin" w:xAlign="inside" w:y="1"/>
      <w:rPr>
        <w:rStyle w:val="slostrnky"/>
      </w:rPr>
    </w:pPr>
    <w:r>
      <w:rPr>
        <w:rStyle w:val="slostrnky"/>
      </w:rPr>
      <w:fldChar w:fldCharType="begin"/>
    </w:r>
    <w:r w:rsidR="00D65F6D">
      <w:rPr>
        <w:rStyle w:val="slostrnky"/>
      </w:rPr>
      <w:instrText xml:space="preserve">PAGE  </w:instrText>
    </w:r>
    <w:r>
      <w:rPr>
        <w:rStyle w:val="slostrnky"/>
      </w:rPr>
      <w:fldChar w:fldCharType="separate"/>
    </w:r>
    <w:r w:rsidR="00DE3A0E">
      <w:rPr>
        <w:rStyle w:val="slostrnky"/>
        <w:noProof/>
      </w:rPr>
      <w:t>9</w:t>
    </w:r>
    <w:r>
      <w:rPr>
        <w:rStyle w:val="slostrnky"/>
      </w:rPr>
      <w:fldChar w:fldCharType="end"/>
    </w:r>
  </w:p>
  <w:p w14:paraId="5FED1BB1" w14:textId="77777777" w:rsidR="00D65F6D" w:rsidRPr="00212B27" w:rsidRDefault="00D65F6D" w:rsidP="00A25288">
    <w:pPr>
      <w:pStyle w:val="Zpat"/>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FD6A0" w14:textId="77777777" w:rsidR="00FD121E" w:rsidRDefault="00FD121E">
      <w:r>
        <w:separator/>
      </w:r>
    </w:p>
  </w:footnote>
  <w:footnote w:type="continuationSeparator" w:id="0">
    <w:p w14:paraId="3600B011" w14:textId="77777777" w:rsidR="00FD121E" w:rsidRDefault="00FD12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7C58ABD6"/>
    <w:name w:val="WW8Num6"/>
    <w:lvl w:ilvl="0">
      <w:start w:val="1"/>
      <w:numFmt w:val="decimal"/>
      <w:lvlText w:val="%1."/>
      <w:lvlJc w:val="left"/>
      <w:pPr>
        <w:tabs>
          <w:tab w:val="num" w:pos="720"/>
        </w:tabs>
        <w:ind w:left="720" w:hanging="720"/>
      </w:pPr>
      <w:rPr>
        <w:rFonts w:hint="default"/>
      </w:rPr>
    </w:lvl>
    <w:lvl w:ilvl="1">
      <w:start w:val="1"/>
      <w:numFmt w:val="decimal"/>
      <w:lvlText w:val="7.%2."/>
      <w:lvlJc w:val="left"/>
      <w:pPr>
        <w:tabs>
          <w:tab w:val="num" w:pos="567"/>
        </w:tabs>
        <w:ind w:left="0" w:firstLine="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000008"/>
    <w:multiLevelType w:val="multilevel"/>
    <w:tmpl w:val="BF2EFE6E"/>
    <w:name w:val="WW8Num8"/>
    <w:lvl w:ilvl="0">
      <w:start w:val="5"/>
      <w:numFmt w:val="decimal"/>
      <w:lvlText w:val="%1."/>
      <w:lvlJc w:val="left"/>
      <w:pPr>
        <w:tabs>
          <w:tab w:val="num" w:pos="570"/>
        </w:tabs>
        <w:ind w:left="570" w:hanging="570"/>
      </w:pPr>
      <w:rPr>
        <w:rFonts w:hint="default"/>
      </w:rPr>
    </w:lvl>
    <w:lvl w:ilvl="1">
      <w:start w:val="1"/>
      <w:numFmt w:val="decimal"/>
      <w:lvlText w:val="4.%2."/>
      <w:lvlJc w:val="left"/>
      <w:pPr>
        <w:tabs>
          <w:tab w:val="num" w:pos="690"/>
        </w:tabs>
        <w:ind w:left="69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8913A2"/>
    <w:multiLevelType w:val="hybridMultilevel"/>
    <w:tmpl w:val="ED7A1BB2"/>
    <w:lvl w:ilvl="0" w:tplc="CF3E39C4">
      <w:start w:val="1"/>
      <w:numFmt w:val="decimal"/>
      <w:lvlText w:val="%1."/>
      <w:lvlJc w:val="left"/>
      <w:pPr>
        <w:tabs>
          <w:tab w:val="num" w:pos="960"/>
        </w:tabs>
        <w:ind w:left="960" w:hanging="480"/>
      </w:pPr>
      <w:rPr>
        <w:rFonts w:hint="default"/>
        <w:b/>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4F0785B"/>
    <w:multiLevelType w:val="hybridMultilevel"/>
    <w:tmpl w:val="E1B6822E"/>
    <w:lvl w:ilvl="0" w:tplc="0E3C507A">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C8063B"/>
    <w:multiLevelType w:val="hybridMultilevel"/>
    <w:tmpl w:val="7CD688C0"/>
    <w:lvl w:ilvl="0" w:tplc="FFFFFFFF">
      <w:start w:val="1"/>
      <w:numFmt w:val="bullet"/>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238C7C85"/>
    <w:multiLevelType w:val="multilevel"/>
    <w:tmpl w:val="33EC72C2"/>
    <w:lvl w:ilvl="0">
      <w:start w:val="1"/>
      <w:numFmt w:val="decimal"/>
      <w:pStyle w:val="Nadpis1"/>
      <w:lvlText w:val="%1."/>
      <w:lvlJc w:val="left"/>
      <w:pPr>
        <w:tabs>
          <w:tab w:val="num" w:pos="360"/>
        </w:tabs>
        <w:ind w:left="360" w:hanging="360"/>
      </w:pPr>
    </w:lvl>
    <w:lvl w:ilvl="1">
      <w:start w:val="1"/>
      <w:numFmt w:val="decimal"/>
      <w:pStyle w:val="Nadpis2"/>
      <w:lvlText w:val="%1.%2."/>
      <w:lvlJc w:val="left"/>
      <w:pPr>
        <w:tabs>
          <w:tab w:val="num" w:pos="574"/>
        </w:tabs>
        <w:ind w:left="574" w:hanging="432"/>
      </w:pPr>
    </w:lvl>
    <w:lvl w:ilvl="2">
      <w:start w:val="1"/>
      <w:numFmt w:val="decimal"/>
      <w:lvlText w:val="%1.%2.%3."/>
      <w:lvlJc w:val="left"/>
      <w:pPr>
        <w:tabs>
          <w:tab w:val="num" w:pos="840"/>
        </w:tabs>
        <w:ind w:left="624" w:hanging="504"/>
      </w:pPr>
    </w:lvl>
    <w:lvl w:ilvl="3">
      <w:start w:val="1"/>
      <w:numFmt w:val="decimal"/>
      <w:lvlText w:val="%1.%2.%3.%4."/>
      <w:lvlJc w:val="left"/>
      <w:pPr>
        <w:tabs>
          <w:tab w:val="num" w:pos="2215"/>
        </w:tabs>
        <w:ind w:left="1783"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247F5DEA"/>
    <w:multiLevelType w:val="hybridMultilevel"/>
    <w:tmpl w:val="D680ACAE"/>
    <w:lvl w:ilvl="0" w:tplc="B02877B4">
      <w:start w:val="3"/>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7" w15:restartNumberingAfterBreak="0">
    <w:nsid w:val="28C133F4"/>
    <w:multiLevelType w:val="hybridMultilevel"/>
    <w:tmpl w:val="90AA40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EE36C2E"/>
    <w:multiLevelType w:val="hybridMultilevel"/>
    <w:tmpl w:val="07187680"/>
    <w:lvl w:ilvl="0" w:tplc="04050001">
      <w:start w:val="1"/>
      <w:numFmt w:val="bullet"/>
      <w:lvlText w:val=""/>
      <w:lvlJc w:val="left"/>
      <w:pPr>
        <w:tabs>
          <w:tab w:val="num" w:pos="720"/>
        </w:tabs>
        <w:ind w:left="720" w:hanging="360"/>
      </w:pPr>
      <w:rPr>
        <w:rFonts w:ascii="Symbol" w:hAnsi="Symbol" w:hint="default"/>
      </w:rPr>
    </w:lvl>
    <w:lvl w:ilvl="1" w:tplc="E8B4BF18">
      <w:numFmt w:val="bullet"/>
      <w:lvlText w:val="–"/>
      <w:lvlJc w:val="left"/>
      <w:pPr>
        <w:tabs>
          <w:tab w:val="num" w:pos="1440"/>
        </w:tabs>
        <w:ind w:left="1440" w:hanging="360"/>
      </w:pPr>
      <w:rPr>
        <w:rFonts w:ascii="Times New Roman" w:eastAsia="Times New Roman" w:hAnsi="Times New Roman" w:cs="Times New Roman" w:hint="default"/>
      </w:rPr>
    </w:lvl>
    <w:lvl w:ilvl="2" w:tplc="A2AE88C8">
      <w:start w:val="1"/>
      <w:numFmt w:val="bullet"/>
      <w:lvlText w:val="-"/>
      <w:lvlJc w:val="left"/>
      <w:pPr>
        <w:ind w:left="2160" w:hanging="360"/>
      </w:pPr>
      <w:rPr>
        <w:rFonts w:ascii="Times New Roman" w:eastAsia="Times New Roman" w:hAnsi="Times New Roman" w:cs="Times New Roman"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5E06CE"/>
    <w:multiLevelType w:val="hybridMultilevel"/>
    <w:tmpl w:val="F86037D6"/>
    <w:lvl w:ilvl="0" w:tplc="95FC532E">
      <w:start w:val="1"/>
      <w:numFmt w:val="decimal"/>
      <w:lvlText w:val="%1."/>
      <w:lvlJc w:val="left"/>
      <w:pPr>
        <w:tabs>
          <w:tab w:val="num" w:pos="480"/>
        </w:tabs>
        <w:ind w:left="480" w:hanging="480"/>
      </w:pPr>
      <w:rPr>
        <w:rFonts w:hint="default"/>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C4C0EEA"/>
    <w:multiLevelType w:val="hybridMultilevel"/>
    <w:tmpl w:val="A5760B38"/>
    <w:lvl w:ilvl="0" w:tplc="A0B4BDFE">
      <w:start w:val="1"/>
      <w:numFmt w:val="decimal"/>
      <w:lvlText w:val="%1."/>
      <w:lvlJc w:val="left"/>
      <w:pPr>
        <w:tabs>
          <w:tab w:val="num" w:pos="480"/>
        </w:tabs>
        <w:ind w:left="480" w:hanging="480"/>
      </w:pPr>
      <w:rPr>
        <w:rFonts w:hint="default"/>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26E71C8"/>
    <w:multiLevelType w:val="hybridMultilevel"/>
    <w:tmpl w:val="B33A30D6"/>
    <w:lvl w:ilvl="0" w:tplc="9CA62564">
      <w:start w:val="1"/>
      <w:numFmt w:val="decimal"/>
      <w:lvlText w:val="%1."/>
      <w:lvlJc w:val="left"/>
      <w:pPr>
        <w:tabs>
          <w:tab w:val="num" w:pos="960"/>
        </w:tabs>
        <w:ind w:left="960" w:hanging="48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3EB776B"/>
    <w:multiLevelType w:val="hybridMultilevel"/>
    <w:tmpl w:val="49B2C5FC"/>
    <w:lvl w:ilvl="0" w:tplc="FE98ACE2">
      <w:start w:val="1"/>
      <w:numFmt w:val="decimal"/>
      <w:lvlText w:val="%1."/>
      <w:lvlJc w:val="left"/>
      <w:pPr>
        <w:tabs>
          <w:tab w:val="num" w:pos="600"/>
        </w:tabs>
        <w:ind w:left="600" w:hanging="480"/>
      </w:pPr>
      <w:rPr>
        <w:rFonts w:hint="default"/>
        <w:b/>
        <w:color w:val="auto"/>
      </w:rPr>
    </w:lvl>
    <w:lvl w:ilvl="1" w:tplc="04050019" w:tentative="1">
      <w:start w:val="1"/>
      <w:numFmt w:val="lowerLetter"/>
      <w:lvlText w:val="%2."/>
      <w:lvlJc w:val="left"/>
      <w:pPr>
        <w:tabs>
          <w:tab w:val="num" w:pos="1560"/>
        </w:tabs>
        <w:ind w:left="1560" w:hanging="360"/>
      </w:pPr>
    </w:lvl>
    <w:lvl w:ilvl="2" w:tplc="0405001B" w:tentative="1">
      <w:start w:val="1"/>
      <w:numFmt w:val="lowerRoman"/>
      <w:lvlText w:val="%3."/>
      <w:lvlJc w:val="right"/>
      <w:pPr>
        <w:tabs>
          <w:tab w:val="num" w:pos="2280"/>
        </w:tabs>
        <w:ind w:left="2280" w:hanging="180"/>
      </w:pPr>
    </w:lvl>
    <w:lvl w:ilvl="3" w:tplc="0405000F" w:tentative="1">
      <w:start w:val="1"/>
      <w:numFmt w:val="decimal"/>
      <w:lvlText w:val="%4."/>
      <w:lvlJc w:val="left"/>
      <w:pPr>
        <w:tabs>
          <w:tab w:val="num" w:pos="3000"/>
        </w:tabs>
        <w:ind w:left="3000" w:hanging="360"/>
      </w:pPr>
    </w:lvl>
    <w:lvl w:ilvl="4" w:tplc="04050019" w:tentative="1">
      <w:start w:val="1"/>
      <w:numFmt w:val="lowerLetter"/>
      <w:lvlText w:val="%5."/>
      <w:lvlJc w:val="left"/>
      <w:pPr>
        <w:tabs>
          <w:tab w:val="num" w:pos="3720"/>
        </w:tabs>
        <w:ind w:left="3720" w:hanging="360"/>
      </w:pPr>
    </w:lvl>
    <w:lvl w:ilvl="5" w:tplc="0405001B" w:tentative="1">
      <w:start w:val="1"/>
      <w:numFmt w:val="lowerRoman"/>
      <w:lvlText w:val="%6."/>
      <w:lvlJc w:val="right"/>
      <w:pPr>
        <w:tabs>
          <w:tab w:val="num" w:pos="4440"/>
        </w:tabs>
        <w:ind w:left="4440" w:hanging="180"/>
      </w:pPr>
    </w:lvl>
    <w:lvl w:ilvl="6" w:tplc="0405000F" w:tentative="1">
      <w:start w:val="1"/>
      <w:numFmt w:val="decimal"/>
      <w:lvlText w:val="%7."/>
      <w:lvlJc w:val="left"/>
      <w:pPr>
        <w:tabs>
          <w:tab w:val="num" w:pos="5160"/>
        </w:tabs>
        <w:ind w:left="5160" w:hanging="360"/>
      </w:pPr>
    </w:lvl>
    <w:lvl w:ilvl="7" w:tplc="04050019" w:tentative="1">
      <w:start w:val="1"/>
      <w:numFmt w:val="lowerLetter"/>
      <w:lvlText w:val="%8."/>
      <w:lvlJc w:val="left"/>
      <w:pPr>
        <w:tabs>
          <w:tab w:val="num" w:pos="5880"/>
        </w:tabs>
        <w:ind w:left="5880" w:hanging="360"/>
      </w:pPr>
    </w:lvl>
    <w:lvl w:ilvl="8" w:tplc="0405001B" w:tentative="1">
      <w:start w:val="1"/>
      <w:numFmt w:val="lowerRoman"/>
      <w:lvlText w:val="%9."/>
      <w:lvlJc w:val="right"/>
      <w:pPr>
        <w:tabs>
          <w:tab w:val="num" w:pos="6600"/>
        </w:tabs>
        <w:ind w:left="6600" w:hanging="180"/>
      </w:pPr>
    </w:lvl>
  </w:abstractNum>
  <w:abstractNum w:abstractNumId="13" w15:restartNumberingAfterBreak="0">
    <w:nsid w:val="68BE174E"/>
    <w:multiLevelType w:val="hybridMultilevel"/>
    <w:tmpl w:val="69CC18C8"/>
    <w:lvl w:ilvl="0" w:tplc="DBAE2FB2">
      <w:start w:val="1"/>
      <w:numFmt w:val="bullet"/>
      <w:lvlText w:val=""/>
      <w:lvlJc w:val="left"/>
      <w:pPr>
        <w:tabs>
          <w:tab w:val="num" w:pos="1287"/>
        </w:tabs>
        <w:ind w:left="1287" w:hanging="360"/>
      </w:pPr>
      <w:rPr>
        <w:rFonts w:ascii="Symbol" w:hAnsi="Symbol" w:hint="default"/>
      </w:rPr>
    </w:lvl>
    <w:lvl w:ilvl="1" w:tplc="04050001">
      <w:start w:val="1"/>
      <w:numFmt w:val="bullet"/>
      <w:lvlText w:val="o"/>
      <w:lvlJc w:val="left"/>
      <w:pPr>
        <w:tabs>
          <w:tab w:val="num" w:pos="2007"/>
        </w:tabs>
        <w:ind w:left="2007" w:hanging="360"/>
      </w:pPr>
      <w:rPr>
        <w:rFonts w:ascii="Courier New" w:hAnsi="Courier New" w:cs="Courier New" w:hint="default"/>
      </w:rPr>
    </w:lvl>
    <w:lvl w:ilvl="2" w:tplc="04050005">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cs="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cs="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7D3A6367"/>
    <w:multiLevelType w:val="hybridMultilevel"/>
    <w:tmpl w:val="535EA9D0"/>
    <w:lvl w:ilvl="0" w:tplc="0E3C507A">
      <w:start w:val="1"/>
      <w:numFmt w:val="decimal"/>
      <w:lvlText w:val="%1."/>
      <w:lvlJc w:val="left"/>
      <w:pPr>
        <w:ind w:left="720" w:hanging="360"/>
      </w:pPr>
      <w:rPr>
        <w:rFonts w:hint="default"/>
        <w:b/>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1"/>
  </w:num>
  <w:num w:numId="5">
    <w:abstractNumId w:val="12"/>
  </w:num>
  <w:num w:numId="6">
    <w:abstractNumId w:val="2"/>
  </w:num>
  <w:num w:numId="7">
    <w:abstractNumId w:val="10"/>
  </w:num>
  <w:num w:numId="8">
    <w:abstractNumId w:val="9"/>
  </w:num>
  <w:num w:numId="9">
    <w:abstractNumId w:val="3"/>
  </w:num>
  <w:num w:numId="10">
    <w:abstractNumId w:val="6"/>
  </w:num>
  <w:num w:numId="11">
    <w:abstractNumId w:val="14"/>
  </w:num>
  <w:num w:numId="12">
    <w:abstractNumId w:val="7"/>
  </w:num>
  <w:num w:numId="13">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0D1"/>
    <w:rsid w:val="0000348F"/>
    <w:rsid w:val="000121D4"/>
    <w:rsid w:val="00020EC7"/>
    <w:rsid w:val="00032F08"/>
    <w:rsid w:val="00050436"/>
    <w:rsid w:val="00056EE1"/>
    <w:rsid w:val="0005724F"/>
    <w:rsid w:val="000604FC"/>
    <w:rsid w:val="0006073F"/>
    <w:rsid w:val="000633F9"/>
    <w:rsid w:val="000657D8"/>
    <w:rsid w:val="00065FDB"/>
    <w:rsid w:val="00074DAB"/>
    <w:rsid w:val="00083E53"/>
    <w:rsid w:val="00085C62"/>
    <w:rsid w:val="0009050B"/>
    <w:rsid w:val="000972D6"/>
    <w:rsid w:val="000A14F4"/>
    <w:rsid w:val="000A1728"/>
    <w:rsid w:val="000A1B00"/>
    <w:rsid w:val="000A6197"/>
    <w:rsid w:val="000B34B9"/>
    <w:rsid w:val="000C1E4A"/>
    <w:rsid w:val="000C6652"/>
    <w:rsid w:val="000C67CE"/>
    <w:rsid w:val="000C6E81"/>
    <w:rsid w:val="000E184A"/>
    <w:rsid w:val="000E185D"/>
    <w:rsid w:val="000E1E66"/>
    <w:rsid w:val="000E472A"/>
    <w:rsid w:val="000E7DAC"/>
    <w:rsid w:val="000F2496"/>
    <w:rsid w:val="000F29A5"/>
    <w:rsid w:val="000F597F"/>
    <w:rsid w:val="001075BD"/>
    <w:rsid w:val="001107B0"/>
    <w:rsid w:val="001108C6"/>
    <w:rsid w:val="00110AAC"/>
    <w:rsid w:val="00110C75"/>
    <w:rsid w:val="00113B79"/>
    <w:rsid w:val="00115A8C"/>
    <w:rsid w:val="00116286"/>
    <w:rsid w:val="001243C4"/>
    <w:rsid w:val="00134845"/>
    <w:rsid w:val="00143370"/>
    <w:rsid w:val="00146A25"/>
    <w:rsid w:val="0015460B"/>
    <w:rsid w:val="00157DB2"/>
    <w:rsid w:val="00164F22"/>
    <w:rsid w:val="0016506B"/>
    <w:rsid w:val="001654EB"/>
    <w:rsid w:val="001673BF"/>
    <w:rsid w:val="001677F6"/>
    <w:rsid w:val="00170E7C"/>
    <w:rsid w:val="001714B5"/>
    <w:rsid w:val="001823B6"/>
    <w:rsid w:val="00192B74"/>
    <w:rsid w:val="00192DCE"/>
    <w:rsid w:val="00194AA2"/>
    <w:rsid w:val="001A0BF0"/>
    <w:rsid w:val="001A0FA9"/>
    <w:rsid w:val="001A3237"/>
    <w:rsid w:val="001A3334"/>
    <w:rsid w:val="001A419A"/>
    <w:rsid w:val="001A61F2"/>
    <w:rsid w:val="001B0D8B"/>
    <w:rsid w:val="001B14DE"/>
    <w:rsid w:val="001B3280"/>
    <w:rsid w:val="001B4A17"/>
    <w:rsid w:val="001C31E2"/>
    <w:rsid w:val="001C7435"/>
    <w:rsid w:val="001D36CD"/>
    <w:rsid w:val="001D3F09"/>
    <w:rsid w:val="001D64FC"/>
    <w:rsid w:val="001D682F"/>
    <w:rsid w:val="001E1704"/>
    <w:rsid w:val="001E5D3C"/>
    <w:rsid w:val="001E66FA"/>
    <w:rsid w:val="001F1341"/>
    <w:rsid w:val="001F3EA6"/>
    <w:rsid w:val="00201D4D"/>
    <w:rsid w:val="00202ECB"/>
    <w:rsid w:val="00203C06"/>
    <w:rsid w:val="00206802"/>
    <w:rsid w:val="002077E7"/>
    <w:rsid w:val="00212B27"/>
    <w:rsid w:val="002145D5"/>
    <w:rsid w:val="0022682B"/>
    <w:rsid w:val="00226E6E"/>
    <w:rsid w:val="00235C98"/>
    <w:rsid w:val="00236196"/>
    <w:rsid w:val="002417D7"/>
    <w:rsid w:val="00245453"/>
    <w:rsid w:val="002512F2"/>
    <w:rsid w:val="0025454D"/>
    <w:rsid w:val="002612B4"/>
    <w:rsid w:val="00262CE5"/>
    <w:rsid w:val="0026513F"/>
    <w:rsid w:val="00265EA1"/>
    <w:rsid w:val="00272DAA"/>
    <w:rsid w:val="00275367"/>
    <w:rsid w:val="0028196D"/>
    <w:rsid w:val="00297B74"/>
    <w:rsid w:val="002A1090"/>
    <w:rsid w:val="002A3285"/>
    <w:rsid w:val="002A55F6"/>
    <w:rsid w:val="002A5847"/>
    <w:rsid w:val="002A5873"/>
    <w:rsid w:val="002B3A04"/>
    <w:rsid w:val="002B3EB7"/>
    <w:rsid w:val="002B5A88"/>
    <w:rsid w:val="002B62A3"/>
    <w:rsid w:val="002B68AC"/>
    <w:rsid w:val="002B776E"/>
    <w:rsid w:val="002C21AA"/>
    <w:rsid w:val="002C331A"/>
    <w:rsid w:val="002D0D0F"/>
    <w:rsid w:val="002D0DD9"/>
    <w:rsid w:val="002D77AC"/>
    <w:rsid w:val="002E7516"/>
    <w:rsid w:val="002F0D22"/>
    <w:rsid w:val="002F2837"/>
    <w:rsid w:val="002F2D57"/>
    <w:rsid w:val="002F5EC6"/>
    <w:rsid w:val="002F5F12"/>
    <w:rsid w:val="002F6664"/>
    <w:rsid w:val="00302FF4"/>
    <w:rsid w:val="00311819"/>
    <w:rsid w:val="00313EAB"/>
    <w:rsid w:val="0031527E"/>
    <w:rsid w:val="00320CD1"/>
    <w:rsid w:val="00326849"/>
    <w:rsid w:val="003317B4"/>
    <w:rsid w:val="003442A7"/>
    <w:rsid w:val="00347F93"/>
    <w:rsid w:val="00354CE2"/>
    <w:rsid w:val="00355300"/>
    <w:rsid w:val="00356C22"/>
    <w:rsid w:val="00357B21"/>
    <w:rsid w:val="00362609"/>
    <w:rsid w:val="0036275E"/>
    <w:rsid w:val="003775E6"/>
    <w:rsid w:val="00377941"/>
    <w:rsid w:val="003837EC"/>
    <w:rsid w:val="00390370"/>
    <w:rsid w:val="003A2AB4"/>
    <w:rsid w:val="003A3CDF"/>
    <w:rsid w:val="003A575D"/>
    <w:rsid w:val="003A579E"/>
    <w:rsid w:val="003A7E39"/>
    <w:rsid w:val="003B5F36"/>
    <w:rsid w:val="003C367B"/>
    <w:rsid w:val="003C5B48"/>
    <w:rsid w:val="003C6B56"/>
    <w:rsid w:val="003C7E3E"/>
    <w:rsid w:val="003D5B63"/>
    <w:rsid w:val="003E05DD"/>
    <w:rsid w:val="003E5A4B"/>
    <w:rsid w:val="003E6770"/>
    <w:rsid w:val="003F421C"/>
    <w:rsid w:val="003F4EF7"/>
    <w:rsid w:val="003F7F08"/>
    <w:rsid w:val="004008B3"/>
    <w:rsid w:val="00400DB0"/>
    <w:rsid w:val="00402553"/>
    <w:rsid w:val="00402756"/>
    <w:rsid w:val="00405DFF"/>
    <w:rsid w:val="00405E8E"/>
    <w:rsid w:val="0041400C"/>
    <w:rsid w:val="00422C19"/>
    <w:rsid w:val="0042529C"/>
    <w:rsid w:val="00425F7F"/>
    <w:rsid w:val="004260E0"/>
    <w:rsid w:val="00426253"/>
    <w:rsid w:val="0043023B"/>
    <w:rsid w:val="00430F6B"/>
    <w:rsid w:val="0043119D"/>
    <w:rsid w:val="00435799"/>
    <w:rsid w:val="004465CE"/>
    <w:rsid w:val="0045024F"/>
    <w:rsid w:val="004513BF"/>
    <w:rsid w:val="0045411B"/>
    <w:rsid w:val="00456A06"/>
    <w:rsid w:val="00457AF6"/>
    <w:rsid w:val="00476A6D"/>
    <w:rsid w:val="00476A8C"/>
    <w:rsid w:val="00477323"/>
    <w:rsid w:val="004838E9"/>
    <w:rsid w:val="00483945"/>
    <w:rsid w:val="00484B23"/>
    <w:rsid w:val="0048547F"/>
    <w:rsid w:val="0048674E"/>
    <w:rsid w:val="004906DB"/>
    <w:rsid w:val="00492632"/>
    <w:rsid w:val="00494763"/>
    <w:rsid w:val="004A3A11"/>
    <w:rsid w:val="004A3C8B"/>
    <w:rsid w:val="004A43B2"/>
    <w:rsid w:val="004A4FD3"/>
    <w:rsid w:val="004B5FEC"/>
    <w:rsid w:val="004B6EDC"/>
    <w:rsid w:val="004C2A5A"/>
    <w:rsid w:val="004C3246"/>
    <w:rsid w:val="004C635A"/>
    <w:rsid w:val="004D0179"/>
    <w:rsid w:val="004D6F6A"/>
    <w:rsid w:val="004F0F8E"/>
    <w:rsid w:val="004F25A2"/>
    <w:rsid w:val="004F3B3B"/>
    <w:rsid w:val="004F71D1"/>
    <w:rsid w:val="00503910"/>
    <w:rsid w:val="00506A90"/>
    <w:rsid w:val="00510962"/>
    <w:rsid w:val="00522911"/>
    <w:rsid w:val="005269AC"/>
    <w:rsid w:val="00526F3E"/>
    <w:rsid w:val="005276C5"/>
    <w:rsid w:val="005278CD"/>
    <w:rsid w:val="00527ADD"/>
    <w:rsid w:val="005320B8"/>
    <w:rsid w:val="00541C1D"/>
    <w:rsid w:val="00546EC4"/>
    <w:rsid w:val="00551ED7"/>
    <w:rsid w:val="00564CB1"/>
    <w:rsid w:val="00571B18"/>
    <w:rsid w:val="00571B2F"/>
    <w:rsid w:val="0057262C"/>
    <w:rsid w:val="0057528A"/>
    <w:rsid w:val="00575DFD"/>
    <w:rsid w:val="00586A0E"/>
    <w:rsid w:val="005875E2"/>
    <w:rsid w:val="0059069B"/>
    <w:rsid w:val="00590EE3"/>
    <w:rsid w:val="00594080"/>
    <w:rsid w:val="005A2BA4"/>
    <w:rsid w:val="005A4F15"/>
    <w:rsid w:val="005B1C56"/>
    <w:rsid w:val="005B1DEC"/>
    <w:rsid w:val="005B2082"/>
    <w:rsid w:val="005B48CC"/>
    <w:rsid w:val="005B53AF"/>
    <w:rsid w:val="005B5A96"/>
    <w:rsid w:val="005C0211"/>
    <w:rsid w:val="005C722C"/>
    <w:rsid w:val="005D3D15"/>
    <w:rsid w:val="005D5AA6"/>
    <w:rsid w:val="005E15D7"/>
    <w:rsid w:val="005E15DA"/>
    <w:rsid w:val="005E1A07"/>
    <w:rsid w:val="005E2474"/>
    <w:rsid w:val="005E33ED"/>
    <w:rsid w:val="005F12EF"/>
    <w:rsid w:val="00600C48"/>
    <w:rsid w:val="006025DE"/>
    <w:rsid w:val="00605E5B"/>
    <w:rsid w:val="00606C8C"/>
    <w:rsid w:val="00617CD3"/>
    <w:rsid w:val="00622552"/>
    <w:rsid w:val="00625590"/>
    <w:rsid w:val="00650F8C"/>
    <w:rsid w:val="00650FD3"/>
    <w:rsid w:val="00654216"/>
    <w:rsid w:val="00654E86"/>
    <w:rsid w:val="00666058"/>
    <w:rsid w:val="0066693A"/>
    <w:rsid w:val="006702F5"/>
    <w:rsid w:val="0067476C"/>
    <w:rsid w:val="006747F9"/>
    <w:rsid w:val="006749BE"/>
    <w:rsid w:val="00675365"/>
    <w:rsid w:val="00683748"/>
    <w:rsid w:val="00691BF6"/>
    <w:rsid w:val="00692170"/>
    <w:rsid w:val="00692848"/>
    <w:rsid w:val="00693E0C"/>
    <w:rsid w:val="00697D70"/>
    <w:rsid w:val="006A585B"/>
    <w:rsid w:val="006A6C54"/>
    <w:rsid w:val="006B5599"/>
    <w:rsid w:val="006C6F1D"/>
    <w:rsid w:val="006D6ABF"/>
    <w:rsid w:val="006E27A9"/>
    <w:rsid w:val="006E7E06"/>
    <w:rsid w:val="006F2DB7"/>
    <w:rsid w:val="006F5F00"/>
    <w:rsid w:val="006F6EC2"/>
    <w:rsid w:val="006F782A"/>
    <w:rsid w:val="00702A65"/>
    <w:rsid w:val="00705B2A"/>
    <w:rsid w:val="007069D6"/>
    <w:rsid w:val="00710021"/>
    <w:rsid w:val="00714F6F"/>
    <w:rsid w:val="007151BA"/>
    <w:rsid w:val="00716934"/>
    <w:rsid w:val="00720CF1"/>
    <w:rsid w:val="00724D3E"/>
    <w:rsid w:val="007319F7"/>
    <w:rsid w:val="00732FA2"/>
    <w:rsid w:val="0073590C"/>
    <w:rsid w:val="00735A56"/>
    <w:rsid w:val="00744A6C"/>
    <w:rsid w:val="00750C5A"/>
    <w:rsid w:val="00751365"/>
    <w:rsid w:val="007607CA"/>
    <w:rsid w:val="00762345"/>
    <w:rsid w:val="00765775"/>
    <w:rsid w:val="00772DCC"/>
    <w:rsid w:val="00774728"/>
    <w:rsid w:val="00784FE6"/>
    <w:rsid w:val="007900EC"/>
    <w:rsid w:val="007937C9"/>
    <w:rsid w:val="007951B1"/>
    <w:rsid w:val="007972FA"/>
    <w:rsid w:val="007A0847"/>
    <w:rsid w:val="007A2776"/>
    <w:rsid w:val="007A394D"/>
    <w:rsid w:val="007A4098"/>
    <w:rsid w:val="007A42B2"/>
    <w:rsid w:val="007A52EF"/>
    <w:rsid w:val="007A58A7"/>
    <w:rsid w:val="007A67E8"/>
    <w:rsid w:val="007A6A97"/>
    <w:rsid w:val="007A6F5E"/>
    <w:rsid w:val="007B5DC6"/>
    <w:rsid w:val="007C491E"/>
    <w:rsid w:val="007D0747"/>
    <w:rsid w:val="007D235C"/>
    <w:rsid w:val="007D2BD9"/>
    <w:rsid w:val="007E133A"/>
    <w:rsid w:val="007E2968"/>
    <w:rsid w:val="007E34B0"/>
    <w:rsid w:val="007F2548"/>
    <w:rsid w:val="007F30B0"/>
    <w:rsid w:val="007F7183"/>
    <w:rsid w:val="0080198E"/>
    <w:rsid w:val="00804BC6"/>
    <w:rsid w:val="00804BE7"/>
    <w:rsid w:val="00807822"/>
    <w:rsid w:val="00811B70"/>
    <w:rsid w:val="00813520"/>
    <w:rsid w:val="00813F8E"/>
    <w:rsid w:val="00820173"/>
    <w:rsid w:val="00823825"/>
    <w:rsid w:val="00823F53"/>
    <w:rsid w:val="008304A3"/>
    <w:rsid w:val="008304AF"/>
    <w:rsid w:val="0083173C"/>
    <w:rsid w:val="008322B2"/>
    <w:rsid w:val="00833777"/>
    <w:rsid w:val="00837444"/>
    <w:rsid w:val="008503BB"/>
    <w:rsid w:val="00851231"/>
    <w:rsid w:val="00851453"/>
    <w:rsid w:val="00854613"/>
    <w:rsid w:val="00856D6C"/>
    <w:rsid w:val="008633DA"/>
    <w:rsid w:val="00880A2A"/>
    <w:rsid w:val="00882219"/>
    <w:rsid w:val="0088261B"/>
    <w:rsid w:val="008959C1"/>
    <w:rsid w:val="008A078E"/>
    <w:rsid w:val="008A1583"/>
    <w:rsid w:val="008A16F7"/>
    <w:rsid w:val="008A40FA"/>
    <w:rsid w:val="008A5654"/>
    <w:rsid w:val="008A5E62"/>
    <w:rsid w:val="008A5F8E"/>
    <w:rsid w:val="008A717D"/>
    <w:rsid w:val="008B078D"/>
    <w:rsid w:val="008B581D"/>
    <w:rsid w:val="008C191C"/>
    <w:rsid w:val="008C1C27"/>
    <w:rsid w:val="008C3251"/>
    <w:rsid w:val="008C34CA"/>
    <w:rsid w:val="008C7AA0"/>
    <w:rsid w:val="008D56CA"/>
    <w:rsid w:val="008E0E1B"/>
    <w:rsid w:val="008E228D"/>
    <w:rsid w:val="008E5383"/>
    <w:rsid w:val="008F0918"/>
    <w:rsid w:val="00900E35"/>
    <w:rsid w:val="009011CE"/>
    <w:rsid w:val="009012B4"/>
    <w:rsid w:val="00904AB9"/>
    <w:rsid w:val="00906EF6"/>
    <w:rsid w:val="00907BAA"/>
    <w:rsid w:val="00911A48"/>
    <w:rsid w:val="00914FA5"/>
    <w:rsid w:val="0091533C"/>
    <w:rsid w:val="00915D21"/>
    <w:rsid w:val="009168C9"/>
    <w:rsid w:val="00916D93"/>
    <w:rsid w:val="00926811"/>
    <w:rsid w:val="00930443"/>
    <w:rsid w:val="0093356F"/>
    <w:rsid w:val="00934C4F"/>
    <w:rsid w:val="00935299"/>
    <w:rsid w:val="009366E7"/>
    <w:rsid w:val="00936F4A"/>
    <w:rsid w:val="0094141E"/>
    <w:rsid w:val="00947950"/>
    <w:rsid w:val="009549FC"/>
    <w:rsid w:val="0096361E"/>
    <w:rsid w:val="00974F3B"/>
    <w:rsid w:val="00975A33"/>
    <w:rsid w:val="00980D4B"/>
    <w:rsid w:val="009855DE"/>
    <w:rsid w:val="00993852"/>
    <w:rsid w:val="009945CA"/>
    <w:rsid w:val="00995406"/>
    <w:rsid w:val="009968AA"/>
    <w:rsid w:val="009A1C94"/>
    <w:rsid w:val="009A3499"/>
    <w:rsid w:val="009A7B68"/>
    <w:rsid w:val="009A7FAD"/>
    <w:rsid w:val="009B00FA"/>
    <w:rsid w:val="009B3550"/>
    <w:rsid w:val="009C766E"/>
    <w:rsid w:val="009D21A4"/>
    <w:rsid w:val="009D2413"/>
    <w:rsid w:val="009D30D1"/>
    <w:rsid w:val="009D65E3"/>
    <w:rsid w:val="009E0557"/>
    <w:rsid w:val="009E1817"/>
    <w:rsid w:val="009E2C88"/>
    <w:rsid w:val="009E3928"/>
    <w:rsid w:val="009F3D2E"/>
    <w:rsid w:val="00A00A9A"/>
    <w:rsid w:val="00A041EA"/>
    <w:rsid w:val="00A06206"/>
    <w:rsid w:val="00A07478"/>
    <w:rsid w:val="00A105BD"/>
    <w:rsid w:val="00A114BE"/>
    <w:rsid w:val="00A15048"/>
    <w:rsid w:val="00A177C5"/>
    <w:rsid w:val="00A21FBE"/>
    <w:rsid w:val="00A25288"/>
    <w:rsid w:val="00A25B91"/>
    <w:rsid w:val="00A30E9C"/>
    <w:rsid w:val="00A32D57"/>
    <w:rsid w:val="00A378DE"/>
    <w:rsid w:val="00A407DF"/>
    <w:rsid w:val="00A44428"/>
    <w:rsid w:val="00A4781D"/>
    <w:rsid w:val="00A5034A"/>
    <w:rsid w:val="00A5361C"/>
    <w:rsid w:val="00A61B86"/>
    <w:rsid w:val="00A62DFF"/>
    <w:rsid w:val="00A700FB"/>
    <w:rsid w:val="00A70251"/>
    <w:rsid w:val="00A75ECC"/>
    <w:rsid w:val="00A848B3"/>
    <w:rsid w:val="00A9098F"/>
    <w:rsid w:val="00A9175B"/>
    <w:rsid w:val="00A93F21"/>
    <w:rsid w:val="00A94E49"/>
    <w:rsid w:val="00AA0FEF"/>
    <w:rsid w:val="00AA10E8"/>
    <w:rsid w:val="00AA24A3"/>
    <w:rsid w:val="00AA38AC"/>
    <w:rsid w:val="00AA6929"/>
    <w:rsid w:val="00AA7D1C"/>
    <w:rsid w:val="00AB612E"/>
    <w:rsid w:val="00AB7CF0"/>
    <w:rsid w:val="00AC111D"/>
    <w:rsid w:val="00AC1C3B"/>
    <w:rsid w:val="00AC258D"/>
    <w:rsid w:val="00AC345F"/>
    <w:rsid w:val="00AC5918"/>
    <w:rsid w:val="00AD1FC3"/>
    <w:rsid w:val="00AD5210"/>
    <w:rsid w:val="00AE2ABB"/>
    <w:rsid w:val="00AE7E47"/>
    <w:rsid w:val="00AF068B"/>
    <w:rsid w:val="00B0735E"/>
    <w:rsid w:val="00B1512A"/>
    <w:rsid w:val="00B23F79"/>
    <w:rsid w:val="00B32FEC"/>
    <w:rsid w:val="00B3524B"/>
    <w:rsid w:val="00B42724"/>
    <w:rsid w:val="00B42C5A"/>
    <w:rsid w:val="00B4355E"/>
    <w:rsid w:val="00B43EEB"/>
    <w:rsid w:val="00B448DF"/>
    <w:rsid w:val="00B5036A"/>
    <w:rsid w:val="00B52A56"/>
    <w:rsid w:val="00B56027"/>
    <w:rsid w:val="00B672D5"/>
    <w:rsid w:val="00B70BA9"/>
    <w:rsid w:val="00B74B02"/>
    <w:rsid w:val="00B76A0B"/>
    <w:rsid w:val="00B824F5"/>
    <w:rsid w:val="00B840CF"/>
    <w:rsid w:val="00B86F53"/>
    <w:rsid w:val="00B8788C"/>
    <w:rsid w:val="00B90652"/>
    <w:rsid w:val="00B96F72"/>
    <w:rsid w:val="00B976C5"/>
    <w:rsid w:val="00BA1C82"/>
    <w:rsid w:val="00BB18A3"/>
    <w:rsid w:val="00BB60A9"/>
    <w:rsid w:val="00BB7515"/>
    <w:rsid w:val="00BB7A3D"/>
    <w:rsid w:val="00BC23E0"/>
    <w:rsid w:val="00BC4F0D"/>
    <w:rsid w:val="00BC596B"/>
    <w:rsid w:val="00BC71DD"/>
    <w:rsid w:val="00BD0E16"/>
    <w:rsid w:val="00BD1420"/>
    <w:rsid w:val="00BD4B7F"/>
    <w:rsid w:val="00BD5021"/>
    <w:rsid w:val="00BD5236"/>
    <w:rsid w:val="00BE36D7"/>
    <w:rsid w:val="00BE58D2"/>
    <w:rsid w:val="00BE7603"/>
    <w:rsid w:val="00BF0A5E"/>
    <w:rsid w:val="00BF1DBA"/>
    <w:rsid w:val="00BF7825"/>
    <w:rsid w:val="00C0015B"/>
    <w:rsid w:val="00C0129D"/>
    <w:rsid w:val="00C01310"/>
    <w:rsid w:val="00C04FA1"/>
    <w:rsid w:val="00C12DCF"/>
    <w:rsid w:val="00C14042"/>
    <w:rsid w:val="00C246A5"/>
    <w:rsid w:val="00C2692F"/>
    <w:rsid w:val="00C3319B"/>
    <w:rsid w:val="00C346A3"/>
    <w:rsid w:val="00C370B5"/>
    <w:rsid w:val="00C37B19"/>
    <w:rsid w:val="00C42554"/>
    <w:rsid w:val="00C51BAF"/>
    <w:rsid w:val="00C554C8"/>
    <w:rsid w:val="00C56E01"/>
    <w:rsid w:val="00C60AA3"/>
    <w:rsid w:val="00C62CD6"/>
    <w:rsid w:val="00C64BAD"/>
    <w:rsid w:val="00C701FE"/>
    <w:rsid w:val="00C70794"/>
    <w:rsid w:val="00C772B4"/>
    <w:rsid w:val="00C77E3A"/>
    <w:rsid w:val="00C85256"/>
    <w:rsid w:val="00C8587F"/>
    <w:rsid w:val="00C875BC"/>
    <w:rsid w:val="00C9304F"/>
    <w:rsid w:val="00C9374C"/>
    <w:rsid w:val="00CA763E"/>
    <w:rsid w:val="00CB10A8"/>
    <w:rsid w:val="00CB2E47"/>
    <w:rsid w:val="00CB3F4C"/>
    <w:rsid w:val="00CC23B3"/>
    <w:rsid w:val="00CC2802"/>
    <w:rsid w:val="00CC4D56"/>
    <w:rsid w:val="00CD1D13"/>
    <w:rsid w:val="00CD44FA"/>
    <w:rsid w:val="00CE04BD"/>
    <w:rsid w:val="00CE1313"/>
    <w:rsid w:val="00CE1C91"/>
    <w:rsid w:val="00CE2B16"/>
    <w:rsid w:val="00CE6324"/>
    <w:rsid w:val="00CE678E"/>
    <w:rsid w:val="00CE6FBE"/>
    <w:rsid w:val="00CE78CF"/>
    <w:rsid w:val="00CF1462"/>
    <w:rsid w:val="00CF7C79"/>
    <w:rsid w:val="00D01122"/>
    <w:rsid w:val="00D01384"/>
    <w:rsid w:val="00D01C26"/>
    <w:rsid w:val="00D07E6A"/>
    <w:rsid w:val="00D11C00"/>
    <w:rsid w:val="00D1255A"/>
    <w:rsid w:val="00D177C4"/>
    <w:rsid w:val="00D21EC7"/>
    <w:rsid w:val="00D2457B"/>
    <w:rsid w:val="00D24ACB"/>
    <w:rsid w:val="00D332A9"/>
    <w:rsid w:val="00D369B2"/>
    <w:rsid w:val="00D37553"/>
    <w:rsid w:val="00D40CA4"/>
    <w:rsid w:val="00D450C2"/>
    <w:rsid w:val="00D4651B"/>
    <w:rsid w:val="00D47D34"/>
    <w:rsid w:val="00D5797E"/>
    <w:rsid w:val="00D600C0"/>
    <w:rsid w:val="00D65F6D"/>
    <w:rsid w:val="00D6787B"/>
    <w:rsid w:val="00D80C01"/>
    <w:rsid w:val="00D81DD0"/>
    <w:rsid w:val="00D844B7"/>
    <w:rsid w:val="00D84789"/>
    <w:rsid w:val="00D9074A"/>
    <w:rsid w:val="00D930C5"/>
    <w:rsid w:val="00D93B8C"/>
    <w:rsid w:val="00D9522D"/>
    <w:rsid w:val="00D95308"/>
    <w:rsid w:val="00DA57B9"/>
    <w:rsid w:val="00DA5BD1"/>
    <w:rsid w:val="00DA5E23"/>
    <w:rsid w:val="00DB0478"/>
    <w:rsid w:val="00DB3633"/>
    <w:rsid w:val="00DB39C2"/>
    <w:rsid w:val="00DB4993"/>
    <w:rsid w:val="00DC17F1"/>
    <w:rsid w:val="00DC2479"/>
    <w:rsid w:val="00DC6702"/>
    <w:rsid w:val="00DC7B69"/>
    <w:rsid w:val="00DD3E35"/>
    <w:rsid w:val="00DD41FC"/>
    <w:rsid w:val="00DD6286"/>
    <w:rsid w:val="00DE3A0E"/>
    <w:rsid w:val="00DE4B7C"/>
    <w:rsid w:val="00DF0D5C"/>
    <w:rsid w:val="00E111A5"/>
    <w:rsid w:val="00E11691"/>
    <w:rsid w:val="00E1544F"/>
    <w:rsid w:val="00E17BB1"/>
    <w:rsid w:val="00E20C06"/>
    <w:rsid w:val="00E22E61"/>
    <w:rsid w:val="00E31A40"/>
    <w:rsid w:val="00E3316B"/>
    <w:rsid w:val="00E37975"/>
    <w:rsid w:val="00E444E6"/>
    <w:rsid w:val="00E45CFC"/>
    <w:rsid w:val="00E52500"/>
    <w:rsid w:val="00E52860"/>
    <w:rsid w:val="00E63E25"/>
    <w:rsid w:val="00E722E4"/>
    <w:rsid w:val="00E75137"/>
    <w:rsid w:val="00E80841"/>
    <w:rsid w:val="00E80B10"/>
    <w:rsid w:val="00E825FE"/>
    <w:rsid w:val="00E853DB"/>
    <w:rsid w:val="00E94738"/>
    <w:rsid w:val="00E9591C"/>
    <w:rsid w:val="00E97751"/>
    <w:rsid w:val="00EA56D5"/>
    <w:rsid w:val="00EA5907"/>
    <w:rsid w:val="00EB00E8"/>
    <w:rsid w:val="00EB0865"/>
    <w:rsid w:val="00EB4133"/>
    <w:rsid w:val="00EB596D"/>
    <w:rsid w:val="00EC0B6E"/>
    <w:rsid w:val="00ED0CE3"/>
    <w:rsid w:val="00ED1286"/>
    <w:rsid w:val="00ED4304"/>
    <w:rsid w:val="00EE10F5"/>
    <w:rsid w:val="00EE4950"/>
    <w:rsid w:val="00EE4CF7"/>
    <w:rsid w:val="00EE51E4"/>
    <w:rsid w:val="00EF26E1"/>
    <w:rsid w:val="00EF4804"/>
    <w:rsid w:val="00F00B0B"/>
    <w:rsid w:val="00F00B86"/>
    <w:rsid w:val="00F0279C"/>
    <w:rsid w:val="00F03F6F"/>
    <w:rsid w:val="00F07ECD"/>
    <w:rsid w:val="00F1282A"/>
    <w:rsid w:val="00F14C4A"/>
    <w:rsid w:val="00F17B98"/>
    <w:rsid w:val="00F20E93"/>
    <w:rsid w:val="00F22E54"/>
    <w:rsid w:val="00F23C2B"/>
    <w:rsid w:val="00F27485"/>
    <w:rsid w:val="00F32541"/>
    <w:rsid w:val="00F34137"/>
    <w:rsid w:val="00F3681E"/>
    <w:rsid w:val="00F45406"/>
    <w:rsid w:val="00F46889"/>
    <w:rsid w:val="00F468B9"/>
    <w:rsid w:val="00F46939"/>
    <w:rsid w:val="00F51743"/>
    <w:rsid w:val="00F530CB"/>
    <w:rsid w:val="00F54370"/>
    <w:rsid w:val="00F56383"/>
    <w:rsid w:val="00F57EA3"/>
    <w:rsid w:val="00F6464B"/>
    <w:rsid w:val="00F65A23"/>
    <w:rsid w:val="00F666B5"/>
    <w:rsid w:val="00F6683D"/>
    <w:rsid w:val="00F73136"/>
    <w:rsid w:val="00F82D0B"/>
    <w:rsid w:val="00F8343D"/>
    <w:rsid w:val="00F84E0D"/>
    <w:rsid w:val="00F93616"/>
    <w:rsid w:val="00FA4764"/>
    <w:rsid w:val="00FA4999"/>
    <w:rsid w:val="00FB3213"/>
    <w:rsid w:val="00FB565A"/>
    <w:rsid w:val="00FB6E67"/>
    <w:rsid w:val="00FC1666"/>
    <w:rsid w:val="00FD0A0B"/>
    <w:rsid w:val="00FD121E"/>
    <w:rsid w:val="00FD1E95"/>
    <w:rsid w:val="00FD7353"/>
    <w:rsid w:val="00FD737A"/>
    <w:rsid w:val="00FE79CB"/>
    <w:rsid w:val="00FF0AD9"/>
    <w:rsid w:val="00FF77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2"/>
    </o:shapelayout>
  </w:shapeDefaults>
  <w:decimalSymbol w:val=","/>
  <w:listSeparator w:val=";"/>
  <w14:docId w14:val="5602C270"/>
  <w15:docId w15:val="{06CEC3E6-B1D7-4435-93B8-9118F67BB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D30D1"/>
    <w:rPr>
      <w:sz w:val="24"/>
      <w:szCs w:val="24"/>
    </w:rPr>
  </w:style>
  <w:style w:type="paragraph" w:styleId="Nadpis1">
    <w:name w:val="heading 1"/>
    <w:basedOn w:val="Normln"/>
    <w:next w:val="Normln"/>
    <w:autoRedefine/>
    <w:qFormat/>
    <w:rsid w:val="00DB0478"/>
    <w:pPr>
      <w:keepNext/>
      <w:numPr>
        <w:numId w:val="1"/>
      </w:numPr>
      <w:tabs>
        <w:tab w:val="clear" w:pos="360"/>
        <w:tab w:val="left" w:pos="680"/>
      </w:tabs>
      <w:spacing w:before="120"/>
      <w:ind w:left="470"/>
      <w:jc w:val="center"/>
      <w:outlineLvl w:val="0"/>
    </w:pPr>
    <w:rPr>
      <w:rFonts w:ascii="Arial Black" w:hAnsi="Arial Black" w:cs="Arial"/>
      <w:b/>
      <w:caps/>
      <w:snapToGrid w:val="0"/>
      <w:sz w:val="28"/>
      <w:szCs w:val="28"/>
    </w:rPr>
  </w:style>
  <w:style w:type="paragraph" w:styleId="Nadpis2">
    <w:name w:val="heading 2"/>
    <w:basedOn w:val="Normln"/>
    <w:next w:val="Normln"/>
    <w:autoRedefine/>
    <w:qFormat/>
    <w:rsid w:val="00DB0478"/>
    <w:pPr>
      <w:keepNext/>
      <w:numPr>
        <w:ilvl w:val="1"/>
        <w:numId w:val="1"/>
      </w:numPr>
      <w:spacing w:before="120"/>
      <w:ind w:hanging="574"/>
      <w:outlineLvl w:val="1"/>
    </w:pPr>
    <w:rPr>
      <w:rFonts w:ascii="Arial" w:hAnsi="Arial" w:cs="Arial"/>
      <w:b/>
      <w:caps/>
      <w:snapToGrid w:val="0"/>
      <w:u w:val="single" w:color="333399"/>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rsid w:val="009D30D1"/>
    <w:pPr>
      <w:spacing w:after="120" w:line="480" w:lineRule="auto"/>
    </w:pPr>
  </w:style>
  <w:style w:type="paragraph" w:styleId="Zkladntextodsazen2">
    <w:name w:val="Body Text Indent 2"/>
    <w:basedOn w:val="Normln"/>
    <w:rsid w:val="009D30D1"/>
    <w:pPr>
      <w:spacing w:after="120" w:line="480" w:lineRule="auto"/>
      <w:ind w:left="283"/>
    </w:pPr>
  </w:style>
  <w:style w:type="paragraph" w:customStyle="1" w:styleId="VZ">
    <w:name w:val="VZ"/>
    <w:basedOn w:val="Normln"/>
    <w:rsid w:val="009D30D1"/>
    <w:pPr>
      <w:overflowPunct w:val="0"/>
      <w:autoSpaceDE w:val="0"/>
      <w:autoSpaceDN w:val="0"/>
      <w:adjustRightInd w:val="0"/>
      <w:jc w:val="both"/>
    </w:pPr>
    <w:rPr>
      <w:rFonts w:ascii="Arial" w:hAnsi="Arial" w:cs="Arial"/>
      <w:sz w:val="20"/>
      <w:szCs w:val="20"/>
    </w:rPr>
  </w:style>
  <w:style w:type="character" w:styleId="Hypertextovodkaz">
    <w:name w:val="Hyperlink"/>
    <w:rsid w:val="003A2AB4"/>
    <w:rPr>
      <w:color w:val="0000FF"/>
      <w:u w:val="single"/>
    </w:rPr>
  </w:style>
  <w:style w:type="paragraph" w:styleId="Textpoznpodarou">
    <w:name w:val="footnote text"/>
    <w:basedOn w:val="Normln"/>
    <w:semiHidden/>
    <w:rsid w:val="00DB0478"/>
    <w:pPr>
      <w:spacing w:before="120"/>
      <w:ind w:left="284" w:hanging="284"/>
      <w:jc w:val="both"/>
    </w:pPr>
    <w:rPr>
      <w:i/>
      <w:sz w:val="26"/>
      <w:szCs w:val="20"/>
    </w:rPr>
  </w:style>
  <w:style w:type="paragraph" w:customStyle="1" w:styleId="CharChar">
    <w:name w:val="Char Char"/>
    <w:basedOn w:val="Normln"/>
    <w:rsid w:val="00DB0478"/>
    <w:pPr>
      <w:spacing w:after="160" w:line="240" w:lineRule="exact"/>
    </w:pPr>
    <w:rPr>
      <w:rFonts w:ascii="Times New Roman Bold" w:hAnsi="Times New Roman Bold"/>
      <w:b/>
      <w:sz w:val="26"/>
      <w:szCs w:val="26"/>
      <w:lang w:val="sk-SK" w:eastAsia="en-US"/>
    </w:rPr>
  </w:style>
  <w:style w:type="paragraph" w:styleId="Zhlav">
    <w:name w:val="header"/>
    <w:basedOn w:val="Normln"/>
    <w:rsid w:val="00947950"/>
    <w:pPr>
      <w:tabs>
        <w:tab w:val="center" w:pos="4536"/>
        <w:tab w:val="right" w:pos="9072"/>
      </w:tabs>
    </w:pPr>
  </w:style>
  <w:style w:type="paragraph" w:styleId="Zpat">
    <w:name w:val="footer"/>
    <w:basedOn w:val="Normln"/>
    <w:link w:val="ZpatChar"/>
    <w:uiPriority w:val="99"/>
    <w:rsid w:val="00947950"/>
    <w:pPr>
      <w:tabs>
        <w:tab w:val="center" w:pos="4536"/>
        <w:tab w:val="right" w:pos="9072"/>
      </w:tabs>
    </w:pPr>
  </w:style>
  <w:style w:type="character" w:styleId="slostrnky">
    <w:name w:val="page number"/>
    <w:basedOn w:val="Standardnpsmoodstavce"/>
    <w:rsid w:val="00A25288"/>
  </w:style>
  <w:style w:type="paragraph" w:customStyle="1" w:styleId="Bntext2">
    <w:name w:val="Běžný text 2"/>
    <w:basedOn w:val="Normln"/>
    <w:link w:val="Bntext2Char"/>
    <w:rsid w:val="00702A65"/>
    <w:pPr>
      <w:tabs>
        <w:tab w:val="num" w:pos="-1560"/>
      </w:tabs>
      <w:overflowPunct w:val="0"/>
      <w:autoSpaceDE w:val="0"/>
      <w:autoSpaceDN w:val="0"/>
      <w:adjustRightInd w:val="0"/>
      <w:ind w:left="567"/>
      <w:jc w:val="both"/>
      <w:textAlignment w:val="baseline"/>
    </w:pPr>
    <w:rPr>
      <w:rFonts w:ascii="Arial" w:hAnsi="Arial"/>
      <w:sz w:val="22"/>
    </w:rPr>
  </w:style>
  <w:style w:type="character" w:customStyle="1" w:styleId="Bntext2Char">
    <w:name w:val="Běžný text 2 Char"/>
    <w:link w:val="Bntext2"/>
    <w:rsid w:val="00702A65"/>
    <w:rPr>
      <w:rFonts w:ascii="Arial" w:hAnsi="Arial"/>
      <w:sz w:val="22"/>
      <w:szCs w:val="24"/>
      <w:lang w:val="cs-CZ" w:eastAsia="cs-CZ" w:bidi="ar-SA"/>
    </w:rPr>
  </w:style>
  <w:style w:type="paragraph" w:customStyle="1" w:styleId="Zkladntextodsazen21">
    <w:name w:val="Základní text odsazený 21"/>
    <w:basedOn w:val="Normln"/>
    <w:rsid w:val="00702A65"/>
    <w:pPr>
      <w:suppressAutoHyphens/>
      <w:ind w:left="397" w:hanging="397"/>
      <w:jc w:val="both"/>
    </w:pPr>
    <w:rPr>
      <w:szCs w:val="20"/>
      <w:lang w:eastAsia="ar-SA"/>
    </w:rPr>
  </w:style>
  <w:style w:type="paragraph" w:styleId="Zkladntextodsazen">
    <w:name w:val="Body Text Indent"/>
    <w:basedOn w:val="Normln"/>
    <w:rsid w:val="00B42724"/>
    <w:pPr>
      <w:suppressAutoHyphens/>
    </w:pPr>
    <w:rPr>
      <w:szCs w:val="20"/>
      <w:lang w:eastAsia="ar-SA"/>
    </w:rPr>
  </w:style>
  <w:style w:type="character" w:customStyle="1" w:styleId="NormlnChar">
    <w:name w:val="Normální~ Char"/>
    <w:rsid w:val="00B42724"/>
    <w:rPr>
      <w:rFonts w:ascii="Arial" w:hAnsi="Arial"/>
      <w:sz w:val="22"/>
    </w:rPr>
  </w:style>
  <w:style w:type="paragraph" w:styleId="Odstavecseseznamem">
    <w:name w:val="List Paragraph"/>
    <w:basedOn w:val="Normln"/>
    <w:uiPriority w:val="34"/>
    <w:qFormat/>
    <w:rsid w:val="001107B0"/>
    <w:pPr>
      <w:ind w:left="708"/>
    </w:pPr>
  </w:style>
  <w:style w:type="paragraph" w:styleId="Textbubliny">
    <w:name w:val="Balloon Text"/>
    <w:basedOn w:val="Normln"/>
    <w:link w:val="TextbublinyChar"/>
    <w:rsid w:val="004008B3"/>
    <w:rPr>
      <w:rFonts w:ascii="Tahoma" w:hAnsi="Tahoma" w:cs="Tahoma"/>
      <w:sz w:val="16"/>
      <w:szCs w:val="16"/>
    </w:rPr>
  </w:style>
  <w:style w:type="character" w:customStyle="1" w:styleId="TextbublinyChar">
    <w:name w:val="Text bubliny Char"/>
    <w:link w:val="Textbubliny"/>
    <w:rsid w:val="004008B3"/>
    <w:rPr>
      <w:rFonts w:ascii="Tahoma" w:hAnsi="Tahoma" w:cs="Tahoma"/>
      <w:sz w:val="16"/>
      <w:szCs w:val="16"/>
    </w:rPr>
  </w:style>
  <w:style w:type="character" w:customStyle="1" w:styleId="ZpatChar">
    <w:name w:val="Zápatí Char"/>
    <w:link w:val="Zpat"/>
    <w:uiPriority w:val="99"/>
    <w:rsid w:val="00E7513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14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91886-8085-43FC-87D5-6BD7995FF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SoD-Máška_sociálky</Template>
  <TotalTime>0</TotalTime>
  <Pages>10</Pages>
  <Words>3577</Words>
  <Characters>21111</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NÁVRH SLOUVY O DÍLO</vt:lpstr>
    </vt:vector>
  </TitlesOfParts>
  <Company>Město Pelhřimov</Company>
  <LinksUpToDate>false</LinksUpToDate>
  <CharactersWithSpaces>24639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SLOUVY O DÍLO</dc:title>
  <dc:subject/>
  <dc:creator>Koňák Josef, Ing.</dc:creator>
  <cp:keywords/>
  <cp:lastModifiedBy>Pokorny</cp:lastModifiedBy>
  <cp:revision>2</cp:revision>
  <cp:lastPrinted>2018-04-06T08:43:00Z</cp:lastPrinted>
  <dcterms:created xsi:type="dcterms:W3CDTF">2021-11-22T11:45:00Z</dcterms:created>
  <dcterms:modified xsi:type="dcterms:W3CDTF">2021-11-22T11:45:00Z</dcterms:modified>
</cp:coreProperties>
</file>