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0" w:right="0" w:firstLine="2818"/>
      </w:pPr>
      <w:r/>
      <w:r>
        <w:rPr sz="40" baseline="0" dirty="0">
          <w:jc w:val="left"/>
          <w:rFonts w:ascii="Times New Roman" w:hAnsi="Times New Roman" w:cs="Times New Roman"/>
          <w:b/>
          <w:bCs/>
          <w:color w:val="000000"/>
          <w:sz w:val="40"/>
          <w:szCs w:val="40"/>
        </w:rPr>
        <w:t>KUPNÍ SMLOUVA</w:t>
      </w:r>
      <w:r>
        <w:rPr>
          <w:rFonts w:ascii="Times New Roman" w:hAnsi="Times New Roman" w:cs="Times New Roman"/>
          <w:sz w:val="40"/>
          <w:szCs w:val="4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55" w:after="0" w:line="251" w:lineRule="exact"/>
        <w:ind w:left="4119" w:right="830" w:hanging="319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ená dle § 2079 a 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sl. zá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89/2012 Sb., 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 ve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pozd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jen „o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 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oník“)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152"/>
        </w:tabs>
        <w:spacing w:before="0" w:after="0" w:line="367" w:lineRule="exact"/>
        <w:ind w:left="1320" w:right="2547" w:hanging="708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CHRIS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EYNS s.r.o.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52"/>
        </w:tabs>
        <w:spacing w:before="0" w:after="0" w:line="252" w:lineRule="exact"/>
        <w:ind w:left="1320" w:right="254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Sídlo:	Vítovs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453/7, 742 35 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	26797283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	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26797283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Zastoupen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	Patrik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ila, jedn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Zapsáno:	KS Ostrava, od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 C,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ložka 25484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E-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ail a tel.:	</w:t>
      </w:r>
      <w:hyperlink r:id="rId100" w:history="1">
        <w:r>
          <w:rPr sz="22" baseline="0" dirty="0">
            <w:jc w:val="left"/>
            <w:rFonts w:ascii="Times New Roman" w:hAnsi="Times New Roman" w:cs="Times New Roman"/>
            <w:u w:val="single"/>
            <w:color w:val="0000FF"/>
            <w:sz w:val="22"/>
            <w:szCs w:val="22"/>
          </w:rPr>
          <w:t>info@chris</w:t>
        </w:r>
        <w:r>
          <w:rPr sz="22" baseline="0" dirty="0">
            <w:jc w:val="left"/>
            <w:rFonts w:ascii="Times New Roman" w:hAnsi="Times New Roman" w:cs="Times New Roman"/>
            <w:u w:val="single"/>
            <w:color w:val="0000FF"/>
            <w:spacing w:val="-3"/>
            <w:sz w:val="22"/>
            <w:szCs w:val="22"/>
          </w:rPr>
          <w:t>t</w:t>
        </w:r>
        <w:r>
          <w:rPr sz="22" baseline="0" dirty="0">
            <w:jc w:val="left"/>
            <w:rFonts w:ascii="Times New Roman" w:hAnsi="Times New Roman" w:cs="Times New Roman"/>
            <w:u w:val="single"/>
            <w:color w:val="0000FF"/>
            <w:sz w:val="22"/>
            <w:szCs w:val="22"/>
          </w:rPr>
          <w:t>eyns.c</w:t>
        </w:r>
        <w:r>
          <w:rPr sz="22" baseline="0" dirty="0">
            <w:jc w:val="left"/>
            <w:rFonts w:ascii="Times New Roman" w:hAnsi="Times New Roman" w:cs="Times New Roman"/>
            <w:u w:val="single"/>
            <w:color w:val="0000FF"/>
            <w:spacing w:val="-3"/>
            <w:sz w:val="22"/>
            <w:szCs w:val="22"/>
          </w:rPr>
          <w:t>z</w:t>
        </w:r>
        <w:r>
          <w:rPr sz="22" baseline="0" dirty="0">
            <w:jc w:val="left"/>
            <w:rFonts w:ascii="Times New Roman" w:hAnsi="Times New Roman" w:cs="Times New Roman"/>
            <w:color w:val="000000"/>
            <w:sz w:val="22"/>
            <w:szCs w:val="22"/>
          </w:rPr>
          <w:t>,</w:t>
        </w:r>
      </w:hyperlink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55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731 111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 je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„dodav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tel“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612" w:right="0" w:firstLine="1267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52"/>
        </w:tabs>
        <w:spacing w:before="236" w:after="0" w:line="253" w:lineRule="exact"/>
        <w:ind w:left="1320" w:right="254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MMN, a.s.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Sídlo:	Metyšova 465,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 01 Jil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	054 21 888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	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05421888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astoupení:	MUDr. Ji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Kalensk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edseda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edstaven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53" w:lineRule="exact"/>
        <w:ind w:left="612" w:right="0" w:firstLine="3541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et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Imrich Kohút,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edstaven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20" w:right="-4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Kontaktní oso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E-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ail a tel.: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3404" w:type="dxa"/>
        <w:tblLook w:val="04A0" w:firstRow="1" w:lastRow="0" w:firstColumn="1" w:lastColumn="0" w:noHBand="0" w:noVBand="1"/>
      </w:tblPr>
      <w:tblGrid>
        <w:gridCol w:w="941"/>
        <w:gridCol w:w="2548"/>
      </w:tblGrid>
      <w:tr>
        <w:trPr>
          <w:trHeight w:val="244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pacing w:val="55"/>
                <w:sz w:val="22"/>
                <w:szCs w:val="22"/>
              </w:rPr>
              <w:t>,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vedouc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pacing w:val="52"/>
                <w:sz w:val="22"/>
                <w:szCs w:val="22"/>
              </w:rPr>
              <w:t>í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provo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z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ního odd</w:t>
            </w:r>
            <w:r>
              <w:rPr sz="22" baseline="0" dirty="0">
                <w:jc w:val="left"/>
                <w:rFonts w:ascii="TimesNewRomanPSMT" w:hAnsi="TimesNewRomanPSMT" w:cs="TimesNewRomanPSMT"/>
                <w:color w:val="000000"/>
                <w:sz w:val="22"/>
                <w:szCs w:val="22"/>
              </w:rPr>
              <w:t>ě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254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3" w:space="0" w:equalWidth="0">
            <w:col w:w="4160" w:space="-20"/>
            <w:col w:w="3563" w:space="-20"/>
            <w:col w:w="649" w:space="0"/>
          </w:cols>
          <w:docGrid w:linePitch="360"/>
        </w:sectPr>
        <w:spacing w:before="0" w:after="0" w:line="253" w:lineRule="exact"/>
        <w:ind w:left="0" w:right="0" w:firstLine="43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 je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„odb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rat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l“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5264" w:right="1973" w:hanging="1879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uzavíraj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níže uve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eného dne, 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síce a roku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tuto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3461" w:right="1973" w:hanging="1396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na do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ávk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6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che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ických pr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pr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prádla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smlouvu 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výp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6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vkovacích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ízení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65" w:right="0" w:firstLine="210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ao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prová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 jejich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servisu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2065" w:right="0" w:firstLine="2472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jen „s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Preamb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 je uza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írána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luvním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sledk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rovéh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 na ve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972" w:right="56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ázk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alého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</w:t>
      </w:r>
      <w:r>
        <w:rPr sz="22" baseline="0" dirty="0">
          <w:jc w:val="left"/>
          <w:rFonts w:ascii="Times New Roman" w:hAnsi="Times New Roman" w:cs="Times New Roman"/>
          <w:color w:val="000000"/>
          <w:spacing w:val="10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02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„Nemocnice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Semil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1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3"/>
          <w:sz w:val="22"/>
          <w:szCs w:val="22"/>
        </w:rPr>
        <w:t>–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Dodávky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prost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kterého nab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dk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yhodnocena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 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edm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t pln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aze</w:t>
      </w:r>
      <w:r>
        <w:rPr sz="22" baseline="0" dirty="0">
          <w:jc w:val="left"/>
          <w:rFonts w:ascii="Times New Roman" w:hAnsi="Times New Roman" w:cs="Times New Roman"/>
          <w:color w:val="000000"/>
          <w:spacing w:val="11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dodavatele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32" w:right="563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technický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norma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acími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ínkami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shora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ejné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cob</w:t>
      </w:r>
      <w:r>
        <w:rPr sz="22" baseline="0" dirty="0">
          <w:jc w:val="left"/>
          <w:rFonts w:ascii="Times New Roman" w:hAnsi="Times New Roman" w:cs="Times New Roman"/>
          <w:color w:val="000000"/>
          <w:spacing w:val="77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vybraného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prádl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8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chemické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edky,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blíže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159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bezplatn</w:t>
      </w:r>
      <w:r>
        <w:rPr sz="22" baseline="0" dirty="0">
          <w:jc w:val="left"/>
          <w:rFonts w:ascii="TimesNewRomanPSMT" w:hAnsi="TimesNewRomanPSMT" w:cs="TimesNewRomanPSMT"/>
          <w:color w:val="000000"/>
          <w:spacing w:val="153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dávkovac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ízení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automatick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dávko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áním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kapalný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pracích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prost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stroj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5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prádel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126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bezplat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pacing w:val="128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nastavit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techn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logii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dávkovacích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íze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etn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33" w:right="564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bezplatnéh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technolog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ckého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technickéh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81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servi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83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íhat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in.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síce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servisního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technika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in.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eby 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bezplat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opra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chto dáv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ovacích 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dopra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ontáže, uvedení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bezplatného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olení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person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obsluze,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dodání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návod</w:t>
      </w:r>
      <w:r>
        <w:rPr sz="22" baseline="0" dirty="0">
          <w:jc w:val="left"/>
          <w:rFonts w:ascii="Times New Roman" w:hAnsi="Times New Roman" w:cs="Times New Roman"/>
          <w:color w:val="000000"/>
          <w:spacing w:val="87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technického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popisu a dal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do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(protokol 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shod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záru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list, certifi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áty, atd.)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54" w:lineRule="exact"/>
        <w:ind w:left="1321" w:right="564" w:hanging="348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64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Specifikace pr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cích stroj</w:t>
      </w:r>
      <w:r>
        <w:rPr sz="22" baseline="0" dirty="0">
          <w:jc w:val="left"/>
          <w:rFonts w:ascii="TimesNewRomanPSMT" w:hAnsi="TimesNewRomanPSMT" w:cs="TimesNewRomanPSMT"/>
          <w:color w:val="000000"/>
          <w:spacing w:val="55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u w:val="single"/>
          <w:color w:val="000000"/>
          <w:sz w:val="22"/>
          <w:szCs w:val="22"/>
        </w:rPr>
        <w:t>Skupina 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3" w:right="0" w:firstLine="348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1x Kannegie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 Favor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t+1450BW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973" w:right="0" w:firstLine="348"/>
      </w:pPr>
      <w:r/>
      <w:r>
        <w:rPr sz="22" baseline="0" dirty="0">
          <w:jc w:val="left"/>
          <w:rFonts w:ascii="Times New Roman" w:hAnsi="Times New Roman" w:cs="Times New Roman"/>
          <w:u w:val="single"/>
          <w:color w:val="000000"/>
          <w:sz w:val="22"/>
          <w:szCs w:val="22"/>
        </w:rPr>
        <w:t>Skupina 2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1" w:right="564" w:firstLine="0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1x Kannegie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 Favor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t+400BW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1x Primus F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3" w:right="0" w:firstLine="348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Primus F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8" w:after="0" w:line="240" w:lineRule="auto"/>
        <w:ind w:left="973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64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Specifikace pr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cích 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3" w:right="0" w:firstLine="348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povinen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ávat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tekuté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bezfosf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tové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neutraliza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1" w:right="564" w:firstLine="28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biocidní 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lící prost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edek na bázi 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tivního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yslíku 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chemo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termickou de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infekci prádla.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pouze ta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 bezfosfátové tekuté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rací 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a 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ocné prací prost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606" w:right="564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jejichž prací ú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 a sc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opnost bude dostate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 na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olik, aby odstranily skvrny efektivn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 aby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nedošlo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rném</w:t>
      </w:r>
      <w:r>
        <w:rPr sz="22" baseline="0" dirty="0">
          <w:jc w:val="left"/>
          <w:rFonts w:ascii="Times New Roman" w:hAnsi="Times New Roman" w:cs="Times New Roman"/>
          <w:color w:val="000000"/>
          <w:spacing w:val="77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poškození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praných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textilií.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chto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elmi malá ztráta pe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te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tilií a tí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dosažení snížení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 opo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06" w:right="564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Nabízené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usí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ínky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356/20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látkách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chemic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ípravcích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platném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nava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zákona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120/2002 Sb., o 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ínkách uvád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biocidn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íprav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inných látek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trh a o z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souvisejících zá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platné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06" w:right="564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Biocidní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íprave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isterstv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uvedení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trh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eské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republice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120/2002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ínkách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biocidních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íprav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inných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látek na trh a o 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kterých sou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isejících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pl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tném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06" w:right="564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Mini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%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dodávan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pracích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ocných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pracíc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dispono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ezinárodn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návan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ECO certifikát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3" w:right="0" w:firstLine="348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 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ocné prací prost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budou dodáván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obalech o objemu 2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–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220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1321" w:right="564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Nabízené 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budou dodáván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doprav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 pravideln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dle 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ozních pod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ínek prádelny 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dodat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 ná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 dop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52" w:lineRule="exact"/>
        <w:ind w:left="984" w:right="564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82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tímto</w:t>
      </w:r>
      <w:r>
        <w:rPr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uje,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8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louvou,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8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realizo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anéh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rovéh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ízení, ž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eré požada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 na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zdravotní nezá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adnost,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 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 norm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 vše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technic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bezpe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právní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jiný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obecn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azným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alitativní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stránce</w:t>
      </w:r>
      <w:r>
        <w:rPr sz="22" baseline="0" dirty="0">
          <w:jc w:val="left"/>
          <w:rFonts w:ascii="Times New Roman" w:hAnsi="Times New Roman" w:cs="Times New Roman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eré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adavky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ratele,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hovuje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elu,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 jej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je,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prohlašuje,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je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tento ú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 zná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Dávkovací 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ízení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109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</w:t>
      </w:r>
      <w:r>
        <w:rPr sz="22" baseline="0" dirty="0">
          <w:jc w:val="left"/>
          <w:rFonts w:ascii="Times New Roman" w:hAnsi="Times New Roman" w:cs="Times New Roman"/>
          <w:color w:val="000000"/>
          <w:spacing w:val="111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tnou</w:t>
      </w:r>
      <w:r>
        <w:rPr sz="22" baseline="0" dirty="0">
          <w:jc w:val="left"/>
          <w:rFonts w:ascii="Times New Roman" w:hAnsi="Times New Roman" w:cs="Times New Roman"/>
          <w:color w:val="000000"/>
          <w:spacing w:val="11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332" w:right="564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bezplatné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uží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centr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lní dáv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ovac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se 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nezá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islými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odul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také jen jako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ovité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ci“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skupin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pracíc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dle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l. 3. 2.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 podpise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acího proto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olu, kt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 tvo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ílohu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potvrdí, že shora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asné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bezplatnému 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ívání od 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ovacího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nastavit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technolog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prádla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,a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bylo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tavení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správné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 druh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prádl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(uvede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íloze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 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sml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rolovat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ovacího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94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povinen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tuto kontrolu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ožnit.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strany sjednáv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jí,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stanovená doba, na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tero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rateli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dle této smlou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je do skon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platnosti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smlu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 vztahu je dodavatel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povinen de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ontovat 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7 ka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endá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 skon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platnos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smlou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1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vrácení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ovitých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 stanovené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doby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1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neodpo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</w:t>
      </w:r>
      <w:r>
        <w:rPr sz="22" baseline="0" dirty="0">
          <w:jc w:val="left"/>
          <w:rFonts w:ascii="Times New Roman" w:hAnsi="Times New Roman" w:cs="Times New Roman"/>
          <w:color w:val="000000"/>
          <w:spacing w:val="116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ebení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škody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ených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ovitých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cech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bezplatn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128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ovitých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cech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bezplatný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ených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ovitých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cech,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in.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servisního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technika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in.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120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síce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21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Nedíln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ástí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technologického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technického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éna: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1" w:right="565" w:firstLine="0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tvorba pro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 jednotlivé prací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 na typu zašp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textilu;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ibrace</w:t>
      </w:r>
      <w:r>
        <w:rPr sz="22" baseline="0" dirty="0">
          <w:jc w:val="left"/>
          <w:rFonts w:ascii="Times New Roman" w:hAnsi="Times New Roman" w:cs="Times New Roman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</w:t>
      </w:r>
      <w:r>
        <w:rPr sz="22" baseline="0" dirty="0">
          <w:jc w:val="left"/>
          <w:rFonts w:ascii="Times New Roman" w:hAnsi="Times New Roman" w:cs="Times New Roman"/>
          <w:color w:val="000000"/>
          <w:spacing w:val="138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kovacích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3" w:right="0" w:firstLine="633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íslušných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rotokol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3" w:right="0" w:firstLine="348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olení obsluhy pracích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dá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kovacích 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ízení;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06" w:right="565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reakce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adav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spojených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alitou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praní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progra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 48 hodin po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ahlášení;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1" w:right="565" w:firstLine="0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odstran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závad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max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24 hodin 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jejího na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lášení;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protokol, nebo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ápis z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aždé návšt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prádelny.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 se 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 vést u odb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 servis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ku, ve které budou ze stran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dodavatele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evido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 vy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onané servisní úkon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kon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retizace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ávad n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ovitých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cech.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ovitých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cec</w:t>
      </w:r>
      <w:r>
        <w:rPr sz="22" baseline="0" dirty="0">
          <w:jc w:val="left"/>
          <w:rFonts w:ascii="Times New Roman" w:hAnsi="Times New Roman" w:cs="Times New Roman"/>
          <w:color w:val="000000"/>
          <w:spacing w:val="94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tní osobu 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 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edenou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servisní kní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1333" w:right="565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nahláše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ady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ovitých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cíc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atele,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 povinen nepro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(max. do 24 hodi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 nahlášení závad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ratelem) provést opravu 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vodu, ab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byla zajiš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kontinu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 praní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rádla podle 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 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Termín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5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a míst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5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ání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 se 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 nai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stalovat a zpro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oznit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tný dávko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 systém do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íslušných prostor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2" w:right="564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94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kalend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obdržení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výzvy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ratele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zahá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dodávky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104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6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takový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sobem,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dodenní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kontinu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praní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prádelny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p.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519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/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 v k.ú. Se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ily. Prací 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budou dodán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obalech 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aximáln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velikost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220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97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instalace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nádob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acími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odvo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edchozích.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realiz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32</w:t>
      </w:r>
      <w:r>
        <w:rPr sz="22" baseline="0" dirty="0">
          <w:jc w:val="left"/>
          <w:rFonts w:ascii="Times New Roman" w:hAnsi="Times New Roman" w:cs="Times New Roman"/>
          <w:color w:val="000000"/>
          <w:spacing w:val="94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prádla/rok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(0,88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prádla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/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den).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 dodávat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zákla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pravi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elných díl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dodáve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ebné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nožstv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 pros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 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ratele,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kontinu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praní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prádla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3" w:right="568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ratele.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</w:t>
      </w:r>
      <w:r>
        <w:rPr sz="22" baseline="0" dirty="0">
          <w:jc w:val="left"/>
          <w:rFonts w:ascii="TimesNewRomanPSMT" w:hAnsi="TimesNewRomanPSMT" w:cs="TimesNewRomanPSMT"/>
          <w:color w:val="000000"/>
          <w:spacing w:val="123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121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2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121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dodávk</w:t>
      </w:r>
      <w:r>
        <w:rPr sz="22" baseline="0" dirty="0">
          <w:jc w:val="left"/>
          <w:rFonts w:ascii="Times New Roman" w:hAnsi="Times New Roman" w:cs="Times New Roman"/>
          <w:color w:val="000000"/>
          <w:spacing w:val="118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než na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ládané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nožství 320 t prád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a/rok (0,88 t pr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dla/den).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Cena a plateb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í podmín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 z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jednotlivé dodávk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 stanovena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íloze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1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která je je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nedílnou sou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 je stano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 na 1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 suchého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prádl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je uvedena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DP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DPH.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12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121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</w:t>
      </w:r>
      <w:r>
        <w:rPr sz="22" baseline="0" dirty="0">
          <w:jc w:val="left"/>
          <w:rFonts w:ascii="Times New Roman" w:hAnsi="Times New Roman" w:cs="Times New Roman"/>
          <w:color w:val="000000"/>
          <w:spacing w:val="121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12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vystavenéh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stavit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fakturu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konc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kalend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došlo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asnému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ádné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aného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Faktura je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ystavena dle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ného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nožství spo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aných pracích pro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Sjednaná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cenou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nou,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aznou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itelnou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89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spojené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Sjednaná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šena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eziro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inflace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statisti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NB.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Splatnost da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doklad</w:t>
      </w:r>
      <w:r>
        <w:rPr sz="22" baseline="0" dirty="0">
          <w:jc w:val="left"/>
          <w:rFonts w:ascii="TimesNewRomanPSMT" w:hAnsi="TimesNewRomanPSMT" w:cs="TimesNewRomanPSMT"/>
          <w:color w:val="000000"/>
          <w:spacing w:val="77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faktur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6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74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 doru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tur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rateli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 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zaplace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odepsá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ástk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78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 dokl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usí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náležitosti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stanovené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azný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edpisy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obsahovat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ežitosti,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97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 New Roman" w:hAnsi="Times New Roman" w:cs="Times New Roman"/>
          <w:color w:val="000000"/>
          <w:spacing w:val="99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vrácen.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splatnosti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žet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doru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raveného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staveného da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 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prodlení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lacení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faktury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úrok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prodlení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výši 0,01%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dlu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ástk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aždý i zapo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atý den pro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 postoupit práva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evést povi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plývající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ající,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ť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již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celku,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oliv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osobu,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edcho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písemným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kupujícího,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emž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odpovíd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plnil sá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povinen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celou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trvání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platnos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pojistnou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louvu,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jejím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dnosti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odu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sobenou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ajícím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pojistnou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ástkou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minimální v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500.000,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áruka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této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posk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tuje 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záru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délce 24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54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ode dne dodá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1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odpovíd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 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které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kou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 a dále odpovídá za 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jevily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záru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sobeny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stran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oznámit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kdykoli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sjednané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doby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rekla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ace je dodavatel po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inen dodat odb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rateli nepr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náhrad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zboží.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8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Smluvn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54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pok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ty, úrok 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 prodlení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</w:t>
      </w:r>
      <w:r>
        <w:rPr sz="22" baseline="0" dirty="0">
          <w:jc w:val="left"/>
          <w:rFonts w:ascii="Times New Roman" w:hAnsi="Times New Roman" w:cs="Times New Roman"/>
          <w:color w:val="000000"/>
          <w:spacing w:val="104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jakoukoli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</w:t>
      </w:r>
      <w:r>
        <w:rPr sz="22" baseline="0" dirty="0">
          <w:jc w:val="left"/>
          <w:rFonts w:ascii="Times New Roman" w:hAnsi="Times New Roman" w:cs="Times New Roman"/>
          <w:color w:val="000000"/>
          <w:spacing w:val="104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3)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32" w:right="56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color w:val="000000"/>
          <w:spacing w:val="111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Dáv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ovací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5)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Termín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11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 9) odst. 5 této smlou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 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 požado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po dodavate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zaplacení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 výši 2000,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ažd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jednotli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 porušení po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to i opa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33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Každá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pokuta dle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je splatná do 14 pracovních 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ode dne doru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píse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úhrad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nikl,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úhrad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pokuty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stranou,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konání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nekonání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enutím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pokutu zap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inila. Taková výz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usí speci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 uplatn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pokut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výši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aného 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3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Zaplacení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oliv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na náhradu škod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plném rozsahu, tzn., že nárok na smluvní pokutu a na náhradu škod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jsou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uplatnitelné 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rozsahu sa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vedle 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Platnost a 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innost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smlouvy, ods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oupe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í od smlou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 smlou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nabý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platnost</w:t>
      </w:r>
      <w:r>
        <w:rPr sz="22" baseline="0" dirty="0">
          <w:jc w:val="left"/>
          <w:rFonts w:ascii="Times New Roman" w:hAnsi="Times New Roman" w:cs="Times New Roman"/>
          <w:color w:val="000000"/>
          <w:spacing w:val="77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ú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</w:t>
      </w:r>
      <w:r>
        <w:rPr sz="22" baseline="0" dirty="0">
          <w:jc w:val="left"/>
          <w:rFonts w:ascii="Times New Roman" w:hAnsi="Times New Roman" w:cs="Times New Roman"/>
          <w:color w:val="000000"/>
          <w:spacing w:val="75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podpisu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stranami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plývá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32" w:right="563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jiného 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edpisu pozd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66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uzavír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63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na dobu ur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itou, a 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66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na dobu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 let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 po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átek této doby se po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ítá ode dne odeslání výzv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zahájení dodá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 dle bodu 5. 1.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strany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ohou ukon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vztah píse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nou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bez udání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vodu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u3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Výpo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dní doba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íná 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žet dne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doru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 druhé smluvní stra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1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toupit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85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</w:t>
      </w:r>
      <w:r>
        <w:rPr sz="22" baseline="0" dirty="0">
          <w:jc w:val="left"/>
          <w:rFonts w:ascii="Times New Roman" w:hAnsi="Times New Roman" w:cs="Times New Roman"/>
          <w:color w:val="000000"/>
          <w:spacing w:val="82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prodlení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úhrad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ceny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 dobu 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lší ne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30 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 j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 ods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oupit od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ž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 poruší ja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oukoliv ze svých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povinností,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3)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4)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Dáv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ovací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ízení,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5)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Termín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dodání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lánku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6)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99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nápravu ani d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(10)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 doru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ístup do prostor, ve kterých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dáv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ovac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 u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na,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 nezb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tném pro jeho de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ontáž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 je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 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ontovat do 5 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covních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 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smlou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6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áv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re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ná ustanove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ezi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partnery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neupravené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louvou,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louvami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ustanovením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1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neplatný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netý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atních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nahradit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ípadným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dodatke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3" w:lineRule="exact"/>
        <w:ind w:left="1332" w:right="563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souladu s ust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novení § 6 odst. 4 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134/2016 Sb., o zadá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ve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ejných zaká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1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1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zásady</w:t>
      </w:r>
      <w:r>
        <w:rPr sz="22" baseline="0" dirty="0">
          <w:jc w:val="left"/>
          <w:rFonts w:ascii="Times New Roman" w:hAnsi="Times New Roman" w:cs="Times New Roman"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sociál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dného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environ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entáln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dného zadá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a inovací ve sm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 daného 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ona. S ohledem na charakter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ázky kupující 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éna požad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p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ateli, ab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pr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 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dle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jiné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 níže uvede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05" w:right="563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a kontrolo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 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dle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se zása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norem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SN EN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 9000 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SN EN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 1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000,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05" w:right="563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89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89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jistil,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eré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pochá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výrobc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kterých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odpovídající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pracovní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ínky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podílejících</w:t>
      </w:r>
      <w:r>
        <w:rPr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výrob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ci,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ázána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tská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práce,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užívána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nucená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práce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práce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nebezpe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zdravotn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ávadn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podmínkách,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05" w:right="564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oval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zajistil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ování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právních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(zejména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oníku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stnanosti)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osobám,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podílet,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05" w:right="564" w:hanging="285"/>
      </w:pPr>
      <w:r/>
      <w:r>
        <w:rPr sz="22" baseline="0" dirty="0">
          <w:jc w:val="left"/>
          <w:rFonts w:ascii="SymbolMT" w:hAnsi="SymbolMT" w:cs="SymbolMT"/>
          <w:color w:val="000000"/>
          <w:spacing w:val="183"/>
          <w:sz w:val="22"/>
          <w:szCs w:val="22"/>
        </w:rPr>
        <w:t>·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77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</w:t>
      </w:r>
      <w:r>
        <w:rPr sz="22" baseline="0" dirty="0">
          <w:jc w:val="left"/>
          <w:rFonts w:ascii="Times New Roman" w:hAnsi="Times New Roman" w:cs="Times New Roman"/>
          <w:color w:val="000000"/>
          <w:spacing w:val="77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využije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atele,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zabe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férových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ínek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dodavatelské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zci,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éna,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ezi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poddoda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atelem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obsahovaly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ínky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obdobné,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(se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zohledn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charakt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poddodáv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y),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zejména,</w:t>
      </w:r>
      <w:r>
        <w:rPr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hradil dluhy 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poddodavatel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1" w:lineRule="exact"/>
        <w:ind w:left="1320" w:right="564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azuje,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shora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dodržo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daných po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inností doloží.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souhlasí se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dané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právní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1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louvu lze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nit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doplnit pou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píse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dodatk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podep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smlu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stranami.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612" w:right="0" w:firstLine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 smlou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j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elektronic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podob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1332" w:right="564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sz="22" baseline="0" dirty="0">
          <w:jc w:val="left"/>
          <w:rFonts w:ascii="Times New Roman" w:hAnsi="Times New Roman" w:cs="Times New Roman"/>
          <w:color w:val="000000"/>
          <w:spacing w:val="176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prohlašují, že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 je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podpisem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etly a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vzáje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ném</w:t>
      </w:r>
      <w:r>
        <w:rPr sz="22" baseline="0" dirty="0">
          <w:jc w:val="left"/>
          <w:rFonts w:ascii="Times New Roman" w:hAnsi="Times New Roman" w:cs="Times New Roman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projednání</w:t>
      </w:r>
      <w:r>
        <w:rPr sz="22" baseline="0" dirty="0">
          <w:jc w:val="left"/>
          <w:rFonts w:ascii="Times New Roman" w:hAnsi="Times New Roman" w:cs="Times New Roman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projev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svobodné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nikoli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tísni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nápadn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hodných 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ínek. Na 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kaz dohod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všech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láncích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ipojují pov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zástup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obou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luvních 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 své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lastnoru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240" w:lineRule="auto"/>
        <w:ind w:left="6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ílohy: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54" w:lineRule="exact"/>
        <w:ind w:left="612" w:right="564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1)	Specifikace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ceník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2)	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edáva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protokol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42"/>
        </w:tabs>
        <w:spacing w:before="0" w:after="0" w:line="240" w:lineRule="auto"/>
        <w:ind w:left="104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ratele:	Z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dodavatele: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42"/>
        </w:tabs>
        <w:spacing w:before="0" w:after="0" w:line="240" w:lineRule="auto"/>
        <w:ind w:left="104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…. dne 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	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Odrách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14.1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43"/>
          <w:tab w:val="left" w:pos="7091"/>
        </w:tabs>
        <w:spacing w:before="0" w:after="0" w:line="252" w:lineRule="exact"/>
        <w:ind w:left="1666" w:right="1706" w:hanging="52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.............................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.............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	.............................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.............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MUDr. Ji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Kalenský		Patrik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637"/>
          <w:tab w:val="left" w:pos="7212"/>
        </w:tabs>
        <w:spacing w:before="0" w:after="0" w:line="252" w:lineRule="exact"/>
        <w:ind w:left="2120" w:right="1706" w:hanging="592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edseda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enstva		jednatel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MMN, a.s.	CHR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STEYNS s.r.o.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491" w:right="6763" w:hanging="35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.............................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.............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.........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et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Imrich Kohút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enstva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41" w:right="0" w:firstLine="97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MMN,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9126BE1F-B008-40A8-AC92-93FA8A832D66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7C70E43E-A51C-4901-B247-3B0E926F6DAF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91A8A8BE-B403-4321-8541-3CB251B51488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info@christeyns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2021-11-10T07:27:49Z</dcterms:created>
  <dcterms:modified xsi:type="dcterms:W3CDTF">2021-11-10T07:27:49Z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