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2C" w:rsidRDefault="00FF6E9E">
      <w:pPr>
        <w:pStyle w:val="Standard"/>
        <w:jc w:val="both"/>
      </w:pPr>
      <w:r>
        <w:rPr>
          <w:b/>
        </w:rPr>
        <w:t>Škola</w:t>
      </w:r>
      <w:r>
        <w:t>:</w:t>
      </w:r>
    </w:p>
    <w:p w:rsidR="00321D2C" w:rsidRDefault="00FF6E9E">
      <w:pPr>
        <w:pStyle w:val="Standard"/>
        <w:jc w:val="both"/>
      </w:pPr>
      <w:r>
        <w:t>SPŠ strojnická a SOŠ profesora Švejcara</w:t>
      </w:r>
    </w:p>
    <w:p w:rsidR="00321D2C" w:rsidRDefault="00FF6E9E">
      <w:pPr>
        <w:pStyle w:val="Standard"/>
        <w:jc w:val="both"/>
      </w:pPr>
      <w:r>
        <w:t>Plzeň, Klatovská 109, 301 00 Plzeň</w:t>
      </w:r>
    </w:p>
    <w:p w:rsidR="00321D2C" w:rsidRDefault="00FF6E9E">
      <w:pPr>
        <w:pStyle w:val="Standard"/>
        <w:jc w:val="both"/>
      </w:pPr>
      <w:r>
        <w:t>na straně jedné jako uživatel služeb.</w:t>
      </w:r>
    </w:p>
    <w:p w:rsidR="00321D2C" w:rsidRDefault="00321D2C">
      <w:pPr>
        <w:pStyle w:val="Standard"/>
      </w:pPr>
    </w:p>
    <w:p w:rsidR="00321D2C" w:rsidRDefault="00321D2C">
      <w:pPr>
        <w:pStyle w:val="Standard"/>
        <w:jc w:val="center"/>
        <w:rPr>
          <w:b/>
        </w:rPr>
      </w:pPr>
    </w:p>
    <w:p w:rsidR="00321D2C" w:rsidRDefault="00FF6E9E">
      <w:pPr>
        <w:pStyle w:val="Standard"/>
        <w:jc w:val="center"/>
        <w:rPr>
          <w:b/>
        </w:rPr>
      </w:pPr>
      <w:r>
        <w:rPr>
          <w:b/>
        </w:rPr>
        <w:t>a</w:t>
      </w:r>
    </w:p>
    <w:p w:rsidR="00321D2C" w:rsidRDefault="00321D2C">
      <w:pPr>
        <w:pStyle w:val="Standard"/>
        <w:jc w:val="both"/>
        <w:rPr>
          <w:b/>
        </w:rPr>
      </w:pPr>
    </w:p>
    <w:p w:rsidR="00321D2C" w:rsidRDefault="00FF6E9E">
      <w:pPr>
        <w:pStyle w:val="Standard"/>
        <w:jc w:val="both"/>
        <w:rPr>
          <w:b/>
        </w:rPr>
      </w:pPr>
      <w:r>
        <w:rPr>
          <w:b/>
        </w:rPr>
        <w:t>Danuše Dvořáková</w:t>
      </w:r>
    </w:p>
    <w:p w:rsidR="00321D2C" w:rsidRDefault="00FF6E9E">
      <w:pPr>
        <w:pStyle w:val="Standard"/>
        <w:jc w:val="both"/>
        <w:rPr>
          <w:bCs/>
        </w:rPr>
      </w:pPr>
      <w:r>
        <w:rPr>
          <w:bCs/>
        </w:rPr>
        <w:t>Boží Dar  99, 362 62</w:t>
      </w:r>
    </w:p>
    <w:p w:rsidR="00321D2C" w:rsidRDefault="00FF6E9E">
      <w:pPr>
        <w:pStyle w:val="Standard"/>
        <w:jc w:val="both"/>
      </w:pPr>
      <w:r>
        <w:t>IČO: 62407180</w:t>
      </w:r>
    </w:p>
    <w:p w:rsidR="00321D2C" w:rsidRDefault="00FF6E9E">
      <w:pPr>
        <w:pStyle w:val="Standard"/>
        <w:jc w:val="both"/>
      </w:pPr>
      <w:r>
        <w:t>stravovací služby</w:t>
      </w:r>
    </w:p>
    <w:p w:rsidR="00321D2C" w:rsidRDefault="00FF6E9E">
      <w:pPr>
        <w:pStyle w:val="Standard"/>
        <w:jc w:val="both"/>
      </w:pPr>
      <w:r>
        <w:t>na druhé straně jako poskytovatel služeb A</w:t>
      </w:r>
    </w:p>
    <w:p w:rsidR="00321D2C" w:rsidRDefault="00321D2C">
      <w:pPr>
        <w:pStyle w:val="Standard"/>
        <w:jc w:val="both"/>
      </w:pPr>
    </w:p>
    <w:p w:rsidR="00321D2C" w:rsidRDefault="00FF6E9E">
      <w:pPr>
        <w:pStyle w:val="Standard"/>
        <w:jc w:val="center"/>
        <w:rPr>
          <w:b/>
        </w:rPr>
      </w:pPr>
      <w:r>
        <w:rPr>
          <w:b/>
        </w:rPr>
        <w:t>a</w:t>
      </w:r>
    </w:p>
    <w:p w:rsidR="00321D2C" w:rsidRDefault="00321D2C">
      <w:pPr>
        <w:pStyle w:val="Standard"/>
        <w:jc w:val="both"/>
      </w:pPr>
    </w:p>
    <w:p w:rsidR="00321D2C" w:rsidRDefault="00FF6E9E">
      <w:pPr>
        <w:pStyle w:val="Standard"/>
        <w:jc w:val="both"/>
        <w:rPr>
          <w:b/>
          <w:bCs/>
        </w:rPr>
      </w:pPr>
      <w:r>
        <w:rPr>
          <w:b/>
          <w:bCs/>
        </w:rPr>
        <w:t>Ing Martin Dvořák</w:t>
      </w:r>
    </w:p>
    <w:p w:rsidR="00321D2C" w:rsidRDefault="00FF6E9E">
      <w:pPr>
        <w:pStyle w:val="Standard"/>
        <w:jc w:val="both"/>
      </w:pPr>
      <w:r>
        <w:t>Boží Dar 99, 362 62</w:t>
      </w:r>
    </w:p>
    <w:p w:rsidR="00321D2C" w:rsidRDefault="00FF6E9E">
      <w:pPr>
        <w:pStyle w:val="Standard"/>
        <w:jc w:val="both"/>
      </w:pPr>
      <w:r>
        <w:t>IČO: 01106562</w:t>
      </w:r>
    </w:p>
    <w:p w:rsidR="00321D2C" w:rsidRDefault="00FF6E9E">
      <w:pPr>
        <w:pStyle w:val="Standard"/>
        <w:jc w:val="both"/>
      </w:pPr>
      <w:r>
        <w:t>DIČ: CZ70052554444</w:t>
      </w:r>
    </w:p>
    <w:p w:rsidR="00321D2C" w:rsidRDefault="00FF6E9E">
      <w:pPr>
        <w:pStyle w:val="Standard"/>
        <w:jc w:val="both"/>
      </w:pPr>
      <w:r>
        <w:t>ubytovací služby</w:t>
      </w:r>
    </w:p>
    <w:p w:rsidR="00321D2C" w:rsidRDefault="00FF6E9E">
      <w:pPr>
        <w:pStyle w:val="Standard"/>
        <w:jc w:val="both"/>
      </w:pPr>
      <w:r>
        <w:t>na druhé straně jako poskytovatel služeb B</w:t>
      </w:r>
    </w:p>
    <w:p w:rsidR="00321D2C" w:rsidRDefault="00321D2C">
      <w:pPr>
        <w:pStyle w:val="Standard"/>
        <w:jc w:val="both"/>
      </w:pPr>
    </w:p>
    <w:p w:rsidR="00321D2C" w:rsidRDefault="00321D2C">
      <w:pPr>
        <w:pStyle w:val="Standard"/>
      </w:pPr>
    </w:p>
    <w:p w:rsidR="00321D2C" w:rsidRDefault="00FF6E9E">
      <w:pPr>
        <w:pStyle w:val="Standard"/>
      </w:pPr>
      <w:r>
        <w:t>Výše uvedené smluvní strany uzavřely tuto</w:t>
      </w:r>
    </w:p>
    <w:p w:rsidR="00321D2C" w:rsidRDefault="00321D2C">
      <w:pPr>
        <w:pStyle w:val="Standard"/>
      </w:pPr>
    </w:p>
    <w:p w:rsidR="00321D2C" w:rsidRDefault="00321D2C">
      <w:pPr>
        <w:pStyle w:val="Standard"/>
        <w:jc w:val="center"/>
        <w:rPr>
          <w:b/>
          <w:sz w:val="28"/>
          <w:szCs w:val="28"/>
        </w:rPr>
      </w:pPr>
    </w:p>
    <w:p w:rsidR="00321D2C" w:rsidRDefault="00FF6E9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 M L O U V U</w:t>
      </w:r>
    </w:p>
    <w:p w:rsidR="00321D2C" w:rsidRDefault="00FF6E9E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o  poskytování ubytovacích  a stravovacích služeb žákům a pedagogům</w:t>
      </w:r>
    </w:p>
    <w:p w:rsidR="00321D2C" w:rsidRDefault="00FF6E9E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za účelem realizace lyžařského výcviku v roce 2022.</w:t>
      </w:r>
    </w:p>
    <w:p w:rsidR="00321D2C" w:rsidRDefault="00321D2C">
      <w:pPr>
        <w:pStyle w:val="Standard"/>
        <w:jc w:val="center"/>
        <w:rPr>
          <w:b/>
          <w:sz w:val="24"/>
        </w:rPr>
      </w:pPr>
    </w:p>
    <w:p w:rsidR="00321D2C" w:rsidRDefault="00321D2C">
      <w:pPr>
        <w:pStyle w:val="Standard"/>
        <w:jc w:val="center"/>
        <w:rPr>
          <w:b/>
        </w:rPr>
      </w:pPr>
    </w:p>
    <w:p w:rsidR="00321D2C" w:rsidRDefault="00FF6E9E">
      <w:pPr>
        <w:pStyle w:val="Standard"/>
        <w:jc w:val="center"/>
        <w:rPr>
          <w:b/>
        </w:rPr>
      </w:pPr>
      <w:r>
        <w:rPr>
          <w:b/>
        </w:rPr>
        <w:t>I.</w:t>
      </w:r>
    </w:p>
    <w:p w:rsidR="00321D2C" w:rsidRDefault="00FF6E9E">
      <w:pPr>
        <w:pStyle w:val="Standard"/>
        <w:jc w:val="center"/>
        <w:rPr>
          <w:b/>
        </w:rPr>
      </w:pPr>
      <w:r>
        <w:rPr>
          <w:b/>
        </w:rPr>
        <w:t>Předmět smlouvy</w:t>
      </w:r>
    </w:p>
    <w:p w:rsidR="00321D2C" w:rsidRDefault="00321D2C">
      <w:pPr>
        <w:pStyle w:val="Standard"/>
        <w:ind w:firstLine="708"/>
        <w:rPr>
          <w:b/>
        </w:rPr>
      </w:pPr>
    </w:p>
    <w:p w:rsidR="00321D2C" w:rsidRDefault="00FF6E9E">
      <w:pPr>
        <w:pStyle w:val="Standard"/>
        <w:ind w:firstLine="708"/>
      </w:pPr>
      <w:r>
        <w:t>Předmětem smlouvy je poskytnutí ubytovacích a stravovacích služeb pro 58 žáků,</w:t>
      </w:r>
    </w:p>
    <w:p w:rsidR="00321D2C" w:rsidRDefault="00FF6E9E">
      <w:pPr>
        <w:pStyle w:val="Standard"/>
      </w:pPr>
      <w:r>
        <w:t>a 6 pedagogů za účelem realizace ly</w:t>
      </w:r>
      <w:r>
        <w:t>žařského výcviku (dále jen LV) v ubytovacím zařízení „Penzion Pinokio“, Boží Dar 99, 362 62 v  termínu  od 10.1.2022</w:t>
      </w:r>
      <w:r>
        <w:rPr>
          <w:b/>
        </w:rPr>
        <w:t xml:space="preserve"> </w:t>
      </w:r>
      <w:r>
        <w:t>do 15.1.2022.</w:t>
      </w:r>
    </w:p>
    <w:p w:rsidR="00321D2C" w:rsidRDefault="00321D2C">
      <w:pPr>
        <w:pStyle w:val="Standard"/>
        <w:ind w:firstLine="708"/>
        <w:jc w:val="both"/>
      </w:pPr>
    </w:p>
    <w:p w:rsidR="00321D2C" w:rsidRDefault="00321D2C">
      <w:pPr>
        <w:pStyle w:val="Standard"/>
        <w:ind w:firstLine="708"/>
      </w:pPr>
    </w:p>
    <w:p w:rsidR="00321D2C" w:rsidRDefault="00321D2C">
      <w:pPr>
        <w:pStyle w:val="Standard"/>
        <w:ind w:firstLine="708"/>
      </w:pPr>
    </w:p>
    <w:p w:rsidR="00321D2C" w:rsidRDefault="00321D2C">
      <w:pPr>
        <w:pStyle w:val="Standard"/>
        <w:ind w:firstLine="708"/>
      </w:pPr>
    </w:p>
    <w:p w:rsidR="00321D2C" w:rsidRDefault="00FF6E9E">
      <w:pPr>
        <w:pStyle w:val="Standard"/>
        <w:jc w:val="center"/>
        <w:rPr>
          <w:b/>
        </w:rPr>
      </w:pPr>
      <w:r>
        <w:rPr>
          <w:b/>
        </w:rPr>
        <w:t>Poskytované služby</w:t>
      </w:r>
    </w:p>
    <w:p w:rsidR="00321D2C" w:rsidRDefault="00321D2C">
      <w:pPr>
        <w:pStyle w:val="Standard"/>
        <w:rPr>
          <w:b/>
        </w:rPr>
      </w:pPr>
    </w:p>
    <w:p w:rsidR="00321D2C" w:rsidRDefault="00FF6E9E">
      <w:pPr>
        <w:pStyle w:val="Standard"/>
        <w:numPr>
          <w:ilvl w:val="0"/>
          <w:numId w:val="4"/>
        </w:numPr>
      </w:pPr>
      <w:r>
        <w:t>ubytovací služby – poskytovatel služeb B</w:t>
      </w:r>
    </w:p>
    <w:p w:rsidR="00321D2C" w:rsidRDefault="00321D2C">
      <w:pPr>
        <w:pStyle w:val="Standard"/>
        <w:ind w:left="360"/>
      </w:pPr>
    </w:p>
    <w:p w:rsidR="00321D2C" w:rsidRDefault="00FF6E9E">
      <w:pPr>
        <w:pStyle w:val="Standard"/>
        <w:ind w:firstLine="708"/>
      </w:pPr>
      <w:r>
        <w:t xml:space="preserve">Ubytovací služby jsou zajištěny ode dne nástupu tj. </w:t>
      </w:r>
      <w:r>
        <w:t>10.1.2022 od 14.00 hod.do dne odjezdu   tj. 15.1.2022</w:t>
      </w:r>
      <w:r>
        <w:rPr>
          <w:b/>
        </w:rPr>
        <w:t xml:space="preserve"> </w:t>
      </w:r>
      <w:r>
        <w:t>do 10.00 hod. ve výše uvedeném ubytovacím zařízení. Poskytovatel služeb je povinen poskytnout uživateli služeb ubytovací</w:t>
      </w:r>
      <w:r>
        <w:rPr>
          <w:bCs/>
        </w:rPr>
        <w:t xml:space="preserve"> prostory ve stavu způsobilém k užívání v souladu s touto smlouvou.</w:t>
      </w:r>
    </w:p>
    <w:p w:rsidR="00321D2C" w:rsidRDefault="00321D2C">
      <w:pPr>
        <w:pageBreakBefore/>
      </w:pPr>
    </w:p>
    <w:p w:rsidR="00321D2C" w:rsidRDefault="00FF6E9E">
      <w:pPr>
        <w:pStyle w:val="Standard"/>
        <w:numPr>
          <w:ilvl w:val="0"/>
          <w:numId w:val="2"/>
        </w:numPr>
      </w:pPr>
      <w:r>
        <w:t xml:space="preserve">stravovací </w:t>
      </w:r>
      <w:r>
        <w:t>služby – poskytovatel služeb A</w:t>
      </w:r>
    </w:p>
    <w:p w:rsidR="00321D2C" w:rsidRDefault="00321D2C">
      <w:pPr>
        <w:pStyle w:val="Standard"/>
        <w:ind w:left="360"/>
      </w:pPr>
    </w:p>
    <w:p w:rsidR="00321D2C" w:rsidRDefault="00FF6E9E">
      <w:pPr>
        <w:pStyle w:val="Standard"/>
        <w:ind w:firstLine="708"/>
        <w:jc w:val="both"/>
      </w:pPr>
      <w:r>
        <w:t>Stravování je zajištěno po celou dobu pobytu formou plné penze tj. snídaně, oběd a večeře + pitný režim. V den příjezdu bude uživateli služeb poskytnut oběd a večeře, v den odjezdu snídaně a oběd.</w:t>
      </w:r>
    </w:p>
    <w:p w:rsidR="00321D2C" w:rsidRDefault="00321D2C">
      <w:pPr>
        <w:pStyle w:val="Standard"/>
        <w:ind w:firstLine="708"/>
        <w:rPr>
          <w:b/>
        </w:rPr>
      </w:pPr>
    </w:p>
    <w:p w:rsidR="00321D2C" w:rsidRDefault="00321D2C">
      <w:pPr>
        <w:pStyle w:val="Standard"/>
        <w:ind w:firstLine="708"/>
        <w:rPr>
          <w:b/>
        </w:rPr>
      </w:pPr>
    </w:p>
    <w:p w:rsidR="00321D2C" w:rsidRDefault="00321D2C">
      <w:pPr>
        <w:pStyle w:val="Standard"/>
        <w:ind w:firstLine="708"/>
      </w:pPr>
    </w:p>
    <w:p w:rsidR="00321D2C" w:rsidRDefault="00FF6E9E">
      <w:pPr>
        <w:pStyle w:val="Standard"/>
        <w:jc w:val="center"/>
      </w:pPr>
      <w:r>
        <w:rPr>
          <w:b/>
        </w:rPr>
        <w:t>III.</w:t>
      </w:r>
    </w:p>
    <w:p w:rsidR="00321D2C" w:rsidRDefault="00FF6E9E">
      <w:pPr>
        <w:pStyle w:val="Standard"/>
        <w:jc w:val="center"/>
        <w:rPr>
          <w:b/>
        </w:rPr>
      </w:pPr>
      <w:r>
        <w:rPr>
          <w:b/>
        </w:rPr>
        <w:t>Financování LV</w:t>
      </w:r>
    </w:p>
    <w:p w:rsidR="00321D2C" w:rsidRDefault="00321D2C">
      <w:pPr>
        <w:pStyle w:val="Standard"/>
        <w:ind w:firstLine="708"/>
        <w:jc w:val="center"/>
      </w:pPr>
    </w:p>
    <w:p w:rsidR="00321D2C" w:rsidRDefault="00FF6E9E">
      <w:pPr>
        <w:pStyle w:val="Standard"/>
        <w:numPr>
          <w:ilvl w:val="0"/>
          <w:numId w:val="5"/>
        </w:numPr>
        <w:rPr>
          <w:b/>
        </w:rPr>
      </w:pPr>
      <w:r>
        <w:rPr>
          <w:b/>
        </w:rPr>
        <w:t>Cen</w:t>
      </w:r>
      <w:r>
        <w:rPr>
          <w:b/>
        </w:rPr>
        <w:t>ové podmínky:</w:t>
      </w:r>
    </w:p>
    <w:p w:rsidR="00321D2C" w:rsidRDefault="00321D2C">
      <w:pPr>
        <w:pStyle w:val="Standard"/>
        <w:ind w:firstLine="426"/>
        <w:rPr>
          <w:color w:val="FF6600"/>
        </w:rPr>
      </w:pPr>
    </w:p>
    <w:p w:rsidR="00321D2C" w:rsidRDefault="00FF6E9E">
      <w:pPr>
        <w:pStyle w:val="Standard"/>
        <w:numPr>
          <w:ilvl w:val="0"/>
          <w:numId w:val="6"/>
        </w:numPr>
        <w:tabs>
          <w:tab w:val="left" w:pos="2694"/>
        </w:tabs>
        <w:ind w:left="1418" w:hanging="284"/>
      </w:pPr>
      <w:r>
        <w:t>ubytování</w:t>
      </w:r>
      <w:r>
        <w:tab/>
        <w:t>290,- Kč/ osoba/den</w:t>
      </w:r>
    </w:p>
    <w:p w:rsidR="00321D2C" w:rsidRDefault="00321D2C">
      <w:pPr>
        <w:pStyle w:val="Standard"/>
        <w:ind w:firstLine="426"/>
      </w:pPr>
    </w:p>
    <w:p w:rsidR="00321D2C" w:rsidRDefault="00FF6E9E">
      <w:pPr>
        <w:pStyle w:val="Standard"/>
        <w:tabs>
          <w:tab w:val="left" w:pos="1276"/>
        </w:tabs>
        <w:ind w:firstLine="426"/>
      </w:pPr>
      <w:r>
        <w:tab/>
        <w:t>– poskytovatel služeb B</w:t>
      </w:r>
    </w:p>
    <w:p w:rsidR="00321D2C" w:rsidRDefault="00321D2C">
      <w:pPr>
        <w:pStyle w:val="Standard"/>
        <w:ind w:firstLine="426"/>
      </w:pPr>
    </w:p>
    <w:p w:rsidR="00321D2C" w:rsidRDefault="00FF6E9E">
      <w:pPr>
        <w:pStyle w:val="Standard"/>
        <w:numPr>
          <w:ilvl w:val="0"/>
          <w:numId w:val="6"/>
        </w:numPr>
        <w:tabs>
          <w:tab w:val="left" w:pos="2694"/>
        </w:tabs>
        <w:ind w:left="1418" w:hanging="284"/>
      </w:pPr>
      <w:r>
        <w:t>stravování</w:t>
      </w:r>
      <w:r>
        <w:tab/>
        <w:t>320,- Kč/ osoba/den - plná penze</w:t>
      </w:r>
    </w:p>
    <w:p w:rsidR="00321D2C" w:rsidRDefault="00FF6E9E">
      <w:pPr>
        <w:pStyle w:val="Standard"/>
        <w:tabs>
          <w:tab w:val="left" w:pos="2694"/>
        </w:tabs>
      </w:pPr>
      <w:r>
        <w:tab/>
        <w:t>( snídaně = 70,- Kč, oběd = 125,-Kč, večeře = 125,- Kč)</w:t>
      </w:r>
    </w:p>
    <w:p w:rsidR="00321D2C" w:rsidRDefault="00321D2C">
      <w:pPr>
        <w:pStyle w:val="Standard"/>
        <w:ind w:firstLine="426"/>
      </w:pPr>
    </w:p>
    <w:p w:rsidR="00321D2C" w:rsidRDefault="00FF6E9E">
      <w:pPr>
        <w:pStyle w:val="Standard"/>
        <w:tabs>
          <w:tab w:val="left" w:pos="1276"/>
        </w:tabs>
        <w:ind w:firstLine="426"/>
      </w:pPr>
      <w:r>
        <w:tab/>
        <w:t>– poskytovatel služeb A</w:t>
      </w:r>
    </w:p>
    <w:p w:rsidR="00321D2C" w:rsidRDefault="00321D2C">
      <w:pPr>
        <w:pStyle w:val="Standard"/>
        <w:ind w:firstLine="426"/>
      </w:pPr>
    </w:p>
    <w:p w:rsidR="00321D2C" w:rsidRDefault="00321D2C">
      <w:pPr>
        <w:pStyle w:val="Standard"/>
        <w:ind w:firstLine="426"/>
      </w:pPr>
    </w:p>
    <w:p w:rsidR="00321D2C" w:rsidRDefault="00321D2C">
      <w:pPr>
        <w:pStyle w:val="Standard"/>
      </w:pPr>
    </w:p>
    <w:p w:rsidR="00321D2C" w:rsidRDefault="00FF6E9E">
      <w:pPr>
        <w:pStyle w:val="Standard"/>
        <w:numPr>
          <w:ilvl w:val="0"/>
          <w:numId w:val="5"/>
        </w:numPr>
        <w:rPr>
          <w:b/>
        </w:rPr>
      </w:pPr>
      <w:r>
        <w:rPr>
          <w:b/>
        </w:rPr>
        <w:t>Platební podmínky</w:t>
      </w:r>
    </w:p>
    <w:p w:rsidR="00321D2C" w:rsidRDefault="00FF6E9E">
      <w:pPr>
        <w:pStyle w:val="Standard"/>
        <w:ind w:left="708" w:firstLine="426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</w:p>
    <w:p w:rsidR="00321D2C" w:rsidRDefault="00FF6E9E">
      <w:pPr>
        <w:pStyle w:val="Standard"/>
        <w:ind w:left="708" w:firstLine="426"/>
        <w:jc w:val="both"/>
      </w:pPr>
      <w:r>
        <w:tab/>
        <w:t>Záloha na pobyt ve výši 1 000,-</w:t>
      </w:r>
      <w:r>
        <w:t xml:space="preserve"> Kč/osoba x počet zúčastněných osob bude poskytovateli služeb uhrazen do 30.11.2021 na základě zálohové faktury vystavené poskytovatelem služeb.</w:t>
      </w:r>
    </w:p>
    <w:p w:rsidR="00321D2C" w:rsidRDefault="00FF6E9E">
      <w:pPr>
        <w:pStyle w:val="Standard"/>
        <w:ind w:left="708" w:firstLine="426"/>
        <w:jc w:val="both"/>
      </w:pPr>
      <w:r>
        <w:tab/>
        <w:t>Případné rozdíly vzniklé na základě změny počtu osob budou vyúčtovány poskytovatelem služeb po skončení LV.</w:t>
      </w:r>
    </w:p>
    <w:p w:rsidR="00321D2C" w:rsidRDefault="00FF6E9E">
      <w:pPr>
        <w:pStyle w:val="Standard"/>
        <w:ind w:left="708" w:firstLine="426"/>
        <w:jc w:val="both"/>
      </w:pPr>
      <w:r>
        <w:tab/>
        <w:t>P</w:t>
      </w:r>
      <w:r>
        <w:t>latby provede uživatel služeb na základě vystavených faktur, nejpozději do týdne po skončení LV a to převodním příkazem na bankovní účet poskytovatele služeb č.ú.:</w:t>
      </w:r>
    </w:p>
    <w:p w:rsidR="00321D2C" w:rsidRDefault="00FF6E9E">
      <w:pPr>
        <w:pStyle w:val="Standard"/>
        <w:ind w:left="708" w:firstLine="426"/>
        <w:jc w:val="both"/>
      </w:pPr>
      <w:r>
        <w:t xml:space="preserve">239876362/0300 - stravovací služby – poskytovatel služeb A  </w:t>
      </w:r>
    </w:p>
    <w:p w:rsidR="00321D2C" w:rsidRDefault="00FF6E9E">
      <w:pPr>
        <w:pStyle w:val="Standard"/>
        <w:ind w:left="708" w:firstLine="426"/>
        <w:jc w:val="both"/>
      </w:pPr>
      <w:r>
        <w:t xml:space="preserve">43-7472940297/0100 - ubytovací </w:t>
      </w:r>
      <w:r>
        <w:t>služby – poskytovatel služeb B</w:t>
      </w:r>
    </w:p>
    <w:p w:rsidR="00321D2C" w:rsidRDefault="00321D2C">
      <w:pPr>
        <w:pStyle w:val="Standard"/>
        <w:ind w:left="708" w:firstLine="426"/>
        <w:jc w:val="both"/>
      </w:pPr>
    </w:p>
    <w:p w:rsidR="00321D2C" w:rsidRDefault="00FF6E9E">
      <w:pPr>
        <w:pStyle w:val="Standard"/>
        <w:ind w:left="708" w:firstLine="426"/>
        <w:jc w:val="both"/>
      </w:pPr>
      <w:r w:rsidRPr="000629F9">
        <w:rPr>
          <w:shd w:val="clear" w:color="auto" w:fill="FFFF00"/>
        </w:rPr>
        <w:t>V případě storna ze strany uživatele se zaplacené zálohy nevrací, kromě živelných katastrof, zdravotn</w:t>
      </w:r>
      <w:bookmarkStart w:id="0" w:name="_GoBack"/>
      <w:bookmarkEnd w:id="0"/>
      <w:r w:rsidRPr="000629F9">
        <w:rPr>
          <w:shd w:val="clear" w:color="auto" w:fill="FFFF00"/>
        </w:rPr>
        <w:t>ích karantén, zdravotních prázdnin a nemoci, kdy provozovatel vrací obratem celé platby.</w:t>
      </w:r>
      <w:r>
        <w:t xml:space="preserve"> </w:t>
      </w:r>
    </w:p>
    <w:p w:rsidR="00321D2C" w:rsidRDefault="00321D2C">
      <w:pPr>
        <w:pStyle w:val="Standard"/>
        <w:rPr>
          <w:b/>
        </w:rPr>
      </w:pPr>
    </w:p>
    <w:p w:rsidR="00321D2C" w:rsidRDefault="00FF6E9E">
      <w:pPr>
        <w:pStyle w:val="Standard"/>
        <w:jc w:val="center"/>
        <w:rPr>
          <w:b/>
        </w:rPr>
      </w:pPr>
      <w:r>
        <w:rPr>
          <w:b/>
        </w:rPr>
        <w:t>IV.</w:t>
      </w:r>
    </w:p>
    <w:p w:rsidR="00321D2C" w:rsidRDefault="00FF6E9E">
      <w:pPr>
        <w:pStyle w:val="Standard"/>
        <w:jc w:val="center"/>
        <w:rPr>
          <w:b/>
        </w:rPr>
      </w:pPr>
      <w:r>
        <w:rPr>
          <w:b/>
        </w:rPr>
        <w:t>Ostatní  ujednání</w:t>
      </w:r>
    </w:p>
    <w:p w:rsidR="00321D2C" w:rsidRDefault="00321D2C">
      <w:pPr>
        <w:pStyle w:val="Standard"/>
        <w:jc w:val="center"/>
        <w:rPr>
          <w:b/>
        </w:rPr>
      </w:pPr>
    </w:p>
    <w:p w:rsidR="00321D2C" w:rsidRDefault="00FF6E9E">
      <w:pPr>
        <w:pStyle w:val="Standard"/>
        <w:ind w:firstLine="708"/>
        <w:jc w:val="both"/>
      </w:pPr>
      <w:r>
        <w:t xml:space="preserve">Uživatel </w:t>
      </w:r>
      <w:r>
        <w:t xml:space="preserve">služeb se zavazuje užívat ubytovací prostory v souladu s vnitřním ubytovacím řádem výlučně za účelem shora uvedeným a veškeré zjištěné závady v ubytovacích prostorách neprodleně nahlásit poskytovatelům služeb.     </w:t>
      </w:r>
    </w:p>
    <w:p w:rsidR="00321D2C" w:rsidRDefault="00321D2C">
      <w:pPr>
        <w:pStyle w:val="Standard"/>
        <w:ind w:firstLine="708"/>
        <w:jc w:val="both"/>
      </w:pPr>
    </w:p>
    <w:p w:rsidR="00321D2C" w:rsidRDefault="00FF6E9E">
      <w:pPr>
        <w:pStyle w:val="Standard"/>
        <w:ind w:firstLine="708"/>
        <w:jc w:val="both"/>
      </w:pPr>
      <w:r>
        <w:t>Uživatel služeb je povinen dbát všech pl</w:t>
      </w:r>
      <w:r>
        <w:t>atných nařízení o bezpečnostních předpisech a opatřeních s tím souvisejících.</w:t>
      </w:r>
    </w:p>
    <w:p w:rsidR="00321D2C" w:rsidRDefault="00321D2C">
      <w:pPr>
        <w:pStyle w:val="Standard"/>
        <w:ind w:firstLine="708"/>
        <w:jc w:val="both"/>
      </w:pPr>
    </w:p>
    <w:p w:rsidR="00321D2C" w:rsidRDefault="00FF6E9E">
      <w:pPr>
        <w:pStyle w:val="Standard"/>
        <w:ind w:firstLine="708"/>
        <w:jc w:val="both"/>
      </w:pPr>
      <w:r>
        <w:lastRenderedPageBreak/>
        <w:t xml:space="preserve">Uživatel služeb je povinen dbát na to, aby nebyl narušován veřejný pořádek a chránit majetek poskytovatelů služeb proti poškození a zcizení. Případné způsobné škody zaviněné </w:t>
      </w:r>
      <w:r>
        <w:t>nedbalostním chováním je povinen uhradit.</w:t>
      </w:r>
    </w:p>
    <w:p w:rsidR="00321D2C" w:rsidRDefault="00321D2C">
      <w:pPr>
        <w:pStyle w:val="Standard"/>
        <w:jc w:val="both"/>
        <w:rPr>
          <w:bCs/>
        </w:rPr>
      </w:pPr>
    </w:p>
    <w:p w:rsidR="00321D2C" w:rsidRDefault="00FF6E9E">
      <w:pPr>
        <w:pStyle w:val="Standard"/>
        <w:ind w:firstLine="709"/>
        <w:jc w:val="both"/>
        <w:rPr>
          <w:bCs/>
        </w:rPr>
      </w:pPr>
      <w:r>
        <w:rPr>
          <w:bCs/>
        </w:rPr>
        <w:t>Poskytovatelé služeb jsou povinni poskytnout uživateli služeb služby v plném rozsahu a termínu uvedeném ve smlouvě.</w:t>
      </w:r>
    </w:p>
    <w:p w:rsidR="00321D2C" w:rsidRDefault="00321D2C">
      <w:pPr>
        <w:pStyle w:val="Standard"/>
        <w:jc w:val="both"/>
        <w:rPr>
          <w:bCs/>
        </w:rPr>
      </w:pPr>
    </w:p>
    <w:p w:rsidR="00321D2C" w:rsidRDefault="00FF6E9E">
      <w:pPr>
        <w:pStyle w:val="Standard"/>
        <w:ind w:firstLine="709"/>
        <w:jc w:val="both"/>
      </w:pPr>
      <w:r>
        <w:t>Prodávající souhlasí s uveřejněním Smlouvy v plném znění v registru smluv dle      zákona č.340/</w:t>
      </w:r>
      <w:r>
        <w:t>2015 Sb., o  zvláštních  podmínkách  účinnosti  některých smluv, uveřejňování těchto smluv a o registru smluv. Smlouvu zveřejní kupující.</w:t>
      </w:r>
    </w:p>
    <w:p w:rsidR="00321D2C" w:rsidRDefault="00321D2C">
      <w:pPr>
        <w:pStyle w:val="Standard"/>
        <w:ind w:left="-142"/>
        <w:jc w:val="both"/>
      </w:pPr>
    </w:p>
    <w:p w:rsidR="00321D2C" w:rsidRDefault="00321D2C">
      <w:pPr>
        <w:pStyle w:val="Standard"/>
        <w:jc w:val="center"/>
        <w:rPr>
          <w:szCs w:val="22"/>
        </w:rPr>
      </w:pPr>
    </w:p>
    <w:p w:rsidR="00321D2C" w:rsidRDefault="00FF6E9E">
      <w:pPr>
        <w:pStyle w:val="Standard"/>
        <w:ind w:firstLine="567"/>
        <w:jc w:val="both"/>
        <w:rPr>
          <w:bCs/>
          <w:szCs w:val="22"/>
        </w:rPr>
      </w:pPr>
      <w:r>
        <w:rPr>
          <w:bCs/>
          <w:szCs w:val="22"/>
        </w:rPr>
        <w:t>Tato smlouva se uzavírá ve dvojím vyhotovení, z nichž každé je určeno pro jednu ze smluvních stran.</w:t>
      </w:r>
    </w:p>
    <w:p w:rsidR="00321D2C" w:rsidRDefault="00321D2C">
      <w:pPr>
        <w:pStyle w:val="Standard"/>
        <w:jc w:val="both"/>
        <w:rPr>
          <w:bCs/>
        </w:rPr>
      </w:pPr>
    </w:p>
    <w:p w:rsidR="00321D2C" w:rsidRDefault="00FF6E9E">
      <w:pPr>
        <w:pStyle w:val="Standard"/>
        <w:jc w:val="both"/>
      </w:pPr>
      <w:r>
        <w:t>Tato smlouva na</w:t>
      </w:r>
      <w:r>
        <w:t>bývá účinnosti dnem podpisu této smlouvy</w:t>
      </w:r>
    </w:p>
    <w:p w:rsidR="00321D2C" w:rsidRDefault="00321D2C">
      <w:pPr>
        <w:pStyle w:val="Standard"/>
        <w:jc w:val="both"/>
        <w:rPr>
          <w:bCs/>
        </w:rPr>
      </w:pPr>
    </w:p>
    <w:p w:rsidR="00321D2C" w:rsidRDefault="00FF6E9E">
      <w:pPr>
        <w:pStyle w:val="Standard"/>
        <w:ind w:firstLine="720"/>
        <w:jc w:val="both"/>
        <w:rPr>
          <w:bCs/>
        </w:rPr>
      </w:pPr>
      <w:r>
        <w:rPr>
          <w:bCs/>
        </w:rPr>
        <w:t>Jakékoliv změny a doplňky této smlouvy jsou platné pouze v písemné formě, potvrzené oběma smluvními stranami.</w:t>
      </w:r>
    </w:p>
    <w:p w:rsidR="00321D2C" w:rsidRDefault="00321D2C">
      <w:pPr>
        <w:pStyle w:val="Standard"/>
        <w:ind w:firstLine="708"/>
        <w:jc w:val="both"/>
        <w:rPr>
          <w:bCs/>
        </w:rPr>
      </w:pPr>
    </w:p>
    <w:p w:rsidR="00321D2C" w:rsidRDefault="00FF6E9E">
      <w:pPr>
        <w:pStyle w:val="Standard"/>
        <w:ind w:firstLine="708"/>
        <w:jc w:val="both"/>
        <w:rPr>
          <w:bCs/>
        </w:rPr>
      </w:pPr>
      <w:r>
        <w:rPr>
          <w:bCs/>
        </w:rPr>
        <w:t xml:space="preserve"> Účastníci smlouvu přečetli, s jejím obsahem souhlasí, což stvrzují vlastnoručními podpisy.</w:t>
      </w:r>
    </w:p>
    <w:p w:rsidR="00321D2C" w:rsidRDefault="00321D2C">
      <w:pPr>
        <w:pStyle w:val="Standard"/>
      </w:pPr>
    </w:p>
    <w:p w:rsidR="00321D2C" w:rsidRDefault="00321D2C">
      <w:pPr>
        <w:pStyle w:val="Standard"/>
      </w:pPr>
    </w:p>
    <w:p w:rsidR="00321D2C" w:rsidRDefault="00321D2C">
      <w:pPr>
        <w:pStyle w:val="Standard"/>
      </w:pPr>
    </w:p>
    <w:p w:rsidR="00321D2C" w:rsidRDefault="00321D2C">
      <w:pPr>
        <w:pStyle w:val="Standard"/>
      </w:pPr>
    </w:p>
    <w:p w:rsidR="00321D2C" w:rsidRDefault="00321D2C">
      <w:pPr>
        <w:pStyle w:val="Standard"/>
      </w:pPr>
    </w:p>
    <w:p w:rsidR="00321D2C" w:rsidRDefault="00321D2C">
      <w:pPr>
        <w:pStyle w:val="Standard"/>
      </w:pPr>
    </w:p>
    <w:p w:rsidR="00321D2C" w:rsidRDefault="00FF6E9E">
      <w:pPr>
        <w:pStyle w:val="Standard"/>
      </w:pPr>
      <w:r>
        <w:t>V Pra</w:t>
      </w:r>
      <w:r>
        <w:t>ze dne ……...............</w:t>
      </w:r>
    </w:p>
    <w:p w:rsidR="00321D2C" w:rsidRDefault="00321D2C">
      <w:pPr>
        <w:pStyle w:val="Standard"/>
      </w:pPr>
    </w:p>
    <w:p w:rsidR="00321D2C" w:rsidRDefault="00321D2C">
      <w:pPr>
        <w:pStyle w:val="Standard"/>
      </w:pPr>
    </w:p>
    <w:p w:rsidR="00321D2C" w:rsidRDefault="00321D2C">
      <w:pPr>
        <w:pStyle w:val="Standard"/>
      </w:pPr>
    </w:p>
    <w:p w:rsidR="00321D2C" w:rsidRDefault="00321D2C">
      <w:pPr>
        <w:pStyle w:val="Standard"/>
      </w:pPr>
    </w:p>
    <w:p w:rsidR="00321D2C" w:rsidRDefault="00FF6E9E">
      <w:pPr>
        <w:pStyle w:val="Standard"/>
        <w:tabs>
          <w:tab w:val="left" w:pos="5954"/>
        </w:tabs>
      </w:pPr>
      <w:r>
        <w:t>Poskytovatelé služeb:</w:t>
      </w:r>
      <w:r>
        <w:tab/>
        <w:t>Uživatel služeb:</w:t>
      </w:r>
    </w:p>
    <w:p w:rsidR="00321D2C" w:rsidRDefault="00321D2C">
      <w:pPr>
        <w:pStyle w:val="Standard"/>
      </w:pPr>
    </w:p>
    <w:p w:rsidR="00321D2C" w:rsidRDefault="00321D2C">
      <w:pPr>
        <w:pStyle w:val="Standard"/>
      </w:pPr>
    </w:p>
    <w:p w:rsidR="00321D2C" w:rsidRDefault="00321D2C">
      <w:pPr>
        <w:pStyle w:val="Standard"/>
      </w:pPr>
    </w:p>
    <w:p w:rsidR="00321D2C" w:rsidRDefault="00321D2C">
      <w:pPr>
        <w:pStyle w:val="Standard"/>
      </w:pPr>
    </w:p>
    <w:p w:rsidR="00321D2C" w:rsidRDefault="00FF6E9E">
      <w:pPr>
        <w:pStyle w:val="Standard"/>
        <w:tabs>
          <w:tab w:val="left" w:pos="5954"/>
        </w:tabs>
      </w:pPr>
      <w:r>
        <w:t>...................................................……….</w:t>
      </w:r>
      <w:r>
        <w:tab/>
        <w:t>...................................................</w:t>
      </w:r>
    </w:p>
    <w:p w:rsidR="00321D2C" w:rsidRDefault="00FF6E9E">
      <w:pPr>
        <w:pStyle w:val="Standard"/>
        <w:rPr>
          <w:bCs/>
        </w:rPr>
      </w:pPr>
      <w:r>
        <w:rPr>
          <w:bCs/>
        </w:rPr>
        <w:t xml:space="preserve">Danuše Dvořáková </w:t>
      </w:r>
    </w:p>
    <w:p w:rsidR="00321D2C" w:rsidRDefault="00321D2C">
      <w:pPr>
        <w:pStyle w:val="Standard"/>
        <w:rPr>
          <w:bCs/>
        </w:rPr>
      </w:pPr>
    </w:p>
    <w:p w:rsidR="00321D2C" w:rsidRDefault="00321D2C">
      <w:pPr>
        <w:pStyle w:val="Standard"/>
        <w:rPr>
          <w:bCs/>
        </w:rPr>
      </w:pPr>
    </w:p>
    <w:p w:rsidR="00321D2C" w:rsidRDefault="00FF6E9E">
      <w:pPr>
        <w:pStyle w:val="Standard"/>
        <w:rPr>
          <w:bCs/>
        </w:rPr>
      </w:pPr>
      <w:r>
        <w:rPr>
          <w:bCs/>
        </w:rPr>
        <w:t>……………………………………………</w:t>
      </w:r>
    </w:p>
    <w:p w:rsidR="00321D2C" w:rsidRDefault="00FF6E9E">
      <w:pPr>
        <w:pStyle w:val="Standard"/>
      </w:pPr>
      <w:r>
        <w:rPr>
          <w:bCs/>
        </w:rPr>
        <w:t>Ing Martin Dvořák</w:t>
      </w:r>
    </w:p>
    <w:p w:rsidR="00321D2C" w:rsidRDefault="00321D2C">
      <w:pPr>
        <w:pStyle w:val="Standard"/>
      </w:pPr>
    </w:p>
    <w:sectPr w:rsidR="00321D2C">
      <w:footerReference w:type="default" r:id="rId7"/>
      <w:pgSz w:w="11906" w:h="16838"/>
      <w:pgMar w:top="1418" w:right="1134" w:bottom="1854" w:left="1134" w:header="70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9E" w:rsidRDefault="00FF6E9E">
      <w:r>
        <w:separator/>
      </w:r>
    </w:p>
  </w:endnote>
  <w:endnote w:type="continuationSeparator" w:id="0">
    <w:p w:rsidR="00FF6E9E" w:rsidRDefault="00FF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2A" w:rsidRDefault="00FF6E9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3664" cy="156206"/>
              <wp:effectExtent l="0" t="0" r="2536" b="15244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4" cy="15620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B712A" w:rsidRDefault="00FF6E9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629F9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5.8pt;height:12.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" filled="f" stroked="f">
              <v:textbox inset="0,0,0,0">
                <w:txbxContent>
                  <w:p w:rsidR="005B712A" w:rsidRDefault="00FF6E9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629F9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9E" w:rsidRDefault="00FF6E9E">
      <w:r>
        <w:rPr>
          <w:color w:val="000000"/>
        </w:rPr>
        <w:separator/>
      </w:r>
    </w:p>
  </w:footnote>
  <w:footnote w:type="continuationSeparator" w:id="0">
    <w:p w:rsidR="00FF6E9E" w:rsidRDefault="00FF6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442AF"/>
    <w:multiLevelType w:val="multilevel"/>
    <w:tmpl w:val="DB46C9F8"/>
    <w:styleLink w:val="WW8Num1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3D51FC8"/>
    <w:multiLevelType w:val="multilevel"/>
    <w:tmpl w:val="C7EE9822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4F996EAD"/>
    <w:multiLevelType w:val="multilevel"/>
    <w:tmpl w:val="804EC0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E0C99"/>
    <w:multiLevelType w:val="multilevel"/>
    <w:tmpl w:val="EF2278B0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CDA0C55"/>
    <w:multiLevelType w:val="multilevel"/>
    <w:tmpl w:val="7B4A3F2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1D2C"/>
    <w:rsid w:val="000629F9"/>
    <w:rsid w:val="00321D2C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39E52-C61E-46F3-A28F-92FE9BB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Times New Roman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280" w:after="280"/>
    </w:pPr>
    <w:rPr>
      <w:rFonts w:ascii="Times New Roman" w:hAnsi="Times New Roman"/>
      <w:sz w:val="24"/>
    </w:rPr>
  </w:style>
  <w:style w:type="paragraph" w:customStyle="1" w:styleId="Framecontents">
    <w:name w:val="Frame contents"/>
    <w:basedOn w:val="Textbody"/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Vyšší odborná škola zdravotnická  a Střední škola zdravotnická, Ústí nad Labem,</vt:lpstr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Vyšší odborná škola zdravotnická  a Střední škola zdravotnická, Ústí nad Labem,</dc:title>
  <dc:creator>szsvzs</dc:creator>
  <cp:lastModifiedBy>Čechák Martin Mgr.</cp:lastModifiedBy>
  <cp:revision>2</cp:revision>
  <cp:lastPrinted>2021-10-25T06:52:00Z</cp:lastPrinted>
  <dcterms:created xsi:type="dcterms:W3CDTF">2021-11-22T07:40:00Z</dcterms:created>
  <dcterms:modified xsi:type="dcterms:W3CDTF">2021-11-22T07:40:00Z</dcterms:modified>
</cp:coreProperties>
</file>