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BF9A" w14:textId="77777777" w:rsidR="00F10456" w:rsidRDefault="00F10456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60031C5" w14:textId="77777777" w:rsidR="00F10456" w:rsidRDefault="00F10456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081F63B" w14:textId="77777777" w:rsidR="00F10456" w:rsidRDefault="00F10456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4D020F5" w14:textId="77777777" w:rsidR="00F10456" w:rsidRPr="001A608B" w:rsidRDefault="00F10456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F8D2394" w14:textId="77777777" w:rsidR="00F10456" w:rsidRPr="003A4547" w:rsidRDefault="00F10456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Lenkou Kristovou MBA, manažerkou specializovaného útvaru </w:t>
      </w:r>
      <w:proofErr w:type="spellStart"/>
      <w:r>
        <w:t>Balíkovna</w:t>
      </w:r>
      <w:proofErr w:type="spellEnd"/>
      <w:r>
        <w:t xml:space="preserve"> (dále také „zmocnitel“, „Česká pošta, </w:t>
      </w:r>
      <w:proofErr w:type="spellStart"/>
      <w:r>
        <w:t>s.p</w:t>
      </w:r>
      <w:proofErr w:type="spellEnd"/>
      <w:r>
        <w:t>.“ nebo „ČP“),</w:t>
      </w:r>
    </w:p>
    <w:p w14:paraId="449AD708" w14:textId="77777777" w:rsidR="00F10456" w:rsidRPr="003A4547" w:rsidRDefault="00F10456" w:rsidP="005A09E0">
      <w:pPr>
        <w:spacing w:line="276" w:lineRule="auto"/>
        <w:jc w:val="both"/>
      </w:pPr>
    </w:p>
    <w:p w14:paraId="033827D3" w14:textId="77777777" w:rsidR="00F10456" w:rsidRDefault="00F10456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1C5C7BEF" w14:textId="77777777" w:rsidR="00F10456" w:rsidRDefault="00F10456" w:rsidP="005A09E0">
      <w:pPr>
        <w:spacing w:line="276" w:lineRule="auto"/>
        <w:jc w:val="both"/>
        <w:rPr>
          <w:b/>
        </w:rPr>
      </w:pPr>
    </w:p>
    <w:p w14:paraId="230B2EBC" w14:textId="77777777" w:rsidR="00F10456" w:rsidRPr="00BD5F14" w:rsidRDefault="00F10456" w:rsidP="005A09E0">
      <w:pPr>
        <w:spacing w:line="276" w:lineRule="auto"/>
        <w:jc w:val="both"/>
        <w:rPr>
          <w:b/>
        </w:rPr>
      </w:pPr>
      <w:r w:rsidRPr="00E95506">
        <w:rPr>
          <w:b/>
          <w:noProof/>
        </w:rPr>
        <w:t>panu: Michal Šperl, IČO: 66503639, sídlo: Komenského alej 1532, 438 01 Žatec</w:t>
      </w:r>
    </w:p>
    <w:p w14:paraId="7F0CA188" w14:textId="77777777" w:rsidR="00F10456" w:rsidRDefault="00F10456" w:rsidP="005A09E0">
      <w:pPr>
        <w:spacing w:line="276" w:lineRule="auto"/>
        <w:jc w:val="both"/>
      </w:pPr>
      <w:r>
        <w:t>(dále jen „zmocněnec“)</w:t>
      </w:r>
    </w:p>
    <w:p w14:paraId="229DEA4D" w14:textId="77777777" w:rsidR="00F10456" w:rsidRPr="003A4547" w:rsidRDefault="00F10456" w:rsidP="005A09E0">
      <w:pPr>
        <w:spacing w:line="276" w:lineRule="auto"/>
        <w:jc w:val="both"/>
      </w:pPr>
    </w:p>
    <w:p w14:paraId="1F32443F" w14:textId="77777777" w:rsidR="00F10456" w:rsidRPr="008E1176" w:rsidRDefault="00F10456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670E82C" w14:textId="77777777" w:rsidR="00F10456" w:rsidRPr="00850043" w:rsidRDefault="00F1045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1487BE2C" w14:textId="77777777" w:rsidR="00F10456" w:rsidRDefault="00F1045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6975DD3" w14:textId="77777777" w:rsidR="00F10456" w:rsidRPr="0043479F" w:rsidRDefault="00F10456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</w:t>
      </w:r>
      <w:r>
        <w:t> </w:t>
      </w:r>
      <w:r w:rsidRPr="0043479F">
        <w:t xml:space="preserve">aktuálně platné Technologické příručce pro </w:t>
      </w:r>
      <w:proofErr w:type="spellStart"/>
      <w:r w:rsidRPr="0043479F">
        <w:t>Balíkovnu</w:t>
      </w:r>
      <w:proofErr w:type="spellEnd"/>
      <w:r w:rsidRPr="0043479F">
        <w:t xml:space="preserve"> Partner.</w:t>
      </w:r>
    </w:p>
    <w:p w14:paraId="67F73833" w14:textId="77777777" w:rsidR="00F10456" w:rsidRPr="00BA1F71" w:rsidRDefault="00F1045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1233E07C" w14:textId="77777777" w:rsidR="00F10456" w:rsidRPr="00AB6B51" w:rsidRDefault="00F10456" w:rsidP="005A09E0">
      <w:pPr>
        <w:pStyle w:val="Odstavecseseznamem"/>
        <w:spacing w:line="276" w:lineRule="auto"/>
        <w:ind w:left="360"/>
        <w:jc w:val="both"/>
      </w:pPr>
    </w:p>
    <w:p w14:paraId="6B37B45C" w14:textId="38DAE508" w:rsidR="00F10456" w:rsidRPr="0043479F" w:rsidRDefault="00F10456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1E28EB">
        <w:rPr>
          <w:b/>
          <w:noProof/>
        </w:rPr>
        <w:t>XXX</w:t>
      </w:r>
    </w:p>
    <w:p w14:paraId="530F19EB" w14:textId="77777777" w:rsidR="00F10456" w:rsidRPr="000D0F0A" w:rsidRDefault="00F10456" w:rsidP="00006D5A">
      <w:pPr>
        <w:rPr>
          <w:rStyle w:val="Siln"/>
          <w:b w:val="0"/>
        </w:rPr>
      </w:pPr>
    </w:p>
    <w:p w14:paraId="056226D0" w14:textId="77777777" w:rsidR="00F10456" w:rsidRDefault="00F10456" w:rsidP="00006D5A">
      <w:pPr>
        <w:rPr>
          <w:rStyle w:val="Siln"/>
          <w:b w:val="0"/>
        </w:rPr>
      </w:pPr>
    </w:p>
    <w:p w14:paraId="2177B642" w14:textId="77777777" w:rsidR="00F10456" w:rsidRDefault="00F10456" w:rsidP="00006D5A">
      <w:pPr>
        <w:rPr>
          <w:rStyle w:val="Siln"/>
          <w:b w:val="0"/>
        </w:rPr>
      </w:pPr>
    </w:p>
    <w:p w14:paraId="0897BA67" w14:textId="77777777" w:rsidR="00F10456" w:rsidRDefault="00F10456" w:rsidP="00006D5A">
      <w:pPr>
        <w:ind w:left="5672"/>
        <w:jc w:val="center"/>
        <w:rPr>
          <w:rStyle w:val="Siln"/>
          <w:b w:val="0"/>
        </w:rPr>
      </w:pPr>
    </w:p>
    <w:p w14:paraId="3FD6AC47" w14:textId="77777777" w:rsidR="00F10456" w:rsidRPr="00B5204B" w:rsidRDefault="00F10456" w:rsidP="00B523F0">
      <w:pPr>
        <w:pBdr>
          <w:top w:val="single" w:sz="4" w:space="1" w:color="auto"/>
        </w:pBdr>
        <w:ind w:left="5103"/>
        <w:jc w:val="center"/>
        <w:rPr>
          <w:rStyle w:val="Siln"/>
          <w:iCs/>
        </w:rPr>
      </w:pPr>
      <w:r w:rsidRPr="00B5204B">
        <w:rPr>
          <w:rStyle w:val="Siln"/>
          <w:iCs/>
        </w:rPr>
        <w:t>Ing. Lenka Kristová, MBA</w:t>
      </w:r>
    </w:p>
    <w:p w14:paraId="299BF5BD" w14:textId="77777777" w:rsidR="00F10456" w:rsidRPr="001D16AE" w:rsidRDefault="00F10456" w:rsidP="004D695C">
      <w:pPr>
        <w:ind w:left="5103"/>
        <w:jc w:val="center"/>
        <w:rPr>
          <w:rStyle w:val="Siln"/>
          <w:b w:val="0"/>
          <w:bCs w:val="0"/>
        </w:rPr>
      </w:pPr>
      <w:r w:rsidRPr="001D16AE">
        <w:rPr>
          <w:rStyle w:val="Siln"/>
          <w:b w:val="0"/>
          <w:bCs w:val="0"/>
        </w:rPr>
        <w:t xml:space="preserve">manažer specializovaného útvaru </w:t>
      </w:r>
      <w:proofErr w:type="spellStart"/>
      <w:r w:rsidRPr="001D16AE">
        <w:rPr>
          <w:rStyle w:val="Siln"/>
          <w:b w:val="0"/>
          <w:bCs w:val="0"/>
        </w:rPr>
        <w:t>Balíkovna</w:t>
      </w:r>
      <w:proofErr w:type="spellEnd"/>
    </w:p>
    <w:p w14:paraId="5F2F143F" w14:textId="77777777" w:rsidR="00F10456" w:rsidRPr="001D16AE" w:rsidRDefault="00F10456" w:rsidP="00B523F0">
      <w:pPr>
        <w:ind w:left="5103"/>
        <w:jc w:val="center"/>
        <w:rPr>
          <w:b/>
          <w:bCs/>
        </w:rPr>
      </w:pPr>
      <w:r w:rsidRPr="001D16AE">
        <w:rPr>
          <w:rStyle w:val="Siln"/>
          <w:b w:val="0"/>
          <w:bCs w:val="0"/>
        </w:rPr>
        <w:t xml:space="preserve">Česká pošta, </w:t>
      </w:r>
      <w:proofErr w:type="spellStart"/>
      <w:r w:rsidRPr="001D16AE">
        <w:rPr>
          <w:rStyle w:val="Siln"/>
          <w:b w:val="0"/>
          <w:bCs w:val="0"/>
        </w:rPr>
        <w:t>s.p</w:t>
      </w:r>
      <w:proofErr w:type="spellEnd"/>
      <w:r w:rsidRPr="001D16AE">
        <w:rPr>
          <w:rStyle w:val="Siln"/>
          <w:b w:val="0"/>
          <w:bCs w:val="0"/>
        </w:rPr>
        <w:t>.</w:t>
      </w:r>
    </w:p>
    <w:p w14:paraId="2C28A4C2" w14:textId="77777777" w:rsidR="00F10456" w:rsidRDefault="00F10456" w:rsidP="00006D5A"/>
    <w:p w14:paraId="2E456139" w14:textId="77777777" w:rsidR="00F10456" w:rsidRDefault="00F10456" w:rsidP="00006D5A"/>
    <w:p w14:paraId="36AF8AC5" w14:textId="77777777" w:rsidR="00F10456" w:rsidRDefault="00F10456" w:rsidP="00006D5A"/>
    <w:p w14:paraId="076B70DA" w14:textId="77777777" w:rsidR="00F10456" w:rsidRDefault="00F10456" w:rsidP="00006D5A"/>
    <w:p w14:paraId="3FD50109" w14:textId="77777777" w:rsidR="00F10456" w:rsidRPr="00093824" w:rsidRDefault="00F10456" w:rsidP="00006D5A">
      <w:r w:rsidRPr="00093824">
        <w:t>Zmocnění v plném rozsahu přijímám.</w:t>
      </w:r>
    </w:p>
    <w:p w14:paraId="699585B1" w14:textId="77777777" w:rsidR="00F10456" w:rsidRPr="00093824" w:rsidRDefault="00F10456" w:rsidP="00006D5A"/>
    <w:p w14:paraId="2836C5D2" w14:textId="77777777" w:rsidR="00F10456" w:rsidRPr="00093824" w:rsidRDefault="00F10456" w:rsidP="00006D5A">
      <w:r w:rsidRPr="00093824">
        <w:t xml:space="preserve">V </w:t>
      </w:r>
      <w:r>
        <w:t xml:space="preserve">                 </w:t>
      </w:r>
      <w:r w:rsidRPr="00093824">
        <w:t xml:space="preserve"> </w:t>
      </w:r>
      <w:r>
        <w:tab/>
      </w:r>
      <w:r>
        <w:tab/>
      </w:r>
      <w:r w:rsidRPr="00093824">
        <w:t xml:space="preserve">dne </w:t>
      </w:r>
    </w:p>
    <w:p w14:paraId="584FE00E" w14:textId="77777777" w:rsidR="00F10456" w:rsidRPr="00093824" w:rsidRDefault="00F10456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B535FF7" w14:textId="77777777" w:rsidR="00F10456" w:rsidRDefault="00F10456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</w:p>
    <w:p w14:paraId="18954945" w14:textId="77777777" w:rsidR="00F10456" w:rsidRPr="00B523F0" w:rsidRDefault="00F10456" w:rsidP="00B523F0">
      <w:pPr>
        <w:pBdr>
          <w:top w:val="single" w:sz="4" w:space="1" w:color="auto"/>
        </w:pBdr>
        <w:ind w:left="5103"/>
        <w:jc w:val="center"/>
        <w:rPr>
          <w:rStyle w:val="Siln"/>
        </w:rPr>
      </w:pPr>
      <w:r w:rsidRPr="00E95506">
        <w:rPr>
          <w:b/>
          <w:bCs/>
          <w:noProof/>
        </w:rPr>
        <w:t>Michal Šperl</w:t>
      </w:r>
      <w:r w:rsidRPr="00B523F0">
        <w:rPr>
          <w:rStyle w:val="Siln"/>
        </w:rPr>
        <w:t xml:space="preserve"> </w:t>
      </w:r>
    </w:p>
    <w:p w14:paraId="32289AEF" w14:textId="77777777" w:rsidR="00F10456" w:rsidRDefault="00F10456" w:rsidP="004D695C">
      <w:pPr>
        <w:ind w:left="5103"/>
        <w:jc w:val="center"/>
        <w:rPr>
          <w:rStyle w:val="Siln"/>
          <w:b w:val="0"/>
          <w:bCs w:val="0"/>
        </w:rPr>
        <w:sectPr w:rsidR="00F10456" w:rsidSect="00F10456">
          <w:headerReference w:type="default" r:id="rId8"/>
          <w:footerReference w:type="default" r:id="rId9"/>
          <w:pgSz w:w="11906" w:h="16838" w:code="9"/>
          <w:pgMar w:top="1417" w:right="1417" w:bottom="1417" w:left="1417" w:header="680" w:footer="567" w:gutter="0"/>
          <w:pgNumType w:start="1"/>
          <w:cols w:space="708"/>
          <w:docGrid w:linePitch="360"/>
        </w:sectPr>
      </w:pPr>
      <w:r>
        <w:rPr>
          <w:noProof/>
        </w:rPr>
        <w:t>OSVČ</w:t>
      </w:r>
    </w:p>
    <w:p w14:paraId="5ACC8582" w14:textId="77777777" w:rsidR="00F10456" w:rsidRPr="00B523F0" w:rsidRDefault="00F10456" w:rsidP="004D695C">
      <w:pPr>
        <w:ind w:left="5103"/>
        <w:jc w:val="center"/>
        <w:rPr>
          <w:rStyle w:val="Siln"/>
          <w:b w:val="0"/>
          <w:bCs w:val="0"/>
        </w:rPr>
      </w:pPr>
    </w:p>
    <w:sectPr w:rsidR="00F10456" w:rsidRPr="00B523F0" w:rsidSect="00F10456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B275F" w14:textId="77777777" w:rsidR="008A18EB" w:rsidRDefault="008A18EB" w:rsidP="00E26E3A">
      <w:pPr>
        <w:spacing w:line="240" w:lineRule="auto"/>
      </w:pPr>
      <w:r>
        <w:separator/>
      </w:r>
    </w:p>
  </w:endnote>
  <w:endnote w:type="continuationSeparator" w:id="0">
    <w:p w14:paraId="386E5935" w14:textId="77777777" w:rsidR="008A18EB" w:rsidRDefault="008A18EB" w:rsidP="00E26E3A">
      <w:pPr>
        <w:spacing w:line="240" w:lineRule="auto"/>
      </w:pPr>
      <w:r>
        <w:continuationSeparator/>
      </w:r>
    </w:p>
  </w:endnote>
  <w:endnote w:type="continuationNotice" w:id="1">
    <w:p w14:paraId="321F4CAA" w14:textId="77777777" w:rsidR="008A18EB" w:rsidRDefault="008A18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1BACA" w14:textId="77777777" w:rsidR="00F10456" w:rsidRDefault="00F10456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 w:rsidR="001E28EB">
      <w:fldChar w:fldCharType="begin"/>
    </w:r>
    <w:r w:rsidR="001E28EB">
      <w:instrText xml:space="preserve"> NUMPAGES  \* Arabic  \* MERGEFORMAT </w:instrText>
    </w:r>
    <w:r w:rsidR="001E28EB">
      <w:fldChar w:fldCharType="separate"/>
    </w:r>
    <w:r>
      <w:rPr>
        <w:noProof/>
      </w:rPr>
      <w:t>1</w:t>
    </w:r>
    <w:r w:rsidR="001E28EB">
      <w:rPr>
        <w:noProof/>
      </w:rPr>
      <w:fldChar w:fldCharType="end"/>
    </w:r>
  </w:p>
  <w:p w14:paraId="50179CD7" w14:textId="77777777" w:rsidR="00F10456" w:rsidRPr="00D61A25" w:rsidRDefault="00F10456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7CC38" w14:textId="77777777" w:rsidR="00BD5F14" w:rsidRDefault="00BD5F14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  <w:p w14:paraId="76B27CCC" w14:textId="77777777" w:rsidR="00BD5F14" w:rsidRPr="00D61A25" w:rsidRDefault="00BD5F14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33FC5" w14:textId="77777777" w:rsidR="008A18EB" w:rsidRDefault="008A18EB" w:rsidP="00E26E3A">
      <w:pPr>
        <w:spacing w:line="240" w:lineRule="auto"/>
      </w:pPr>
      <w:r>
        <w:separator/>
      </w:r>
    </w:p>
  </w:footnote>
  <w:footnote w:type="continuationSeparator" w:id="0">
    <w:p w14:paraId="49AB4568" w14:textId="77777777" w:rsidR="008A18EB" w:rsidRDefault="008A18EB" w:rsidP="00E26E3A">
      <w:pPr>
        <w:spacing w:line="240" w:lineRule="auto"/>
      </w:pPr>
      <w:r>
        <w:continuationSeparator/>
      </w:r>
    </w:p>
  </w:footnote>
  <w:footnote w:type="continuationNotice" w:id="1">
    <w:p w14:paraId="7082AF42" w14:textId="77777777" w:rsidR="008A18EB" w:rsidRDefault="008A18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CF27" w14:textId="77777777" w:rsidR="00F10456" w:rsidRPr="00443D52" w:rsidRDefault="00F10456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7A937431" wp14:editId="05DD84B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1E38751C" wp14:editId="76F181D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5408" behindDoc="1" locked="0" layoutInCell="1" allowOverlap="1" wp14:anchorId="2A0F3108" wp14:editId="23D8D99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>
      <w:rPr>
        <w:b/>
        <w:color w:val="002776"/>
        <w:lang w:val="cs-CZ"/>
      </w:rPr>
      <w:tab/>
    </w:r>
    <w:r>
      <w:rPr>
        <w:b/>
        <w:color w:val="002776"/>
        <w:lang w:val="cs-CZ"/>
      </w:rPr>
      <w:tab/>
    </w:r>
    <w:r>
      <w:rPr>
        <w:bCs/>
        <w:noProof/>
        <w:color w:val="auto"/>
        <w:sz w:val="16"/>
        <w:szCs w:val="16"/>
        <w:lang w:val="cs-CZ"/>
      </w:rPr>
      <w:t>125</w:t>
    </w:r>
  </w:p>
  <w:p w14:paraId="16E2C491" w14:textId="77777777" w:rsidR="00F10456" w:rsidRPr="001D16AE" w:rsidRDefault="00F10456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Pr="00E95506">
      <w:rPr>
        <w:bCs/>
        <w:noProof/>
        <w:color w:val="000000" w:themeColor="text1"/>
      </w:rPr>
      <w:t>Rakovník Kovovýroba Šperl (ZČ)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C455E" w14:textId="77777777" w:rsidR="00BD5F14" w:rsidRPr="00443D52" w:rsidRDefault="00BD5F14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1208651" wp14:editId="67CDB30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4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595B13ED" wp14:editId="16183DE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3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3B0B4904" wp14:editId="3AFCFB9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 w:rsidR="00443D52">
      <w:rPr>
        <w:b/>
        <w:color w:val="002776"/>
        <w:lang w:val="cs-CZ"/>
      </w:rPr>
      <w:tab/>
    </w:r>
    <w:r w:rsidR="00443D52">
      <w:rPr>
        <w:b/>
        <w:color w:val="002776"/>
        <w:lang w:val="cs-CZ"/>
      </w:rPr>
      <w:tab/>
    </w:r>
    <w:r w:rsidR="0005237D">
      <w:rPr>
        <w:bCs/>
        <w:noProof/>
        <w:color w:val="auto"/>
        <w:sz w:val="16"/>
        <w:szCs w:val="16"/>
        <w:lang w:val="cs-CZ"/>
      </w:rPr>
      <w:t>125</w:t>
    </w:r>
  </w:p>
  <w:p w14:paraId="25FE0290" w14:textId="77777777" w:rsidR="00BD5F14" w:rsidRPr="001D16AE" w:rsidRDefault="00BD5F14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="0005237D" w:rsidRPr="00E95506">
      <w:rPr>
        <w:bCs/>
        <w:noProof/>
        <w:color w:val="000000" w:themeColor="text1"/>
      </w:rPr>
      <w:t>Rakovník Kovovýroba Šperl (ZČ)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1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237D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2F5C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16AE"/>
    <w:rsid w:val="001D5F44"/>
    <w:rsid w:val="001D7BCE"/>
    <w:rsid w:val="001E0AB9"/>
    <w:rsid w:val="001E250B"/>
    <w:rsid w:val="001E28E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D6A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3D52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695C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8EB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204B"/>
    <w:rsid w:val="00B523F0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5F14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A62D0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0456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211F4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F179-DBC9-4FDB-B789-E65073D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2</cp:revision>
  <cp:lastPrinted>2021-10-05T05:16:00Z</cp:lastPrinted>
  <dcterms:created xsi:type="dcterms:W3CDTF">2021-11-19T07:22:00Z</dcterms:created>
  <dcterms:modified xsi:type="dcterms:W3CDTF">2021-11-19T09:33:00Z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