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8398F" w14:textId="77777777" w:rsidR="002A7077" w:rsidRDefault="002A7077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B950E2C" w14:textId="77777777" w:rsidR="002A7077" w:rsidRDefault="002A7077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04D8521" w14:textId="77777777" w:rsidR="002A7077" w:rsidRDefault="002A7077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28F8FFFB" w14:textId="77777777" w:rsidR="002A7077" w:rsidRPr="001A608B" w:rsidRDefault="002A7077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381147A" w14:textId="77777777" w:rsidR="002A7077" w:rsidRPr="003A4547" w:rsidRDefault="002A7077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39FB736C" w14:textId="77777777" w:rsidR="002A7077" w:rsidRPr="003A4547" w:rsidRDefault="002A7077" w:rsidP="005A09E0">
      <w:pPr>
        <w:spacing w:line="276" w:lineRule="auto"/>
        <w:jc w:val="both"/>
      </w:pPr>
    </w:p>
    <w:p w14:paraId="7E87CDAC" w14:textId="77777777" w:rsidR="002A7077" w:rsidRDefault="002A7077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3AEA3EB7" w14:textId="77777777" w:rsidR="002A7077" w:rsidRDefault="002A7077" w:rsidP="005A09E0">
      <w:pPr>
        <w:spacing w:line="276" w:lineRule="auto"/>
        <w:jc w:val="both"/>
        <w:rPr>
          <w:b/>
        </w:rPr>
      </w:pPr>
    </w:p>
    <w:p w14:paraId="4774B671" w14:textId="77777777" w:rsidR="002A7077" w:rsidRPr="00BD5F14" w:rsidRDefault="002A7077" w:rsidP="005A09E0">
      <w:pPr>
        <w:spacing w:line="276" w:lineRule="auto"/>
        <w:jc w:val="both"/>
        <w:rPr>
          <w:b/>
        </w:rPr>
      </w:pPr>
      <w:r w:rsidRPr="00E95506">
        <w:rPr>
          <w:b/>
          <w:noProof/>
        </w:rPr>
        <w:t>panu: Daniel Juřík, IČO: 42043743, sídlo: Rolnická 280/76a, 747 05 Opava</w:t>
      </w:r>
    </w:p>
    <w:p w14:paraId="6387DD39" w14:textId="77777777" w:rsidR="002A7077" w:rsidRDefault="002A7077" w:rsidP="005A09E0">
      <w:pPr>
        <w:spacing w:line="276" w:lineRule="auto"/>
        <w:jc w:val="both"/>
      </w:pPr>
      <w:r>
        <w:t>(dále jen „zmocněnec“)</w:t>
      </w:r>
    </w:p>
    <w:p w14:paraId="6E3EBB2E" w14:textId="77777777" w:rsidR="002A7077" w:rsidRPr="003A4547" w:rsidRDefault="002A7077" w:rsidP="005A09E0">
      <w:pPr>
        <w:spacing w:line="276" w:lineRule="auto"/>
        <w:jc w:val="both"/>
      </w:pPr>
    </w:p>
    <w:p w14:paraId="779FCDFE" w14:textId="77777777" w:rsidR="002A7077" w:rsidRPr="008E1176" w:rsidRDefault="002A7077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48AE73E5" w14:textId="77777777" w:rsidR="002A7077" w:rsidRPr="00850043" w:rsidRDefault="002A7077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67A10450" w14:textId="77777777" w:rsidR="002A7077" w:rsidRDefault="002A7077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272F4F06" w14:textId="77777777" w:rsidR="002A7077" w:rsidRPr="0043479F" w:rsidRDefault="002A7077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</w:t>
      </w:r>
      <w:r>
        <w:t> </w:t>
      </w:r>
      <w:r w:rsidRPr="0043479F">
        <w:t>aktuálně platné Technologické příručce pro Balíkovnu Partner.</w:t>
      </w:r>
    </w:p>
    <w:p w14:paraId="5CF76A7A" w14:textId="77777777" w:rsidR="002A7077" w:rsidRPr="00BA1F71" w:rsidRDefault="002A7077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1ABCA73C" w14:textId="77777777" w:rsidR="002A7077" w:rsidRPr="00AB6B51" w:rsidRDefault="002A7077" w:rsidP="005A09E0">
      <w:pPr>
        <w:pStyle w:val="Odstavecseseznamem"/>
        <w:spacing w:line="276" w:lineRule="auto"/>
        <w:ind w:left="360"/>
        <w:jc w:val="both"/>
      </w:pPr>
    </w:p>
    <w:p w14:paraId="52686543" w14:textId="168346A3" w:rsidR="002A7077" w:rsidRPr="0043479F" w:rsidRDefault="002A7077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08082B">
        <w:rPr>
          <w:b/>
          <w:noProof/>
        </w:rPr>
        <w:t>XXX</w:t>
      </w:r>
    </w:p>
    <w:p w14:paraId="0A01AB96" w14:textId="77777777" w:rsidR="002A7077" w:rsidRPr="000D0F0A" w:rsidRDefault="002A7077" w:rsidP="00006D5A">
      <w:pPr>
        <w:rPr>
          <w:rStyle w:val="Siln"/>
          <w:b w:val="0"/>
        </w:rPr>
      </w:pPr>
    </w:p>
    <w:p w14:paraId="7D2050B6" w14:textId="77777777" w:rsidR="002A7077" w:rsidRDefault="002A7077" w:rsidP="00006D5A">
      <w:pPr>
        <w:rPr>
          <w:rStyle w:val="Siln"/>
          <w:b w:val="0"/>
        </w:rPr>
      </w:pPr>
    </w:p>
    <w:p w14:paraId="5BC5514C" w14:textId="77777777" w:rsidR="002A7077" w:rsidRDefault="002A7077" w:rsidP="00006D5A">
      <w:pPr>
        <w:rPr>
          <w:rStyle w:val="Siln"/>
          <w:b w:val="0"/>
        </w:rPr>
      </w:pPr>
    </w:p>
    <w:p w14:paraId="3BCCC220" w14:textId="77777777" w:rsidR="002A7077" w:rsidRDefault="002A7077" w:rsidP="00006D5A">
      <w:pPr>
        <w:ind w:left="5672"/>
        <w:jc w:val="center"/>
        <w:rPr>
          <w:rStyle w:val="Siln"/>
          <w:b w:val="0"/>
        </w:rPr>
      </w:pPr>
    </w:p>
    <w:p w14:paraId="39402695" w14:textId="77777777" w:rsidR="002A7077" w:rsidRPr="00B5204B" w:rsidRDefault="002A7077" w:rsidP="00B523F0">
      <w:pPr>
        <w:pBdr>
          <w:top w:val="single" w:sz="4" w:space="1" w:color="auto"/>
        </w:pBdr>
        <w:ind w:left="5103"/>
        <w:jc w:val="center"/>
        <w:rPr>
          <w:rStyle w:val="Siln"/>
          <w:iCs/>
        </w:rPr>
      </w:pPr>
      <w:r w:rsidRPr="00B5204B">
        <w:rPr>
          <w:rStyle w:val="Siln"/>
          <w:iCs/>
        </w:rPr>
        <w:t>Ing. Lenka Kristová, MBA</w:t>
      </w:r>
    </w:p>
    <w:p w14:paraId="6D14FD9D" w14:textId="77777777" w:rsidR="002A7077" w:rsidRPr="001D16AE" w:rsidRDefault="002A7077" w:rsidP="004D695C">
      <w:pPr>
        <w:ind w:left="5103"/>
        <w:jc w:val="center"/>
        <w:rPr>
          <w:rStyle w:val="Siln"/>
          <w:b w:val="0"/>
          <w:bCs w:val="0"/>
        </w:rPr>
      </w:pPr>
      <w:r w:rsidRPr="001D16AE">
        <w:rPr>
          <w:rStyle w:val="Siln"/>
          <w:b w:val="0"/>
          <w:bCs w:val="0"/>
        </w:rPr>
        <w:t>manažer specializovaného útvaru Balíkovna</w:t>
      </w:r>
    </w:p>
    <w:p w14:paraId="595267EB" w14:textId="77777777" w:rsidR="002A7077" w:rsidRPr="001D16AE" w:rsidRDefault="002A7077" w:rsidP="00B523F0">
      <w:pPr>
        <w:ind w:left="5103"/>
        <w:jc w:val="center"/>
        <w:rPr>
          <w:b/>
          <w:bCs/>
        </w:rPr>
      </w:pPr>
      <w:r w:rsidRPr="001D16AE">
        <w:rPr>
          <w:rStyle w:val="Siln"/>
          <w:b w:val="0"/>
          <w:bCs w:val="0"/>
        </w:rPr>
        <w:t>Česká pošta, s.p.</w:t>
      </w:r>
    </w:p>
    <w:p w14:paraId="49699430" w14:textId="77777777" w:rsidR="002A7077" w:rsidRDefault="002A7077" w:rsidP="00006D5A"/>
    <w:p w14:paraId="7266CBE7" w14:textId="77777777" w:rsidR="002A7077" w:rsidRDefault="002A7077" w:rsidP="00006D5A"/>
    <w:p w14:paraId="6CA94E48" w14:textId="77777777" w:rsidR="002A7077" w:rsidRDefault="002A7077" w:rsidP="00006D5A"/>
    <w:p w14:paraId="362D199E" w14:textId="77777777" w:rsidR="002A7077" w:rsidRDefault="002A7077" w:rsidP="00006D5A"/>
    <w:p w14:paraId="7B3C86CE" w14:textId="77777777" w:rsidR="002A7077" w:rsidRPr="00093824" w:rsidRDefault="002A7077" w:rsidP="00006D5A">
      <w:r w:rsidRPr="00093824">
        <w:t>Zmocnění v plném rozsahu přijímám.</w:t>
      </w:r>
    </w:p>
    <w:p w14:paraId="5C0C86D1" w14:textId="77777777" w:rsidR="002A7077" w:rsidRPr="00093824" w:rsidRDefault="002A7077" w:rsidP="00006D5A"/>
    <w:p w14:paraId="679CF509" w14:textId="77777777" w:rsidR="002A7077" w:rsidRPr="00093824" w:rsidRDefault="002A7077" w:rsidP="00006D5A">
      <w:r w:rsidRPr="00093824">
        <w:t xml:space="preserve">V </w:t>
      </w:r>
      <w:r>
        <w:t xml:space="preserve">                 </w:t>
      </w:r>
      <w:r w:rsidRPr="00093824">
        <w:t xml:space="preserve"> </w:t>
      </w:r>
      <w:r>
        <w:tab/>
      </w:r>
      <w:r>
        <w:tab/>
      </w:r>
      <w:r w:rsidRPr="00093824">
        <w:t xml:space="preserve">dne </w:t>
      </w:r>
    </w:p>
    <w:p w14:paraId="0B7156CE" w14:textId="77777777" w:rsidR="002A7077" w:rsidRPr="00093824" w:rsidRDefault="002A7077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161BCBF8" w14:textId="77777777" w:rsidR="002A7077" w:rsidRDefault="002A7077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</w:p>
    <w:p w14:paraId="436CA63C" w14:textId="77777777" w:rsidR="002A7077" w:rsidRPr="00B523F0" w:rsidRDefault="002A7077" w:rsidP="00B523F0">
      <w:pPr>
        <w:pBdr>
          <w:top w:val="single" w:sz="4" w:space="1" w:color="auto"/>
        </w:pBdr>
        <w:ind w:left="5103"/>
        <w:jc w:val="center"/>
        <w:rPr>
          <w:rStyle w:val="Siln"/>
        </w:rPr>
      </w:pPr>
      <w:r w:rsidRPr="00E95506">
        <w:rPr>
          <w:b/>
          <w:bCs/>
          <w:noProof/>
        </w:rPr>
        <w:t>Daniel Juřík</w:t>
      </w:r>
      <w:r w:rsidRPr="00B523F0">
        <w:rPr>
          <w:rStyle w:val="Siln"/>
        </w:rPr>
        <w:t xml:space="preserve"> </w:t>
      </w:r>
    </w:p>
    <w:p w14:paraId="3A322E07" w14:textId="77777777" w:rsidR="002A7077" w:rsidRDefault="002A7077" w:rsidP="004D695C">
      <w:pPr>
        <w:ind w:left="5103"/>
        <w:jc w:val="center"/>
        <w:rPr>
          <w:rStyle w:val="Siln"/>
          <w:b w:val="0"/>
          <w:bCs w:val="0"/>
        </w:rPr>
        <w:sectPr w:rsidR="002A7077" w:rsidSect="002A7077">
          <w:headerReference w:type="default" r:id="rId8"/>
          <w:footerReference w:type="default" r:id="rId9"/>
          <w:pgSz w:w="11906" w:h="16838" w:code="9"/>
          <w:pgMar w:top="1417" w:right="1417" w:bottom="1417" w:left="1417" w:header="680" w:footer="567" w:gutter="0"/>
          <w:pgNumType w:start="1"/>
          <w:cols w:space="708"/>
          <w:docGrid w:linePitch="360"/>
        </w:sectPr>
      </w:pPr>
      <w:r>
        <w:rPr>
          <w:noProof/>
        </w:rPr>
        <w:t>OSVČ</w:t>
      </w:r>
    </w:p>
    <w:p w14:paraId="321CA167" w14:textId="77777777" w:rsidR="002A7077" w:rsidRPr="00B523F0" w:rsidRDefault="002A7077" w:rsidP="004D695C">
      <w:pPr>
        <w:ind w:left="5103"/>
        <w:jc w:val="center"/>
        <w:rPr>
          <w:rStyle w:val="Siln"/>
          <w:b w:val="0"/>
          <w:bCs w:val="0"/>
        </w:rPr>
      </w:pPr>
    </w:p>
    <w:sectPr w:rsidR="002A7077" w:rsidRPr="00B523F0" w:rsidSect="002A7077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1A197" w14:textId="77777777" w:rsidR="00A7683D" w:rsidRDefault="00A7683D" w:rsidP="00E26E3A">
      <w:pPr>
        <w:spacing w:line="240" w:lineRule="auto"/>
      </w:pPr>
      <w:r>
        <w:separator/>
      </w:r>
    </w:p>
  </w:endnote>
  <w:endnote w:type="continuationSeparator" w:id="0">
    <w:p w14:paraId="2C08E666" w14:textId="77777777" w:rsidR="00A7683D" w:rsidRDefault="00A7683D" w:rsidP="00E26E3A">
      <w:pPr>
        <w:spacing w:line="240" w:lineRule="auto"/>
      </w:pPr>
      <w:r>
        <w:continuationSeparator/>
      </w:r>
    </w:p>
  </w:endnote>
  <w:endnote w:type="continuationNotice" w:id="1">
    <w:p w14:paraId="5F4F7D99" w14:textId="77777777" w:rsidR="00A7683D" w:rsidRDefault="00A768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AFC81" w14:textId="77777777" w:rsidR="002A7077" w:rsidRDefault="002A7077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08082B">
      <w:fldChar w:fldCharType="begin"/>
    </w:r>
    <w:r w:rsidR="0008082B">
      <w:instrText xml:space="preserve"> NUMPAGES  \* Arabic  \* MERGEFORMAT </w:instrText>
    </w:r>
    <w:r w:rsidR="0008082B">
      <w:fldChar w:fldCharType="separate"/>
    </w:r>
    <w:r>
      <w:rPr>
        <w:noProof/>
      </w:rPr>
      <w:t>1</w:t>
    </w:r>
    <w:r w:rsidR="0008082B">
      <w:rPr>
        <w:noProof/>
      </w:rPr>
      <w:fldChar w:fldCharType="end"/>
    </w:r>
  </w:p>
  <w:p w14:paraId="1155CD70" w14:textId="77777777" w:rsidR="002A7077" w:rsidRPr="00D61A25" w:rsidRDefault="002A7077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B5442" w14:textId="77777777" w:rsidR="00BD5F14" w:rsidRDefault="00BD5F14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fldSimple w:instr=" NUMPAGES  \* Arabic  \* MERGEFORMAT ">
      <w:r>
        <w:rPr>
          <w:noProof/>
        </w:rPr>
        <w:t>1</w:t>
      </w:r>
    </w:fldSimple>
  </w:p>
  <w:p w14:paraId="26AC2A71" w14:textId="77777777" w:rsidR="00BD5F14" w:rsidRPr="00D61A25" w:rsidRDefault="00BD5F14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1A061" w14:textId="77777777" w:rsidR="00A7683D" w:rsidRDefault="00A7683D" w:rsidP="00E26E3A">
      <w:pPr>
        <w:spacing w:line="240" w:lineRule="auto"/>
      </w:pPr>
      <w:r>
        <w:separator/>
      </w:r>
    </w:p>
  </w:footnote>
  <w:footnote w:type="continuationSeparator" w:id="0">
    <w:p w14:paraId="692F6C13" w14:textId="77777777" w:rsidR="00A7683D" w:rsidRDefault="00A7683D" w:rsidP="00E26E3A">
      <w:pPr>
        <w:spacing w:line="240" w:lineRule="auto"/>
      </w:pPr>
      <w:r>
        <w:continuationSeparator/>
      </w:r>
    </w:p>
  </w:footnote>
  <w:footnote w:type="continuationNotice" w:id="1">
    <w:p w14:paraId="73B36480" w14:textId="77777777" w:rsidR="00A7683D" w:rsidRDefault="00A768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79857" w14:textId="77777777" w:rsidR="002A7077" w:rsidRPr="00443D52" w:rsidRDefault="002A7077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31370D6C" wp14:editId="280AA63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3B96D4AF" wp14:editId="246A157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14C6528C" wp14:editId="17596FF2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>
      <w:rPr>
        <w:bCs/>
        <w:noProof/>
        <w:color w:val="auto"/>
        <w:sz w:val="16"/>
        <w:szCs w:val="16"/>
        <w:lang w:val="cs-CZ"/>
      </w:rPr>
      <w:t>150</w:t>
    </w:r>
  </w:p>
  <w:p w14:paraId="2C0BFB27" w14:textId="77777777" w:rsidR="002A7077" w:rsidRPr="001D16AE" w:rsidRDefault="002A7077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Pr="00E95506">
      <w:rPr>
        <w:bCs/>
        <w:noProof/>
        <w:color w:val="000000" w:themeColor="text1"/>
      </w:rPr>
      <w:t>Opava Šubert’s group (SM)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A70DE" w14:textId="77777777" w:rsidR="00BD5F14" w:rsidRPr="00443D52" w:rsidRDefault="00BD5F14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5D285B66" wp14:editId="704732A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66EAE91" wp14:editId="0F2BED96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3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23463F2D" wp14:editId="58F27737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 w:rsidR="00443D52">
      <w:rPr>
        <w:b/>
        <w:color w:val="002776"/>
        <w:lang w:val="cs-CZ"/>
      </w:rPr>
      <w:tab/>
    </w:r>
    <w:r w:rsidR="00443D52">
      <w:rPr>
        <w:b/>
        <w:color w:val="002776"/>
        <w:lang w:val="cs-CZ"/>
      </w:rPr>
      <w:tab/>
    </w:r>
    <w:r w:rsidR="0005237D">
      <w:rPr>
        <w:bCs/>
        <w:noProof/>
        <w:color w:val="auto"/>
        <w:sz w:val="16"/>
        <w:szCs w:val="16"/>
        <w:lang w:val="cs-CZ"/>
      </w:rPr>
      <w:t>150</w:t>
    </w:r>
  </w:p>
  <w:p w14:paraId="3198D3CF" w14:textId="77777777" w:rsidR="00BD5F14" w:rsidRPr="001D16AE" w:rsidRDefault="00BD5F14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="0005237D" w:rsidRPr="00E95506">
      <w:rPr>
        <w:bCs/>
        <w:noProof/>
        <w:color w:val="000000" w:themeColor="text1"/>
      </w:rPr>
      <w:t>Opava Šubert’s group (SM)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1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237D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082B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2F5C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16AE"/>
    <w:rsid w:val="001D5F44"/>
    <w:rsid w:val="001D7BCE"/>
    <w:rsid w:val="001E0AB9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A7077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D6A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3D52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695C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7683D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204B"/>
    <w:rsid w:val="00B523F0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5F14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A62D0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65C95B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F179-DBC9-4FDB-B789-E65073D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2</cp:revision>
  <cp:lastPrinted>2021-10-05T05:16:00Z</cp:lastPrinted>
  <dcterms:created xsi:type="dcterms:W3CDTF">2021-11-19T07:20:00Z</dcterms:created>
  <dcterms:modified xsi:type="dcterms:W3CDTF">2021-11-19T09:14:00Z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