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30108" w:rsidP="0093010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1.4.2017</w:t>
      </w:r>
      <w:proofErr w:type="gramEnd"/>
      <w:r>
        <w:rPr>
          <w:rFonts w:ascii="Arial" w:hAnsi="Arial" w:cs="Arial"/>
          <w:b/>
          <w:sz w:val="36"/>
        </w:rPr>
        <w:t xml:space="preserve"> do 31.3.2018</w:t>
      </w:r>
    </w:p>
    <w:p w:rsidR="0070205F" w:rsidRDefault="0070205F" w:rsidP="0093010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0205F" w:rsidRDefault="0070205F" w:rsidP="0093010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0205F" w:rsidRDefault="0070205F" w:rsidP="0093010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0205F" w:rsidRDefault="0070205F" w:rsidP="0093010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0205F" w:rsidRDefault="0070205F" w:rsidP="0093010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0205F" w:rsidRDefault="0070205F" w:rsidP="0093010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0205F" w:rsidRDefault="0070205F" w:rsidP="0093010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930108" w:rsidRDefault="00930108" w:rsidP="00930108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30108" w:rsidRDefault="00930108" w:rsidP="00930108">
      <w:pPr>
        <w:numPr>
          <w:ilvl w:val="0"/>
          <w:numId w:val="0"/>
        </w:numPr>
        <w:spacing w:before="120" w:after="0" w:line="240" w:lineRule="auto"/>
        <w:jc w:val="both"/>
      </w:pPr>
    </w:p>
    <w:p w:rsidR="00930108" w:rsidRDefault="00930108" w:rsidP="00930108">
      <w:pPr>
        <w:numPr>
          <w:ilvl w:val="0"/>
          <w:numId w:val="0"/>
        </w:numPr>
        <w:spacing w:before="120" w:after="0" w:line="240" w:lineRule="auto"/>
        <w:jc w:val="both"/>
      </w:pPr>
    </w:p>
    <w:p w:rsidR="00930108" w:rsidRDefault="00930108" w:rsidP="00930108">
      <w:pPr>
        <w:numPr>
          <w:ilvl w:val="0"/>
          <w:numId w:val="0"/>
        </w:numPr>
        <w:spacing w:before="120" w:after="0" w:line="240" w:lineRule="auto"/>
        <w:jc w:val="both"/>
      </w:pP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both"/>
        <w:sectPr w:rsidR="0093010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478E3">
        <w:t>Praze</w:t>
      </w:r>
      <w:r>
        <w:t xml:space="preserve"> dne </w:t>
      </w: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both"/>
      </w:pP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both"/>
      </w:pP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center"/>
      </w:pP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930108" w:rsidRDefault="00930108" w:rsidP="0093010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930108" w:rsidRDefault="00930108" w:rsidP="00930108">
      <w:pPr>
        <w:numPr>
          <w:ilvl w:val="0"/>
          <w:numId w:val="0"/>
        </w:numPr>
        <w:spacing w:after="0" w:line="240" w:lineRule="auto"/>
      </w:pPr>
    </w:p>
    <w:p w:rsidR="00930108" w:rsidRDefault="00930108" w:rsidP="0093010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30108" w:rsidRDefault="00930108" w:rsidP="00930108">
      <w:pPr>
        <w:numPr>
          <w:ilvl w:val="0"/>
          <w:numId w:val="0"/>
        </w:numPr>
        <w:spacing w:after="0" w:line="240" w:lineRule="auto"/>
      </w:pP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30108" w:rsidRDefault="00930108" w:rsidP="00930108">
      <w:pPr>
        <w:numPr>
          <w:ilvl w:val="0"/>
          <w:numId w:val="0"/>
        </w:numPr>
        <w:spacing w:after="0" w:line="240" w:lineRule="auto"/>
        <w:jc w:val="center"/>
      </w:pPr>
    </w:p>
    <w:p w:rsidR="00930108" w:rsidRPr="00930108" w:rsidRDefault="0070205F" w:rsidP="0093010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930108" w:rsidRPr="00930108" w:rsidSect="0093010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A7" w:rsidRDefault="00E339A7">
      <w:r>
        <w:separator/>
      </w:r>
    </w:p>
  </w:endnote>
  <w:endnote w:type="continuationSeparator" w:id="0">
    <w:p w:rsidR="00E339A7" w:rsidRDefault="00E3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0205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0205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A7" w:rsidRDefault="00E339A7">
      <w:r>
        <w:separator/>
      </w:r>
    </w:p>
  </w:footnote>
  <w:footnote w:type="continuationSeparator" w:id="0">
    <w:p w:rsidR="00E339A7" w:rsidRDefault="00E33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CBF0B" wp14:editId="5469EF1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3010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076833" wp14:editId="5A357AF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3010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982807-0220/2017 -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0BB3B1C" wp14:editId="39D771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915AE8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78E3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205F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30108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339A7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76F568-2295-4A2D-8B68-B4B625E8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2017-03-23T10:41:00Z</cp:lastPrinted>
  <dcterms:created xsi:type="dcterms:W3CDTF">2017-03-23T10:49:00Z</dcterms:created>
  <dcterms:modified xsi:type="dcterms:W3CDTF">2017-03-23T10:49:00Z</dcterms:modified>
</cp:coreProperties>
</file>