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67BB9" w14:textId="77777777" w:rsidR="00D01AA1" w:rsidRDefault="00D01AA1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6E15724C" w14:textId="77777777" w:rsidR="00D01AA1" w:rsidRDefault="00D01AA1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7CEC4D2" w14:textId="77777777" w:rsidR="00D01AA1" w:rsidRDefault="00D01AA1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626185D4" w14:textId="77777777" w:rsidR="00D01AA1" w:rsidRPr="001A608B" w:rsidRDefault="00D01AA1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5257F22D" w14:textId="77777777" w:rsidR="00D01AA1" w:rsidRPr="003A4547" w:rsidRDefault="00D01AA1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Lenkou Kristovou MBA, manažerkou specializovaného útvaru Balíkovna (dále také „zmocnitel“, „Česká pošta, s.p.“ nebo „ČP“),</w:t>
      </w:r>
    </w:p>
    <w:p w14:paraId="12F29239" w14:textId="77777777" w:rsidR="00D01AA1" w:rsidRPr="003A4547" w:rsidRDefault="00D01AA1" w:rsidP="005A09E0">
      <w:pPr>
        <w:spacing w:line="276" w:lineRule="auto"/>
        <w:jc w:val="both"/>
      </w:pPr>
    </w:p>
    <w:p w14:paraId="7EE0616E" w14:textId="77777777" w:rsidR="00D01AA1" w:rsidRDefault="00D01AA1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0106B92B" w14:textId="77777777" w:rsidR="00D01AA1" w:rsidRDefault="00D01AA1" w:rsidP="005A09E0">
      <w:pPr>
        <w:spacing w:line="276" w:lineRule="auto"/>
        <w:jc w:val="both"/>
        <w:rPr>
          <w:b/>
        </w:rPr>
      </w:pPr>
    </w:p>
    <w:p w14:paraId="79FA5200" w14:textId="77777777" w:rsidR="00D01AA1" w:rsidRPr="00BD5F14" w:rsidRDefault="00D01AA1" w:rsidP="005A09E0">
      <w:pPr>
        <w:spacing w:line="276" w:lineRule="auto"/>
        <w:jc w:val="both"/>
        <w:rPr>
          <w:b/>
        </w:rPr>
      </w:pPr>
      <w:r w:rsidRPr="00C80516">
        <w:rPr>
          <w:b/>
          <w:noProof/>
        </w:rPr>
        <w:t>paní: Radovana Zapletalová, IČO: 04027787, sídlo Popovice 134, 768 12 Rataje</w:t>
      </w:r>
    </w:p>
    <w:p w14:paraId="1328D0BA" w14:textId="77777777" w:rsidR="00D01AA1" w:rsidRDefault="00D01AA1" w:rsidP="005A09E0">
      <w:pPr>
        <w:spacing w:line="276" w:lineRule="auto"/>
        <w:jc w:val="both"/>
      </w:pPr>
      <w:r>
        <w:t>(dále jen „zmocněnec“)</w:t>
      </w:r>
    </w:p>
    <w:p w14:paraId="1FDC1EDA" w14:textId="77777777" w:rsidR="00D01AA1" w:rsidRPr="003A4547" w:rsidRDefault="00D01AA1" w:rsidP="005A09E0">
      <w:pPr>
        <w:spacing w:line="276" w:lineRule="auto"/>
        <w:jc w:val="both"/>
      </w:pPr>
    </w:p>
    <w:p w14:paraId="5A985C46" w14:textId="77777777" w:rsidR="00D01AA1" w:rsidRPr="008E1176" w:rsidRDefault="00D01AA1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2218C36C" w14:textId="77777777" w:rsidR="00D01AA1" w:rsidRPr="00850043" w:rsidRDefault="00D01AA1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2B0DBF7B" w14:textId="77777777" w:rsidR="00D01AA1" w:rsidRDefault="00D01AA1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>
        <w:t>.</w:t>
      </w:r>
    </w:p>
    <w:p w14:paraId="4977A2D5" w14:textId="77777777" w:rsidR="00D01AA1" w:rsidRPr="0043479F" w:rsidRDefault="00D01AA1" w:rsidP="0043479F">
      <w:pPr>
        <w:pStyle w:val="Odstavecseseznamem"/>
        <w:numPr>
          <w:ilvl w:val="0"/>
          <w:numId w:val="12"/>
        </w:numPr>
      </w:pPr>
      <w:r w:rsidRPr="0043479F">
        <w:t>Příjem poštovních zásilek, jejichž podání je zajišťováno prostřednictvím služeb ČP uvedených v</w:t>
      </w:r>
      <w:r>
        <w:t> </w:t>
      </w:r>
      <w:r w:rsidRPr="0043479F">
        <w:t>aktuálně platné Technologické příručce pro Balíkovnu Partner.</w:t>
      </w:r>
    </w:p>
    <w:p w14:paraId="0DAE945B" w14:textId="77777777" w:rsidR="00D01AA1" w:rsidRPr="00BA1F71" w:rsidRDefault="00D01AA1" w:rsidP="005A09E0">
      <w:pPr>
        <w:pStyle w:val="Odstavecseseznamem"/>
        <w:numPr>
          <w:ilvl w:val="0"/>
          <w:numId w:val="12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7D7E2BC4" w14:textId="77777777" w:rsidR="00D01AA1" w:rsidRPr="00AB6B51" w:rsidRDefault="00D01AA1" w:rsidP="005A09E0">
      <w:pPr>
        <w:pStyle w:val="Odstavecseseznamem"/>
        <w:spacing w:line="276" w:lineRule="auto"/>
        <w:ind w:left="360"/>
        <w:jc w:val="both"/>
      </w:pPr>
    </w:p>
    <w:p w14:paraId="6C61EDB2" w14:textId="19B04C59" w:rsidR="00D01AA1" w:rsidRPr="0043479F" w:rsidRDefault="00D01AA1" w:rsidP="0043479F">
      <w:pPr>
        <w:spacing w:line="276" w:lineRule="auto"/>
        <w:jc w:val="both"/>
      </w:pPr>
      <w:r w:rsidRPr="0043479F">
        <w:t xml:space="preserve">Zmocněnec je oprávněn vykonávat veškeré výše uvedené činnosti výhradně prostřednictvím provozovny s názvem </w:t>
      </w:r>
      <w:r w:rsidR="00C05C98">
        <w:rPr>
          <w:b/>
          <w:noProof/>
        </w:rPr>
        <w:t>XXX</w:t>
      </w:r>
    </w:p>
    <w:p w14:paraId="03E8AA4C" w14:textId="77777777" w:rsidR="00D01AA1" w:rsidRPr="000D0F0A" w:rsidRDefault="00D01AA1" w:rsidP="00006D5A">
      <w:pPr>
        <w:rPr>
          <w:rStyle w:val="Siln"/>
          <w:b w:val="0"/>
        </w:rPr>
      </w:pPr>
    </w:p>
    <w:p w14:paraId="0FD9D6FE" w14:textId="77777777" w:rsidR="00D01AA1" w:rsidRDefault="00D01AA1" w:rsidP="00006D5A">
      <w:pPr>
        <w:rPr>
          <w:rStyle w:val="Siln"/>
          <w:b w:val="0"/>
        </w:rPr>
      </w:pPr>
    </w:p>
    <w:p w14:paraId="33197649" w14:textId="77777777" w:rsidR="00D01AA1" w:rsidRDefault="00D01AA1" w:rsidP="00006D5A">
      <w:pPr>
        <w:rPr>
          <w:rStyle w:val="Siln"/>
          <w:b w:val="0"/>
        </w:rPr>
      </w:pPr>
    </w:p>
    <w:p w14:paraId="72DBA835" w14:textId="77777777" w:rsidR="00D01AA1" w:rsidRDefault="00D01AA1" w:rsidP="00006D5A">
      <w:pPr>
        <w:ind w:left="5672"/>
        <w:jc w:val="center"/>
        <w:rPr>
          <w:rStyle w:val="Siln"/>
          <w:b w:val="0"/>
        </w:rPr>
      </w:pPr>
    </w:p>
    <w:p w14:paraId="6FD0E35A" w14:textId="77777777" w:rsidR="00D01AA1" w:rsidRPr="00B5204B" w:rsidRDefault="00D01AA1" w:rsidP="00B523F0">
      <w:pPr>
        <w:pBdr>
          <w:top w:val="single" w:sz="4" w:space="1" w:color="auto"/>
        </w:pBdr>
        <w:ind w:left="5103"/>
        <w:jc w:val="center"/>
        <w:rPr>
          <w:rStyle w:val="Siln"/>
          <w:iCs/>
        </w:rPr>
      </w:pPr>
      <w:r w:rsidRPr="00B5204B">
        <w:rPr>
          <w:rStyle w:val="Siln"/>
          <w:iCs/>
        </w:rPr>
        <w:t>Ing. Lenka Kristová, MBA</w:t>
      </w:r>
    </w:p>
    <w:p w14:paraId="3BAED554" w14:textId="77777777" w:rsidR="00D01AA1" w:rsidRPr="001D16AE" w:rsidRDefault="00D01AA1" w:rsidP="004D695C">
      <w:pPr>
        <w:ind w:left="5103"/>
        <w:jc w:val="center"/>
        <w:rPr>
          <w:rStyle w:val="Siln"/>
          <w:b w:val="0"/>
          <w:bCs w:val="0"/>
        </w:rPr>
      </w:pPr>
      <w:r w:rsidRPr="001D16AE">
        <w:rPr>
          <w:rStyle w:val="Siln"/>
          <w:b w:val="0"/>
          <w:bCs w:val="0"/>
        </w:rPr>
        <w:t>manažer specializovaného útvaru Balíkovna</w:t>
      </w:r>
    </w:p>
    <w:p w14:paraId="3D3AC511" w14:textId="77777777" w:rsidR="00D01AA1" w:rsidRPr="001D16AE" w:rsidRDefault="00D01AA1" w:rsidP="00B523F0">
      <w:pPr>
        <w:ind w:left="5103"/>
        <w:jc w:val="center"/>
        <w:rPr>
          <w:b/>
          <w:bCs/>
        </w:rPr>
      </w:pPr>
      <w:r w:rsidRPr="001D16AE">
        <w:rPr>
          <w:rStyle w:val="Siln"/>
          <w:b w:val="0"/>
          <w:bCs w:val="0"/>
        </w:rPr>
        <w:t>Česká pošta, s.p.</w:t>
      </w:r>
    </w:p>
    <w:p w14:paraId="12A6F6F1" w14:textId="77777777" w:rsidR="00D01AA1" w:rsidRDefault="00D01AA1" w:rsidP="00006D5A"/>
    <w:p w14:paraId="2A5C4642" w14:textId="77777777" w:rsidR="00D01AA1" w:rsidRDefault="00D01AA1" w:rsidP="00006D5A"/>
    <w:p w14:paraId="31000920" w14:textId="77777777" w:rsidR="00D01AA1" w:rsidRDefault="00D01AA1" w:rsidP="00006D5A"/>
    <w:p w14:paraId="696ADE79" w14:textId="77777777" w:rsidR="00D01AA1" w:rsidRDefault="00D01AA1" w:rsidP="00006D5A"/>
    <w:p w14:paraId="43E5BD98" w14:textId="77777777" w:rsidR="00D01AA1" w:rsidRPr="00093824" w:rsidRDefault="00D01AA1" w:rsidP="00006D5A">
      <w:r w:rsidRPr="00093824">
        <w:t>Zmocnění v plném rozsahu přijímám.</w:t>
      </w:r>
    </w:p>
    <w:p w14:paraId="5FA750CD" w14:textId="77777777" w:rsidR="00D01AA1" w:rsidRPr="00093824" w:rsidRDefault="00D01AA1" w:rsidP="00006D5A"/>
    <w:p w14:paraId="30D3A77C" w14:textId="77777777" w:rsidR="00D01AA1" w:rsidRPr="00093824" w:rsidRDefault="00D01AA1" w:rsidP="00006D5A">
      <w:r w:rsidRPr="00093824">
        <w:t xml:space="preserve">V </w:t>
      </w:r>
      <w:r>
        <w:t xml:space="preserve">                 </w:t>
      </w:r>
      <w:r w:rsidRPr="00093824">
        <w:t xml:space="preserve"> </w:t>
      </w:r>
      <w:r>
        <w:tab/>
      </w:r>
      <w:r>
        <w:tab/>
      </w:r>
      <w:r w:rsidRPr="00093824">
        <w:t xml:space="preserve">dne </w:t>
      </w:r>
    </w:p>
    <w:p w14:paraId="42CCFFD0" w14:textId="77777777" w:rsidR="00D01AA1" w:rsidRPr="00093824" w:rsidRDefault="00D01AA1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4D7E9824" w14:textId="77777777" w:rsidR="00D01AA1" w:rsidRDefault="00D01AA1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</w:p>
    <w:p w14:paraId="0C9F8528" w14:textId="77777777" w:rsidR="00D01AA1" w:rsidRPr="00B523F0" w:rsidRDefault="00D01AA1" w:rsidP="00B523F0">
      <w:pPr>
        <w:pBdr>
          <w:top w:val="single" w:sz="4" w:space="1" w:color="auto"/>
        </w:pBdr>
        <w:ind w:left="5103"/>
        <w:jc w:val="center"/>
        <w:rPr>
          <w:rStyle w:val="Siln"/>
        </w:rPr>
      </w:pPr>
      <w:r w:rsidRPr="00C80516">
        <w:rPr>
          <w:b/>
          <w:bCs/>
          <w:noProof/>
        </w:rPr>
        <w:t>Radovana Zapletalová</w:t>
      </w:r>
      <w:r w:rsidRPr="00B523F0">
        <w:rPr>
          <w:rStyle w:val="Siln"/>
        </w:rPr>
        <w:t xml:space="preserve"> </w:t>
      </w:r>
    </w:p>
    <w:p w14:paraId="5EC40E78" w14:textId="77777777" w:rsidR="00D01AA1" w:rsidRDefault="00D01AA1" w:rsidP="004D695C">
      <w:pPr>
        <w:ind w:left="5103"/>
        <w:jc w:val="center"/>
        <w:rPr>
          <w:rStyle w:val="Siln"/>
          <w:b w:val="0"/>
          <w:bCs w:val="0"/>
        </w:rPr>
        <w:sectPr w:rsidR="00D01AA1" w:rsidSect="00D01AA1">
          <w:headerReference w:type="default" r:id="rId8"/>
          <w:footerReference w:type="default" r:id="rId9"/>
          <w:pgSz w:w="11906" w:h="16838" w:code="9"/>
          <w:pgMar w:top="1417" w:right="1417" w:bottom="1417" w:left="1417" w:header="680" w:footer="567" w:gutter="0"/>
          <w:pgNumType w:start="1"/>
          <w:cols w:space="708"/>
          <w:docGrid w:linePitch="360"/>
        </w:sectPr>
      </w:pPr>
      <w:r>
        <w:rPr>
          <w:noProof/>
        </w:rPr>
        <w:t>OSVČ</w:t>
      </w:r>
    </w:p>
    <w:p w14:paraId="226C019D" w14:textId="77777777" w:rsidR="00D01AA1" w:rsidRPr="00B523F0" w:rsidRDefault="00D01AA1" w:rsidP="004D695C">
      <w:pPr>
        <w:ind w:left="5103"/>
        <w:jc w:val="center"/>
        <w:rPr>
          <w:rStyle w:val="Siln"/>
          <w:b w:val="0"/>
          <w:bCs w:val="0"/>
        </w:rPr>
      </w:pPr>
    </w:p>
    <w:sectPr w:rsidR="00D01AA1" w:rsidRPr="00B523F0" w:rsidSect="00D01AA1">
      <w:headerReference w:type="default" r:id="rId10"/>
      <w:footerReference w:type="default" r:id="rId11"/>
      <w:type w:val="continuous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3FE52" w14:textId="77777777" w:rsidR="006D46C7" w:rsidRDefault="006D46C7" w:rsidP="00E26E3A">
      <w:pPr>
        <w:spacing w:line="240" w:lineRule="auto"/>
      </w:pPr>
      <w:r>
        <w:separator/>
      </w:r>
    </w:p>
  </w:endnote>
  <w:endnote w:type="continuationSeparator" w:id="0">
    <w:p w14:paraId="2BF36F43" w14:textId="77777777" w:rsidR="006D46C7" w:rsidRDefault="006D46C7" w:rsidP="00E26E3A">
      <w:pPr>
        <w:spacing w:line="240" w:lineRule="auto"/>
      </w:pPr>
      <w:r>
        <w:continuationSeparator/>
      </w:r>
    </w:p>
  </w:endnote>
  <w:endnote w:type="continuationNotice" w:id="1">
    <w:p w14:paraId="64C4AC35" w14:textId="77777777" w:rsidR="006D46C7" w:rsidRDefault="006D46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0E388" w14:textId="77777777" w:rsidR="00D01AA1" w:rsidRDefault="00D01AA1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/</w:t>
    </w:r>
    <w:r w:rsidR="00C05C98">
      <w:fldChar w:fldCharType="begin"/>
    </w:r>
    <w:r w:rsidR="00C05C98">
      <w:instrText xml:space="preserve"> NUMPAGES  \* Arabic  \* MERGEFORMAT </w:instrText>
    </w:r>
    <w:r w:rsidR="00C05C98">
      <w:fldChar w:fldCharType="separate"/>
    </w:r>
    <w:r>
      <w:rPr>
        <w:noProof/>
      </w:rPr>
      <w:t>1</w:t>
    </w:r>
    <w:r w:rsidR="00C05C98">
      <w:rPr>
        <w:noProof/>
      </w:rPr>
      <w:fldChar w:fldCharType="end"/>
    </w:r>
  </w:p>
  <w:p w14:paraId="44A5A8F4" w14:textId="77777777" w:rsidR="00D01AA1" w:rsidRPr="00D61A25" w:rsidRDefault="00D01AA1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1D4EF" w14:textId="77777777" w:rsidR="00D41847" w:rsidRDefault="00D41847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/</w:t>
    </w:r>
    <w:r w:rsidR="00C05C98">
      <w:fldChar w:fldCharType="begin"/>
    </w:r>
    <w:r w:rsidR="00C05C98">
      <w:instrText xml:space="preserve"> NUMPAGES  \* Arabic  \* MERGEFORMAT </w:instrText>
    </w:r>
    <w:r w:rsidR="00C05C98">
      <w:fldChar w:fldCharType="separate"/>
    </w:r>
    <w:r>
      <w:rPr>
        <w:noProof/>
      </w:rPr>
      <w:t>1</w:t>
    </w:r>
    <w:r w:rsidR="00C05C98">
      <w:rPr>
        <w:noProof/>
      </w:rPr>
      <w:fldChar w:fldCharType="end"/>
    </w:r>
  </w:p>
  <w:p w14:paraId="31828D65" w14:textId="77777777" w:rsidR="00D41847" w:rsidRPr="00D61A25" w:rsidRDefault="00D41847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2F318" w14:textId="77777777" w:rsidR="006D46C7" w:rsidRDefault="006D46C7" w:rsidP="00E26E3A">
      <w:pPr>
        <w:spacing w:line="240" w:lineRule="auto"/>
      </w:pPr>
      <w:r>
        <w:separator/>
      </w:r>
    </w:p>
  </w:footnote>
  <w:footnote w:type="continuationSeparator" w:id="0">
    <w:p w14:paraId="3B3C52B0" w14:textId="77777777" w:rsidR="006D46C7" w:rsidRDefault="006D46C7" w:rsidP="00E26E3A">
      <w:pPr>
        <w:spacing w:line="240" w:lineRule="auto"/>
      </w:pPr>
      <w:r>
        <w:continuationSeparator/>
      </w:r>
    </w:p>
  </w:footnote>
  <w:footnote w:type="continuationNotice" w:id="1">
    <w:p w14:paraId="00AA7ECB" w14:textId="77777777" w:rsidR="006D46C7" w:rsidRDefault="006D46C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5EA30" w14:textId="77777777" w:rsidR="00D01AA1" w:rsidRPr="00443D52" w:rsidRDefault="00D01AA1" w:rsidP="008310BF">
    <w:pPr>
      <w:pStyle w:val="Zhlav"/>
      <w:tabs>
        <w:tab w:val="center" w:pos="1707"/>
      </w:tabs>
      <w:spacing w:before="120" w:after="60"/>
      <w:ind w:left="1701"/>
      <w:rPr>
        <w:bCs/>
        <w:color w:val="auto"/>
        <w:sz w:val="16"/>
        <w:szCs w:val="1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1BF25AF8" wp14:editId="3B98A586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4384" behindDoc="1" locked="0" layoutInCell="1" allowOverlap="1" wp14:anchorId="6A12DFD1" wp14:editId="71214278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5408" behindDoc="1" locked="0" layoutInCell="1" allowOverlap="1" wp14:anchorId="23FFE4DD" wp14:editId="2AFBC216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b/>
        <w:color w:val="002776"/>
        <w:lang w:val="cs-CZ"/>
      </w:rPr>
      <w:t>Následná plná moc</w:t>
    </w:r>
    <w:r>
      <w:rPr>
        <w:b/>
        <w:color w:val="002776"/>
        <w:lang w:val="cs-CZ"/>
      </w:rPr>
      <w:tab/>
    </w:r>
    <w:r>
      <w:rPr>
        <w:b/>
        <w:color w:val="002776"/>
        <w:lang w:val="cs-CZ"/>
      </w:rPr>
      <w:tab/>
    </w:r>
    <w:r>
      <w:rPr>
        <w:bCs/>
        <w:noProof/>
        <w:color w:val="auto"/>
        <w:sz w:val="16"/>
        <w:szCs w:val="16"/>
        <w:lang w:val="cs-CZ"/>
      </w:rPr>
      <w:t>266</w:t>
    </w:r>
  </w:p>
  <w:p w14:paraId="2975F6BA" w14:textId="77777777" w:rsidR="00D01AA1" w:rsidRPr="001D16AE" w:rsidRDefault="00D01AA1" w:rsidP="00BD5F14">
    <w:pPr>
      <w:pStyle w:val="Zhlav"/>
      <w:tabs>
        <w:tab w:val="center" w:pos="1707"/>
      </w:tabs>
      <w:spacing w:before="120" w:after="60"/>
      <w:ind w:left="1701"/>
      <w:jc w:val="right"/>
      <w:rPr>
        <w:bCs/>
        <w:color w:val="000000" w:themeColor="text1"/>
        <w:lang w:val="cs-CZ"/>
      </w:rPr>
    </w:pPr>
    <w:r>
      <w:rPr>
        <w:b/>
        <w:color w:val="002776"/>
        <w:lang w:val="cs-CZ"/>
      </w:rPr>
      <w:tab/>
    </w:r>
    <w:r w:rsidRPr="00C80516">
      <w:rPr>
        <w:bCs/>
        <w:noProof/>
        <w:color w:val="000000" w:themeColor="text1"/>
      </w:rPr>
      <w:t>Kroměříž VERLEN - bezobalový obchod(JM)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BB8E5" w14:textId="77777777" w:rsidR="00D41847" w:rsidRPr="00443D52" w:rsidRDefault="00D41847" w:rsidP="008310BF">
    <w:pPr>
      <w:pStyle w:val="Zhlav"/>
      <w:tabs>
        <w:tab w:val="center" w:pos="1707"/>
      </w:tabs>
      <w:spacing w:before="120" w:after="60"/>
      <w:ind w:left="1701"/>
      <w:rPr>
        <w:bCs/>
        <w:color w:val="auto"/>
        <w:sz w:val="16"/>
        <w:szCs w:val="1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17518AA1" wp14:editId="2E4004A7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4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68FF3D0D" wp14:editId="22D6196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3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0A98692C" wp14:editId="140762AD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3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b/>
        <w:color w:val="002776"/>
        <w:lang w:val="cs-CZ"/>
      </w:rPr>
      <w:t>Následná plná moc</w:t>
    </w:r>
    <w:r>
      <w:rPr>
        <w:b/>
        <w:color w:val="002776"/>
        <w:lang w:val="cs-CZ"/>
      </w:rPr>
      <w:tab/>
    </w:r>
    <w:r>
      <w:rPr>
        <w:b/>
        <w:color w:val="002776"/>
        <w:lang w:val="cs-CZ"/>
      </w:rPr>
      <w:tab/>
    </w:r>
    <w:r w:rsidR="00060200">
      <w:rPr>
        <w:bCs/>
        <w:noProof/>
        <w:color w:val="auto"/>
        <w:sz w:val="16"/>
        <w:szCs w:val="16"/>
        <w:lang w:val="cs-CZ"/>
      </w:rPr>
      <w:t>266</w:t>
    </w:r>
  </w:p>
  <w:p w14:paraId="65A115B0" w14:textId="77777777" w:rsidR="00D41847" w:rsidRPr="001D16AE" w:rsidRDefault="00D41847" w:rsidP="00BD5F14">
    <w:pPr>
      <w:pStyle w:val="Zhlav"/>
      <w:tabs>
        <w:tab w:val="center" w:pos="1707"/>
      </w:tabs>
      <w:spacing w:before="120" w:after="60"/>
      <w:ind w:left="1701"/>
      <w:jc w:val="right"/>
      <w:rPr>
        <w:bCs/>
        <w:color w:val="000000" w:themeColor="text1"/>
        <w:lang w:val="cs-CZ"/>
      </w:rPr>
    </w:pPr>
    <w:r>
      <w:rPr>
        <w:b/>
        <w:color w:val="002776"/>
        <w:lang w:val="cs-CZ"/>
      </w:rPr>
      <w:tab/>
    </w:r>
    <w:r w:rsidR="00060200" w:rsidRPr="00C80516">
      <w:rPr>
        <w:bCs/>
        <w:noProof/>
        <w:color w:val="000000" w:themeColor="text1"/>
      </w:rPr>
      <w:t>Kroměříž VERLEN - bezobalový obchod(JM)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1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1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1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1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0200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2F5C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16AE"/>
    <w:rsid w:val="001D5F44"/>
    <w:rsid w:val="001D7BCE"/>
    <w:rsid w:val="001E0AB9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D6A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67C49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3479F"/>
    <w:rsid w:val="00441E5A"/>
    <w:rsid w:val="0044344F"/>
    <w:rsid w:val="00443D52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695C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46C7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0BF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5A37"/>
    <w:rsid w:val="00952188"/>
    <w:rsid w:val="009569AC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595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204B"/>
    <w:rsid w:val="00B523F0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C4AF0"/>
    <w:rsid w:val="00BD2646"/>
    <w:rsid w:val="00BD2651"/>
    <w:rsid w:val="00BD5F14"/>
    <w:rsid w:val="00BD7F06"/>
    <w:rsid w:val="00BF3785"/>
    <w:rsid w:val="00BF67D4"/>
    <w:rsid w:val="00C015CB"/>
    <w:rsid w:val="00C028D5"/>
    <w:rsid w:val="00C037FF"/>
    <w:rsid w:val="00C05C98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A62D0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1AA1"/>
    <w:rsid w:val="00D0260F"/>
    <w:rsid w:val="00D17346"/>
    <w:rsid w:val="00D22327"/>
    <w:rsid w:val="00D24F8A"/>
    <w:rsid w:val="00D25607"/>
    <w:rsid w:val="00D32D5C"/>
    <w:rsid w:val="00D365B7"/>
    <w:rsid w:val="00D37729"/>
    <w:rsid w:val="00D41847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D600C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20DBA5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8F179-DBC9-4FDB-B789-E65073DF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2</cp:revision>
  <cp:lastPrinted>2021-10-05T05:16:00Z</cp:lastPrinted>
  <dcterms:created xsi:type="dcterms:W3CDTF">2021-11-18T12:14:00Z</dcterms:created>
  <dcterms:modified xsi:type="dcterms:W3CDTF">2021-11-18T13:08:00Z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