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63" w:rsidRDefault="00394063" w:rsidP="00BF0D98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Základní škola, Brno, Masarova 11, příspěvková organizace</w:t>
      </w:r>
    </w:p>
    <w:p w:rsidR="00394063" w:rsidRPr="00BF0D98" w:rsidRDefault="00394063" w:rsidP="00BF0D98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Masarova 11, 628 00 Brno</w:t>
      </w:r>
    </w:p>
    <w:p w:rsidR="00394063" w:rsidRPr="00BF0D98" w:rsidRDefault="00394063" w:rsidP="00BF0D98">
      <w:pPr>
        <w:spacing w:line="240" w:lineRule="auto"/>
        <w:rPr>
          <w:b/>
          <w:bCs/>
          <w:sz w:val="36"/>
          <w:szCs w:val="36"/>
        </w:rPr>
      </w:pPr>
      <w:r w:rsidRPr="00BF0D98">
        <w:rPr>
          <w:b/>
          <w:bCs/>
          <w:sz w:val="36"/>
          <w:szCs w:val="36"/>
        </w:rPr>
        <w:t>IČ : 44994044</w:t>
      </w:r>
    </w:p>
    <w:p w:rsidR="00394063" w:rsidRPr="00BF0D98" w:rsidRDefault="00394063">
      <w:pPr>
        <w:rPr>
          <w:b/>
          <w:bCs/>
          <w:sz w:val="36"/>
          <w:szCs w:val="36"/>
        </w:rPr>
      </w:pPr>
      <w:r w:rsidRPr="00BF0D98">
        <w:rPr>
          <w:b/>
          <w:bCs/>
          <w:sz w:val="36"/>
          <w:szCs w:val="36"/>
        </w:rPr>
        <w:t>Objednávka</w:t>
      </w:r>
    </w:p>
    <w:p w:rsidR="00394063" w:rsidRPr="002D6176" w:rsidRDefault="00394063">
      <w:pPr>
        <w:rPr>
          <w:b/>
          <w:bCs/>
        </w:rPr>
      </w:pPr>
      <w:r w:rsidRPr="002D6176">
        <w:rPr>
          <w:b/>
          <w:bCs/>
        </w:rPr>
        <w:t>Dodavatel:</w:t>
      </w:r>
    </w:p>
    <w:p w:rsidR="00394063" w:rsidRDefault="00394063">
      <w:pPr>
        <w:rPr>
          <w:b/>
          <w:bCs/>
        </w:rPr>
      </w:pPr>
      <w:r>
        <w:rPr>
          <w:b/>
          <w:bCs/>
        </w:rPr>
        <w:t>MONIT plus, s.r.o., náměstí Svobody 76/11, 602 00 Brno, IČO: 27687660</w:t>
      </w:r>
      <w:r w:rsidRPr="002D6176">
        <w:rPr>
          <w:b/>
          <w:bCs/>
        </w:rPr>
        <w:t xml:space="preserve">     </w:t>
      </w:r>
    </w:p>
    <w:p w:rsidR="00394063" w:rsidRDefault="00394063">
      <w:r w:rsidRPr="002D6176">
        <w:rPr>
          <w:b/>
          <w:bCs/>
        </w:rPr>
        <w:t xml:space="preserve">                                                                                                       </w:t>
      </w:r>
      <w:r>
        <w:rPr>
          <w:b/>
          <w:bCs/>
        </w:rPr>
        <w:t xml:space="preserve">                         </w:t>
      </w:r>
      <w:r w:rsidRPr="002D6176">
        <w:rPr>
          <w:b/>
          <w:bCs/>
        </w:rPr>
        <w:t xml:space="preserve">        </w:t>
      </w:r>
      <w:r>
        <w:t>V Brně 09. 11. 2021</w:t>
      </w:r>
    </w:p>
    <w:p w:rsidR="00394063" w:rsidRDefault="00394063">
      <w:r>
        <w:t>Objednáváme u vás následující kancelářské zboží. Žádáme Vás o potvrzení o náhradním plnění a vystavení faktury. Děkujeme</w:t>
      </w:r>
    </w:p>
    <w:p w:rsidR="00394063" w:rsidRDefault="00394063"/>
    <w:p w:rsidR="00394063" w:rsidRDefault="00394063">
      <w:r>
        <w:t>Kontaktní osoba: xxxxxxxxxxxxxxxxxxxxxxxxxxx</w:t>
      </w:r>
    </w:p>
    <w:p w:rsidR="00394063" w:rsidRDefault="00394063"/>
    <w:tbl>
      <w:tblPr>
        <w:tblW w:w="9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9"/>
        <w:gridCol w:w="3060"/>
        <w:gridCol w:w="3060"/>
      </w:tblGrid>
      <w:tr w:rsidR="00394063" w:rsidRPr="00703A17">
        <w:trPr>
          <w:trHeight w:val="502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b/>
                <w:bCs/>
              </w:rPr>
              <w:t>Název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b/>
                <w:bCs/>
              </w:rPr>
              <w:t>Objednávací číslo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b/>
                <w:bCs/>
              </w:rPr>
              <w:t>Počet kusů</w:t>
            </w:r>
          </w:p>
        </w:tc>
      </w:tr>
      <w:tr w:rsidR="00394063" w:rsidRPr="00703A17">
        <w:trPr>
          <w:trHeight w:val="502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Diář denní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951038</w:t>
            </w:r>
          </w:p>
          <w:p w:rsidR="00394063" w:rsidRPr="00703A17" w:rsidRDefault="00394063" w:rsidP="00703A17">
            <w:pPr>
              <w:spacing w:after="0" w:line="240" w:lineRule="auto"/>
              <w:jc w:val="center"/>
            </w:pP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Popisovač na tabule sada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b/>
                <w:bCs/>
              </w:rPr>
            </w:pPr>
            <w:r w:rsidRPr="00703A17">
              <w:rPr>
                <w:shd w:val="clear" w:color="auto" w:fill="FFFFFF"/>
              </w:rPr>
              <w:t>2091605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20 sad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Náhradní náplň - černá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2255981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180 (15balení po 12)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Náhradní náplň - modrá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2255983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144 (12 balení po 12)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Náhradní náplň - červená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703A17">
              <w:t>2255982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144 (12 balení po 12)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Náhradní náplň - zelená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2255984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144 (12 balení po 12)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Náhradní náplň - oranžová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2290645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60 (5 balení po 12)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Sešívačka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2824121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Leitz – kniha katalogová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3124633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4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Leitz – kniha katalogová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3124665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4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Leitz – kniha katalogová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3122154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4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Kalkulačka Casio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5542401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Sáček lékárenský č. 7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7217130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Sáček lékárenský č. 5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7217140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Papíry - balíky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color w:val="091A6A"/>
              </w:rPr>
            </w:pPr>
            <w:r w:rsidRPr="00703A17">
              <w:t>1408922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 xml:space="preserve">        60 beden (300 balíků)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Etiketa arch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1291074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Zápisník Oxford Floral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1632300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Korekční roller tesa - strojek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2865099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Korekční roller tesa - kazeta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2865098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Kuličkové pera - Sofie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2124628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Pero kuličkové – Ezze lick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2525099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12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 xml:space="preserve">Odkladač Leitz 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03A17">
              <w:rPr>
                <w:sz w:val="21"/>
                <w:szCs w:val="21"/>
              </w:rPr>
              <w:t>3101316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Odkladač Leitz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03A17">
              <w:rPr>
                <w:sz w:val="21"/>
                <w:szCs w:val="21"/>
              </w:rPr>
              <w:t>3101354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Voňavé pytle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03A17">
              <w:rPr>
                <w:sz w:val="21"/>
                <w:szCs w:val="21"/>
              </w:rPr>
              <w:t>7227081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3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Mr. Proper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03A17">
              <w:rPr>
                <w:sz w:val="21"/>
                <w:szCs w:val="21"/>
              </w:rPr>
              <w:t>5521650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1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Balicí papír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03A17">
              <w:rPr>
                <w:sz w:val="21"/>
                <w:szCs w:val="21"/>
              </w:rPr>
              <w:t>7122218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</w:t>
            </w:r>
          </w:p>
        </w:tc>
      </w:tr>
      <w:tr w:rsidR="00394063" w:rsidRPr="00703A17">
        <w:trPr>
          <w:trHeight w:val="525"/>
        </w:trPr>
        <w:tc>
          <w:tcPr>
            <w:tcW w:w="3059" w:type="dxa"/>
          </w:tcPr>
          <w:p w:rsidR="00394063" w:rsidRPr="00703A17" w:rsidRDefault="00394063" w:rsidP="00703A17">
            <w:pPr>
              <w:spacing w:after="0" w:line="240" w:lineRule="auto"/>
            </w:pPr>
            <w:r w:rsidRPr="00703A17">
              <w:t>Děrovačka SAX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2530835</w:t>
            </w:r>
          </w:p>
        </w:tc>
        <w:tc>
          <w:tcPr>
            <w:tcW w:w="3060" w:type="dxa"/>
          </w:tcPr>
          <w:p w:rsidR="00394063" w:rsidRPr="00703A17" w:rsidRDefault="00394063" w:rsidP="00703A17">
            <w:pPr>
              <w:spacing w:after="0" w:line="240" w:lineRule="auto"/>
              <w:jc w:val="center"/>
            </w:pPr>
            <w:r w:rsidRPr="00703A17">
              <w:t>5</w:t>
            </w:r>
          </w:p>
        </w:tc>
      </w:tr>
    </w:tbl>
    <w:p w:rsidR="00394063" w:rsidRDefault="00394063"/>
    <w:p w:rsidR="00394063" w:rsidRDefault="00394063"/>
    <w:p w:rsidR="00394063" w:rsidRDefault="0039406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Cena bez DPH:52.074,- Kč</w:t>
      </w:r>
    </w:p>
    <w:p w:rsidR="00394063" w:rsidRPr="00471A3D" w:rsidRDefault="0039406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Cena vč. DPH: 63.009,54 Kč</w:t>
      </w:r>
    </w:p>
    <w:sectPr w:rsidR="00394063" w:rsidRPr="00471A3D" w:rsidSect="0054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176"/>
    <w:rsid w:val="00132FA0"/>
    <w:rsid w:val="00193120"/>
    <w:rsid w:val="00220C38"/>
    <w:rsid w:val="00256F19"/>
    <w:rsid w:val="002D6176"/>
    <w:rsid w:val="00394063"/>
    <w:rsid w:val="00403749"/>
    <w:rsid w:val="00471A3D"/>
    <w:rsid w:val="005471E5"/>
    <w:rsid w:val="00592EC4"/>
    <w:rsid w:val="00597822"/>
    <w:rsid w:val="00637F1C"/>
    <w:rsid w:val="006E3690"/>
    <w:rsid w:val="00703A17"/>
    <w:rsid w:val="0072628C"/>
    <w:rsid w:val="00733515"/>
    <w:rsid w:val="007F624D"/>
    <w:rsid w:val="008E7BE8"/>
    <w:rsid w:val="00A073DB"/>
    <w:rsid w:val="00A729DD"/>
    <w:rsid w:val="00BF0D98"/>
    <w:rsid w:val="00C77986"/>
    <w:rsid w:val="00D51B97"/>
    <w:rsid w:val="00D52F52"/>
    <w:rsid w:val="00DE082C"/>
    <w:rsid w:val="00EC3884"/>
    <w:rsid w:val="00EF1A32"/>
    <w:rsid w:val="00F5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E5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2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2FA0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table" w:styleId="TableGrid">
    <w:name w:val="Table Grid"/>
    <w:basedOn w:val="TableNormal"/>
    <w:uiPriority w:val="99"/>
    <w:rsid w:val="002D61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6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E3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3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3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3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229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Brno, Masarova 11, příspěvková organizace</dc:title>
  <dc:subject/>
  <dc:creator>Jana</dc:creator>
  <cp:keywords/>
  <dc:description/>
  <cp:lastModifiedBy>Mirka</cp:lastModifiedBy>
  <cp:revision>2</cp:revision>
  <cp:lastPrinted>2021-11-09T09:10:00Z</cp:lastPrinted>
  <dcterms:created xsi:type="dcterms:W3CDTF">2021-11-18T11:58:00Z</dcterms:created>
  <dcterms:modified xsi:type="dcterms:W3CDTF">2021-11-18T11:58:00Z</dcterms:modified>
</cp:coreProperties>
</file>