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14278E" w:rsidRDefault="00463F23" w:rsidP="0014278E">
      <w:pPr>
        <w:tabs>
          <w:tab w:val="left" w:pos="10206"/>
        </w:tabs>
        <w:spacing w:after="120"/>
        <w:ind w:left="4395" w:right="-369" w:hanging="4820"/>
      </w:pPr>
      <w:r>
        <w:tab/>
      </w:r>
    </w:p>
    <w:p w:rsidR="002E531E" w:rsidRDefault="00C516F1">
      <w:pPr>
        <w:tabs>
          <w:tab w:val="left" w:pos="5812"/>
          <w:tab w:val="left" w:pos="9781"/>
        </w:tabs>
        <w:ind w:left="5812" w:hanging="283"/>
      </w:pPr>
      <w:r>
        <w:t xml:space="preserve">    </w:t>
      </w:r>
      <w:r w:rsidR="00C71372" w:rsidRPr="009E0BF9">
        <w:t xml:space="preserve">Truhlářství </w:t>
      </w:r>
      <w:proofErr w:type="gramStart"/>
      <w:r w:rsidR="00C71372" w:rsidRPr="009E0BF9">
        <w:t>FORTEL                                       Miloš</w:t>
      </w:r>
      <w:proofErr w:type="gramEnd"/>
      <w:r w:rsidR="00C71372" w:rsidRPr="009E0BF9">
        <w:t xml:space="preserve"> Novák                                                  IČO: </w:t>
      </w:r>
      <w:proofErr w:type="gramStart"/>
      <w:r w:rsidR="00C71372" w:rsidRPr="009E0BF9">
        <w:t>6593</w:t>
      </w:r>
      <w:r w:rsidR="002E531E">
        <w:t>8038</w:t>
      </w:r>
      <w:r w:rsidR="00C71372" w:rsidRPr="009E0BF9">
        <w:t xml:space="preserve">                                DIČ</w:t>
      </w:r>
      <w:proofErr w:type="gramEnd"/>
      <w:r w:rsidR="00C71372" w:rsidRPr="009E0BF9">
        <w:t xml:space="preserve">: CZ7611301577                                      </w:t>
      </w:r>
      <w:r w:rsidR="002E531E">
        <w:t>třída Přátelství 2368</w:t>
      </w:r>
    </w:p>
    <w:p w:rsidR="00463F23" w:rsidRPr="009E0BF9" w:rsidRDefault="002E531E">
      <w:pPr>
        <w:tabs>
          <w:tab w:val="left" w:pos="5812"/>
          <w:tab w:val="left" w:pos="9781"/>
        </w:tabs>
        <w:ind w:left="5812" w:hanging="283"/>
      </w:pPr>
      <w:r>
        <w:tab/>
      </w:r>
      <w:bookmarkStart w:id="0" w:name="_GoBack"/>
      <w:bookmarkEnd w:id="0"/>
      <w:r>
        <w:t>Písek, 397 01</w:t>
      </w:r>
      <w:r w:rsidR="00463F23" w:rsidRPr="009E0BF9">
        <w:tab/>
      </w:r>
    </w:p>
    <w:p w:rsidR="00463F23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</w:p>
    <w:p w:rsidR="0014278E" w:rsidRPr="009E0BF9" w:rsidRDefault="0014278E" w:rsidP="00601C6C">
      <w:pPr>
        <w:tabs>
          <w:tab w:val="left" w:pos="5812"/>
        </w:tabs>
        <w:ind w:left="5812" w:hanging="425"/>
      </w:pPr>
    </w:p>
    <w:p w:rsidR="00463F23" w:rsidRPr="009E0BF9" w:rsidRDefault="00C879F5" w:rsidP="00601C6C">
      <w:pPr>
        <w:pStyle w:val="Nadpis1"/>
        <w:spacing w:before="480" w:after="480" w:line="276" w:lineRule="auto"/>
        <w:ind w:right="454"/>
      </w:pPr>
      <w:r w:rsidRPr="009E0BF9">
        <w:t>Objednávka</w:t>
      </w:r>
      <w:r w:rsidR="00C516F1" w:rsidRPr="009E0BF9">
        <w:t xml:space="preserve"> č. </w:t>
      </w:r>
      <w:r w:rsidR="00077DCC">
        <w:t>45</w:t>
      </w:r>
      <w:r w:rsidR="0014278E">
        <w:t>/202</w:t>
      </w:r>
      <w:r w:rsidR="00077DCC">
        <w:t>1</w:t>
      </w:r>
    </w:p>
    <w:p w:rsidR="00C879F5" w:rsidRDefault="00C879F5" w:rsidP="00601C6C">
      <w:pPr>
        <w:spacing w:after="240" w:line="276" w:lineRule="auto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:rsidR="0014278E" w:rsidRDefault="0014278E" w:rsidP="006019F8">
      <w:pPr>
        <w:spacing w:after="240" w:line="276" w:lineRule="auto"/>
      </w:pPr>
      <w:r>
        <w:t xml:space="preserve">Výrobu, montáž a dopravu </w:t>
      </w:r>
      <w:r w:rsidR="00077DCC">
        <w:t>viz cenová nabídka ze dne 14. 11. 2021</w:t>
      </w:r>
    </w:p>
    <w:p w:rsidR="00077DCC" w:rsidRDefault="00077DCC" w:rsidP="006019F8">
      <w:pPr>
        <w:spacing w:after="240" w:line="276" w:lineRule="auto"/>
      </w:pPr>
      <w:r>
        <w:t>Příloha: cenová nabídka ze dne 14. 11. 2021</w:t>
      </w:r>
    </w:p>
    <w:p w:rsidR="0014278E" w:rsidRPr="009E0BF9" w:rsidRDefault="0014278E" w:rsidP="00601C6C">
      <w:pPr>
        <w:spacing w:after="240" w:line="276" w:lineRule="auto"/>
      </w:pPr>
    </w:p>
    <w:p w:rsidR="00601C6C" w:rsidRPr="009E0BF9" w:rsidRDefault="00601C6C" w:rsidP="00601C6C">
      <w:pPr>
        <w:spacing w:after="240" w:line="276" w:lineRule="auto"/>
      </w:pPr>
    </w:p>
    <w:p w:rsidR="00F02E5C" w:rsidRPr="009E0BF9" w:rsidRDefault="00F02E5C" w:rsidP="00601C6C">
      <w:pPr>
        <w:spacing w:after="240" w:line="276" w:lineRule="auto"/>
      </w:pPr>
    </w:p>
    <w:p w:rsidR="00081209" w:rsidRPr="009E0BF9" w:rsidRDefault="00077DCC" w:rsidP="00601C6C">
      <w:pPr>
        <w:spacing w:after="240" w:line="276" w:lineRule="auto"/>
      </w:pPr>
      <w:r>
        <w:t>v Písku, dne 15</w:t>
      </w:r>
      <w:r w:rsidR="0014278E">
        <w:t xml:space="preserve">. </w:t>
      </w:r>
      <w:r w:rsidR="006019F8">
        <w:t>1</w:t>
      </w:r>
      <w:r>
        <w:t>1. 2021</w:t>
      </w:r>
    </w:p>
    <w:p w:rsidR="00081209" w:rsidRPr="009E0BF9" w:rsidRDefault="00077DCC" w:rsidP="00601C6C">
      <w:pPr>
        <w:spacing w:after="240" w:line="276" w:lineRule="auto"/>
      </w:pPr>
      <w:r>
        <w:t>vystavil: Ing</w:t>
      </w:r>
      <w:r w:rsidR="00081209" w:rsidRPr="009E0BF9">
        <w:t>. Vlasta Holubářová</w:t>
      </w:r>
    </w:p>
    <w:p w:rsidR="00081209" w:rsidRPr="009E0BF9" w:rsidRDefault="00081209" w:rsidP="00601C6C">
      <w:pPr>
        <w:spacing w:after="240" w:line="276" w:lineRule="auto"/>
      </w:pPr>
      <w:r w:rsidRPr="009E0BF9">
        <w:t>tel: 382 214 887</w:t>
      </w:r>
    </w:p>
    <w:p w:rsidR="00C879F5" w:rsidRPr="009E0BF9" w:rsidRDefault="00C879F5" w:rsidP="00601C6C">
      <w:pPr>
        <w:spacing w:after="240" w:line="276" w:lineRule="auto"/>
      </w:pPr>
    </w:p>
    <w:p w:rsidR="00077DCC" w:rsidRDefault="00C879F5" w:rsidP="0014278E">
      <w:pPr>
        <w:spacing w:after="240" w:line="276" w:lineRule="auto"/>
      </w:pPr>
      <w:r w:rsidRPr="009E0BF9">
        <w:tab/>
      </w:r>
      <w:r w:rsidRPr="009E0BF9">
        <w:tab/>
      </w:r>
      <w:r w:rsidRPr="009E0BF9">
        <w:tab/>
      </w:r>
      <w:r w:rsidRPr="009E0BF9">
        <w:tab/>
      </w:r>
      <w:r w:rsidR="00077DCC">
        <w:tab/>
      </w:r>
      <w:r w:rsidR="00077DCC">
        <w:tab/>
      </w:r>
      <w:r w:rsidR="00077DCC">
        <w:tab/>
      </w:r>
      <w:r w:rsidR="00077DCC">
        <w:tab/>
        <w:t>……………………………………</w:t>
      </w:r>
    </w:p>
    <w:p w:rsidR="00081209" w:rsidRPr="009E0BF9" w:rsidRDefault="00D857CB" w:rsidP="0014278E">
      <w:pPr>
        <w:spacing w:after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Pavel S</w:t>
      </w:r>
      <w:r w:rsidR="00077DCC">
        <w:t xml:space="preserve">ekyrka, </w:t>
      </w:r>
      <w:proofErr w:type="spellStart"/>
      <w:r w:rsidR="00077DCC">
        <w:t>Th.D</w:t>
      </w:r>
      <w:proofErr w:type="spellEnd"/>
      <w:r w:rsidR="00077DCC">
        <w:t>.</w:t>
      </w:r>
      <w:r w:rsidR="00C879F5" w:rsidRPr="009E0BF9">
        <w:tab/>
      </w:r>
      <w:r w:rsidR="00C879F5" w:rsidRPr="009E0BF9">
        <w:tab/>
      </w:r>
      <w:r w:rsidR="00C879F5" w:rsidRPr="009E0BF9">
        <w:tab/>
      </w:r>
      <w:r w:rsidR="00C879F5" w:rsidRPr="009E0BF9">
        <w:tab/>
      </w:r>
      <w:r w:rsidR="00C879F5" w:rsidRPr="009E0BF9">
        <w:tab/>
      </w:r>
    </w:p>
    <w:sectPr w:rsidR="00081209" w:rsidRPr="009E0BF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98" w:rsidRDefault="00233B98" w:rsidP="00D36F34">
      <w:r>
        <w:separator/>
      </w:r>
    </w:p>
  </w:endnote>
  <w:endnote w:type="continuationSeparator" w:id="0">
    <w:p w:rsidR="00233B98" w:rsidRDefault="00233B98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98" w:rsidRDefault="00233B98" w:rsidP="00D36F34">
      <w:r>
        <w:separator/>
      </w:r>
    </w:p>
  </w:footnote>
  <w:footnote w:type="continuationSeparator" w:id="0">
    <w:p w:rsidR="00233B98" w:rsidRDefault="00233B98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66729"/>
    <w:rsid w:val="00077DCC"/>
    <w:rsid w:val="00081209"/>
    <w:rsid w:val="00084300"/>
    <w:rsid w:val="000D095B"/>
    <w:rsid w:val="000F4376"/>
    <w:rsid w:val="00116B4A"/>
    <w:rsid w:val="00131969"/>
    <w:rsid w:val="0014278E"/>
    <w:rsid w:val="001526CC"/>
    <w:rsid w:val="0016125C"/>
    <w:rsid w:val="0018305D"/>
    <w:rsid w:val="001C78DC"/>
    <w:rsid w:val="00211DBF"/>
    <w:rsid w:val="0021441E"/>
    <w:rsid w:val="00215DA8"/>
    <w:rsid w:val="00227F4E"/>
    <w:rsid w:val="00233B98"/>
    <w:rsid w:val="00253555"/>
    <w:rsid w:val="00253988"/>
    <w:rsid w:val="002823D7"/>
    <w:rsid w:val="002970A4"/>
    <w:rsid w:val="002A0865"/>
    <w:rsid w:val="002D70C3"/>
    <w:rsid w:val="002E531E"/>
    <w:rsid w:val="002F63BE"/>
    <w:rsid w:val="00302100"/>
    <w:rsid w:val="003034BC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6B4D"/>
    <w:rsid w:val="003D7440"/>
    <w:rsid w:val="00402FF2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4EFE"/>
    <w:rsid w:val="00576BC3"/>
    <w:rsid w:val="005D00CE"/>
    <w:rsid w:val="0060194E"/>
    <w:rsid w:val="006019F8"/>
    <w:rsid w:val="00601C6C"/>
    <w:rsid w:val="0060401E"/>
    <w:rsid w:val="00622D55"/>
    <w:rsid w:val="00647243"/>
    <w:rsid w:val="006536E5"/>
    <w:rsid w:val="00680262"/>
    <w:rsid w:val="006B230C"/>
    <w:rsid w:val="006F43FA"/>
    <w:rsid w:val="006F6029"/>
    <w:rsid w:val="00702C58"/>
    <w:rsid w:val="007035A6"/>
    <w:rsid w:val="00732842"/>
    <w:rsid w:val="00735AF6"/>
    <w:rsid w:val="00771EAB"/>
    <w:rsid w:val="00781482"/>
    <w:rsid w:val="007A5D3A"/>
    <w:rsid w:val="007C0B43"/>
    <w:rsid w:val="007E2D24"/>
    <w:rsid w:val="00854A99"/>
    <w:rsid w:val="00867836"/>
    <w:rsid w:val="008739EC"/>
    <w:rsid w:val="008835F3"/>
    <w:rsid w:val="008A5E61"/>
    <w:rsid w:val="008A73A4"/>
    <w:rsid w:val="008D1E4E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E0BF9"/>
    <w:rsid w:val="009E2A27"/>
    <w:rsid w:val="00A00717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3228B"/>
    <w:rsid w:val="00B510FE"/>
    <w:rsid w:val="00B80A35"/>
    <w:rsid w:val="00B92A2D"/>
    <w:rsid w:val="00BA28F5"/>
    <w:rsid w:val="00BC0B2B"/>
    <w:rsid w:val="00BD3A58"/>
    <w:rsid w:val="00BD6F48"/>
    <w:rsid w:val="00C02C76"/>
    <w:rsid w:val="00C478C9"/>
    <w:rsid w:val="00C516F1"/>
    <w:rsid w:val="00C51762"/>
    <w:rsid w:val="00C540CC"/>
    <w:rsid w:val="00C71372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857CB"/>
    <w:rsid w:val="00DA4A9D"/>
    <w:rsid w:val="00DA52DC"/>
    <w:rsid w:val="00DD2B10"/>
    <w:rsid w:val="00E10113"/>
    <w:rsid w:val="00E16AF9"/>
    <w:rsid w:val="00E200E3"/>
    <w:rsid w:val="00E44576"/>
    <w:rsid w:val="00E74BFF"/>
    <w:rsid w:val="00EA6B09"/>
    <w:rsid w:val="00EB2A5C"/>
    <w:rsid w:val="00EB2C6D"/>
    <w:rsid w:val="00EE3593"/>
    <w:rsid w:val="00F02E5C"/>
    <w:rsid w:val="00F07F39"/>
    <w:rsid w:val="00F147B1"/>
    <w:rsid w:val="00F418BD"/>
    <w:rsid w:val="00F568D5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10EC-07EF-4E99-A626-3A1A6724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3</TotalTime>
  <Pages>1</Pages>
  <Words>59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4</cp:revision>
  <cp:lastPrinted>2021-11-15T12:31:00Z</cp:lastPrinted>
  <dcterms:created xsi:type="dcterms:W3CDTF">2021-11-15T08:34:00Z</dcterms:created>
  <dcterms:modified xsi:type="dcterms:W3CDTF">2021-11-15T12:32:00Z</dcterms:modified>
</cp:coreProperties>
</file>