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04EA1" w:rsidRDefault="00904EA1" w:rsidP="006F30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B61C5" w:rsidRPr="00CB61C5" w:rsidRDefault="00CB61C5" w:rsidP="00CB61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14776" w:rsidRDefault="00CB5D14" w:rsidP="00AE708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BP Sport, s.r.o.</w:t>
                            </w:r>
                          </w:p>
                          <w:p w:rsidR="00CB5D14" w:rsidRDefault="00CB5D14" w:rsidP="00AE708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Roháče z Dubé 1386/5</w:t>
                            </w:r>
                          </w:p>
                          <w:p w:rsidR="00CB5D14" w:rsidRPr="00AE7084" w:rsidRDefault="00CB5D14" w:rsidP="00AE708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370 01 České Budějovice</w:t>
                            </w:r>
                          </w:p>
                          <w:p w:rsidR="00904EA1" w:rsidRPr="00723832" w:rsidRDefault="00904EA1" w:rsidP="0072383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04EA1" w:rsidRDefault="00904EA1" w:rsidP="006F3084">
                      <w:pPr>
                        <w:rPr>
                          <w:rFonts w:ascii="Arial" w:hAnsi="Arial" w:cs="Arial"/>
                        </w:rPr>
                      </w:pPr>
                    </w:p>
                    <w:p w:rsidR="00CB61C5" w:rsidRPr="00CB61C5" w:rsidRDefault="00CB61C5" w:rsidP="00CB61C5">
                      <w:pPr>
                        <w:rPr>
                          <w:rFonts w:ascii="Arial" w:hAnsi="Arial" w:cs="Arial"/>
                        </w:rPr>
                      </w:pPr>
                    </w:p>
                    <w:p w:rsidR="00514776" w:rsidRDefault="00CB5D14" w:rsidP="00AE708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BP Sport, s.r.o.</w:t>
                      </w:r>
                    </w:p>
                    <w:p w:rsidR="00CB5D14" w:rsidRDefault="00CB5D14" w:rsidP="00AE708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Roháče z Dubé 1386/5</w:t>
                      </w:r>
                    </w:p>
                    <w:p w:rsidR="00CB5D14" w:rsidRPr="00AE7084" w:rsidRDefault="00CB5D14" w:rsidP="00AE708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370 01 České Budějovice</w:t>
                      </w:r>
                    </w:p>
                    <w:p w:rsidR="00904EA1" w:rsidRPr="00723832" w:rsidRDefault="00904EA1" w:rsidP="0072383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="008B1FAD" w:rsidRPr="00723832">
        <w:rPr>
          <w:rFonts w:ascii="Calibri" w:hAnsi="Calibri" w:cs="Calibri"/>
          <w:sz w:val="22"/>
          <w:szCs w:val="22"/>
        </w:rPr>
        <w:t>Komínková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 w:rsidP="001E283A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proofErr w:type="spellStart"/>
      <w:r w:rsidR="001E283A">
        <w:rPr>
          <w:rFonts w:ascii="Calibri" w:hAnsi="Calibri" w:cs="Calibri"/>
          <w:sz w:val="22"/>
          <w:szCs w:val="22"/>
        </w:rPr>
        <w:t>xxx</w:t>
      </w:r>
      <w:proofErr w:type="spellEnd"/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6F3084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  <w:r w:rsidR="001E283A">
        <w:rPr>
          <w:rFonts w:ascii="Calibri" w:hAnsi="Calibri" w:cs="Calibri"/>
          <w:sz w:val="22"/>
          <w:szCs w:val="22"/>
        </w:rPr>
        <w:t>xxx</w:t>
      </w:r>
      <w:bookmarkStart w:id="0" w:name="_GoBack"/>
      <w:bookmarkEnd w:id="0"/>
    </w:p>
    <w:p w:rsidR="00AC12D7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CB5D14">
        <w:rPr>
          <w:rFonts w:ascii="Calibri" w:hAnsi="Calibri" w:cs="Calibri"/>
          <w:sz w:val="22"/>
          <w:szCs w:val="22"/>
        </w:rPr>
        <w:t>15. říjen</w:t>
      </w:r>
      <w:r w:rsidR="002B2080">
        <w:rPr>
          <w:rFonts w:ascii="Calibri" w:hAnsi="Calibri" w:cs="Calibri"/>
          <w:sz w:val="22"/>
          <w:szCs w:val="22"/>
        </w:rPr>
        <w:t xml:space="preserve"> 2021</w:t>
      </w:r>
    </w:p>
    <w:p w:rsidR="008E04A5" w:rsidRPr="00723832" w:rsidRDefault="008E04A5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F42E69" w:rsidRPr="006F3084" w:rsidRDefault="00F42E69" w:rsidP="00F42E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CB5D14">
        <w:rPr>
          <w:rFonts w:ascii="Arial" w:hAnsi="Arial" w:cs="Arial"/>
          <w:b/>
        </w:rPr>
        <w:t>239</w:t>
      </w:r>
      <w:r w:rsidR="002B2080">
        <w:rPr>
          <w:rFonts w:ascii="Arial" w:hAnsi="Arial" w:cs="Arial"/>
          <w:b/>
        </w:rPr>
        <w:t>/2021</w:t>
      </w:r>
    </w:p>
    <w:p w:rsidR="005A6DC4" w:rsidRDefault="005A6DC4" w:rsidP="00F42E69">
      <w:pPr>
        <w:pStyle w:val="StylStylVerdana10bZa6bZarovnatdobloku"/>
        <w:spacing w:after="240"/>
        <w:rPr>
          <w:rFonts w:ascii="Arial" w:hAnsi="Arial" w:cs="Arial"/>
        </w:rPr>
      </w:pPr>
    </w:p>
    <w:p w:rsidR="00F42E69" w:rsidRDefault="00CB5D14" w:rsidP="00F42E69">
      <w:pPr>
        <w:pStyle w:val="StylStylVerdana10bZa6bZarovnatdobloku"/>
        <w:spacing w:after="240"/>
        <w:rPr>
          <w:rFonts w:ascii="Arial" w:hAnsi="Arial" w:cs="Arial"/>
        </w:rPr>
      </w:pPr>
      <w:r>
        <w:rPr>
          <w:rFonts w:ascii="Arial" w:hAnsi="Arial" w:cs="Arial"/>
        </w:rPr>
        <w:t>Vážení obchodní partneři</w:t>
      </w:r>
      <w:r w:rsidR="00F42E69">
        <w:rPr>
          <w:rFonts w:ascii="Arial" w:hAnsi="Arial" w:cs="Arial"/>
        </w:rPr>
        <w:t>,</w:t>
      </w:r>
    </w:p>
    <w:p w:rsidR="00F42E69" w:rsidRDefault="00F42E69" w:rsidP="00F42E69">
      <w:pPr>
        <w:pStyle w:val="StylStylVerdana10bZa6bZarovnatdobloku"/>
        <w:spacing w:after="240"/>
        <w:rPr>
          <w:rFonts w:cs="Verdana"/>
          <w:color w:val="000000"/>
          <w:sz w:val="18"/>
          <w:szCs w:val="18"/>
        </w:rPr>
      </w:pPr>
      <w:r>
        <w:rPr>
          <w:rFonts w:ascii="Arial" w:hAnsi="Arial" w:cs="Arial"/>
        </w:rPr>
        <w:t xml:space="preserve">objednáváme u </w:t>
      </w:r>
      <w:r w:rsidR="002C32D4">
        <w:rPr>
          <w:rFonts w:ascii="Arial" w:hAnsi="Arial" w:cs="Arial"/>
        </w:rPr>
        <w:t xml:space="preserve">Vás </w:t>
      </w:r>
      <w:r w:rsidR="00CB5D14">
        <w:rPr>
          <w:rFonts w:ascii="Arial" w:hAnsi="Arial" w:cs="Arial"/>
        </w:rPr>
        <w:t xml:space="preserve">Kurz fitness pro 24 žáků střední školy v termínu od 18. října 2021 do 22. října 2021 v ceně </w:t>
      </w:r>
      <w:r w:rsidR="0020101C">
        <w:rPr>
          <w:rFonts w:ascii="Arial" w:hAnsi="Arial" w:cs="Arial"/>
        </w:rPr>
        <w:t>2300 Kč/žák. Předpokládaná cena objednávky činí 55200 Kč s DPH</w:t>
      </w:r>
      <w:r w:rsidR="00514776">
        <w:rPr>
          <w:rFonts w:ascii="Arial" w:hAnsi="Arial" w:cs="Arial"/>
        </w:rPr>
        <w:t>.</w:t>
      </w:r>
    </w:p>
    <w:p w:rsidR="00F42E69" w:rsidRPr="006F3084" w:rsidRDefault="00F42E69" w:rsidP="00F42E69">
      <w:pPr>
        <w:pStyle w:val="StylStylVerdana10bZa6bZarovnatdobloku"/>
        <w:spacing w:after="240"/>
        <w:jc w:val="left"/>
        <w:rPr>
          <w:rFonts w:ascii="Arial" w:hAnsi="Arial" w:cs="Arial"/>
        </w:rPr>
      </w:pPr>
      <w:r w:rsidRPr="006F3084">
        <w:rPr>
          <w:rFonts w:ascii="Arial" w:hAnsi="Arial" w:cs="Arial"/>
        </w:rPr>
        <w:t>S pozdravem</w:t>
      </w:r>
    </w:p>
    <w:p w:rsidR="00F42E69" w:rsidRDefault="00F42E69" w:rsidP="00F42E69">
      <w:pPr>
        <w:pStyle w:val="StylStylVerdana10bZa6bZarovnatdobloku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Jaroslav Studnička</w:t>
      </w:r>
    </w:p>
    <w:p w:rsidR="00F42E69" w:rsidRPr="008E04A5" w:rsidRDefault="00F42E69" w:rsidP="00F42E69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ředitel školy</w:t>
      </w:r>
    </w:p>
    <w:p w:rsidR="00F42E69" w:rsidRDefault="00F42E69" w:rsidP="00F42E69">
      <w:pPr>
        <w:tabs>
          <w:tab w:val="left" w:pos="1418"/>
          <w:tab w:val="left" w:pos="5103"/>
        </w:tabs>
        <w:spacing w:after="480" w:line="240" w:lineRule="exact"/>
        <w:rPr>
          <w:b/>
          <w:sz w:val="24"/>
        </w:rPr>
      </w:pPr>
    </w:p>
    <w:p w:rsidR="008E04A5" w:rsidRPr="00B9366C" w:rsidRDefault="008E04A5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b/>
          <w:sz w:val="22"/>
          <w:szCs w:val="22"/>
        </w:rPr>
      </w:pPr>
    </w:p>
    <w:sectPr w:rsidR="008E04A5" w:rsidRPr="00B9366C" w:rsidSect="001106F7">
      <w:headerReference w:type="default" r:id="rId7"/>
      <w:footerReference w:type="default" r:id="rId8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2F5" w:rsidRDefault="00A402F5" w:rsidP="00AC12D7">
      <w:r>
        <w:separator/>
      </w:r>
    </w:p>
  </w:endnote>
  <w:endnote w:type="continuationSeparator" w:id="0">
    <w:p w:rsidR="00A402F5" w:rsidRDefault="00A402F5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2F5" w:rsidRDefault="00A402F5" w:rsidP="00AC12D7">
      <w:r>
        <w:separator/>
      </w:r>
    </w:p>
  </w:footnote>
  <w:footnote w:type="continuationSeparator" w:id="0">
    <w:p w:rsidR="00A402F5" w:rsidRDefault="00A402F5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723832" w:rsidRDefault="00172314" w:rsidP="00723832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47F7"/>
    <w:rsid w:val="00043660"/>
    <w:rsid w:val="00047CD7"/>
    <w:rsid w:val="00050F8B"/>
    <w:rsid w:val="00053315"/>
    <w:rsid w:val="000603CA"/>
    <w:rsid w:val="00067B1F"/>
    <w:rsid w:val="00074353"/>
    <w:rsid w:val="000B5A75"/>
    <w:rsid w:val="000D2484"/>
    <w:rsid w:val="000D740F"/>
    <w:rsid w:val="000E408E"/>
    <w:rsid w:val="001106F7"/>
    <w:rsid w:val="00127C7A"/>
    <w:rsid w:val="00141F58"/>
    <w:rsid w:val="0015713D"/>
    <w:rsid w:val="00172314"/>
    <w:rsid w:val="001B6F92"/>
    <w:rsid w:val="001C66E9"/>
    <w:rsid w:val="001C6F6A"/>
    <w:rsid w:val="001D75AB"/>
    <w:rsid w:val="001E283A"/>
    <w:rsid w:val="0020101C"/>
    <w:rsid w:val="00251F17"/>
    <w:rsid w:val="00255E91"/>
    <w:rsid w:val="002A2814"/>
    <w:rsid w:val="002A5C3C"/>
    <w:rsid w:val="002B0DDC"/>
    <w:rsid w:val="002B2080"/>
    <w:rsid w:val="002C32D4"/>
    <w:rsid w:val="002F6537"/>
    <w:rsid w:val="00316D5D"/>
    <w:rsid w:val="00327225"/>
    <w:rsid w:val="00331F78"/>
    <w:rsid w:val="00334DA5"/>
    <w:rsid w:val="00382572"/>
    <w:rsid w:val="00426D65"/>
    <w:rsid w:val="0044051B"/>
    <w:rsid w:val="00455779"/>
    <w:rsid w:val="00456D94"/>
    <w:rsid w:val="00484404"/>
    <w:rsid w:val="00485248"/>
    <w:rsid w:val="00492616"/>
    <w:rsid w:val="004D3AA1"/>
    <w:rsid w:val="00503BC2"/>
    <w:rsid w:val="00514776"/>
    <w:rsid w:val="00564383"/>
    <w:rsid w:val="005670B8"/>
    <w:rsid w:val="005744EE"/>
    <w:rsid w:val="005809D2"/>
    <w:rsid w:val="005A6DC4"/>
    <w:rsid w:val="005A7963"/>
    <w:rsid w:val="005B2B3B"/>
    <w:rsid w:val="00641721"/>
    <w:rsid w:val="006839CE"/>
    <w:rsid w:val="006E3E02"/>
    <w:rsid w:val="006F3084"/>
    <w:rsid w:val="006F74FF"/>
    <w:rsid w:val="00711D30"/>
    <w:rsid w:val="00723832"/>
    <w:rsid w:val="007401C1"/>
    <w:rsid w:val="00746ACD"/>
    <w:rsid w:val="007710D4"/>
    <w:rsid w:val="007B7152"/>
    <w:rsid w:val="007D7432"/>
    <w:rsid w:val="007E0F39"/>
    <w:rsid w:val="007E7578"/>
    <w:rsid w:val="007F3A5F"/>
    <w:rsid w:val="00833752"/>
    <w:rsid w:val="008363E8"/>
    <w:rsid w:val="0084333C"/>
    <w:rsid w:val="00873146"/>
    <w:rsid w:val="008920BB"/>
    <w:rsid w:val="0089456D"/>
    <w:rsid w:val="008B1FAD"/>
    <w:rsid w:val="008C042C"/>
    <w:rsid w:val="008C3470"/>
    <w:rsid w:val="008C6B18"/>
    <w:rsid w:val="008C76F7"/>
    <w:rsid w:val="008D3B5B"/>
    <w:rsid w:val="008E04A5"/>
    <w:rsid w:val="008E329A"/>
    <w:rsid w:val="00904EA1"/>
    <w:rsid w:val="009075E1"/>
    <w:rsid w:val="0091199E"/>
    <w:rsid w:val="00961D71"/>
    <w:rsid w:val="00983B2C"/>
    <w:rsid w:val="00985A61"/>
    <w:rsid w:val="00993B54"/>
    <w:rsid w:val="0099504B"/>
    <w:rsid w:val="009A3A2F"/>
    <w:rsid w:val="009F0C31"/>
    <w:rsid w:val="00A16C38"/>
    <w:rsid w:val="00A402F5"/>
    <w:rsid w:val="00A42A1F"/>
    <w:rsid w:val="00A51F30"/>
    <w:rsid w:val="00A7208F"/>
    <w:rsid w:val="00A772CA"/>
    <w:rsid w:val="00A84019"/>
    <w:rsid w:val="00AA4D7E"/>
    <w:rsid w:val="00AC12D7"/>
    <w:rsid w:val="00AE7084"/>
    <w:rsid w:val="00B22831"/>
    <w:rsid w:val="00B23636"/>
    <w:rsid w:val="00B56139"/>
    <w:rsid w:val="00B75212"/>
    <w:rsid w:val="00B81C8A"/>
    <w:rsid w:val="00B83F43"/>
    <w:rsid w:val="00B9366C"/>
    <w:rsid w:val="00BA1742"/>
    <w:rsid w:val="00BB3BC7"/>
    <w:rsid w:val="00BD7B74"/>
    <w:rsid w:val="00BE040B"/>
    <w:rsid w:val="00C03D82"/>
    <w:rsid w:val="00C17C64"/>
    <w:rsid w:val="00C27679"/>
    <w:rsid w:val="00C61EB0"/>
    <w:rsid w:val="00C634CE"/>
    <w:rsid w:val="00C64CD3"/>
    <w:rsid w:val="00C736DD"/>
    <w:rsid w:val="00CB5D14"/>
    <w:rsid w:val="00CB61C5"/>
    <w:rsid w:val="00CD1BAB"/>
    <w:rsid w:val="00CE2F6D"/>
    <w:rsid w:val="00CE6417"/>
    <w:rsid w:val="00D06AA8"/>
    <w:rsid w:val="00D11F82"/>
    <w:rsid w:val="00D25911"/>
    <w:rsid w:val="00D274B0"/>
    <w:rsid w:val="00D93266"/>
    <w:rsid w:val="00DA5D49"/>
    <w:rsid w:val="00DE35FE"/>
    <w:rsid w:val="00E035EF"/>
    <w:rsid w:val="00E055F8"/>
    <w:rsid w:val="00E27769"/>
    <w:rsid w:val="00E41196"/>
    <w:rsid w:val="00E53C91"/>
    <w:rsid w:val="00E6652D"/>
    <w:rsid w:val="00E81BB0"/>
    <w:rsid w:val="00E81D5F"/>
    <w:rsid w:val="00E92F49"/>
    <w:rsid w:val="00E93CBD"/>
    <w:rsid w:val="00E94DA2"/>
    <w:rsid w:val="00E97149"/>
    <w:rsid w:val="00EF21D6"/>
    <w:rsid w:val="00F23870"/>
    <w:rsid w:val="00F42E69"/>
    <w:rsid w:val="00F45D51"/>
    <w:rsid w:val="00F5327A"/>
    <w:rsid w:val="00F61E58"/>
    <w:rsid w:val="00F755DE"/>
    <w:rsid w:val="00F76E6C"/>
    <w:rsid w:val="00F81B58"/>
    <w:rsid w:val="00F96D5A"/>
    <w:rsid w:val="00F979F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4DFA8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1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414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3</cp:revision>
  <cp:lastPrinted>2021-11-10T11:17:00Z</cp:lastPrinted>
  <dcterms:created xsi:type="dcterms:W3CDTF">2021-11-12T09:05:00Z</dcterms:created>
  <dcterms:modified xsi:type="dcterms:W3CDTF">2021-11-12T09:07:00Z</dcterms:modified>
</cp:coreProperties>
</file>