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26894">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2689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26894">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2689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2689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2689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2689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2689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6894"/>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FCB97-5D29-47CD-9E62-35A48AC94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2021-11-11T09:56:00Z</dcterms:created>
  <dcterms:modified xsi:type="dcterms:W3CDTF">2021-11-11T09:56:00Z</dcterms:modified>
</cp:coreProperties>
</file>