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-55122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46986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109469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18025</wp:posOffset>
            </wp:positionV>
            <wp:extent cx="1551431" cy="1523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1431" cy="152399"/>
                    </a:xfrm>
                    <a:custGeom>
                      <a:rect l="l" t="t" r="r" b="b"/>
                      <a:pathLst>
                        <a:path w="12928600" h="1270000">
                          <a:moveTo>
                            <a:pt x="0" y="1270000"/>
                          </a:moveTo>
                          <a:lnTo>
                            <a:pt x="12928600" y="1270000"/>
                          </a:lnTo>
                          <a:lnTo>
                            <a:pt x="12928600" y="0"/>
                          </a:lnTo>
                          <a:lnTo>
                            <a:pt x="0" y="0"/>
                          </a:lnTo>
                          <a:lnTo>
                            <a:pt x="0" y="12700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27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2021-SMB-328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4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29" w:after="0" w:line="240" w:lineRule="auto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137659</wp:posOffset>
            </wp:positionV>
            <wp:extent cx="180" cy="118109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paragraph">
              <wp:posOffset>192135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181443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264160</wp:posOffset>
            </wp:positionV>
            <wp:extent cx="802979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43037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9" w:after="0" w:line="194" w:lineRule="exact"/>
        <w:ind w:left="581" w:right="-40" w:firstLine="153"/>
      </w:pPr>
      <w:r/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ápisu: 09.10.2016	  K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0" w:after="0" w:line="225" w:lineRule="exact"/>
        <w:ind w:left="1894" w:right="-40" w:hanging="177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149878</wp:posOffset>
            </wp:positionV>
            <wp:extent cx="500054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529192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182626</wp:posOffset>
            </wp:positionV>
            <wp:extent cx="45613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256194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 sz="16" baseline="0" dirty="0">
            <w:jc w:val="left"/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15" w:history="1"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47" w:lineRule="exact"/>
        <w:ind w:left="2208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16624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82002</wp:posOffset>
            </wp:positionV>
            <wp:extent cx="453082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76615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243546</wp:posOffset>
            </wp:positionV>
            <wp:extent cx="457654" cy="20874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927700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23" w:right="-4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 sz="16" baseline="0" dirty="0">
          <w:jc w:val="left"/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-91066</wp:posOffset>
            </wp:positionV>
            <wp:extent cx="3467099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-43822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paragraph">
              <wp:posOffset>-6620</wp:posOffset>
            </wp:positionV>
            <wp:extent cx="675314" cy="23130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349998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762"/>
        </w:tabs>
        <w:spacing w:before="9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91"/>
        </w:tabs>
        <w:spacing w:before="78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01.</w:t>
      </w:r>
      <w:r>
        <w:rPr sz="20" baseline="1" dirty="0">
          <w:jc w:val="left"/>
          <w:rFonts w:ascii="Arial" w:hAnsi="Arial" w:cs="Arial"/>
          <w:color w:val="000000"/>
          <w:spacing w:val="-14"/>
          <w:position w:val="1"/>
          <w:sz w:val="20"/>
          <w:szCs w:val="20"/>
        </w:rPr>
        <w:t>1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>
        <w:drawing>
          <wp:anchor simplePos="0" relativeHeight="251658326" behindDoc="1" locked="0" layoutInCell="1" allowOverlap="1">
            <wp:simplePos x="0" y="0"/>
            <wp:positionH relativeFrom="page">
              <wp:posOffset>3723131</wp:posOffset>
            </wp:positionH>
            <wp:positionV relativeFrom="paragraph">
              <wp:posOffset>142630</wp:posOffset>
            </wp:positionV>
            <wp:extent cx="3486911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191"/>
        </w:tabs>
        <w:spacing w:before="0" w:after="0" w:line="254" w:lineRule="exact"/>
        <w:ind w:left="0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01.</w:t>
      </w:r>
      <w:r>
        <w:rPr sz="20" baseline="1" dirty="0">
          <w:jc w:val="left"/>
          <w:rFonts w:ascii="Arial" w:hAnsi="Arial" w:cs="Arial"/>
          <w:color w:val="000000"/>
          <w:spacing w:val="-14"/>
          <w:position w:val="1"/>
          <w:sz w:val="20"/>
          <w:szCs w:val="20"/>
        </w:rPr>
        <w:t>1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evodní 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89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9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9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48636</wp:posOffset>
            </wp:positionV>
            <wp:extent cx="69433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240" w:lineRule="auto"/>
        <w:ind w:left="3163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50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-221294</wp:posOffset>
            </wp:positionV>
            <wp:extent cx="6934199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56074</wp:posOffset>
            </wp:positionV>
            <wp:extent cx="28666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2021-SMB-328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spacing w:before="0" w:after="0" w:line="240" w:lineRule="auto"/>
        <w:ind w:left="79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70"/>
          <w:tab w:val="left" w:pos="6957"/>
          <w:tab w:val="left" w:pos="8973"/>
          <w:tab w:val="left" w:pos="10305"/>
        </w:tabs>
        <w:spacing w:before="0" w:after="0" w:line="240" w:lineRule="auto"/>
        <w:ind w:left="31" w:right="0" w:firstLine="43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-62721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-69325</wp:posOffset>
            </wp:positionV>
            <wp:extent cx="46736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-69325</wp:posOffset>
            </wp:positionV>
            <wp:extent cx="48259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-69325</wp:posOffset>
            </wp:positionV>
            <wp:extent cx="48259" cy="23571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-27669</wp:posOffset>
            </wp:positionV>
            <wp:extent cx="1237487" cy="14173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 sz="18" baseline="0" dirty="0">
          <w:jc w:val="left"/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Název materiálu	Cena / MJ	Množství	MJ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71" w:after="0" w:line="240" w:lineRule="auto"/>
        <w:ind w:left="31" w:right="0" w:firstLine="285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-5054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17806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17806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17806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17806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-5562</wp:posOffset>
            </wp:positionV>
            <wp:extent cx="46736" cy="22961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-5562</wp:posOffset>
            </wp:positionV>
            <wp:extent cx="48259" cy="238759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17806</wp:posOffset>
            </wp:positionV>
            <wp:extent cx="466343" cy="13258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4398264</wp:posOffset>
            </wp:positionH>
            <wp:positionV relativeFrom="paragraph">
              <wp:posOffset>17806</wp:posOffset>
            </wp:positionV>
            <wp:extent cx="932687" cy="13258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687" cy="132587"/>
                    </a:xfrm>
                    <a:custGeom>
                      <a:rect l="l" t="t" r="r" b="b"/>
                      <a:pathLst>
                        <a:path w="7772397" h="1104900">
                          <a:moveTo>
                            <a:pt x="7772397" y="34026"/>
                          </a:moveTo>
                          <a:lnTo>
                            <a:pt x="7772397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lnTo>
                            <a:pt x="7772397" y="1104900"/>
                          </a:lnTo>
                          <a:lnTo>
                            <a:pt x="7772397" y="1014413"/>
                          </a:lnTo>
                          <a:lnTo>
                            <a:pt x="3530581" y="1014413"/>
                          </a:lnTo>
                          <a:lnTo>
                            <a:pt x="3530581" y="3402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4821933</wp:posOffset>
            </wp:positionH>
            <wp:positionV relativeFrom="paragraph">
              <wp:posOffset>21889</wp:posOffset>
            </wp:positionV>
            <wp:extent cx="780712" cy="11764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0712" cy="117646"/>
                    </a:xfrm>
                    <a:custGeom>
                      <a:rect l="l" t="t" r="r" b="b"/>
                      <a:pathLst>
                        <a:path w="780712" h="117646">
                          <a:moveTo>
                            <a:pt x="0" y="117646"/>
                          </a:moveTo>
                          <a:lnTo>
                            <a:pt x="780712" y="117646"/>
                          </a:lnTo>
                          <a:lnTo>
                            <a:pt x="7807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17806</wp:posOffset>
            </wp:positionV>
            <wp:extent cx="266700" cy="13258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00" cy="132587"/>
                    </a:xfrm>
                    <a:custGeom>
                      <a:rect l="l" t="t" r="r" b="b"/>
                      <a:pathLst>
                        <a:path w="2222503" h="1104900">
                          <a:moveTo>
                            <a:pt x="0" y="1014413"/>
                          </a:moveTo>
                          <a:lnTo>
                            <a:pt x="0" y="1104900"/>
                          </a:lnTo>
                          <a:lnTo>
                            <a:pt x="2222503" y="1104900"/>
                          </a:lnTo>
                          <a:lnTo>
                            <a:pt x="2222503" y="0"/>
                          </a:lnTo>
                          <a:lnTo>
                            <a:pt x="0" y="0"/>
                          </a:lnTo>
                          <a:lnTo>
                            <a:pt x="0" y="34026"/>
                          </a:lnTo>
                          <a:lnTo>
                            <a:pt x="1933916" y="34026"/>
                          </a:lnTo>
                          <a:lnTo>
                            <a:pt x="1933916" y="101441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17806</wp:posOffset>
            </wp:positionV>
            <wp:extent cx="1114043" cy="13258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42839</wp:posOffset>
            </wp:positionV>
            <wp:extent cx="5373973" cy="2109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1032647"/>
                      <a:ext cx="525967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Vým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vadných jednotek pro VZ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prádelna ... model star	1,     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0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sada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sada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49" w:after="0" w:line="240" w:lineRule="auto"/>
        <w:ind w:left="31" w:right="0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-7634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-12715</wp:posOffset>
            </wp:positionV>
            <wp:extent cx="46736" cy="168656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-12715</wp:posOffset>
            </wp:positionV>
            <wp:extent cx="46735" cy="168656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na vadných jednotek pro VZ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prádelna ... model starých jednotek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28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-39090</wp:posOffset>
            </wp:positionV>
            <wp:extent cx="48768" cy="31191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31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-39090</wp:posOffset>
            </wp:positionV>
            <wp:extent cx="52831" cy="31191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31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AirBlue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Alfa LE41, staré chladivo R22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66" w:right="0" w:firstLine="0"/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-46075</wp:posOffset>
            </wp:positionV>
            <wp:extent cx="46736" cy="16865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-46075</wp:posOffset>
            </wp:positionV>
            <wp:extent cx="46735" cy="168655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Dodávky technologie + montáž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jednotka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-39089</wp:posOffset>
            </wp:positionV>
            <wp:extent cx="46736" cy="16865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-39089</wp:posOffset>
            </wp:positionV>
            <wp:extent cx="46735" cy="16865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mn.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366" w:right="0" w:firstLine="0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-38113</wp:posOffset>
            </wp:positionV>
            <wp:extent cx="46736" cy="168656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-38113</wp:posOffset>
            </wp:positionV>
            <wp:extent cx="46735" cy="168656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/MJ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366" w:right="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-38114</wp:posOffset>
            </wp:positionV>
            <wp:extent cx="46736" cy="16865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-38114</wp:posOffset>
            </wp:positionV>
            <wp:extent cx="46735" cy="16865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celkem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581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-6998</wp:posOffset>
            </wp:positionV>
            <wp:extent cx="46736" cy="168655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-6998</wp:posOffset>
            </wp:positionV>
            <wp:extent cx="46735" cy="168655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134733</wp:posOffset>
            </wp:positionV>
            <wp:extent cx="46736" cy="16865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134733</wp:posOffset>
            </wp:positionV>
            <wp:extent cx="46735" cy="16865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kondenza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krytá jednotka Sinclair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ASGE-36BI-32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-39090</wp:posOffset>
            </wp:positionV>
            <wp:extent cx="48768" cy="458728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5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-39090</wp:posOffset>
            </wp:positionV>
            <wp:extent cx="52831" cy="458728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5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1886" w:tblpY="-270"/>
        <w:tblOverlap w:val="never"/>
        "
        <w:tblW w:w="728" w:type="dxa"/>
        <w:tblLook w:val="04A0" w:firstRow="1" w:lastRow="0" w:firstColumn="1" w:lastColumn="0" w:noHBand="0" w:noVBand="1"/>
      </w:tblPr>
      <w:tblGrid>
        <w:gridCol w:w="748"/>
      </w:tblGrid>
      <w:tr>
        <w:trPr>
          <w:trHeight w:val="207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3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6952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-7974</wp:posOffset>
            </wp:positionV>
            <wp:extent cx="46736" cy="168656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-7974</wp:posOffset>
            </wp:positionV>
            <wp:extent cx="46735" cy="16865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133757</wp:posOffset>
            </wp:positionV>
            <wp:extent cx="46736" cy="16865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133757</wp:posOffset>
            </wp:positionV>
            <wp:extent cx="46735" cy="16865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úprava základny venkovní jednotky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-39089</wp:posOffset>
            </wp:positionV>
            <wp:extent cx="48768" cy="461268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-39089</wp:posOffset>
            </wp:positionV>
            <wp:extent cx="52831" cy="461268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47213</wp:posOffset>
            </wp:positionV>
            <wp:extent cx="340203" cy="23826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238265"/>
                    </a:xfrm>
                    <a:custGeom>
                      <a:rect l="l" t="t" r="r" b="b"/>
                      <a:pathLst>
                        <a:path w="340203" h="238265">
                          <a:moveTo>
                            <a:pt x="0" y="238265"/>
                          </a:moveTo>
                          <a:lnTo>
                            <a:pt x="340203" y="238265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5665" w:firstLine="0"/>
      </w:pPr>
      <w:r>
        <w:drawing>
          <wp:anchor simplePos="0" relativeHeight="25165833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-6997</wp:posOffset>
            </wp:positionV>
            <wp:extent cx="46736" cy="168656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-6997</wp:posOffset>
            </wp:positionV>
            <wp:extent cx="46735" cy="16865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134735</wp:posOffset>
            </wp:positionV>
            <wp:extent cx="46736" cy="168655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134735</wp:posOffset>
            </wp:positionV>
            <wp:extent cx="46735" cy="168655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modul komunikace SCMI-01.4 + rozvad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+ zapojení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-39089</wp:posOffset>
            </wp:positionV>
            <wp:extent cx="48768" cy="463808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63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-39089</wp:posOffset>
            </wp:positionV>
            <wp:extent cx="52831" cy="463808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63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10099</wp:posOffset>
            </wp:positionV>
            <wp:extent cx="396591" cy="284658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284658"/>
                    </a:xfrm>
                    <a:custGeom>
                      <a:rect l="l" t="t" r="r" b="b"/>
                      <a:pathLst>
                        <a:path w="396591" h="284658">
                          <a:moveTo>
                            <a:pt x="0" y="284658"/>
                          </a:moveTo>
                          <a:lnTo>
                            <a:pt x="396591" y="284658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6313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-6997</wp:posOffset>
            </wp:positionV>
            <wp:extent cx="46736" cy="168655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-6997</wp:posOffset>
            </wp:positionV>
            <wp:extent cx="46735" cy="168655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134735</wp:posOffset>
            </wp:positionV>
            <wp:extent cx="46736" cy="168655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134735</wp:posOffset>
            </wp:positionV>
            <wp:extent cx="46735" cy="168655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tlaková zkouška dusíkem + úprava 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ipojení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-39088</wp:posOffset>
            </wp:positionV>
            <wp:extent cx="48768" cy="453648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5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-39088</wp:posOffset>
            </wp:positionV>
            <wp:extent cx="52831" cy="453648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5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47211</wp:posOffset>
            </wp:positionV>
            <wp:extent cx="340203" cy="252183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252183"/>
                    </a:xfrm>
                    <a:custGeom>
                      <a:rect l="l" t="t" r="r" b="b"/>
                      <a:pathLst>
                        <a:path w="340203" h="252183">
                          <a:moveTo>
                            <a:pt x="0" y="252183"/>
                          </a:moveTo>
                          <a:lnTo>
                            <a:pt x="340203" y="252183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5623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-7973</wp:posOffset>
            </wp:positionV>
            <wp:extent cx="46736" cy="168655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-7973</wp:posOffset>
            </wp:positionV>
            <wp:extent cx="46735" cy="16865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133759</wp:posOffset>
            </wp:positionV>
            <wp:extent cx="46736" cy="168655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133759</wp:posOffset>
            </wp:positionV>
            <wp:extent cx="46735" cy="16865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termostatický e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panzní ventil Danfoss + tryska ventilu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-39088</wp:posOffset>
            </wp:positionV>
            <wp:extent cx="48768" cy="456188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56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-39088</wp:posOffset>
            </wp:positionV>
            <wp:extent cx="52831" cy="456188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56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19376</wp:posOffset>
            </wp:positionV>
            <wp:extent cx="340203" cy="261462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261462"/>
                    </a:xfrm>
                    <a:custGeom>
                      <a:rect l="l" t="t" r="r" b="b"/>
                      <a:pathLst>
                        <a:path w="340203" h="261462">
                          <a:moveTo>
                            <a:pt x="0" y="261462"/>
                          </a:moveTo>
                          <a:lnTo>
                            <a:pt x="340203" y="261462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6795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-7973</wp:posOffset>
            </wp:positionV>
            <wp:extent cx="46736" cy="168655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-7973</wp:posOffset>
            </wp:positionV>
            <wp:extent cx="46735" cy="168655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133758</wp:posOffset>
            </wp:positionV>
            <wp:extent cx="46736" cy="168655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133758</wp:posOffset>
            </wp:positionV>
            <wp:extent cx="46735" cy="168655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chladivo R32, jednotka + 20m vedení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-39088</wp:posOffset>
            </wp:positionV>
            <wp:extent cx="48768" cy="458728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5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-39088</wp:posOffset>
            </wp:positionV>
            <wp:extent cx="52831" cy="458728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5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10097</wp:posOffset>
            </wp:positionV>
            <wp:extent cx="340203" cy="307854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307854"/>
                    </a:xfrm>
                    <a:custGeom>
                      <a:rect l="l" t="t" r="r" b="b"/>
                      <a:pathLst>
                        <a:path w="340203" h="307854">
                          <a:moveTo>
                            <a:pt x="0" y="307854"/>
                          </a:moveTo>
                          <a:lnTo>
                            <a:pt x="340203" y="307854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7084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-6996</wp:posOffset>
            </wp:positionV>
            <wp:extent cx="46736" cy="168655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-6996</wp:posOffset>
            </wp:positionV>
            <wp:extent cx="46735" cy="168655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134736</wp:posOffset>
            </wp:positionV>
            <wp:extent cx="46736" cy="168655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134736</wp:posOffset>
            </wp:positionV>
            <wp:extent cx="46735" cy="168655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OSM pájení + pájka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Ag souhrnn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-39088</wp:posOffset>
            </wp:positionV>
            <wp:extent cx="48768" cy="461268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-39088</wp:posOffset>
            </wp:positionV>
            <wp:extent cx="52831" cy="461268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10097</wp:posOffset>
            </wp:positionV>
            <wp:extent cx="352273" cy="30785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273" cy="307855"/>
                    </a:xfrm>
                    <a:custGeom>
                      <a:rect l="l" t="t" r="r" b="b"/>
                      <a:pathLst>
                        <a:path w="352273" h="307855">
                          <a:moveTo>
                            <a:pt x="0" y="307855"/>
                          </a:moveTo>
                          <a:lnTo>
                            <a:pt x="352273" y="307855"/>
                          </a:lnTo>
                          <a:lnTo>
                            <a:pt x="3522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8231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-7972</wp:posOffset>
            </wp:positionV>
            <wp:extent cx="46736" cy="168655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-7972</wp:posOffset>
            </wp:positionV>
            <wp:extent cx="46735" cy="168655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133760</wp:posOffset>
            </wp:positionV>
            <wp:extent cx="46736" cy="16865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133760</wp:posOffset>
            </wp:positionV>
            <wp:extent cx="46735" cy="168655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práce 2 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technik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-39087</wp:posOffset>
            </wp:positionV>
            <wp:extent cx="48768" cy="463808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63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-39087</wp:posOffset>
            </wp:positionV>
            <wp:extent cx="52831" cy="463808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63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14735</wp:posOffset>
            </wp:positionV>
            <wp:extent cx="388971" cy="293937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971" cy="293937"/>
                    </a:xfrm>
                    <a:custGeom>
                      <a:rect l="l" t="t" r="r" b="b"/>
                      <a:pathLst>
                        <a:path w="388971" h="293937">
                          <a:moveTo>
                            <a:pt x="0" y="293937"/>
                          </a:moveTo>
                          <a:lnTo>
                            <a:pt x="388971" y="293937"/>
                          </a:lnTo>
                          <a:lnTo>
                            <a:pt x="38897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5375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-6997</wp:posOffset>
            </wp:positionV>
            <wp:extent cx="46736" cy="168655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-6997</wp:posOffset>
            </wp:positionV>
            <wp:extent cx="46735" cy="168655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134735</wp:posOffset>
            </wp:positionV>
            <wp:extent cx="46736" cy="168655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134735</wp:posOffset>
            </wp:positionV>
            <wp:extent cx="46735" cy="168655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Založení nové 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knihy za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ízení + zápis o uvedení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-39088</wp:posOffset>
            </wp:positionV>
            <wp:extent cx="48768" cy="453649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53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-39088</wp:posOffset>
            </wp:positionV>
            <wp:extent cx="52831" cy="453649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53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47211</wp:posOffset>
            </wp:positionV>
            <wp:extent cx="398660" cy="242905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8660" cy="242905"/>
                    </a:xfrm>
                    <a:custGeom>
                      <a:rect l="l" t="t" r="r" b="b"/>
                      <a:pathLst>
                        <a:path w="398660" h="242905">
                          <a:moveTo>
                            <a:pt x="0" y="242905"/>
                          </a:moveTo>
                          <a:lnTo>
                            <a:pt x="398660" y="242905"/>
                          </a:lnTo>
                          <a:lnTo>
                            <a:pt x="39866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8541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-7973</wp:posOffset>
            </wp:positionV>
            <wp:extent cx="46736" cy="168655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-7973</wp:posOffset>
            </wp:positionV>
            <wp:extent cx="46735" cy="168655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133759</wp:posOffset>
            </wp:positionV>
            <wp:extent cx="46736" cy="168655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133759</wp:posOffset>
            </wp:positionV>
            <wp:extent cx="46735" cy="168655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cestovné 3 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km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-39088</wp:posOffset>
            </wp:positionV>
            <wp:extent cx="48768" cy="456189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5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-39088</wp:posOffset>
            </wp:positionV>
            <wp:extent cx="52831" cy="456189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5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93046</wp:posOffset>
            </wp:positionV>
            <wp:extent cx="356188" cy="307854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6188" cy="307854"/>
                    </a:xfrm>
                    <a:custGeom>
                      <a:rect l="l" t="t" r="r" b="b"/>
                      <a:pathLst>
                        <a:path w="356188" h="307854">
                          <a:moveTo>
                            <a:pt x="0" y="307854"/>
                          </a:moveTo>
                          <a:lnTo>
                            <a:pt x="356188" y="307854"/>
                          </a:lnTo>
                          <a:lnTo>
                            <a:pt x="3561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44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66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-43821</wp:posOffset>
            </wp:positionV>
            <wp:extent cx="46736" cy="168655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-43821</wp:posOffset>
            </wp:positionV>
            <wp:extent cx="46735" cy="168655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as - jízdné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-39082</wp:posOffset>
            </wp:positionV>
            <wp:extent cx="46736" cy="168655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-39082</wp:posOffset>
            </wp:positionV>
            <wp:extent cx="46735" cy="168655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366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-39082</wp:posOffset>
            </wp:positionV>
            <wp:extent cx="48768" cy="458726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45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-39082</wp:posOffset>
            </wp:positionV>
            <wp:extent cx="52831" cy="458726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45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24012</wp:posOffset>
            </wp:positionV>
            <wp:extent cx="435770" cy="270740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5770" cy="270740"/>
                    </a:xfrm>
                    <a:custGeom>
                      <a:rect l="l" t="t" r="r" b="b"/>
                      <a:pathLst>
                        <a:path w="435770" h="270740">
                          <a:moveTo>
                            <a:pt x="0" y="270740"/>
                          </a:moveTo>
                          <a:lnTo>
                            <a:pt x="435770" y="270740"/>
                          </a:lnTo>
                          <a:lnTo>
                            <a:pt x="43577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66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-43820</wp:posOffset>
            </wp:positionV>
            <wp:extent cx="46736" cy="168655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-43820</wp:posOffset>
            </wp:positionV>
            <wp:extent cx="46735" cy="168655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zpracoval: Ji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 Šolc, 733 127 369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docGrid w:linePitch="360"/>
        </w:sectPr>
        <w:spacing w:before="0" w:after="0" w:line="240" w:lineRule="auto"/>
        <w:ind w:left="8751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62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-221294</wp:posOffset>
            </wp:positionV>
            <wp:extent cx="6934199" cy="180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56074</wp:posOffset>
            </wp:positionV>
            <wp:extent cx="2866643" cy="180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2021-SMB-328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5357" w:space="1694"/>
            <w:col w:w="2821" w:space="0"/>
          </w:cols>
          <w:docGrid w:linePitch="360"/>
        </w:sectPr>
        <w:spacing w:before="0" w:after="0" w:line="240" w:lineRule="auto"/>
        <w:ind w:left="79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89"/>
          <w:tab w:val="left" w:pos="7076"/>
          <w:tab w:val="left" w:pos="9092"/>
          <w:tab w:val="left" w:pos="10424"/>
        </w:tabs>
        <w:spacing w:before="0" w:after="0" w:line="316" w:lineRule="exact"/>
        <w:ind w:left="1484" w:right="253" w:hanging="1291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14114</wp:posOffset>
            </wp:positionV>
            <wp:extent cx="6934199" cy="180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7510</wp:posOffset>
            </wp:positionV>
            <wp:extent cx="46736" cy="23571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7510</wp:posOffset>
            </wp:positionV>
            <wp:extent cx="48259" cy="235711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7510</wp:posOffset>
            </wp:positionV>
            <wp:extent cx="48260" cy="235711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7510</wp:posOffset>
            </wp:positionV>
            <wp:extent cx="48260" cy="235711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7510</wp:posOffset>
            </wp:positionV>
            <wp:extent cx="48260" cy="235711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7510</wp:posOffset>
            </wp:positionV>
            <wp:extent cx="48259" cy="235711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49166</wp:posOffset>
            </wp:positionV>
            <wp:extent cx="1237487" cy="14173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221378</wp:posOffset>
            </wp:positionV>
            <wp:extent cx="6934199" cy="180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239666</wp:posOffset>
            </wp:positionV>
            <wp:extent cx="6943343" cy="18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240682</wp:posOffset>
            </wp:positionV>
            <wp:extent cx="46736" cy="168655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240682</wp:posOffset>
            </wp:positionV>
            <wp:extent cx="46735" cy="168655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 sz="18" baseline="0" dirty="0">
          <w:jc w:val="left"/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Název materiálu	Cena / MJ	Množství	MJ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základ dan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celkem: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93" w:right="0" w:firstLine="1291"/>
      </w:pPr>
      <w:r>
        <w:drawing>
          <wp:anchor simplePos="0" relativeHeight="25165827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-38115</wp:posOffset>
            </wp:positionV>
            <wp:extent cx="46736" cy="168656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-38115</wp:posOffset>
            </wp:positionV>
            <wp:extent cx="46735" cy="168656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276 903,0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5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5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 režimu PDP ….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ANO NE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5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5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sazba DPH: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21,00%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5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5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 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Sinclair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ASGE-36BI3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-39089</wp:posOffset>
            </wp:positionV>
            <wp:extent cx="46736" cy="168655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-39089</wp:posOffset>
            </wp:positionV>
            <wp:extent cx="46735" cy="168655"/>
            <wp:effectExtent l="0" t="0" r="0" b="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0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provozovna: Roztoky u Jilemnice 253, areál Elektros CZ 51231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93" w:right="0" w:firstLine="1291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-38114</wp:posOffset>
            </wp:positionV>
            <wp:extent cx="46736" cy="168656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-38114</wp:posOffset>
            </wp:positionV>
            <wp:extent cx="46735" cy="168656"/>
            <wp:effectExtent l="0" t="0" r="0" b="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kondenza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kryté jednotky pro VZT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5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5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MMN Jilemnice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193" w:right="0" w:firstLine="1291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-39089</wp:posOffset>
            </wp:positionV>
            <wp:extent cx="46736" cy="168656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-39089</wp:posOffset>
            </wp:positionV>
            <wp:extent cx="46735" cy="168656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provozovna v Semilech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253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-6997</wp:posOffset>
            </wp:positionV>
            <wp:extent cx="46736" cy="168655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-6997</wp:posOffset>
            </wp:positionV>
            <wp:extent cx="46735" cy="168655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134735</wp:posOffset>
            </wp:positionV>
            <wp:extent cx="46736" cy="168656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134735</wp:posOffset>
            </wp:positionV>
            <wp:extent cx="46735" cy="168656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na vadných jednotek pro VZ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prádelna ... model starých jednotek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AirBlue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Alfa LE41, staré chladivo R22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253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-6998</wp:posOffset>
            </wp:positionV>
            <wp:extent cx="46736" cy="168655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-6998</wp:posOffset>
            </wp:positionV>
            <wp:extent cx="46735" cy="168655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134734</wp:posOffset>
            </wp:positionV>
            <wp:extent cx="46736" cy="168656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134734</wp:posOffset>
            </wp:positionV>
            <wp:extent cx="46735" cy="168656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Dodávka a montáž nových kondenza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ních jednotek s ekologickým chladivem,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úprava základny usazení, vým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na termostatického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93" w:right="0" w:firstLine="1291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-38114</wp:posOffset>
            </wp:positionV>
            <wp:extent cx="46736" cy="168656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-38114</wp:posOffset>
            </wp:positionV>
            <wp:extent cx="46735" cy="168656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panzního ventilu 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ed VZ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potrubím .... vhodným pro nová chladiva,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93" w:right="0" w:firstLine="1291"/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-38113</wp:posOffset>
            </wp:positionV>
            <wp:extent cx="46736" cy="168655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-38113</wp:posOffset>
            </wp:positionV>
            <wp:extent cx="46735" cy="168655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tlaková zkouška dusíkem stávající CU potrubní tras</w:t>
      </w:r>
      <w:r>
        <w:rPr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, vým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na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93" w:right="0" w:firstLine="1291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-38114</wp:posOffset>
            </wp:positionV>
            <wp:extent cx="46736" cy="168656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-38114</wp:posOffset>
            </wp:positionV>
            <wp:extent cx="46735" cy="168656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dehydrátoru chladiva, vakuování, napln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chladivem, uvedení do provozu.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54" w:after="0" w:line="240" w:lineRule="auto"/>
        <w:ind w:left="193" w:right="0" w:firstLine="2"/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-24992</wp:posOffset>
            </wp:positionV>
            <wp:extent cx="6943343" cy="180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-30072</wp:posOffset>
            </wp:positionV>
            <wp:extent cx="6982460" cy="34543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2460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-30072</wp:posOffset>
            </wp:positionV>
            <wp:extent cx="46736" cy="188467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-30072</wp:posOffset>
            </wp:positionV>
            <wp:extent cx="48259" cy="188467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4093463</wp:posOffset>
            </wp:positionH>
            <wp:positionV relativeFrom="paragraph">
              <wp:posOffset>11584</wp:posOffset>
            </wp:positionV>
            <wp:extent cx="1257299" cy="132587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299" cy="132587"/>
                    </a:xfrm>
                    <a:custGeom>
                      <a:rect l="l" t="t" r="r" b="b"/>
                      <a:pathLst>
                        <a:path w="10477500" h="1104900">
                          <a:moveTo>
                            <a:pt x="0" y="1104900"/>
                          </a:moveTo>
                          <a:lnTo>
                            <a:pt x="10477500" y="1104900"/>
                          </a:lnTo>
                          <a:lnTo>
                            <a:pt x="10477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11584</wp:posOffset>
            </wp:positionV>
            <wp:extent cx="266699" cy="132587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6874763</wp:posOffset>
            </wp:positionH>
            <wp:positionV relativeFrom="paragraph">
              <wp:posOffset>11584</wp:posOffset>
            </wp:positionV>
            <wp:extent cx="152399" cy="132587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9" cy="132587"/>
                    </a:xfrm>
                    <a:custGeom>
                      <a:rect l="l" t="t" r="r" b="b"/>
                      <a:pathLst>
                        <a:path w="1270000" h="1104900">
                          <a:moveTo>
                            <a:pt x="0" y="1104900"/>
                          </a:moveTo>
                          <a:lnTo>
                            <a:pt x="1270000" y="1104900"/>
                          </a:lnTo>
                          <a:lnTo>
                            <a:pt x="12700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276 903,0</w:t>
      </w:r>
      <w:r>
        <w:rPr sz="18" baseline="-1" dirty="0">
          <w:jc w:val="left"/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0,00</w:t>
      </w:r>
      <w:r>
        <w:rPr sz="18" baseline="-1" dirty="0">
          <w:jc w:val="left"/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2" behindDoc="1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164713</wp:posOffset>
            </wp:positionV>
            <wp:extent cx="6954011" cy="180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141346</wp:posOffset>
            </wp:positionV>
            <wp:extent cx="48259" cy="788926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141346</wp:posOffset>
            </wp:positionV>
            <wp:extent cx="48259" cy="788926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1662071</wp:posOffset>
            </wp:positionH>
            <wp:positionV relativeFrom="paragraph">
              <wp:posOffset>23484</wp:posOffset>
            </wp:positionV>
            <wp:extent cx="1179698" cy="488783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9698" cy="488783"/>
                    </a:xfrm>
                    <a:custGeom>
                      <a:rect l="l" t="t" r="r" b="b"/>
                      <a:pathLst>
                        <a:path w="1179698" h="488783">
                          <a:moveTo>
                            <a:pt x="0" y="488783"/>
                          </a:moveTo>
                          <a:lnTo>
                            <a:pt x="1179698" y="488783"/>
                          </a:lnTo>
                          <a:lnTo>
                            <a:pt x="117969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31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999" w:type="dxa"/>
            <w:tcBorders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-49276</wp:posOffset>
            </wp:positionV>
            <wp:extent cx="3277616" cy="34544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307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mailto:fakturace@nemjil.cz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5" Type="http://schemas.openxmlformats.org/officeDocument/2006/relationships/image" Target="media/image275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2" Type="http://schemas.openxmlformats.org/officeDocument/2006/relationships/image" Target="media/image282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7" Type="http://schemas.openxmlformats.org/officeDocument/2006/relationships/hyperlink" TargetMode="External" Target="http://www.saul-is.cz"/><Relationship Id="rId308" Type="http://schemas.openxmlformats.org/officeDocument/2006/relationships/image" Target="media/image3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2021-11-10T12:37:09Z</dcterms:created>
  <dcterms:modified xsi:type="dcterms:W3CDTF">2021-11-10T12:37:09Z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