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Pr="008B3C7E" w:rsidRDefault="00463F23" w:rsidP="008B3C7E">
      <w:pPr>
        <w:tabs>
          <w:tab w:val="left" w:pos="5812"/>
        </w:tabs>
        <w:spacing w:after="240" w:line="276" w:lineRule="auto"/>
        <w:ind w:right="454"/>
        <w:jc w:val="right"/>
        <w:rPr>
          <w:sz w:val="20"/>
          <w:szCs w:val="20"/>
        </w:rPr>
      </w:pPr>
      <w:r>
        <w:tab/>
      </w:r>
    </w:p>
    <w:p w:rsidR="008B3C7E" w:rsidRPr="008B3C7E" w:rsidRDefault="00463F23" w:rsidP="008B3C7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0"/>
          <w:szCs w:val="20"/>
        </w:rPr>
      </w:pPr>
      <w:r w:rsidRPr="008B3C7E">
        <w:rPr>
          <w:sz w:val="20"/>
          <w:szCs w:val="20"/>
        </w:rPr>
        <w:tab/>
      </w:r>
      <w:r w:rsidR="008B3C7E" w:rsidRPr="008B3C7E">
        <w:rPr>
          <w:b/>
          <w:bCs/>
          <w:sz w:val="20"/>
          <w:szCs w:val="20"/>
        </w:rPr>
        <w:t>SANTAL spol. s r. o.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Jiráskova 738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379 01 TŘEBOŇ II</w:t>
      </w:r>
    </w:p>
    <w:p w:rsidR="008B3C7E" w:rsidRPr="008B3C7E" w:rsidRDefault="008B3C7E" w:rsidP="008B3C7E">
      <w:pPr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8B3C7E">
        <w:rPr>
          <w:sz w:val="20"/>
          <w:szCs w:val="20"/>
        </w:rPr>
        <w:t>CZECH REPUBLIC</w:t>
      </w:r>
    </w:p>
    <w:p w:rsidR="008B3C7E" w:rsidRPr="008B3C7E" w:rsidRDefault="008B3C7E" w:rsidP="008B3C7E">
      <w:pPr>
        <w:tabs>
          <w:tab w:val="left" w:pos="5812"/>
        </w:tabs>
        <w:spacing w:line="276" w:lineRule="auto"/>
        <w:ind w:left="5812" w:hanging="425"/>
        <w:jc w:val="right"/>
        <w:rPr>
          <w:color w:val="000000"/>
          <w:sz w:val="20"/>
          <w:szCs w:val="20"/>
        </w:rPr>
      </w:pP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</w:r>
      <w:r w:rsidRPr="008B3C7E">
        <w:rPr>
          <w:color w:val="000000"/>
          <w:sz w:val="20"/>
          <w:szCs w:val="20"/>
        </w:rPr>
        <w:tab/>
        <w:t>IČ: 42408121</w:t>
      </w:r>
    </w:p>
    <w:p w:rsidR="00463F23" w:rsidRPr="008B3C7E" w:rsidRDefault="008B3C7E" w:rsidP="008B3C7E">
      <w:pPr>
        <w:tabs>
          <w:tab w:val="left" w:pos="5812"/>
        </w:tabs>
        <w:spacing w:line="276" w:lineRule="auto"/>
        <w:ind w:left="5812" w:hanging="425"/>
        <w:jc w:val="right"/>
        <w:rPr>
          <w:color w:val="000000"/>
          <w:sz w:val="20"/>
          <w:szCs w:val="20"/>
        </w:rPr>
      </w:pPr>
      <w:r w:rsidRPr="008B3C7E">
        <w:rPr>
          <w:color w:val="000000"/>
          <w:sz w:val="20"/>
          <w:szCs w:val="20"/>
        </w:rPr>
        <w:t>DIČ: CZ42408121</w:t>
      </w: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  <w:r w:rsidR="002B02DF">
        <w:t>41</w:t>
      </w:r>
      <w:r w:rsidR="007C73F3" w:rsidRPr="008B3C7E">
        <w:t>/</w:t>
      </w:r>
      <w:r w:rsidR="00F13263" w:rsidRPr="008B3C7E">
        <w:t>202</w:t>
      </w:r>
      <w:r w:rsidR="002B02DF">
        <w:t>1</w:t>
      </w:r>
    </w:p>
    <w:p w:rsidR="002B02DF" w:rsidRPr="002B02DF" w:rsidRDefault="002B02DF" w:rsidP="002B02DF">
      <w:bookmarkStart w:id="0" w:name="_GoBack"/>
      <w:bookmarkEnd w:id="0"/>
    </w:p>
    <w:p w:rsidR="008B3C7E" w:rsidRPr="008B3C7E" w:rsidRDefault="00C879F5" w:rsidP="008B3C7E">
      <w:pPr>
        <w:spacing w:after="240" w:line="276" w:lineRule="auto"/>
      </w:pPr>
      <w:r w:rsidRPr="008B3C7E">
        <w:t>Objednáváme u Vás</w:t>
      </w:r>
      <w:r w:rsidR="00C516F1" w:rsidRPr="008B3C7E">
        <w:t xml:space="preserve">: </w:t>
      </w:r>
      <w:r w:rsidR="00C516F1" w:rsidRPr="008B3C7E">
        <w:tab/>
      </w:r>
      <w:r w:rsidR="002B02DF">
        <w:t>dle cenové nabídky ze dne 25</w:t>
      </w:r>
      <w:r w:rsidR="008B3C7E" w:rsidRPr="008B3C7E">
        <w:t xml:space="preserve">. </w:t>
      </w:r>
      <w:r w:rsidR="002B02DF">
        <w:t>10</w:t>
      </w:r>
      <w:r w:rsidR="008B3C7E" w:rsidRPr="008B3C7E">
        <w:t>. 202</w:t>
      </w:r>
      <w:r w:rsidR="002B02DF">
        <w:t>1</w:t>
      </w:r>
      <w:r w:rsidR="0054204D">
        <w:t xml:space="preserve">, č. </w:t>
      </w:r>
      <w:r w:rsidR="002B02DF">
        <w:t>30212461</w:t>
      </w:r>
      <w:r w:rsidR="008B3C7E" w:rsidRPr="008B3C7E">
        <w:t xml:space="preserve"> </w:t>
      </w:r>
      <w:proofErr w:type="gramStart"/>
      <w:r w:rsidR="008B3C7E" w:rsidRPr="008B3C7E">
        <w:t>viz. příloha</w:t>
      </w:r>
      <w:proofErr w:type="gramEnd"/>
      <w:r w:rsidR="008B3C7E" w:rsidRPr="008B3C7E">
        <w:t xml:space="preserve"> č.1</w:t>
      </w:r>
    </w:p>
    <w:p w:rsidR="008B3C7E" w:rsidRP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6F30FF" w:rsidRPr="008B3C7E" w:rsidRDefault="008B3C7E" w:rsidP="008B3C7E">
      <w:pPr>
        <w:spacing w:after="240" w:line="276" w:lineRule="auto"/>
      </w:pPr>
      <w:r>
        <w:t xml:space="preserve">Celková cena: </w:t>
      </w:r>
      <w:r w:rsidR="002B02DF">
        <w:t>67 537,36</w:t>
      </w:r>
      <w:r>
        <w:t xml:space="preserve"> s DPH</w:t>
      </w:r>
    </w:p>
    <w:p w:rsidR="00F02E5C" w:rsidRPr="008B3C7E" w:rsidRDefault="00F02E5C" w:rsidP="008B3C7E">
      <w:pPr>
        <w:spacing w:line="276" w:lineRule="auto"/>
      </w:pPr>
    </w:p>
    <w:p w:rsidR="00B211B0" w:rsidRPr="008B3C7E" w:rsidRDefault="00B211B0" w:rsidP="008B3C7E">
      <w:pPr>
        <w:spacing w:after="240"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2B02DF">
        <w:t>25</w:t>
      </w:r>
      <w:r w:rsidR="00B211B0" w:rsidRPr="008B3C7E">
        <w:t xml:space="preserve">. </w:t>
      </w:r>
      <w:r w:rsidR="002B02DF">
        <w:t>10</w:t>
      </w:r>
      <w:r w:rsidR="00B211B0" w:rsidRPr="008B3C7E">
        <w:t>. 202</w:t>
      </w:r>
      <w:r w:rsidR="002B02DF">
        <w:t>1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081209" w:rsidRDefault="008B3C7E" w:rsidP="008B3C7E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r w:rsidR="00C879F5">
        <w:tab/>
      </w: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72A6-F083-466A-A284-7421E1FF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60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2021-10-25T10:29:00Z</cp:lastPrinted>
  <dcterms:created xsi:type="dcterms:W3CDTF">2021-10-25T10:40:00Z</dcterms:created>
  <dcterms:modified xsi:type="dcterms:W3CDTF">2021-10-25T10:40:00Z</dcterms:modified>
</cp:coreProperties>
</file>