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6127A464" w14:textId="42593DA1" w:rsidR="00C2349B" w:rsidRPr="00A659F4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</w:p>
    <w:p w14:paraId="749E2A5E" w14:textId="61DD3164" w:rsidR="00C2349B" w:rsidRDefault="007D6906" w:rsidP="00327E47">
      <w:pPr>
        <w:jc w:val="both"/>
        <w:rPr>
          <w:sz w:val="24"/>
        </w:rPr>
      </w:pPr>
      <w:r>
        <w:rPr>
          <w:sz w:val="24"/>
        </w:rPr>
        <w:t>NAB210991</w:t>
      </w:r>
    </w:p>
    <w:p w14:paraId="039F4686" w14:textId="10613D5A" w:rsidR="00221EC5" w:rsidRDefault="00221EC5" w:rsidP="00327E47">
      <w:pPr>
        <w:jc w:val="both"/>
        <w:rPr>
          <w:sz w:val="24"/>
        </w:rPr>
      </w:pPr>
    </w:p>
    <w:p w14:paraId="3424B012" w14:textId="77777777" w:rsidR="007D6906" w:rsidRDefault="00221EC5" w:rsidP="00221EC5">
      <w:pPr>
        <w:jc w:val="both"/>
        <w:rPr>
          <w:rFonts w:cs="Arial"/>
          <w:sz w:val="24"/>
        </w:rPr>
      </w:pPr>
      <w:r w:rsidRPr="00A659F4">
        <w:rPr>
          <w:rFonts w:cs="Arial"/>
          <w:sz w:val="24"/>
        </w:rPr>
        <w:t xml:space="preserve">Nabídka dodavatele je vedená pod interním označením: </w:t>
      </w:r>
    </w:p>
    <w:p w14:paraId="01634FCA" w14:textId="0B4A156D" w:rsidR="00221EC5" w:rsidRDefault="007D6906" w:rsidP="00221EC5">
      <w:pPr>
        <w:jc w:val="both"/>
        <w:rPr>
          <w:sz w:val="24"/>
        </w:rPr>
      </w:pPr>
      <w:r>
        <w:rPr>
          <w:sz w:val="24"/>
        </w:rPr>
        <w:t>1830110062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1F46D803" w:rsid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693C00">
        <w:rPr>
          <w:sz w:val="24"/>
        </w:rPr>
        <w:t>9.11.2021</w:t>
      </w:r>
    </w:p>
    <w:p w14:paraId="7BD9A36F" w14:textId="675FC9F0" w:rsidR="00693C00" w:rsidRDefault="00693C00" w:rsidP="00221EC5">
      <w:pPr>
        <w:jc w:val="right"/>
        <w:rPr>
          <w:sz w:val="24"/>
        </w:rPr>
      </w:pPr>
    </w:p>
    <w:p w14:paraId="60D2FCB0" w14:textId="69B5E2EC" w:rsidR="00693C00" w:rsidRDefault="00693C00" w:rsidP="00221EC5">
      <w:pPr>
        <w:jc w:val="right"/>
        <w:rPr>
          <w:sz w:val="24"/>
        </w:rPr>
      </w:pPr>
      <w:r>
        <w:rPr>
          <w:sz w:val="24"/>
        </w:rPr>
        <w:t>Mgr. Johana Drastilová</w:t>
      </w:r>
    </w:p>
    <w:p w14:paraId="01CF5E9D" w14:textId="77777777" w:rsidR="00693C00" w:rsidRPr="00221EC5" w:rsidRDefault="00693C00" w:rsidP="00221EC5">
      <w:pPr>
        <w:jc w:val="right"/>
        <w:rPr>
          <w:sz w:val="24"/>
        </w:rPr>
      </w:pP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8614" w14:textId="77777777" w:rsidR="006F7E8E" w:rsidRDefault="006F7E8E" w:rsidP="003829EA">
      <w:pPr>
        <w:spacing w:line="240" w:lineRule="auto"/>
      </w:pPr>
      <w:r>
        <w:separator/>
      </w:r>
    </w:p>
  </w:endnote>
  <w:endnote w:type="continuationSeparator" w:id="0">
    <w:p w14:paraId="19E8C225" w14:textId="77777777" w:rsidR="006F7E8E" w:rsidRDefault="006F7E8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DDBD" w14:textId="77777777" w:rsidR="006F7E8E" w:rsidRDefault="006F7E8E" w:rsidP="003829EA">
      <w:pPr>
        <w:spacing w:line="240" w:lineRule="auto"/>
      </w:pPr>
      <w:r>
        <w:separator/>
      </w:r>
    </w:p>
  </w:footnote>
  <w:footnote w:type="continuationSeparator" w:id="0">
    <w:p w14:paraId="305D73CC" w14:textId="77777777" w:rsidR="006F7E8E" w:rsidRDefault="006F7E8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/>
  <w:attachedTemplate r:id="rId1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E5B83"/>
    <w:rsid w:val="000F3D93"/>
    <w:rsid w:val="0014045F"/>
    <w:rsid w:val="00140D5A"/>
    <w:rsid w:val="001442C5"/>
    <w:rsid w:val="001501C3"/>
    <w:rsid w:val="001518FE"/>
    <w:rsid w:val="00154ECD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2110C0"/>
    <w:rsid w:val="00221EC5"/>
    <w:rsid w:val="00225054"/>
    <w:rsid w:val="002303A2"/>
    <w:rsid w:val="00261956"/>
    <w:rsid w:val="0029078D"/>
    <w:rsid w:val="00297CB8"/>
    <w:rsid w:val="002E05DA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400F34"/>
    <w:rsid w:val="00407063"/>
    <w:rsid w:val="004116AC"/>
    <w:rsid w:val="00412FE9"/>
    <w:rsid w:val="00427F23"/>
    <w:rsid w:val="00427FB8"/>
    <w:rsid w:val="00445380"/>
    <w:rsid w:val="004529D4"/>
    <w:rsid w:val="0046196F"/>
    <w:rsid w:val="00465A26"/>
    <w:rsid w:val="00480FFC"/>
    <w:rsid w:val="004A4667"/>
    <w:rsid w:val="004B0D88"/>
    <w:rsid w:val="004C34B5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B5E27"/>
    <w:rsid w:val="005C2CEF"/>
    <w:rsid w:val="005C4CC6"/>
    <w:rsid w:val="005E759D"/>
    <w:rsid w:val="00600718"/>
    <w:rsid w:val="00606426"/>
    <w:rsid w:val="00606E75"/>
    <w:rsid w:val="0061425F"/>
    <w:rsid w:val="00630284"/>
    <w:rsid w:val="00641B4E"/>
    <w:rsid w:val="00691409"/>
    <w:rsid w:val="00692FCE"/>
    <w:rsid w:val="00693C00"/>
    <w:rsid w:val="006A0D75"/>
    <w:rsid w:val="006A7E93"/>
    <w:rsid w:val="006F7E8E"/>
    <w:rsid w:val="00707CB3"/>
    <w:rsid w:val="00752C75"/>
    <w:rsid w:val="00770D3D"/>
    <w:rsid w:val="007853B9"/>
    <w:rsid w:val="00790AFA"/>
    <w:rsid w:val="00793AA5"/>
    <w:rsid w:val="007C0006"/>
    <w:rsid w:val="007C6F40"/>
    <w:rsid w:val="007D57DB"/>
    <w:rsid w:val="007D5B59"/>
    <w:rsid w:val="007D6906"/>
    <w:rsid w:val="007E53E4"/>
    <w:rsid w:val="00804CD1"/>
    <w:rsid w:val="00817436"/>
    <w:rsid w:val="00830D05"/>
    <w:rsid w:val="008778EC"/>
    <w:rsid w:val="008A71AE"/>
    <w:rsid w:val="008B24E2"/>
    <w:rsid w:val="008D4B2A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5019A"/>
    <w:rsid w:val="00A659F4"/>
    <w:rsid w:val="00A75551"/>
    <w:rsid w:val="00AB0B7D"/>
    <w:rsid w:val="00AE3E1F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2349B"/>
    <w:rsid w:val="00C308E6"/>
    <w:rsid w:val="00CB6189"/>
    <w:rsid w:val="00CC70E1"/>
    <w:rsid w:val="00CE6DA7"/>
    <w:rsid w:val="00D23515"/>
    <w:rsid w:val="00D33E16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7C152-B8CC-44B1-A233-A118E2087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66</TotalTime>
  <Pages>2</Pages>
  <Words>38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63</cp:revision>
  <cp:lastPrinted>2021-10-19T13:28:00Z</cp:lastPrinted>
  <dcterms:created xsi:type="dcterms:W3CDTF">2021-11-01T12:10:00Z</dcterms:created>
  <dcterms:modified xsi:type="dcterms:W3CDTF">2021-11-09T10:22:00Z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