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D8076" w14:textId="77777777" w:rsidR="00044DCD" w:rsidRDefault="00044DCD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905FB25" w14:textId="77777777" w:rsidR="00044DCD" w:rsidRDefault="00044DCD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58090D5" w14:textId="77777777" w:rsidR="00044DCD" w:rsidRDefault="00044DCD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104125C8" w14:textId="77777777" w:rsidR="00044DCD" w:rsidRPr="001A608B" w:rsidRDefault="00044DCD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E531A70" w14:textId="77777777" w:rsidR="00044DCD" w:rsidRPr="003A4547" w:rsidRDefault="00044DCD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4529F7AE" w14:textId="77777777" w:rsidR="00044DCD" w:rsidRPr="003A4547" w:rsidRDefault="00044DCD" w:rsidP="005A09E0">
      <w:pPr>
        <w:spacing w:line="276" w:lineRule="auto"/>
        <w:jc w:val="both"/>
      </w:pPr>
    </w:p>
    <w:p w14:paraId="760FA281" w14:textId="77777777" w:rsidR="00044DCD" w:rsidRDefault="00044DCD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50DA15F7" w14:textId="77777777" w:rsidR="00044DCD" w:rsidRDefault="00044DCD" w:rsidP="005A09E0">
      <w:pPr>
        <w:spacing w:line="276" w:lineRule="auto"/>
        <w:jc w:val="both"/>
        <w:rPr>
          <w:b/>
        </w:rPr>
      </w:pPr>
    </w:p>
    <w:p w14:paraId="59897C2C" w14:textId="77777777" w:rsidR="00044DCD" w:rsidRPr="00BD5F14" w:rsidRDefault="00044DCD" w:rsidP="005A09E0">
      <w:pPr>
        <w:spacing w:line="276" w:lineRule="auto"/>
        <w:jc w:val="both"/>
        <w:rPr>
          <w:b/>
        </w:rPr>
      </w:pPr>
      <w:r w:rsidRPr="005A453D">
        <w:rPr>
          <w:b/>
          <w:noProof/>
        </w:rPr>
        <w:t>společnosti: RAUDO - výrobní družstvo invalidů, IČO: 26842998, sídlo Uničovská 370/19, 787 01 Šumperk, zapsané v obchodním rejstříku sp. zn. Dr 1797 vedená u Krajského soudu v Ostravě</w:t>
      </w:r>
    </w:p>
    <w:p w14:paraId="0A6D7CDA" w14:textId="77777777" w:rsidR="00044DCD" w:rsidRDefault="00044DCD" w:rsidP="005A09E0">
      <w:pPr>
        <w:spacing w:line="276" w:lineRule="auto"/>
        <w:jc w:val="both"/>
      </w:pPr>
      <w:r>
        <w:t>(dále jen „zmocněnec“)</w:t>
      </w:r>
    </w:p>
    <w:p w14:paraId="255B7B02" w14:textId="77777777" w:rsidR="00044DCD" w:rsidRPr="003A4547" w:rsidRDefault="00044DCD" w:rsidP="005A09E0">
      <w:pPr>
        <w:spacing w:line="276" w:lineRule="auto"/>
        <w:jc w:val="both"/>
      </w:pPr>
    </w:p>
    <w:p w14:paraId="418ABDF7" w14:textId="77777777" w:rsidR="00044DCD" w:rsidRPr="008E1176" w:rsidRDefault="00044DCD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02A67617" w14:textId="77777777" w:rsidR="00044DCD" w:rsidRPr="00850043" w:rsidRDefault="00044DCD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470CFD2A" w14:textId="77777777" w:rsidR="00044DCD" w:rsidRDefault="00044DCD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5858FF90" w14:textId="77777777" w:rsidR="00044DCD" w:rsidRPr="0043479F" w:rsidRDefault="00044DCD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</w:t>
      </w:r>
      <w:r>
        <w:t> </w:t>
      </w:r>
      <w:r w:rsidRPr="0043479F">
        <w:t>aktuálně platné Technologické příručce pro Balíkovnu Partner.</w:t>
      </w:r>
    </w:p>
    <w:p w14:paraId="695116D8" w14:textId="77777777" w:rsidR="00044DCD" w:rsidRPr="00BA1F71" w:rsidRDefault="00044DCD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66E64D02" w14:textId="77777777" w:rsidR="00044DCD" w:rsidRPr="00AB6B51" w:rsidRDefault="00044DCD" w:rsidP="005A09E0">
      <w:pPr>
        <w:pStyle w:val="Odstavecseseznamem"/>
        <w:spacing w:line="276" w:lineRule="auto"/>
        <w:ind w:left="360"/>
        <w:jc w:val="both"/>
      </w:pPr>
    </w:p>
    <w:p w14:paraId="2C253F30" w14:textId="103F6674" w:rsidR="00044DCD" w:rsidRPr="0043479F" w:rsidRDefault="00044DCD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3E1E7A">
        <w:rPr>
          <w:b/>
          <w:noProof/>
        </w:rPr>
        <w:t>XXX</w:t>
      </w:r>
    </w:p>
    <w:p w14:paraId="2BF5D8C6" w14:textId="77777777" w:rsidR="00044DCD" w:rsidRPr="000D0F0A" w:rsidRDefault="00044DCD" w:rsidP="00006D5A">
      <w:pPr>
        <w:rPr>
          <w:rStyle w:val="Siln"/>
          <w:b w:val="0"/>
        </w:rPr>
      </w:pPr>
    </w:p>
    <w:p w14:paraId="1189F096" w14:textId="77777777" w:rsidR="00044DCD" w:rsidRDefault="00044DCD" w:rsidP="00006D5A">
      <w:pPr>
        <w:rPr>
          <w:rStyle w:val="Siln"/>
          <w:b w:val="0"/>
        </w:rPr>
      </w:pPr>
    </w:p>
    <w:p w14:paraId="73DF56FF" w14:textId="77777777" w:rsidR="00044DCD" w:rsidRDefault="00044DCD" w:rsidP="00006D5A">
      <w:pPr>
        <w:rPr>
          <w:rStyle w:val="Siln"/>
          <w:b w:val="0"/>
        </w:rPr>
      </w:pPr>
    </w:p>
    <w:p w14:paraId="5A1970CB" w14:textId="77777777" w:rsidR="00044DCD" w:rsidRDefault="00044DCD" w:rsidP="00006D5A">
      <w:pPr>
        <w:ind w:left="5672"/>
        <w:jc w:val="center"/>
        <w:rPr>
          <w:rStyle w:val="Siln"/>
          <w:b w:val="0"/>
        </w:rPr>
      </w:pPr>
    </w:p>
    <w:p w14:paraId="1D08F4D7" w14:textId="77777777" w:rsidR="00044DCD" w:rsidRPr="00B5204B" w:rsidRDefault="00044DCD" w:rsidP="00B523F0">
      <w:pPr>
        <w:pBdr>
          <w:top w:val="single" w:sz="4" w:space="1" w:color="auto"/>
        </w:pBdr>
        <w:ind w:left="5103"/>
        <w:jc w:val="center"/>
        <w:rPr>
          <w:rStyle w:val="Siln"/>
          <w:iCs/>
        </w:rPr>
      </w:pPr>
      <w:r w:rsidRPr="00B5204B">
        <w:rPr>
          <w:rStyle w:val="Siln"/>
          <w:iCs/>
        </w:rPr>
        <w:t>Ing. Lenka Kristová, MBA</w:t>
      </w:r>
    </w:p>
    <w:p w14:paraId="7BA58E74" w14:textId="77777777" w:rsidR="00044DCD" w:rsidRPr="001D16AE" w:rsidRDefault="00044DCD" w:rsidP="004D695C">
      <w:pPr>
        <w:ind w:left="5103"/>
        <w:jc w:val="center"/>
        <w:rPr>
          <w:rStyle w:val="Siln"/>
          <w:b w:val="0"/>
          <w:bCs w:val="0"/>
        </w:rPr>
      </w:pPr>
      <w:r w:rsidRPr="001D16AE">
        <w:rPr>
          <w:rStyle w:val="Siln"/>
          <w:b w:val="0"/>
          <w:bCs w:val="0"/>
        </w:rPr>
        <w:t>manažer specializovaného útvaru Balíkovna</w:t>
      </w:r>
    </w:p>
    <w:p w14:paraId="1956FABE" w14:textId="77777777" w:rsidR="00044DCD" w:rsidRPr="001D16AE" w:rsidRDefault="00044DCD" w:rsidP="00B523F0">
      <w:pPr>
        <w:ind w:left="5103"/>
        <w:jc w:val="center"/>
        <w:rPr>
          <w:b/>
          <w:bCs/>
        </w:rPr>
      </w:pPr>
      <w:r w:rsidRPr="001D16AE">
        <w:rPr>
          <w:rStyle w:val="Siln"/>
          <w:b w:val="0"/>
          <w:bCs w:val="0"/>
        </w:rPr>
        <w:t>Česká pošta, s.p.</w:t>
      </w:r>
    </w:p>
    <w:p w14:paraId="38DE1594" w14:textId="77777777" w:rsidR="00044DCD" w:rsidRDefault="00044DCD" w:rsidP="00006D5A"/>
    <w:p w14:paraId="3AEE9E57" w14:textId="77777777" w:rsidR="00044DCD" w:rsidRDefault="00044DCD" w:rsidP="00006D5A"/>
    <w:p w14:paraId="6F3D45B2" w14:textId="77777777" w:rsidR="00044DCD" w:rsidRDefault="00044DCD" w:rsidP="00006D5A"/>
    <w:p w14:paraId="1CA7B28E" w14:textId="77777777" w:rsidR="00044DCD" w:rsidRDefault="00044DCD" w:rsidP="00006D5A"/>
    <w:p w14:paraId="6879B2D9" w14:textId="77777777" w:rsidR="00044DCD" w:rsidRPr="00093824" w:rsidRDefault="00044DCD" w:rsidP="00006D5A">
      <w:r w:rsidRPr="00093824">
        <w:t>Zmocnění v plném rozsahu přijímám.</w:t>
      </w:r>
    </w:p>
    <w:p w14:paraId="1FCF10B1" w14:textId="77777777" w:rsidR="00044DCD" w:rsidRPr="00093824" w:rsidRDefault="00044DCD" w:rsidP="00006D5A"/>
    <w:p w14:paraId="65C01251" w14:textId="77777777" w:rsidR="00044DCD" w:rsidRPr="00093824" w:rsidRDefault="00044DCD" w:rsidP="00006D5A">
      <w:r w:rsidRPr="00093824">
        <w:t xml:space="preserve">V </w:t>
      </w:r>
      <w:r>
        <w:t xml:space="preserve">                 </w:t>
      </w:r>
      <w:r w:rsidRPr="00093824">
        <w:t xml:space="preserve"> </w:t>
      </w:r>
      <w:r>
        <w:tab/>
      </w:r>
      <w:r>
        <w:tab/>
      </w:r>
      <w:r w:rsidRPr="00093824">
        <w:t xml:space="preserve">dne </w:t>
      </w:r>
    </w:p>
    <w:p w14:paraId="148B9A3A" w14:textId="77777777" w:rsidR="00044DCD" w:rsidRPr="00093824" w:rsidRDefault="00044DCD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AA84CA8" w14:textId="77777777" w:rsidR="00044DCD" w:rsidRDefault="00044DCD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</w:p>
    <w:p w14:paraId="35919B9A" w14:textId="77777777" w:rsidR="00044DCD" w:rsidRPr="00B523F0" w:rsidRDefault="00044DCD" w:rsidP="00B523F0">
      <w:pPr>
        <w:pBdr>
          <w:top w:val="single" w:sz="4" w:space="1" w:color="auto"/>
        </w:pBdr>
        <w:ind w:left="5103"/>
        <w:jc w:val="center"/>
        <w:rPr>
          <w:rStyle w:val="Siln"/>
        </w:rPr>
      </w:pPr>
      <w:r w:rsidRPr="005A453D">
        <w:rPr>
          <w:b/>
          <w:bCs/>
          <w:noProof/>
        </w:rPr>
        <w:t>Zbyněk Ščuglík</w:t>
      </w:r>
      <w:r w:rsidRPr="00B523F0">
        <w:rPr>
          <w:rStyle w:val="Siln"/>
        </w:rPr>
        <w:t xml:space="preserve"> </w:t>
      </w:r>
    </w:p>
    <w:p w14:paraId="2E0B433B" w14:textId="77777777" w:rsidR="00044DCD" w:rsidRDefault="00044DCD" w:rsidP="004D695C">
      <w:pPr>
        <w:ind w:left="5103"/>
        <w:jc w:val="center"/>
        <w:rPr>
          <w:rStyle w:val="Siln"/>
          <w:b w:val="0"/>
          <w:bCs w:val="0"/>
        </w:rPr>
        <w:sectPr w:rsidR="00044DCD" w:rsidSect="00044DCD">
          <w:headerReference w:type="default" r:id="rId8"/>
          <w:footerReference w:type="default" r:id="rId9"/>
          <w:pgSz w:w="11906" w:h="16838" w:code="9"/>
          <w:pgMar w:top="1417" w:right="1417" w:bottom="1417" w:left="1417" w:header="680" w:footer="567" w:gutter="0"/>
          <w:pgNumType w:start="1"/>
          <w:cols w:space="708"/>
          <w:docGrid w:linePitch="360"/>
        </w:sectPr>
      </w:pPr>
      <w:r>
        <w:rPr>
          <w:noProof/>
        </w:rPr>
        <w:t>předseda družstva</w:t>
      </w:r>
    </w:p>
    <w:p w14:paraId="011EF193" w14:textId="77777777" w:rsidR="00044DCD" w:rsidRPr="00B523F0" w:rsidRDefault="00044DCD" w:rsidP="004D695C">
      <w:pPr>
        <w:ind w:left="5103"/>
        <w:jc w:val="center"/>
        <w:rPr>
          <w:rStyle w:val="Siln"/>
          <w:b w:val="0"/>
          <w:bCs w:val="0"/>
        </w:rPr>
      </w:pPr>
    </w:p>
    <w:sectPr w:rsidR="00044DCD" w:rsidRPr="00B523F0" w:rsidSect="00044DCD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868BA" w14:textId="77777777" w:rsidR="002D28E2" w:rsidRDefault="002D28E2" w:rsidP="00E26E3A">
      <w:pPr>
        <w:spacing w:line="240" w:lineRule="auto"/>
      </w:pPr>
      <w:r>
        <w:separator/>
      </w:r>
    </w:p>
  </w:endnote>
  <w:endnote w:type="continuationSeparator" w:id="0">
    <w:p w14:paraId="71BEE849" w14:textId="77777777" w:rsidR="002D28E2" w:rsidRDefault="002D28E2" w:rsidP="00E26E3A">
      <w:pPr>
        <w:spacing w:line="240" w:lineRule="auto"/>
      </w:pPr>
      <w:r>
        <w:continuationSeparator/>
      </w:r>
    </w:p>
  </w:endnote>
  <w:endnote w:type="continuationNotice" w:id="1">
    <w:p w14:paraId="54AA70CA" w14:textId="77777777" w:rsidR="002D28E2" w:rsidRDefault="002D28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6220E" w14:textId="77777777" w:rsidR="00044DCD" w:rsidRDefault="00044DCD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2D28E2">
      <w:fldChar w:fldCharType="begin"/>
    </w:r>
    <w:r w:rsidR="002D28E2">
      <w:instrText xml:space="preserve"> NUMPAGES  \* Arabic  \* MERGEFORMAT </w:instrText>
    </w:r>
    <w:r w:rsidR="002D28E2">
      <w:fldChar w:fldCharType="separate"/>
    </w:r>
    <w:r>
      <w:rPr>
        <w:noProof/>
      </w:rPr>
      <w:t>1</w:t>
    </w:r>
    <w:r w:rsidR="002D28E2">
      <w:rPr>
        <w:noProof/>
      </w:rPr>
      <w:fldChar w:fldCharType="end"/>
    </w:r>
  </w:p>
  <w:p w14:paraId="2A453792" w14:textId="77777777" w:rsidR="00044DCD" w:rsidRPr="00D61A25" w:rsidRDefault="00044DCD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29BF3" w14:textId="77777777" w:rsidR="00496B76" w:rsidRDefault="00496B76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2D28E2">
      <w:fldChar w:fldCharType="begin"/>
    </w:r>
    <w:r w:rsidR="002D28E2">
      <w:instrText xml:space="preserve"> NUMPAGES  \* Arabic  \* MERGEFORMAT </w:instrText>
    </w:r>
    <w:r w:rsidR="002D28E2">
      <w:fldChar w:fldCharType="separate"/>
    </w:r>
    <w:r>
      <w:rPr>
        <w:noProof/>
      </w:rPr>
      <w:t>1</w:t>
    </w:r>
    <w:r w:rsidR="002D28E2">
      <w:rPr>
        <w:noProof/>
      </w:rPr>
      <w:fldChar w:fldCharType="end"/>
    </w:r>
  </w:p>
  <w:p w14:paraId="56659969" w14:textId="77777777" w:rsidR="00496B76" w:rsidRPr="00D61A25" w:rsidRDefault="00496B76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786F5" w14:textId="77777777" w:rsidR="002D28E2" w:rsidRDefault="002D28E2" w:rsidP="00E26E3A">
      <w:pPr>
        <w:spacing w:line="240" w:lineRule="auto"/>
      </w:pPr>
      <w:r>
        <w:separator/>
      </w:r>
    </w:p>
  </w:footnote>
  <w:footnote w:type="continuationSeparator" w:id="0">
    <w:p w14:paraId="236F57D3" w14:textId="77777777" w:rsidR="002D28E2" w:rsidRDefault="002D28E2" w:rsidP="00E26E3A">
      <w:pPr>
        <w:spacing w:line="240" w:lineRule="auto"/>
      </w:pPr>
      <w:r>
        <w:continuationSeparator/>
      </w:r>
    </w:p>
  </w:footnote>
  <w:footnote w:type="continuationNotice" w:id="1">
    <w:p w14:paraId="7F34232E" w14:textId="77777777" w:rsidR="002D28E2" w:rsidRDefault="002D28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3CA2F" w14:textId="77777777" w:rsidR="00044DCD" w:rsidRPr="00443D52" w:rsidRDefault="00044DCD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1FDCDC39" wp14:editId="76F9272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4F6123EB" wp14:editId="5CABD34C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46D5FE26" wp14:editId="1A83D51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>
      <w:rPr>
        <w:bCs/>
        <w:noProof/>
        <w:color w:val="auto"/>
        <w:sz w:val="16"/>
        <w:szCs w:val="16"/>
        <w:lang w:val="cs-CZ"/>
      </w:rPr>
      <w:t>117</w:t>
    </w:r>
  </w:p>
  <w:p w14:paraId="6DF032D4" w14:textId="77777777" w:rsidR="00044DCD" w:rsidRPr="001D16AE" w:rsidRDefault="00044DCD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Pr="005A453D">
      <w:rPr>
        <w:bCs/>
        <w:noProof/>
        <w:color w:val="000000" w:themeColor="text1"/>
      </w:rPr>
      <w:t>Praha - RAUDO, výrobní družstvo invalidů (PH)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8091D" w14:textId="77777777" w:rsidR="00496B76" w:rsidRPr="00443D52" w:rsidRDefault="00496B76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4E92B2AA" wp14:editId="6CDCFF6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53EA526" wp14:editId="7F528C86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3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1CE5FC46" wp14:editId="3E0BCC3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 w:rsidR="00570CDD">
      <w:rPr>
        <w:bCs/>
        <w:noProof/>
        <w:color w:val="auto"/>
        <w:sz w:val="16"/>
        <w:szCs w:val="16"/>
        <w:lang w:val="cs-CZ"/>
      </w:rPr>
      <w:t>117</w:t>
    </w:r>
  </w:p>
  <w:p w14:paraId="25029A71" w14:textId="77777777" w:rsidR="00496B76" w:rsidRPr="001D16AE" w:rsidRDefault="00496B76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="00570CDD" w:rsidRPr="005A453D">
      <w:rPr>
        <w:bCs/>
        <w:noProof/>
        <w:color w:val="000000" w:themeColor="text1"/>
      </w:rPr>
      <w:t>Praha - RAUDO, výrobní družstvo invalidů (PH)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4DCD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2F5C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16AE"/>
    <w:rsid w:val="001D5F44"/>
    <w:rsid w:val="001D7BCE"/>
    <w:rsid w:val="001E0AB9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28E2"/>
    <w:rsid w:val="002D61D4"/>
    <w:rsid w:val="002F34FC"/>
    <w:rsid w:val="002F38EC"/>
    <w:rsid w:val="002F5D6A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1E7A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3D5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96B76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695C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0CDD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879D2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204B"/>
    <w:rsid w:val="00B523F0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5F14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A62D0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788BB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F179-DBC9-4FDB-B789-E65073D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2</cp:revision>
  <cp:lastPrinted>2021-10-05T05:16:00Z</cp:lastPrinted>
  <dcterms:created xsi:type="dcterms:W3CDTF">2021-11-08T11:43:00Z</dcterms:created>
  <dcterms:modified xsi:type="dcterms:W3CDTF">2021-11-08T11:47:00Z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