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E0EA1" w14:textId="77777777" w:rsidR="00205324" w:rsidRDefault="00205324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A342827" w14:textId="77777777" w:rsidR="00205324" w:rsidRDefault="00205324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DF54F10" w14:textId="77777777" w:rsidR="00205324" w:rsidRDefault="00205324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6E6EC0F" w14:textId="77777777" w:rsidR="00205324" w:rsidRPr="001A608B" w:rsidRDefault="00205324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3FACDB8" w14:textId="77777777" w:rsidR="00205324" w:rsidRPr="003A4547" w:rsidRDefault="00205324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77B2F69D" w14:textId="77777777" w:rsidR="00205324" w:rsidRPr="003A4547" w:rsidRDefault="00205324" w:rsidP="005A09E0">
      <w:pPr>
        <w:spacing w:line="276" w:lineRule="auto"/>
        <w:jc w:val="both"/>
      </w:pPr>
    </w:p>
    <w:p w14:paraId="27ABDF18" w14:textId="77777777" w:rsidR="00205324" w:rsidRDefault="00205324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079A7184" w14:textId="77777777" w:rsidR="00205324" w:rsidRDefault="00205324" w:rsidP="005A09E0">
      <w:pPr>
        <w:spacing w:line="276" w:lineRule="auto"/>
        <w:jc w:val="both"/>
        <w:rPr>
          <w:b/>
        </w:rPr>
      </w:pPr>
    </w:p>
    <w:p w14:paraId="4B01879B" w14:textId="77777777" w:rsidR="00205324" w:rsidRPr="00BD5F14" w:rsidRDefault="00205324" w:rsidP="005A09E0">
      <w:pPr>
        <w:spacing w:line="276" w:lineRule="auto"/>
        <w:jc w:val="both"/>
        <w:rPr>
          <w:b/>
        </w:rPr>
      </w:pPr>
      <w:r w:rsidRPr="005A453D">
        <w:rPr>
          <w:b/>
          <w:noProof/>
        </w:rPr>
        <w:t>paní: Marta Vaňourková, IČO: 65173457, sídlo Hrabenov 99, 789 63 Ruda nad Moravou</w:t>
      </w:r>
    </w:p>
    <w:p w14:paraId="14BC170F" w14:textId="77777777" w:rsidR="00205324" w:rsidRDefault="00205324" w:rsidP="005A09E0">
      <w:pPr>
        <w:spacing w:line="276" w:lineRule="auto"/>
        <w:jc w:val="both"/>
      </w:pPr>
      <w:r>
        <w:t>(dále jen „zmocněnec“)</w:t>
      </w:r>
    </w:p>
    <w:p w14:paraId="0ECD5472" w14:textId="77777777" w:rsidR="00205324" w:rsidRPr="003A4547" w:rsidRDefault="00205324" w:rsidP="005A09E0">
      <w:pPr>
        <w:spacing w:line="276" w:lineRule="auto"/>
        <w:jc w:val="both"/>
      </w:pPr>
    </w:p>
    <w:p w14:paraId="762D6384" w14:textId="77777777" w:rsidR="00205324" w:rsidRPr="008E1176" w:rsidRDefault="00205324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464FB172" w14:textId="77777777" w:rsidR="00205324" w:rsidRPr="00850043" w:rsidRDefault="00205324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7A572ADE" w14:textId="77777777" w:rsidR="00205324" w:rsidRDefault="00205324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7D147949" w14:textId="77777777" w:rsidR="00205324" w:rsidRPr="0043479F" w:rsidRDefault="00205324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157DE26E" w14:textId="77777777" w:rsidR="00205324" w:rsidRPr="00BA1F71" w:rsidRDefault="00205324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196441A6" w14:textId="77777777" w:rsidR="00205324" w:rsidRPr="00AB6B51" w:rsidRDefault="00205324" w:rsidP="005A09E0">
      <w:pPr>
        <w:pStyle w:val="Odstavecseseznamem"/>
        <w:spacing w:line="276" w:lineRule="auto"/>
        <w:ind w:left="360"/>
        <w:jc w:val="both"/>
      </w:pPr>
    </w:p>
    <w:p w14:paraId="36372CCF" w14:textId="040E5361" w:rsidR="00205324" w:rsidRPr="0043479F" w:rsidRDefault="00205324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3277BC">
        <w:rPr>
          <w:b/>
          <w:noProof/>
        </w:rPr>
        <w:t>XXX</w:t>
      </w:r>
    </w:p>
    <w:p w14:paraId="7DBEE12E" w14:textId="77777777" w:rsidR="00205324" w:rsidRPr="000D0F0A" w:rsidRDefault="00205324" w:rsidP="00006D5A">
      <w:pPr>
        <w:rPr>
          <w:rStyle w:val="Siln"/>
          <w:b w:val="0"/>
        </w:rPr>
      </w:pPr>
    </w:p>
    <w:p w14:paraId="1ED195B4" w14:textId="77777777" w:rsidR="00205324" w:rsidRDefault="00205324" w:rsidP="00006D5A">
      <w:pPr>
        <w:rPr>
          <w:rStyle w:val="Siln"/>
          <w:b w:val="0"/>
        </w:rPr>
      </w:pPr>
    </w:p>
    <w:p w14:paraId="6968D4C2" w14:textId="77777777" w:rsidR="00205324" w:rsidRDefault="00205324" w:rsidP="00006D5A">
      <w:pPr>
        <w:rPr>
          <w:rStyle w:val="Siln"/>
          <w:b w:val="0"/>
        </w:rPr>
      </w:pPr>
    </w:p>
    <w:p w14:paraId="75B7036B" w14:textId="77777777" w:rsidR="00205324" w:rsidRDefault="00205324" w:rsidP="00006D5A">
      <w:pPr>
        <w:ind w:left="5672"/>
        <w:jc w:val="center"/>
        <w:rPr>
          <w:rStyle w:val="Siln"/>
          <w:b w:val="0"/>
        </w:rPr>
      </w:pPr>
    </w:p>
    <w:p w14:paraId="090B2420" w14:textId="77777777" w:rsidR="00205324" w:rsidRPr="00B5204B" w:rsidRDefault="00205324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0B7583AB" w14:textId="77777777" w:rsidR="00205324" w:rsidRPr="001D16AE" w:rsidRDefault="00205324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3648F8C2" w14:textId="77777777" w:rsidR="00205324" w:rsidRPr="001D16AE" w:rsidRDefault="00205324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287C08D0" w14:textId="77777777" w:rsidR="00205324" w:rsidRDefault="00205324" w:rsidP="00006D5A"/>
    <w:p w14:paraId="396AE157" w14:textId="77777777" w:rsidR="00205324" w:rsidRDefault="00205324" w:rsidP="00006D5A"/>
    <w:p w14:paraId="54538EE9" w14:textId="77777777" w:rsidR="00205324" w:rsidRDefault="00205324" w:rsidP="00006D5A"/>
    <w:p w14:paraId="249E655A" w14:textId="77777777" w:rsidR="00205324" w:rsidRDefault="00205324" w:rsidP="00006D5A"/>
    <w:p w14:paraId="6BA2E5F7" w14:textId="77777777" w:rsidR="00205324" w:rsidRPr="00093824" w:rsidRDefault="00205324" w:rsidP="00006D5A">
      <w:r w:rsidRPr="00093824">
        <w:t>Zmocnění v plném rozsahu přijímám.</w:t>
      </w:r>
    </w:p>
    <w:p w14:paraId="635D1E61" w14:textId="77777777" w:rsidR="00205324" w:rsidRPr="00093824" w:rsidRDefault="00205324" w:rsidP="00006D5A"/>
    <w:p w14:paraId="06634D94" w14:textId="77777777" w:rsidR="00205324" w:rsidRPr="00093824" w:rsidRDefault="00205324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2AA3CE2E" w14:textId="77777777" w:rsidR="00205324" w:rsidRPr="00093824" w:rsidRDefault="00205324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69298304" w14:textId="77777777" w:rsidR="00205324" w:rsidRDefault="00205324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78941527" w14:textId="77777777" w:rsidR="00205324" w:rsidRPr="00B523F0" w:rsidRDefault="00205324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5A453D">
        <w:rPr>
          <w:b/>
          <w:bCs/>
          <w:noProof/>
        </w:rPr>
        <w:t>Marta Vaňourková</w:t>
      </w:r>
      <w:r w:rsidRPr="00B523F0">
        <w:rPr>
          <w:rStyle w:val="Siln"/>
        </w:rPr>
        <w:t xml:space="preserve"> </w:t>
      </w:r>
    </w:p>
    <w:p w14:paraId="63FC7E2A" w14:textId="77777777" w:rsidR="00205324" w:rsidRDefault="00205324" w:rsidP="004D695C">
      <w:pPr>
        <w:ind w:left="5103"/>
        <w:jc w:val="center"/>
        <w:rPr>
          <w:rStyle w:val="Siln"/>
          <w:b w:val="0"/>
          <w:bCs w:val="0"/>
        </w:rPr>
        <w:sectPr w:rsidR="00205324" w:rsidSect="00205324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OSVČ</w:t>
      </w:r>
    </w:p>
    <w:p w14:paraId="6880FAFB" w14:textId="77777777" w:rsidR="00205324" w:rsidRPr="00B523F0" w:rsidRDefault="00205324" w:rsidP="004D695C">
      <w:pPr>
        <w:ind w:left="5103"/>
        <w:jc w:val="center"/>
        <w:rPr>
          <w:rStyle w:val="Siln"/>
          <w:b w:val="0"/>
          <w:bCs w:val="0"/>
        </w:rPr>
      </w:pPr>
    </w:p>
    <w:sectPr w:rsidR="00205324" w:rsidRPr="00B523F0" w:rsidSect="00205324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50590" w14:textId="77777777" w:rsidR="001A0A23" w:rsidRDefault="001A0A23" w:rsidP="00E26E3A">
      <w:pPr>
        <w:spacing w:line="240" w:lineRule="auto"/>
      </w:pPr>
      <w:r>
        <w:separator/>
      </w:r>
    </w:p>
  </w:endnote>
  <w:endnote w:type="continuationSeparator" w:id="0">
    <w:p w14:paraId="43996EB9" w14:textId="77777777" w:rsidR="001A0A23" w:rsidRDefault="001A0A23" w:rsidP="00E26E3A">
      <w:pPr>
        <w:spacing w:line="240" w:lineRule="auto"/>
      </w:pPr>
      <w:r>
        <w:continuationSeparator/>
      </w:r>
    </w:p>
  </w:endnote>
  <w:endnote w:type="continuationNotice" w:id="1">
    <w:p w14:paraId="6B0EDA3C" w14:textId="77777777" w:rsidR="001A0A23" w:rsidRDefault="001A0A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1F177" w14:textId="77777777" w:rsidR="00205324" w:rsidRDefault="00205324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1A0A23">
      <w:fldChar w:fldCharType="begin"/>
    </w:r>
    <w:r w:rsidR="001A0A23">
      <w:instrText xml:space="preserve"> NUMPAGES  \* Arabic  \* MERGEFORMAT </w:instrText>
    </w:r>
    <w:r w:rsidR="001A0A23">
      <w:fldChar w:fldCharType="separate"/>
    </w:r>
    <w:r>
      <w:rPr>
        <w:noProof/>
      </w:rPr>
      <w:t>1</w:t>
    </w:r>
    <w:r w:rsidR="001A0A23">
      <w:rPr>
        <w:noProof/>
      </w:rPr>
      <w:fldChar w:fldCharType="end"/>
    </w:r>
  </w:p>
  <w:p w14:paraId="72D94210" w14:textId="77777777" w:rsidR="00205324" w:rsidRPr="00D61A25" w:rsidRDefault="00205324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3D9C1" w14:textId="77777777" w:rsidR="00BD5F14" w:rsidRDefault="00BD5F14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  <w:p w14:paraId="36B5ACA3" w14:textId="77777777" w:rsidR="00BD5F14" w:rsidRPr="00D61A25" w:rsidRDefault="00BD5F14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301C7" w14:textId="77777777" w:rsidR="001A0A23" w:rsidRDefault="001A0A23" w:rsidP="00E26E3A">
      <w:pPr>
        <w:spacing w:line="240" w:lineRule="auto"/>
      </w:pPr>
      <w:r>
        <w:separator/>
      </w:r>
    </w:p>
  </w:footnote>
  <w:footnote w:type="continuationSeparator" w:id="0">
    <w:p w14:paraId="550D7E16" w14:textId="77777777" w:rsidR="001A0A23" w:rsidRDefault="001A0A23" w:rsidP="00E26E3A">
      <w:pPr>
        <w:spacing w:line="240" w:lineRule="auto"/>
      </w:pPr>
      <w:r>
        <w:continuationSeparator/>
      </w:r>
    </w:p>
  </w:footnote>
  <w:footnote w:type="continuationNotice" w:id="1">
    <w:p w14:paraId="15233C2F" w14:textId="77777777" w:rsidR="001A0A23" w:rsidRDefault="001A0A2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C9671" w14:textId="77777777" w:rsidR="00205324" w:rsidRPr="00443D52" w:rsidRDefault="00205324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7A3DD24A" wp14:editId="30B966D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53ABB0B4" wp14:editId="7CA6DEB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28BB70A5" wp14:editId="39DD3326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253</w:t>
    </w:r>
  </w:p>
  <w:p w14:paraId="43B40E9E" w14:textId="77777777" w:rsidR="00205324" w:rsidRPr="001D16AE" w:rsidRDefault="00205324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5A453D">
      <w:rPr>
        <w:bCs/>
        <w:noProof/>
        <w:color w:val="000000" w:themeColor="text1"/>
      </w:rPr>
      <w:t>Ruda nad Moravou Textil-odívání (SM)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FF836" w14:textId="77777777" w:rsidR="00BD5F14" w:rsidRPr="00443D52" w:rsidRDefault="00BD5F14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5FFFE09" wp14:editId="78C1992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361E4191" wp14:editId="41C63902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C85D9B1" wp14:editId="65FD3E9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 w:rsidR="00443D52">
      <w:rPr>
        <w:b/>
        <w:color w:val="002776"/>
        <w:lang w:val="cs-CZ"/>
      </w:rPr>
      <w:tab/>
    </w:r>
    <w:r w:rsidR="00443D52">
      <w:rPr>
        <w:b/>
        <w:color w:val="002776"/>
        <w:lang w:val="cs-CZ"/>
      </w:rPr>
      <w:tab/>
    </w:r>
    <w:r w:rsidR="00496B76">
      <w:rPr>
        <w:bCs/>
        <w:noProof/>
        <w:color w:val="auto"/>
        <w:sz w:val="16"/>
        <w:szCs w:val="16"/>
        <w:lang w:val="cs-CZ"/>
      </w:rPr>
      <w:t>253</w:t>
    </w:r>
  </w:p>
  <w:p w14:paraId="1C51D1F0" w14:textId="77777777" w:rsidR="00BD5F14" w:rsidRPr="001D16AE" w:rsidRDefault="00BD5F14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496B76" w:rsidRPr="005A453D">
      <w:rPr>
        <w:bCs/>
        <w:noProof/>
        <w:color w:val="000000" w:themeColor="text1"/>
      </w:rPr>
      <w:t>Ruda nad Moravou Textil-odívání (SM)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0A23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5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277BC"/>
    <w:rsid w:val="0033020F"/>
    <w:rsid w:val="0033201C"/>
    <w:rsid w:val="00333462"/>
    <w:rsid w:val="00333A09"/>
    <w:rsid w:val="003353EC"/>
    <w:rsid w:val="00335C0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96B76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5D83B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2</cp:revision>
  <cp:lastPrinted>2021-10-05T05:16:00Z</cp:lastPrinted>
  <dcterms:created xsi:type="dcterms:W3CDTF">2021-11-08T11:36:00Z</dcterms:created>
  <dcterms:modified xsi:type="dcterms:W3CDTF">2021-11-08T11:37:00Z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