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845F" w14:textId="77777777" w:rsidR="00FF41B9" w:rsidRDefault="00FF41B9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598F106" w14:textId="77777777" w:rsidR="00FF41B9" w:rsidRDefault="00FF41B9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7635C14" w14:textId="77777777" w:rsidR="00FF41B9" w:rsidRDefault="00FF41B9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9D0507E" w14:textId="77777777" w:rsidR="00FF41B9" w:rsidRPr="001A608B" w:rsidRDefault="00FF41B9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7ACDAD2" w14:textId="77777777" w:rsidR="00FF41B9" w:rsidRPr="003A4547" w:rsidRDefault="00FF41B9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D539D74" w14:textId="77777777" w:rsidR="00FF41B9" w:rsidRPr="003A4547" w:rsidRDefault="00FF41B9" w:rsidP="005A09E0">
      <w:pPr>
        <w:spacing w:line="276" w:lineRule="auto"/>
        <w:jc w:val="both"/>
      </w:pPr>
    </w:p>
    <w:p w14:paraId="4BCC4C06" w14:textId="77777777" w:rsidR="00FF41B9" w:rsidRDefault="00FF41B9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778D56B2" w14:textId="77777777" w:rsidR="00FF41B9" w:rsidRDefault="00FF41B9" w:rsidP="005A09E0">
      <w:pPr>
        <w:spacing w:line="276" w:lineRule="auto"/>
        <w:jc w:val="both"/>
        <w:rPr>
          <w:b/>
        </w:rPr>
      </w:pPr>
    </w:p>
    <w:p w14:paraId="0443E6AD" w14:textId="77777777" w:rsidR="00FF41B9" w:rsidRPr="00BD5F14" w:rsidRDefault="00FF41B9" w:rsidP="005A09E0">
      <w:pPr>
        <w:spacing w:line="276" w:lineRule="auto"/>
        <w:jc w:val="both"/>
        <w:rPr>
          <w:b/>
        </w:rPr>
      </w:pPr>
      <w:r w:rsidRPr="005A453D">
        <w:rPr>
          <w:b/>
          <w:noProof/>
        </w:rPr>
        <w:t>společnosti: NETVOIP s.r.o., IČO: 28850581, sídlo Kostelní 41, 569 43 Jevíčko, zapsané v obchodním rejstříku sp. zn. C 30892 vedená u Krajského soudu v Hradci Králové</w:t>
      </w:r>
    </w:p>
    <w:p w14:paraId="3BF51FA3" w14:textId="77777777" w:rsidR="00FF41B9" w:rsidRDefault="00FF41B9" w:rsidP="005A09E0">
      <w:pPr>
        <w:spacing w:line="276" w:lineRule="auto"/>
        <w:jc w:val="both"/>
      </w:pPr>
      <w:r>
        <w:t>(dále jen „zmocněnec“)</w:t>
      </w:r>
    </w:p>
    <w:p w14:paraId="45CB912C" w14:textId="77777777" w:rsidR="00FF41B9" w:rsidRPr="003A4547" w:rsidRDefault="00FF41B9" w:rsidP="005A09E0">
      <w:pPr>
        <w:spacing w:line="276" w:lineRule="auto"/>
        <w:jc w:val="both"/>
      </w:pPr>
    </w:p>
    <w:p w14:paraId="2D8D2079" w14:textId="77777777" w:rsidR="00FF41B9" w:rsidRPr="008E1176" w:rsidRDefault="00FF41B9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23937B" w14:textId="77777777" w:rsidR="00FF41B9" w:rsidRPr="00850043" w:rsidRDefault="00FF41B9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61DDA122" w14:textId="77777777" w:rsidR="00FF41B9" w:rsidRDefault="00FF41B9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0E7B922F" w14:textId="77777777" w:rsidR="00FF41B9" w:rsidRPr="0043479F" w:rsidRDefault="00FF41B9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35A3E014" w14:textId="77777777" w:rsidR="00FF41B9" w:rsidRPr="00BA1F71" w:rsidRDefault="00FF41B9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6AD83249" w14:textId="77777777" w:rsidR="00FF41B9" w:rsidRPr="00AB6B51" w:rsidRDefault="00FF41B9" w:rsidP="005A09E0">
      <w:pPr>
        <w:pStyle w:val="Odstavecseseznamem"/>
        <w:spacing w:line="276" w:lineRule="auto"/>
        <w:ind w:left="360"/>
        <w:jc w:val="both"/>
      </w:pPr>
    </w:p>
    <w:p w14:paraId="030DFE41" w14:textId="60015ABE" w:rsidR="00FF41B9" w:rsidRPr="0043479F" w:rsidRDefault="00FF41B9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2016DC">
        <w:rPr>
          <w:b/>
          <w:noProof/>
        </w:rPr>
        <w:t>XXX</w:t>
      </w:r>
    </w:p>
    <w:p w14:paraId="4ADFAE19" w14:textId="77777777" w:rsidR="00FF41B9" w:rsidRPr="000D0F0A" w:rsidRDefault="00FF41B9" w:rsidP="00006D5A">
      <w:pPr>
        <w:rPr>
          <w:rStyle w:val="Siln"/>
          <w:b w:val="0"/>
        </w:rPr>
      </w:pPr>
    </w:p>
    <w:p w14:paraId="0226CE8E" w14:textId="77777777" w:rsidR="00FF41B9" w:rsidRDefault="00FF41B9" w:rsidP="00006D5A">
      <w:pPr>
        <w:rPr>
          <w:rStyle w:val="Siln"/>
          <w:b w:val="0"/>
        </w:rPr>
      </w:pPr>
    </w:p>
    <w:p w14:paraId="25CEBD0F" w14:textId="77777777" w:rsidR="00FF41B9" w:rsidRDefault="00FF41B9" w:rsidP="00006D5A">
      <w:pPr>
        <w:rPr>
          <w:rStyle w:val="Siln"/>
          <w:b w:val="0"/>
        </w:rPr>
      </w:pPr>
    </w:p>
    <w:p w14:paraId="0737A705" w14:textId="77777777" w:rsidR="00FF41B9" w:rsidRDefault="00FF41B9" w:rsidP="00006D5A">
      <w:pPr>
        <w:ind w:left="5672"/>
        <w:jc w:val="center"/>
        <w:rPr>
          <w:rStyle w:val="Siln"/>
          <w:b w:val="0"/>
        </w:rPr>
      </w:pPr>
    </w:p>
    <w:p w14:paraId="7D0F28A1" w14:textId="77777777" w:rsidR="00FF41B9" w:rsidRPr="00B5204B" w:rsidRDefault="00FF41B9" w:rsidP="00B523F0">
      <w:pPr>
        <w:pBdr>
          <w:top w:val="single" w:sz="4" w:space="1" w:color="auto"/>
        </w:pBdr>
        <w:ind w:left="5103"/>
        <w:jc w:val="center"/>
        <w:rPr>
          <w:rStyle w:val="Siln"/>
          <w:iCs/>
        </w:rPr>
      </w:pPr>
      <w:r w:rsidRPr="00B5204B">
        <w:rPr>
          <w:rStyle w:val="Siln"/>
          <w:iCs/>
        </w:rPr>
        <w:t>Ing. Lenka Kristová, MBA</w:t>
      </w:r>
    </w:p>
    <w:p w14:paraId="4996A312" w14:textId="77777777" w:rsidR="00FF41B9" w:rsidRPr="001D16AE" w:rsidRDefault="00FF41B9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32FAC9AC" w14:textId="77777777" w:rsidR="00FF41B9" w:rsidRPr="001D16AE" w:rsidRDefault="00FF41B9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5A17A70C" w14:textId="77777777" w:rsidR="00FF41B9" w:rsidRDefault="00FF41B9" w:rsidP="00006D5A"/>
    <w:p w14:paraId="58704FD9" w14:textId="77777777" w:rsidR="00FF41B9" w:rsidRDefault="00FF41B9" w:rsidP="00006D5A"/>
    <w:p w14:paraId="67B42586" w14:textId="77777777" w:rsidR="00FF41B9" w:rsidRDefault="00FF41B9" w:rsidP="00006D5A"/>
    <w:p w14:paraId="051082E4" w14:textId="77777777" w:rsidR="00FF41B9" w:rsidRDefault="00FF41B9" w:rsidP="00006D5A"/>
    <w:p w14:paraId="657A05F2" w14:textId="77777777" w:rsidR="00FF41B9" w:rsidRPr="00093824" w:rsidRDefault="00FF41B9" w:rsidP="00006D5A">
      <w:r w:rsidRPr="00093824">
        <w:t>Zmocnění v plném rozsahu přijímám.</w:t>
      </w:r>
    </w:p>
    <w:p w14:paraId="1542F9B2" w14:textId="77777777" w:rsidR="00FF41B9" w:rsidRPr="00093824" w:rsidRDefault="00FF41B9" w:rsidP="00006D5A"/>
    <w:p w14:paraId="4571E0E7" w14:textId="77777777" w:rsidR="00FF41B9" w:rsidRPr="00093824" w:rsidRDefault="00FF41B9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3CCDE372" w14:textId="77777777" w:rsidR="00FF41B9" w:rsidRPr="00093824" w:rsidRDefault="00FF41B9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19B6AF9" w14:textId="77777777" w:rsidR="00FF41B9" w:rsidRDefault="00FF41B9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0263B524" w14:textId="77777777" w:rsidR="00FF41B9" w:rsidRPr="00B523F0" w:rsidRDefault="00FF41B9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5A453D">
        <w:rPr>
          <w:b/>
          <w:bCs/>
          <w:noProof/>
        </w:rPr>
        <w:t>Bc. Jaroslav Mauer</w:t>
      </w:r>
      <w:r w:rsidRPr="00B523F0">
        <w:rPr>
          <w:rStyle w:val="Siln"/>
        </w:rPr>
        <w:t xml:space="preserve"> </w:t>
      </w:r>
    </w:p>
    <w:p w14:paraId="4628E205" w14:textId="77777777" w:rsidR="00FF41B9" w:rsidRDefault="00FF41B9" w:rsidP="004D695C">
      <w:pPr>
        <w:ind w:left="5103"/>
        <w:jc w:val="center"/>
        <w:rPr>
          <w:rStyle w:val="Siln"/>
          <w:b w:val="0"/>
          <w:bCs w:val="0"/>
        </w:rPr>
        <w:sectPr w:rsidR="00FF41B9" w:rsidSect="00FF41B9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567" w:gutter="0"/>
          <w:pgNumType w:start="1"/>
          <w:cols w:space="708"/>
          <w:docGrid w:linePitch="360"/>
        </w:sectPr>
      </w:pPr>
      <w:r>
        <w:rPr>
          <w:noProof/>
        </w:rPr>
        <w:t>jednatel</w:t>
      </w:r>
    </w:p>
    <w:p w14:paraId="2973BFA6" w14:textId="77777777" w:rsidR="00FF41B9" w:rsidRPr="00B523F0" w:rsidRDefault="00FF41B9" w:rsidP="004D695C">
      <w:pPr>
        <w:ind w:left="5103"/>
        <w:jc w:val="center"/>
        <w:rPr>
          <w:rStyle w:val="Siln"/>
          <w:b w:val="0"/>
          <w:bCs w:val="0"/>
        </w:rPr>
      </w:pPr>
    </w:p>
    <w:sectPr w:rsidR="00FF41B9" w:rsidRPr="00B523F0" w:rsidSect="00FF41B9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C7FE4" w14:textId="77777777" w:rsidR="0078756A" w:rsidRDefault="0078756A" w:rsidP="00E26E3A">
      <w:pPr>
        <w:spacing w:line="240" w:lineRule="auto"/>
      </w:pPr>
      <w:r>
        <w:separator/>
      </w:r>
    </w:p>
  </w:endnote>
  <w:endnote w:type="continuationSeparator" w:id="0">
    <w:p w14:paraId="60EDEB89" w14:textId="77777777" w:rsidR="0078756A" w:rsidRDefault="0078756A" w:rsidP="00E26E3A">
      <w:pPr>
        <w:spacing w:line="240" w:lineRule="auto"/>
      </w:pPr>
      <w:r>
        <w:continuationSeparator/>
      </w:r>
    </w:p>
  </w:endnote>
  <w:endnote w:type="continuationNotice" w:id="1">
    <w:p w14:paraId="024FE2D4" w14:textId="77777777" w:rsidR="0078756A" w:rsidRDefault="007875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FDF4" w14:textId="77777777" w:rsidR="00FF41B9" w:rsidRDefault="00FF41B9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78756A">
      <w:fldChar w:fldCharType="begin"/>
    </w:r>
    <w:r w:rsidR="0078756A">
      <w:instrText xml:space="preserve"> NUMPAGES  \* Arabic  \* MERGEFORMAT </w:instrText>
    </w:r>
    <w:r w:rsidR="0078756A">
      <w:fldChar w:fldCharType="separate"/>
    </w:r>
    <w:r>
      <w:rPr>
        <w:noProof/>
      </w:rPr>
      <w:t>1</w:t>
    </w:r>
    <w:r w:rsidR="0078756A">
      <w:rPr>
        <w:noProof/>
      </w:rPr>
      <w:fldChar w:fldCharType="end"/>
    </w:r>
  </w:p>
  <w:p w14:paraId="55FD26D2" w14:textId="77777777" w:rsidR="00FF41B9" w:rsidRPr="00D61A25" w:rsidRDefault="00FF41B9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3787" w14:textId="77777777" w:rsidR="00BD5F14" w:rsidRDefault="00BD5F14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  <w:p w14:paraId="3F481367" w14:textId="77777777" w:rsidR="00BD5F14" w:rsidRPr="00D61A25" w:rsidRDefault="00BD5F14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373A8" w14:textId="77777777" w:rsidR="0078756A" w:rsidRDefault="0078756A" w:rsidP="00E26E3A">
      <w:pPr>
        <w:spacing w:line="240" w:lineRule="auto"/>
      </w:pPr>
      <w:r>
        <w:separator/>
      </w:r>
    </w:p>
  </w:footnote>
  <w:footnote w:type="continuationSeparator" w:id="0">
    <w:p w14:paraId="5658E123" w14:textId="77777777" w:rsidR="0078756A" w:rsidRDefault="0078756A" w:rsidP="00E26E3A">
      <w:pPr>
        <w:spacing w:line="240" w:lineRule="auto"/>
      </w:pPr>
      <w:r>
        <w:continuationSeparator/>
      </w:r>
    </w:p>
  </w:footnote>
  <w:footnote w:type="continuationNotice" w:id="1">
    <w:p w14:paraId="69A334D3" w14:textId="77777777" w:rsidR="0078756A" w:rsidRDefault="007875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D304F" w14:textId="77777777" w:rsidR="00FF41B9" w:rsidRPr="00443D52" w:rsidRDefault="00FF41B9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2946D48C" wp14:editId="1D54BE8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571EE9D5" wp14:editId="57FD7C9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32A0F855" wp14:editId="6463A20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>
      <w:rPr>
        <w:bCs/>
        <w:noProof/>
        <w:color w:val="auto"/>
        <w:sz w:val="16"/>
        <w:szCs w:val="16"/>
        <w:lang w:val="cs-CZ"/>
      </w:rPr>
      <w:t>144</w:t>
    </w:r>
  </w:p>
  <w:p w14:paraId="2CC331C6" w14:textId="77777777" w:rsidR="00FF41B9" w:rsidRPr="001D16AE" w:rsidRDefault="00FF41B9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Pr="005A453D">
      <w:rPr>
        <w:bCs/>
        <w:noProof/>
        <w:color w:val="000000" w:themeColor="text1"/>
      </w:rPr>
      <w:t>Jevíčko NETVOIP (VČ)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09D" w14:textId="77777777" w:rsidR="00BD5F14" w:rsidRPr="00443D52" w:rsidRDefault="00BD5F14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D4CD05F" wp14:editId="66E2ABD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0E672EE" wp14:editId="43D3CD8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3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F81AA29" wp14:editId="1C69BE1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 w:rsidR="00443D52">
      <w:rPr>
        <w:b/>
        <w:color w:val="002776"/>
        <w:lang w:val="cs-CZ"/>
      </w:rPr>
      <w:tab/>
    </w:r>
    <w:r w:rsidR="00443D52">
      <w:rPr>
        <w:b/>
        <w:color w:val="002776"/>
        <w:lang w:val="cs-CZ"/>
      </w:rPr>
      <w:tab/>
    </w:r>
    <w:r w:rsidR="00496B76">
      <w:rPr>
        <w:bCs/>
        <w:noProof/>
        <w:color w:val="auto"/>
        <w:sz w:val="16"/>
        <w:szCs w:val="16"/>
        <w:lang w:val="cs-CZ"/>
      </w:rPr>
      <w:t>144</w:t>
    </w:r>
  </w:p>
  <w:p w14:paraId="520E3C3A" w14:textId="77777777" w:rsidR="00BD5F14" w:rsidRPr="001D16AE" w:rsidRDefault="00BD5F14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="00496B76" w:rsidRPr="005A453D">
      <w:rPr>
        <w:bCs/>
        <w:noProof/>
        <w:color w:val="000000" w:themeColor="text1"/>
      </w:rPr>
      <w:t>Jevíčko NETVOIP (VČ)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16DC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96B76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8756A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34B5C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1B9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3250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2</cp:revision>
  <cp:lastPrinted>2021-10-05T05:16:00Z</cp:lastPrinted>
  <dcterms:created xsi:type="dcterms:W3CDTF">2021-11-08T11:27:00Z</dcterms:created>
  <dcterms:modified xsi:type="dcterms:W3CDTF">2021-11-08T11:29:00Z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