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0"/>
        <w:gridCol w:w="5052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54371021" wp14:editId="5F72A352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F4CCAD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141D6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41D62">
              <w:instrText xml:space="preserve"> FORMTEXT </w:instrText>
            </w:r>
            <w:r w:rsidR="00141D62">
              <w:fldChar w:fldCharType="separate"/>
            </w:r>
            <w:r w:rsidR="003C5ED2">
              <w:t>114</w:t>
            </w:r>
            <w:bookmarkStart w:id="0" w:name="_GoBack"/>
            <w:bookmarkEnd w:id="0"/>
            <w:r w:rsidR="00FA5CDD">
              <w:rPr>
                <w:noProof/>
              </w:rPr>
              <w:t>/1</w:t>
            </w:r>
            <w:r w:rsidR="00EF6E5E">
              <w:rPr>
                <w:noProof/>
              </w:rPr>
              <w:t>6</w:t>
            </w:r>
            <w:r w:rsidR="00FA5CDD">
              <w:rPr>
                <w:noProof/>
              </w:rPr>
              <w:t>/</w:t>
            </w:r>
            <w:r w:rsidR="00E004FF">
              <w:rPr>
                <w:noProof/>
              </w:rPr>
              <w:t>61</w:t>
            </w:r>
            <w:r w:rsidR="00FA5CDD">
              <w:rPr>
                <w:noProof/>
              </w:rPr>
              <w:t>200</w:t>
            </w:r>
            <w:r w:rsidR="00141D62">
              <w:fldChar w:fldCharType="end"/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6E5E">
              <w:rPr>
                <w:noProof/>
              </w:rPr>
              <w:t>HOTEL AMBASSADOR ZLATÁ HUSA, spol. s r.o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6E5E" w:rsidRPr="00EF6E5E">
              <w:t>Václavské náměstí 840/5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4515">
              <w:t>1</w:t>
            </w:r>
            <w:r w:rsidR="00EF6E5E">
              <w:t>1</w:t>
            </w:r>
            <w:r w:rsidR="00C34515" w:rsidRPr="00C34515">
              <w:t>0 00 Praha</w:t>
            </w:r>
            <w:r w:rsidR="009B101B">
              <w:t xml:space="preserve"> </w:t>
            </w:r>
            <w:r w:rsidR="00EF6E5E">
              <w:t>1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101B">
              <w:t> </w:t>
            </w:r>
            <w:r w:rsidR="009B101B">
              <w:t> </w:t>
            </w:r>
            <w:r w:rsidR="009B101B">
              <w:t> </w:t>
            </w:r>
            <w:r w:rsidR="009B101B">
              <w:t> </w:t>
            </w:r>
            <w:r w:rsidR="009B101B"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4515">
              <w:t> </w:t>
            </w:r>
            <w:r w:rsidR="00C34515">
              <w:t> </w:t>
            </w:r>
            <w:r w:rsidR="00C34515">
              <w:t> </w:t>
            </w:r>
            <w:r w:rsidR="00C34515">
              <w:t> </w:t>
            </w:r>
            <w:r w:rsidR="00C34515">
              <w:t> 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453B">
              <w:rPr>
                <w:noProof/>
              </w:rPr>
              <w:t>IČ</w:t>
            </w:r>
            <w:r w:rsidR="009B101B">
              <w:rPr>
                <w:noProof/>
              </w:rPr>
              <w:t>O</w:t>
            </w:r>
            <w:r w:rsidR="009D453B">
              <w:rPr>
                <w:noProof/>
              </w:rPr>
              <w:t>:</w:t>
            </w:r>
            <w:r w:rsidR="009B101B">
              <w:rPr>
                <w:noProof/>
              </w:rPr>
              <w:t xml:space="preserve"> </w:t>
            </w:r>
            <w:r w:rsidR="00EF6E5E" w:rsidRPr="00EF6E5E">
              <w:rPr>
                <w:noProof/>
              </w:rPr>
              <w:t>45794898</w:t>
            </w:r>
            <w:r>
              <w:fldChar w:fldCharType="end"/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453B">
              <w:rPr>
                <w:noProof/>
              </w:rPr>
              <w:t xml:space="preserve">DIČ: </w:t>
            </w:r>
            <w:r w:rsidR="00EF6E5E" w:rsidRPr="00EF6E5E">
              <w:rPr>
                <w:noProof/>
              </w:rPr>
              <w:t>CZ45794898</w:t>
            </w:r>
            <w:r>
              <w:fldChar w:fldCharType="end"/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F1956">
              <w:rPr>
                <w:rFonts w:cs="Arial"/>
                <w:color w:val="231F20"/>
                <w:szCs w:val="20"/>
              </w:rPr>
              <w:t>29</w:t>
            </w:r>
            <w:r w:rsidR="00D04636">
              <w:rPr>
                <w:rFonts w:cs="Arial"/>
                <w:noProof/>
                <w:color w:val="231F20"/>
                <w:szCs w:val="20"/>
              </w:rPr>
              <w:t>.</w:t>
            </w:r>
            <w:r w:rsidR="00EF6E5E">
              <w:rPr>
                <w:rFonts w:cs="Arial"/>
                <w:noProof/>
                <w:color w:val="231F20"/>
                <w:szCs w:val="20"/>
              </w:rPr>
              <w:t>8</w:t>
            </w:r>
            <w:r w:rsidR="00D04636">
              <w:rPr>
                <w:rFonts w:cs="Arial"/>
                <w:noProof/>
                <w:color w:val="231F20"/>
                <w:szCs w:val="20"/>
              </w:rPr>
              <w:t>.201</w:t>
            </w:r>
            <w:r w:rsidR="00EF6E5E">
              <w:rPr>
                <w:rFonts w:cs="Arial"/>
                <w:noProof/>
                <w:color w:val="231F20"/>
                <w:szCs w:val="20"/>
              </w:rPr>
              <w:t>6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 w:rsidP="00EF6E5E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EF6E5E">
              <w:rPr>
                <w:rFonts w:cs="Arial"/>
                <w:color w:val="231F20"/>
                <w:szCs w:val="20"/>
              </w:rPr>
              <w:t>20</w:t>
            </w:r>
            <w:r w:rsidR="00D04636">
              <w:rPr>
                <w:rFonts w:cs="Arial"/>
                <w:noProof/>
                <w:color w:val="231F20"/>
                <w:szCs w:val="20"/>
              </w:rPr>
              <w:t>.</w:t>
            </w:r>
            <w:r w:rsidR="00EF6E5E">
              <w:rPr>
                <w:rFonts w:cs="Arial"/>
                <w:noProof/>
                <w:color w:val="231F20"/>
                <w:szCs w:val="20"/>
              </w:rPr>
              <w:t>9</w:t>
            </w:r>
            <w:r w:rsidR="00D04636">
              <w:rPr>
                <w:rFonts w:cs="Arial"/>
                <w:noProof/>
                <w:color w:val="231F20"/>
                <w:szCs w:val="20"/>
              </w:rPr>
              <w:t>.201</w:t>
            </w:r>
            <w:r w:rsidR="00EF6E5E">
              <w:rPr>
                <w:rFonts w:cs="Arial"/>
                <w:noProof/>
                <w:color w:val="231F20"/>
                <w:szCs w:val="20"/>
              </w:rPr>
              <w:t>6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1525-001/0710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090FFF">
              <w:rPr>
                <w:rFonts w:cs="Arial"/>
                <w:color w:val="231F20"/>
                <w:szCs w:val="20"/>
              </w:rPr>
              <w:t>612</w:t>
            </w:r>
            <w:r w:rsidR="00D04636">
              <w:rPr>
                <w:rFonts w:cs="Arial"/>
                <w:noProof/>
                <w:color w:val="231F20"/>
                <w:szCs w:val="20"/>
              </w:rPr>
              <w:t>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D04636">
              <w:rPr>
                <w:rFonts w:cs="Arial"/>
                <w:noProof/>
                <w:color w:val="231F20"/>
                <w:szCs w:val="20"/>
              </w:rPr>
              <w:t>Šárka Kloučková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D04636">
              <w:rPr>
                <w:rFonts w:cs="Arial"/>
                <w:noProof/>
                <w:color w:val="231F20"/>
                <w:szCs w:val="20"/>
              </w:rPr>
              <w:t>224 85 2679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7"/>
          <w:footerReference w:type="default" r:id="rId8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141D62" w:rsidRDefault="009D453B">
            <w:pPr>
              <w:rPr>
                <w:b/>
                <w:sz w:val="22"/>
                <w:szCs w:val="22"/>
              </w:rPr>
            </w:pPr>
            <w:r w:rsidRPr="009D453B">
              <w:rPr>
                <w:b/>
                <w:sz w:val="22"/>
                <w:szCs w:val="22"/>
              </w:rPr>
              <w:t>Popis objednávky:</w:t>
            </w:r>
          </w:p>
          <w:p w:rsidR="00607B7D" w:rsidRDefault="00607B7D" w:rsidP="00DE507D">
            <w:pPr>
              <w:rPr>
                <w:sz w:val="22"/>
                <w:szCs w:val="22"/>
              </w:rPr>
            </w:pPr>
          </w:p>
          <w:p w:rsidR="00BB55F1" w:rsidRDefault="001879AD" w:rsidP="00DE5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Tímto u Vás o</w:t>
            </w:r>
            <w:r w:rsidR="00A10ABA" w:rsidRPr="002D4F6A">
              <w:rPr>
                <w:sz w:val="22"/>
                <w:szCs w:val="22"/>
              </w:rPr>
              <w:t xml:space="preserve">bjednáváme </w:t>
            </w:r>
            <w:r w:rsidR="00DE507D">
              <w:rPr>
                <w:sz w:val="22"/>
                <w:szCs w:val="22"/>
              </w:rPr>
              <w:t xml:space="preserve">zajištění prostor, techniky a </w:t>
            </w:r>
            <w:r w:rsidR="00C34515">
              <w:rPr>
                <w:sz w:val="22"/>
                <w:szCs w:val="22"/>
              </w:rPr>
              <w:t>cateringu</w:t>
            </w:r>
            <w:r w:rsidR="00DE507D">
              <w:rPr>
                <w:sz w:val="22"/>
                <w:szCs w:val="22"/>
              </w:rPr>
              <w:t xml:space="preserve"> pro jednání Monitorovacího výboru Operačního programu Podnikání a inovace</w:t>
            </w:r>
            <w:r w:rsidR="00EF6E5E">
              <w:rPr>
                <w:sz w:val="22"/>
                <w:szCs w:val="22"/>
              </w:rPr>
              <w:t xml:space="preserve"> pro konkurenceschopnost</w:t>
            </w:r>
            <w:r w:rsidR="00C34515">
              <w:rPr>
                <w:sz w:val="22"/>
                <w:szCs w:val="22"/>
              </w:rPr>
              <w:t xml:space="preserve"> </w:t>
            </w:r>
            <w:r w:rsidR="004F6636">
              <w:rPr>
                <w:sz w:val="22"/>
                <w:szCs w:val="22"/>
              </w:rPr>
              <w:t xml:space="preserve">dne </w:t>
            </w:r>
            <w:proofErr w:type="gramStart"/>
            <w:r w:rsidR="004F6636">
              <w:rPr>
                <w:sz w:val="22"/>
                <w:szCs w:val="22"/>
              </w:rPr>
              <w:t>2</w:t>
            </w:r>
            <w:r w:rsidR="00C34515">
              <w:rPr>
                <w:sz w:val="22"/>
                <w:szCs w:val="22"/>
              </w:rPr>
              <w:t>0</w:t>
            </w:r>
            <w:r w:rsidR="004F6636">
              <w:rPr>
                <w:sz w:val="22"/>
                <w:szCs w:val="22"/>
              </w:rPr>
              <w:t>.</w:t>
            </w:r>
            <w:r w:rsidR="00EF6E5E">
              <w:rPr>
                <w:sz w:val="22"/>
                <w:szCs w:val="22"/>
              </w:rPr>
              <w:t>9</w:t>
            </w:r>
            <w:r w:rsidR="00C34515">
              <w:rPr>
                <w:sz w:val="22"/>
                <w:szCs w:val="22"/>
              </w:rPr>
              <w:t>.201</w:t>
            </w:r>
            <w:r w:rsidR="00EF6E5E">
              <w:rPr>
                <w:sz w:val="22"/>
                <w:szCs w:val="22"/>
              </w:rPr>
              <w:t>6</w:t>
            </w:r>
            <w:proofErr w:type="gramEnd"/>
            <w:r w:rsidR="00C34515">
              <w:rPr>
                <w:sz w:val="22"/>
                <w:szCs w:val="22"/>
              </w:rPr>
              <w:t xml:space="preserve"> od </w:t>
            </w:r>
            <w:r w:rsidR="007F1956">
              <w:rPr>
                <w:sz w:val="22"/>
                <w:szCs w:val="22"/>
              </w:rPr>
              <w:t>8</w:t>
            </w:r>
            <w:r w:rsidR="00C34515">
              <w:rPr>
                <w:sz w:val="22"/>
                <w:szCs w:val="22"/>
              </w:rPr>
              <w:t>:</w:t>
            </w:r>
            <w:r w:rsidR="007F1956">
              <w:rPr>
                <w:sz w:val="22"/>
                <w:szCs w:val="22"/>
              </w:rPr>
              <w:t>0</w:t>
            </w:r>
            <w:r w:rsidR="00C34515">
              <w:rPr>
                <w:sz w:val="22"/>
                <w:szCs w:val="22"/>
              </w:rPr>
              <w:t>0 – 1</w:t>
            </w:r>
            <w:r w:rsidR="00EF6E5E">
              <w:rPr>
                <w:sz w:val="22"/>
                <w:szCs w:val="22"/>
              </w:rPr>
              <w:t>6</w:t>
            </w:r>
            <w:r w:rsidR="00C34515">
              <w:rPr>
                <w:sz w:val="22"/>
                <w:szCs w:val="22"/>
              </w:rPr>
              <w:t>:</w:t>
            </w:r>
            <w:r w:rsidR="004F6636">
              <w:rPr>
                <w:sz w:val="22"/>
                <w:szCs w:val="22"/>
              </w:rPr>
              <w:t>00 hod.</w:t>
            </w:r>
          </w:p>
          <w:p w:rsidR="000F1B2C" w:rsidRDefault="000F1B2C" w:rsidP="00DE507D">
            <w:pPr>
              <w:rPr>
                <w:sz w:val="22"/>
                <w:szCs w:val="22"/>
              </w:rPr>
            </w:pPr>
          </w:p>
          <w:p w:rsidR="00000283" w:rsidRDefault="00EF6E5E" w:rsidP="00EF6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specifikace požadavků</w:t>
            </w:r>
            <w:r w:rsidR="000F1B2C">
              <w:rPr>
                <w:sz w:val="22"/>
                <w:szCs w:val="22"/>
              </w:rPr>
              <w:t xml:space="preserve"> na zajištění</w:t>
            </w:r>
            <w:r>
              <w:rPr>
                <w:sz w:val="22"/>
                <w:szCs w:val="22"/>
              </w:rPr>
              <w:t xml:space="preserve"> dle emailové komunikace a dle zaslaného finančního rozpočtu</w:t>
            </w:r>
            <w:r w:rsidR="00C34515">
              <w:rPr>
                <w:sz w:val="22"/>
                <w:szCs w:val="22"/>
              </w:rPr>
              <w:t>.</w:t>
            </w:r>
          </w:p>
          <w:p w:rsidR="00B24479" w:rsidRDefault="00B24479">
            <w:pPr>
              <w:rPr>
                <w:sz w:val="22"/>
                <w:szCs w:val="22"/>
              </w:rPr>
            </w:pPr>
          </w:p>
          <w:p w:rsidR="00BB55F1" w:rsidRDefault="002D4F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Předpokládaná </w:t>
            </w:r>
            <w:r w:rsidR="00B24479">
              <w:rPr>
                <w:b/>
                <w:sz w:val="22"/>
                <w:szCs w:val="22"/>
              </w:rPr>
              <w:t>celková cena max.</w:t>
            </w:r>
            <w:r>
              <w:rPr>
                <w:b/>
                <w:sz w:val="22"/>
                <w:szCs w:val="22"/>
              </w:rPr>
              <w:t>:</w:t>
            </w:r>
            <w:r w:rsidR="00EF6E5E">
              <w:rPr>
                <w:b/>
                <w:sz w:val="22"/>
                <w:szCs w:val="22"/>
              </w:rPr>
              <w:t xml:space="preserve"> 140</w:t>
            </w:r>
            <w:r w:rsidR="00FB5A8B">
              <w:rPr>
                <w:b/>
                <w:sz w:val="22"/>
                <w:szCs w:val="22"/>
              </w:rPr>
              <w:t> </w:t>
            </w:r>
            <w:r w:rsidR="00B24479">
              <w:rPr>
                <w:b/>
                <w:sz w:val="22"/>
                <w:szCs w:val="22"/>
              </w:rPr>
              <w:t>000</w:t>
            </w:r>
            <w:r w:rsidR="00FB5A8B">
              <w:rPr>
                <w:b/>
                <w:sz w:val="22"/>
                <w:szCs w:val="22"/>
              </w:rPr>
              <w:t>,- Kč</w:t>
            </w:r>
            <w:r w:rsidR="00D52275">
              <w:rPr>
                <w:b/>
                <w:sz w:val="22"/>
                <w:szCs w:val="22"/>
              </w:rPr>
              <w:t xml:space="preserve"> vč.</w:t>
            </w:r>
            <w:r w:rsidR="00B24479">
              <w:rPr>
                <w:b/>
                <w:sz w:val="22"/>
                <w:szCs w:val="22"/>
              </w:rPr>
              <w:t xml:space="preserve"> DPH</w:t>
            </w:r>
          </w:p>
          <w:p w:rsidR="00BB55F1" w:rsidRDefault="00BB55F1">
            <w:pPr>
              <w:rPr>
                <w:b/>
                <w:sz w:val="22"/>
                <w:szCs w:val="22"/>
              </w:rPr>
            </w:pPr>
          </w:p>
          <w:p w:rsidR="00FD3C01" w:rsidRPr="00F7070E" w:rsidRDefault="00FD3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Platba přes fakturu</w:t>
            </w:r>
            <w:r w:rsidR="001E4760">
              <w:rPr>
                <w:sz w:val="22"/>
                <w:szCs w:val="22"/>
              </w:rPr>
              <w:t xml:space="preserve"> se splatností minimálně 30</w:t>
            </w:r>
            <w:r w:rsidR="00607B7D">
              <w:rPr>
                <w:sz w:val="22"/>
                <w:szCs w:val="22"/>
              </w:rPr>
              <w:t xml:space="preserve"> dní.</w:t>
            </w:r>
          </w:p>
          <w:p w:rsidR="00F7070E" w:rsidRDefault="00F7070E">
            <w:pPr>
              <w:rPr>
                <w:b/>
                <w:sz w:val="22"/>
                <w:szCs w:val="22"/>
              </w:rPr>
            </w:pPr>
          </w:p>
          <w:p w:rsidR="00B24479" w:rsidRPr="00904A4C" w:rsidRDefault="00090FFF">
            <w:pPr>
              <w:rPr>
                <w:b/>
                <w:szCs w:val="20"/>
              </w:rPr>
            </w:pPr>
            <w:r w:rsidRPr="00904A4C">
              <w:rPr>
                <w:b/>
                <w:szCs w:val="20"/>
              </w:rPr>
              <w:t>Fakturační údaje: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Ministerstvo průmyslu a obchodu ČR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Na Františku 32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110 15 Praha 1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IČ: 47609109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DIČ: není plátcem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Banka: ČNB Praha 1</w:t>
            </w:r>
          </w:p>
          <w:p w:rsidR="00090FFF" w:rsidRPr="00904A4C" w:rsidRDefault="00090FFF" w:rsidP="00090FFF">
            <w:pPr>
              <w:rPr>
                <w:szCs w:val="20"/>
              </w:rPr>
            </w:pPr>
            <w:r w:rsidRPr="00904A4C">
              <w:rPr>
                <w:szCs w:val="20"/>
              </w:rPr>
              <w:t>Č.účtu: 1525 – 001/0710</w:t>
            </w:r>
          </w:p>
          <w:p w:rsidR="00BB55F1" w:rsidRPr="00BB55F1" w:rsidRDefault="00BB55F1">
            <w:pPr>
              <w:rPr>
                <w:sz w:val="22"/>
                <w:szCs w:val="22"/>
              </w:rPr>
            </w:pPr>
          </w:p>
          <w:p w:rsidR="00BB55F1" w:rsidRPr="00EF6E5E" w:rsidRDefault="00BB55F1">
            <w:pPr>
              <w:rPr>
                <w:szCs w:val="22"/>
              </w:rPr>
            </w:pPr>
            <w:r w:rsidRPr="00BB55F1"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  <w:r w:rsidR="00090FFF">
              <w:rPr>
                <w:sz w:val="22"/>
                <w:szCs w:val="22"/>
              </w:rPr>
              <w:t xml:space="preserve"> </w:t>
            </w:r>
            <w:r w:rsidR="00EF6E5E">
              <w:rPr>
                <w:sz w:val="22"/>
                <w:szCs w:val="22"/>
              </w:rPr>
              <w:t xml:space="preserve">       </w:t>
            </w:r>
            <w:r w:rsidRPr="00BB55F1">
              <w:rPr>
                <w:sz w:val="22"/>
                <w:szCs w:val="22"/>
              </w:rPr>
              <w:t xml:space="preserve"> </w:t>
            </w:r>
            <w:r w:rsidR="00EF6E5E" w:rsidRPr="00EF6E5E">
              <w:rPr>
                <w:szCs w:val="22"/>
              </w:rPr>
              <w:t xml:space="preserve"> </w:t>
            </w:r>
            <w:r w:rsidRPr="00EF6E5E">
              <w:rPr>
                <w:szCs w:val="22"/>
              </w:rPr>
              <w:t xml:space="preserve"> </w:t>
            </w:r>
            <w:r w:rsidR="00EF6E5E" w:rsidRPr="00EF6E5E">
              <w:rPr>
                <w:szCs w:val="22"/>
              </w:rPr>
              <w:t>Ing. Ondřej Tomšej</w:t>
            </w:r>
          </w:p>
          <w:p w:rsidR="00BB55F1" w:rsidRPr="00EF6E5E" w:rsidRDefault="00BB55F1" w:rsidP="00B24479">
            <w:pPr>
              <w:rPr>
                <w:szCs w:val="22"/>
              </w:rPr>
            </w:pPr>
            <w:r w:rsidRPr="00EF6E5E">
              <w:rPr>
                <w:szCs w:val="22"/>
              </w:rPr>
              <w:t xml:space="preserve">                                                                          </w:t>
            </w:r>
            <w:r w:rsidR="00B24479" w:rsidRPr="00EF6E5E">
              <w:rPr>
                <w:szCs w:val="22"/>
              </w:rPr>
              <w:t xml:space="preserve">        </w:t>
            </w:r>
            <w:r w:rsidR="00090FFF" w:rsidRPr="00EF6E5E">
              <w:rPr>
                <w:szCs w:val="22"/>
              </w:rPr>
              <w:t xml:space="preserve"> </w:t>
            </w:r>
            <w:r w:rsidR="00B24479" w:rsidRPr="00EF6E5E">
              <w:rPr>
                <w:szCs w:val="22"/>
              </w:rPr>
              <w:t xml:space="preserve"> </w:t>
            </w:r>
            <w:r w:rsidR="00607B7D" w:rsidRPr="00EF6E5E">
              <w:rPr>
                <w:szCs w:val="22"/>
              </w:rPr>
              <w:t xml:space="preserve"> </w:t>
            </w:r>
            <w:r w:rsidRPr="00EF6E5E">
              <w:rPr>
                <w:szCs w:val="22"/>
              </w:rPr>
              <w:t xml:space="preserve"> </w:t>
            </w:r>
            <w:r w:rsidR="00FD3C01" w:rsidRPr="00EF6E5E">
              <w:rPr>
                <w:szCs w:val="22"/>
              </w:rPr>
              <w:t xml:space="preserve">  </w:t>
            </w:r>
            <w:r w:rsidRPr="00EF6E5E">
              <w:rPr>
                <w:szCs w:val="22"/>
              </w:rPr>
              <w:t xml:space="preserve"> </w:t>
            </w:r>
            <w:r w:rsidR="00F611F9" w:rsidRPr="00EF6E5E">
              <w:rPr>
                <w:szCs w:val="22"/>
              </w:rPr>
              <w:t xml:space="preserve">        </w:t>
            </w:r>
            <w:r w:rsidR="00EF6E5E">
              <w:rPr>
                <w:szCs w:val="22"/>
              </w:rPr>
              <w:t xml:space="preserve">          </w:t>
            </w:r>
            <w:r w:rsidR="007F1956">
              <w:rPr>
                <w:szCs w:val="22"/>
              </w:rPr>
              <w:t>pověřen řízením</w:t>
            </w:r>
            <w:r w:rsidR="00EF6E5E" w:rsidRPr="00EF6E5E">
              <w:rPr>
                <w:szCs w:val="22"/>
              </w:rPr>
              <w:t xml:space="preserve"> </w:t>
            </w:r>
            <w:r w:rsidR="00FD3C01" w:rsidRPr="00EF6E5E">
              <w:rPr>
                <w:szCs w:val="22"/>
              </w:rPr>
              <w:t>OISF</w:t>
            </w:r>
          </w:p>
          <w:p w:rsidR="002C5128" w:rsidRDefault="002C5128" w:rsidP="00B24479">
            <w:pPr>
              <w:rPr>
                <w:sz w:val="22"/>
                <w:szCs w:val="22"/>
              </w:rPr>
            </w:pPr>
          </w:p>
          <w:p w:rsidR="002C5128" w:rsidRDefault="002C5128" w:rsidP="00B24479">
            <w:pPr>
              <w:rPr>
                <w:sz w:val="22"/>
                <w:szCs w:val="22"/>
              </w:rPr>
            </w:pPr>
          </w:p>
          <w:p w:rsidR="002C5128" w:rsidRDefault="002C5128" w:rsidP="002C5128">
            <w:r>
              <w:rPr>
                <w:b/>
                <w:bCs/>
              </w:rPr>
              <w:t>Platební podmínky:</w:t>
            </w:r>
          </w:p>
          <w:p w:rsidR="002C5128" w:rsidRDefault="002C5128" w:rsidP="002C5128"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 xml:space="preserve"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Nebude-li faktura obsahovat tyto náležitosti je objednatel oprávněn tuto fakturu, ve lhůtě její splatnosti, vrátit. V tomto </w:t>
            </w:r>
            <w:r>
              <w:lastRenderedPageBreak/>
              <w:t>případě neplatí původní lhůta splatnosti, ale začíná běžet znovu ode dne obdržení opravené nebo nově vystavené faktury.</w:t>
            </w:r>
          </w:p>
          <w:p w:rsidR="002C5128" w:rsidRPr="009D453B" w:rsidRDefault="002C5128" w:rsidP="00B24479">
            <w:pPr>
              <w:rPr>
                <w:b/>
                <w:sz w:val="22"/>
                <w:szCs w:val="22"/>
              </w:rPr>
            </w:pPr>
          </w:p>
        </w:tc>
      </w:tr>
      <w:tr w:rsidR="008007FE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8007FE" w:rsidRPr="009D453B" w:rsidRDefault="008007FE">
            <w:pPr>
              <w:rPr>
                <w:b/>
                <w:sz w:val="22"/>
                <w:szCs w:val="22"/>
              </w:rPr>
            </w:pP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66" w:rsidRDefault="00025766">
      <w:r>
        <w:separator/>
      </w:r>
    </w:p>
  </w:endnote>
  <w:endnote w:type="continuationSeparator" w:id="0">
    <w:p w:rsidR="00025766" w:rsidRDefault="0002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E6E3B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66" w:rsidRDefault="00025766">
      <w:r>
        <w:separator/>
      </w:r>
    </w:p>
  </w:footnote>
  <w:footnote w:type="continuationSeparator" w:id="0">
    <w:p w:rsidR="00025766" w:rsidRDefault="0002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32491"/>
    <w:multiLevelType w:val="hybridMultilevel"/>
    <w:tmpl w:val="13E4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CF"/>
    <w:rsid w:val="00000283"/>
    <w:rsid w:val="0001603C"/>
    <w:rsid w:val="00025766"/>
    <w:rsid w:val="00040818"/>
    <w:rsid w:val="00090FFF"/>
    <w:rsid w:val="000B6B05"/>
    <w:rsid w:val="000F1B2C"/>
    <w:rsid w:val="00141D62"/>
    <w:rsid w:val="00155116"/>
    <w:rsid w:val="0018026D"/>
    <w:rsid w:val="001879AD"/>
    <w:rsid w:val="001D7B81"/>
    <w:rsid w:val="001E4760"/>
    <w:rsid w:val="00211AEE"/>
    <w:rsid w:val="002A3D4F"/>
    <w:rsid w:val="002C5128"/>
    <w:rsid w:val="002D4F6A"/>
    <w:rsid w:val="003C5ED2"/>
    <w:rsid w:val="004B742E"/>
    <w:rsid w:val="004E12EA"/>
    <w:rsid w:val="004F21C4"/>
    <w:rsid w:val="004F6636"/>
    <w:rsid w:val="00502A4D"/>
    <w:rsid w:val="005159E4"/>
    <w:rsid w:val="005352EF"/>
    <w:rsid w:val="0055396B"/>
    <w:rsid w:val="005C7EC8"/>
    <w:rsid w:val="00607B7D"/>
    <w:rsid w:val="00641C5C"/>
    <w:rsid w:val="0067552B"/>
    <w:rsid w:val="00675A03"/>
    <w:rsid w:val="006B388B"/>
    <w:rsid w:val="00701B54"/>
    <w:rsid w:val="007222D1"/>
    <w:rsid w:val="00757B40"/>
    <w:rsid w:val="0076551D"/>
    <w:rsid w:val="007D0163"/>
    <w:rsid w:val="007F1956"/>
    <w:rsid w:val="008007FE"/>
    <w:rsid w:val="00812FB6"/>
    <w:rsid w:val="00813D7A"/>
    <w:rsid w:val="0083243E"/>
    <w:rsid w:val="00904A4C"/>
    <w:rsid w:val="009B101B"/>
    <w:rsid w:val="009D453B"/>
    <w:rsid w:val="009F3E2D"/>
    <w:rsid w:val="009F5483"/>
    <w:rsid w:val="00A10ABA"/>
    <w:rsid w:val="00A77012"/>
    <w:rsid w:val="00A77BCF"/>
    <w:rsid w:val="00A916E4"/>
    <w:rsid w:val="00A91721"/>
    <w:rsid w:val="00AF10A4"/>
    <w:rsid w:val="00B24479"/>
    <w:rsid w:val="00BB55F1"/>
    <w:rsid w:val="00BB5DF6"/>
    <w:rsid w:val="00BF0DFB"/>
    <w:rsid w:val="00C05040"/>
    <w:rsid w:val="00C34515"/>
    <w:rsid w:val="00C41288"/>
    <w:rsid w:val="00C62495"/>
    <w:rsid w:val="00C82EA0"/>
    <w:rsid w:val="00CD165B"/>
    <w:rsid w:val="00CF30F8"/>
    <w:rsid w:val="00D04636"/>
    <w:rsid w:val="00D372AA"/>
    <w:rsid w:val="00D52275"/>
    <w:rsid w:val="00DE507D"/>
    <w:rsid w:val="00DF3C8C"/>
    <w:rsid w:val="00E004FF"/>
    <w:rsid w:val="00E06C0B"/>
    <w:rsid w:val="00EB6AEF"/>
    <w:rsid w:val="00EC08E1"/>
    <w:rsid w:val="00EE6C85"/>
    <w:rsid w:val="00EF6E5E"/>
    <w:rsid w:val="00F00CB7"/>
    <w:rsid w:val="00F120CA"/>
    <w:rsid w:val="00F23A72"/>
    <w:rsid w:val="00F611F9"/>
    <w:rsid w:val="00F67338"/>
    <w:rsid w:val="00F7070E"/>
    <w:rsid w:val="00F855F0"/>
    <w:rsid w:val="00FA5CDD"/>
    <w:rsid w:val="00FB5A8B"/>
    <w:rsid w:val="00FD3C01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9D5061F7-EEC0-4001-B5BC-1ED5AC03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353</TotalTime>
  <Pages>3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Kloučková Šárka</dc:creator>
  <cp:lastModifiedBy>Kloučková Šárka</cp:lastModifiedBy>
  <cp:revision>7</cp:revision>
  <cp:lastPrinted>2016-08-30T06:34:00Z</cp:lastPrinted>
  <dcterms:created xsi:type="dcterms:W3CDTF">2016-08-11T12:03:00Z</dcterms:created>
  <dcterms:modified xsi:type="dcterms:W3CDTF">2016-08-30T06:34:00Z</dcterms:modified>
</cp:coreProperties>
</file>