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C26B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C26B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C26B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C26B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C26B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C26B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C26B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C26B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26B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F163D-D0E6-4883-904B-CBE4D713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2021-11-08T08:30:00Z</dcterms:created>
  <dcterms:modified xsi:type="dcterms:W3CDTF">2021-11-08T08:30:00Z</dcterms:modified>
</cp:coreProperties>
</file>