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4531306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45313067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4531306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CZ45313067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TEZAO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TEZAO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Ládevská 416/1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Ládevská 416/15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184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184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0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00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raha 8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Praha 8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Přesun kabeláže CCTV Kanice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Přesun kabeláže CCTV Kanice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přesun kabeláže CCTV Kanice vč. opravy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přesun kabeláže CCTV Kanice vč. opravy.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69 470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69 470,00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10.prosinec 2021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10.prosinec 2021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44" w:rsidRDefault="003E4E44">
      <w:pPr>
        <w:spacing w:line="240" w:lineRule="auto"/>
      </w:pPr>
      <w:r>
        <w:separator/>
      </w:r>
    </w:p>
  </w:endnote>
  <w:endnote w:type="continuationSeparator" w:id="0">
    <w:p w:rsidR="003E4E44" w:rsidRDefault="003E4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03.11.2021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3E4E44">
            <w:t>03.11.2021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Novotný Pavel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3E4E44">
            <w:t>Novotný Pavel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44" w:rsidRDefault="003E4E44">
      <w:pPr>
        <w:spacing w:line="240" w:lineRule="auto"/>
      </w:pPr>
      <w:r>
        <w:separator/>
      </w:r>
    </w:p>
  </w:footnote>
  <w:footnote w:type="continuationSeparator" w:id="0">
    <w:p w:rsidR="003E4E44" w:rsidRDefault="003E4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O/01/20210132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3E4E44">
            <w:t>O/01/20210132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5B27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4E44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6BF8D6-928A-4963-8DA6-0F60B24E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8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2021-11-05T09:55:00Z</dcterms:created>
  <dcterms:modified xsi:type="dcterms:W3CDTF">2021-11-05T09:55:00Z</dcterms:modified>
</cp:coreProperties>
</file>