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711F1A">
        <w:rPr>
          <w:b/>
          <w:sz w:val="28"/>
          <w:szCs w:val="28"/>
        </w:rPr>
        <w:t xml:space="preserve"> </w:t>
      </w:r>
      <w:r w:rsidR="003B5495">
        <w:rPr>
          <w:b/>
          <w:sz w:val="28"/>
          <w:szCs w:val="28"/>
        </w:rPr>
        <w:t>320</w:t>
      </w:r>
      <w:r w:rsidR="000903E3">
        <w:rPr>
          <w:b/>
          <w:sz w:val="28"/>
          <w:szCs w:val="28"/>
        </w:rPr>
        <w:t>/2021</w:t>
      </w:r>
    </w:p>
    <w:p w:rsidR="005A6008" w:rsidRDefault="004A5B02" w:rsidP="004A5B02">
      <w:pPr>
        <w:tabs>
          <w:tab w:val="left" w:pos="5445"/>
          <w:tab w:val="left" w:pos="7830"/>
        </w:tabs>
        <w:rPr>
          <w:b/>
        </w:rPr>
      </w:pPr>
      <w:r w:rsidRPr="00682465">
        <w:rPr>
          <w:b/>
        </w:rPr>
        <w:t xml:space="preserve">1. Odběratel    </w:t>
      </w:r>
    </w:p>
    <w:p w:rsidR="005A6008" w:rsidRPr="00CD7BE2" w:rsidRDefault="005A6008" w:rsidP="005A6008">
      <w:pPr>
        <w:tabs>
          <w:tab w:val="left" w:pos="5445"/>
          <w:tab w:val="left" w:pos="7830"/>
        </w:tabs>
        <w:spacing w:after="0"/>
      </w:pPr>
      <w:bookmarkStart w:id="0" w:name="_GoBack"/>
      <w:bookmarkEnd w:id="0"/>
      <w:r w:rsidRPr="00CD7BE2">
        <w:t>Domov pro seniory Chodov</w:t>
      </w:r>
    </w:p>
    <w:p w:rsidR="005A6008" w:rsidRPr="00CD7BE2" w:rsidRDefault="005A6008" w:rsidP="005A6008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5A6008" w:rsidRPr="00CD7BE2" w:rsidRDefault="005A6008" w:rsidP="005A6008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5A6008" w:rsidRDefault="005A6008" w:rsidP="005A6008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DE6B0E">
        <w:rPr>
          <w:rFonts w:cs="Times New Roman"/>
          <w:b/>
          <w:noProof/>
        </w:rPr>
        <w:t>xxxxxxxxxxxxx</w:t>
      </w:r>
    </w:p>
    <w:p w:rsidR="005A6008" w:rsidRPr="00CD7BE2" w:rsidRDefault="005A6008" w:rsidP="005A6008">
      <w:pPr>
        <w:tabs>
          <w:tab w:val="left" w:pos="5445"/>
          <w:tab w:val="left" w:pos="7830"/>
        </w:tabs>
        <w:spacing w:after="0"/>
      </w:pPr>
    </w:p>
    <w:p w:rsidR="005A6008" w:rsidRDefault="005A6008" w:rsidP="005A6008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Kontaktní osoba/objednatel: Bc. Štěpánka Foučková</w:t>
      </w:r>
    </w:p>
    <w:p w:rsidR="005A6008" w:rsidRDefault="005A6008" w:rsidP="005A6008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Pr="00DE6B0E">
        <w:rPr>
          <w:b/>
        </w:rPr>
        <w:t>xxxxxxxxxxx</w:t>
      </w:r>
      <w:proofErr w:type="spellEnd"/>
    </w:p>
    <w:p w:rsidR="004A5B02" w:rsidRPr="002A55E1" w:rsidRDefault="005A6008" w:rsidP="005A6008">
      <w:pPr>
        <w:tabs>
          <w:tab w:val="left" w:pos="5445"/>
          <w:tab w:val="left" w:pos="7830"/>
        </w:tabs>
        <w:rPr>
          <w:b/>
        </w:rPr>
      </w:pPr>
      <w:r>
        <w:t>Email:</w:t>
      </w:r>
      <w:r w:rsidRPr="00DE6B0E">
        <w:rPr>
          <w:b/>
        </w:rPr>
        <w:t xml:space="preserve"> </w:t>
      </w:r>
      <w:proofErr w:type="spellStart"/>
      <w:r w:rsidRPr="00DE6B0E">
        <w:rPr>
          <w:b/>
        </w:rPr>
        <w:t>xxxxxxxxxxxxx</w:t>
      </w:r>
      <w:proofErr w:type="spellEnd"/>
      <w:r w:rsidR="004A5B02" w:rsidRPr="00682465">
        <w:rPr>
          <w:b/>
        </w:rPr>
        <w:t xml:space="preserve">                                                                                                                 </w:t>
      </w:r>
    </w:p>
    <w:p w:rsidR="00FF4645" w:rsidRPr="00FF4645" w:rsidRDefault="004A5B02" w:rsidP="00FF4645">
      <w:pPr>
        <w:rPr>
          <w:b/>
        </w:rPr>
      </w:pPr>
      <w:r w:rsidRPr="00FF4645">
        <w:rPr>
          <w:b/>
        </w:rPr>
        <w:t>2. Dodavatel</w:t>
      </w:r>
    </w:p>
    <w:p w:rsidR="006A22DE" w:rsidRPr="002A7E18" w:rsidRDefault="006A22DE" w:rsidP="006A22DE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6A22DE" w:rsidRDefault="006A22DE" w:rsidP="006A22DE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U Spalovny 4582/17</w:t>
      </w:r>
    </w:p>
    <w:p w:rsidR="006A22DE" w:rsidRPr="002A55E1" w:rsidRDefault="006A22DE" w:rsidP="006A22DE">
      <w:pPr>
        <w:spacing w:after="0"/>
        <w:outlineLvl w:val="2"/>
      </w:pPr>
      <w:r>
        <w:t>Město: 796 01 Prostějov</w:t>
      </w:r>
    </w:p>
    <w:p w:rsidR="006A22DE" w:rsidRDefault="006A22DE" w:rsidP="006A22DE">
      <w:pPr>
        <w:spacing w:after="0"/>
      </w:pPr>
      <w:r w:rsidRPr="002A55E1">
        <w:t xml:space="preserve">IČ: </w:t>
      </w:r>
      <w:r>
        <w:t>47675934</w:t>
      </w:r>
    </w:p>
    <w:p w:rsidR="004A5B02" w:rsidRDefault="006A22DE" w:rsidP="006A22DE">
      <w:pPr>
        <w:spacing w:after="0"/>
      </w:pPr>
      <w:r w:rsidRPr="002A55E1">
        <w:t xml:space="preserve">DIČ: </w:t>
      </w:r>
      <w:r>
        <w:t>CZ699000899</w:t>
      </w:r>
    </w:p>
    <w:p w:rsidR="006A22DE" w:rsidRPr="002A55E1" w:rsidRDefault="006A22DE" w:rsidP="006A22DE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F30B3" w:rsidRDefault="004568FA" w:rsidP="004A5B02">
      <w:pPr>
        <w:spacing w:before="75" w:after="225"/>
      </w:pPr>
      <w:r>
        <w:t>Zdravotnický materiál na jednotlivé Domovy A, B, D.</w:t>
      </w:r>
    </w:p>
    <w:p w:rsidR="004651FE" w:rsidRDefault="004568FA" w:rsidP="004A5B02">
      <w:pPr>
        <w:spacing w:before="75" w:after="225"/>
      </w:pPr>
      <w:r>
        <w:t xml:space="preserve">Nepřekročitelná cena </w:t>
      </w:r>
      <w:r w:rsidR="004F4646">
        <w:t xml:space="preserve">bez DPH: </w:t>
      </w:r>
      <w:r w:rsidR="00164702">
        <w:t>95 000</w:t>
      </w:r>
      <w:r>
        <w:t>,- Kč</w:t>
      </w:r>
    </w:p>
    <w:p w:rsidR="008F30B3" w:rsidRPr="002D34D3" w:rsidRDefault="004568FA" w:rsidP="004A5B02">
      <w:pPr>
        <w:spacing w:before="75" w:after="225"/>
      </w:pPr>
      <w:r>
        <w:t>Nepřekročitelná c</w:t>
      </w:r>
      <w:r w:rsidR="004F4646">
        <w:t xml:space="preserve">ena celkem s DPH: </w:t>
      </w:r>
      <w:r w:rsidR="003B5495">
        <w:t>114 950</w:t>
      </w:r>
      <w:r>
        <w:t>,- Kč</w:t>
      </w:r>
    </w:p>
    <w:p w:rsidR="004A5B02" w:rsidRDefault="004A5B02" w:rsidP="004A5B02">
      <w:pPr>
        <w:spacing w:before="75" w:after="225"/>
        <w:rPr>
          <w:rStyle w:val="Siln"/>
        </w:rPr>
      </w:pPr>
      <w:r w:rsidRPr="00C85410">
        <w:rPr>
          <w:rStyle w:val="Siln"/>
        </w:rPr>
        <w:t>4. Poznámka</w:t>
      </w:r>
      <w:r w:rsidR="00711F1A">
        <w:rPr>
          <w:rStyle w:val="Siln"/>
        </w:rPr>
        <w:t xml:space="preserve"> </w:t>
      </w:r>
    </w:p>
    <w:p w:rsidR="003D2958" w:rsidRPr="00A05B67" w:rsidRDefault="003D2958" w:rsidP="003D2958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Nejsme plátci DPH. Tato objednávka bude dle zákona č. 340/2015 Sb., zveřejněna v registru smluv.</w:t>
      </w:r>
    </w:p>
    <w:p w:rsidR="004A5B02" w:rsidRDefault="004A5B02" w:rsidP="004A5B02">
      <w:pPr>
        <w:rPr>
          <w:rStyle w:val="Siln"/>
        </w:rPr>
      </w:pPr>
      <w:r>
        <w:rPr>
          <w:rStyle w:val="Siln"/>
        </w:rPr>
        <w:t>5. Podpis</w:t>
      </w:r>
    </w:p>
    <w:p w:rsidR="004568FA" w:rsidRDefault="004568FA" w:rsidP="004A5B02">
      <w:pPr>
        <w:rPr>
          <w:rStyle w:val="Siln"/>
          <w:b w:val="0"/>
        </w:rPr>
      </w:pP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4A5B02" w:rsidRDefault="004A5B02" w:rsidP="004568FA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3B5495">
        <w:rPr>
          <w:rStyle w:val="Siln"/>
          <w:b w:val="0"/>
        </w:rPr>
        <w:t>19. 10</w:t>
      </w:r>
      <w:r w:rsidR="000903E3">
        <w:rPr>
          <w:rStyle w:val="Siln"/>
          <w:b w:val="0"/>
        </w:rPr>
        <w:t>. 2021</w:t>
      </w:r>
    </w:p>
    <w:p w:rsidR="003D2958" w:rsidRDefault="003D2958" w:rsidP="003D2958">
      <w:pPr>
        <w:spacing w:after="0"/>
        <w:rPr>
          <w:rStyle w:val="Siln"/>
          <w:b w:val="0"/>
        </w:rPr>
      </w:pPr>
    </w:p>
    <w:p w:rsidR="003D2958" w:rsidRDefault="003D2958" w:rsidP="003D2958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D2958" w:rsidRPr="00923CAD" w:rsidRDefault="003D2958" w:rsidP="003D2958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4568FA" w:rsidRDefault="004568FA" w:rsidP="004568FA">
      <w:pPr>
        <w:spacing w:after="0"/>
        <w:rPr>
          <w:rStyle w:val="Siln"/>
          <w:b w:val="0"/>
        </w:rPr>
      </w:pPr>
    </w:p>
    <w:p w:rsidR="004568FA" w:rsidRPr="002A55E1" w:rsidRDefault="004568FA" w:rsidP="004A5B02">
      <w:pPr>
        <w:spacing w:before="75" w:after="225"/>
        <w:rPr>
          <w:b/>
          <w:bCs/>
        </w:rPr>
      </w:pPr>
    </w:p>
    <w:sectPr w:rsidR="004568FA" w:rsidRPr="002A55E1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D7" w:rsidRDefault="006B56D7" w:rsidP="0018738A">
      <w:pPr>
        <w:spacing w:after="0" w:line="240" w:lineRule="auto"/>
      </w:pPr>
      <w:r>
        <w:separator/>
      </w:r>
    </w:p>
  </w:endnote>
  <w:endnote w:type="continuationSeparator" w:id="0">
    <w:p w:rsidR="006B56D7" w:rsidRDefault="006B56D7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D7" w:rsidRDefault="006B56D7" w:rsidP="0018738A">
      <w:pPr>
        <w:spacing w:after="0" w:line="240" w:lineRule="auto"/>
      </w:pPr>
      <w:r>
        <w:separator/>
      </w:r>
    </w:p>
  </w:footnote>
  <w:footnote w:type="continuationSeparator" w:id="0">
    <w:p w:rsidR="006B56D7" w:rsidRDefault="006B56D7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B"/>
    <w:rsid w:val="000214A1"/>
    <w:rsid w:val="000903E3"/>
    <w:rsid w:val="000A6E69"/>
    <w:rsid w:val="000B4031"/>
    <w:rsid w:val="001062F9"/>
    <w:rsid w:val="00112D45"/>
    <w:rsid w:val="00137593"/>
    <w:rsid w:val="00164702"/>
    <w:rsid w:val="00173683"/>
    <w:rsid w:val="00175561"/>
    <w:rsid w:val="0018738A"/>
    <w:rsid w:val="001B7D90"/>
    <w:rsid w:val="00261E4B"/>
    <w:rsid w:val="002A7E18"/>
    <w:rsid w:val="002B093A"/>
    <w:rsid w:val="002C4B22"/>
    <w:rsid w:val="002D1214"/>
    <w:rsid w:val="002D34D3"/>
    <w:rsid w:val="00386B03"/>
    <w:rsid w:val="0039090F"/>
    <w:rsid w:val="00390BB4"/>
    <w:rsid w:val="003B5495"/>
    <w:rsid w:val="003B6D79"/>
    <w:rsid w:val="003D2958"/>
    <w:rsid w:val="004036ED"/>
    <w:rsid w:val="004568FA"/>
    <w:rsid w:val="004651FE"/>
    <w:rsid w:val="004A5B02"/>
    <w:rsid w:val="004D13F0"/>
    <w:rsid w:val="004F4646"/>
    <w:rsid w:val="005A6008"/>
    <w:rsid w:val="00643DE2"/>
    <w:rsid w:val="006917EA"/>
    <w:rsid w:val="006A22DE"/>
    <w:rsid w:val="006A72FE"/>
    <w:rsid w:val="006B56D7"/>
    <w:rsid w:val="006D3E6A"/>
    <w:rsid w:val="00711F1A"/>
    <w:rsid w:val="00726D2A"/>
    <w:rsid w:val="00767482"/>
    <w:rsid w:val="0077101F"/>
    <w:rsid w:val="007943D6"/>
    <w:rsid w:val="007C30B2"/>
    <w:rsid w:val="008B01D7"/>
    <w:rsid w:val="008E5CC8"/>
    <w:rsid w:val="008F30B3"/>
    <w:rsid w:val="00933A15"/>
    <w:rsid w:val="009818D6"/>
    <w:rsid w:val="00A06578"/>
    <w:rsid w:val="00A16D01"/>
    <w:rsid w:val="00A43139"/>
    <w:rsid w:val="00A55652"/>
    <w:rsid w:val="00A84BBD"/>
    <w:rsid w:val="00A95466"/>
    <w:rsid w:val="00B319C1"/>
    <w:rsid w:val="00B465EB"/>
    <w:rsid w:val="00BD1819"/>
    <w:rsid w:val="00BD4411"/>
    <w:rsid w:val="00C82718"/>
    <w:rsid w:val="00CB424E"/>
    <w:rsid w:val="00D17B98"/>
    <w:rsid w:val="00D50D5F"/>
    <w:rsid w:val="00D727F5"/>
    <w:rsid w:val="00E24B3F"/>
    <w:rsid w:val="00E4602F"/>
    <w:rsid w:val="00E50BC3"/>
    <w:rsid w:val="00EA3BF6"/>
    <w:rsid w:val="00EE3F86"/>
    <w:rsid w:val="00EE608F"/>
    <w:rsid w:val="00F56438"/>
    <w:rsid w:val="00FD42C1"/>
    <w:rsid w:val="00FE7D4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FF4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FF4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40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Foučková Štěpánka</dc:creator>
  <cp:lastModifiedBy>Homolová Jana</cp:lastModifiedBy>
  <cp:revision>4</cp:revision>
  <cp:lastPrinted>2021-10-25T08:57:00Z</cp:lastPrinted>
  <dcterms:created xsi:type="dcterms:W3CDTF">2021-10-25T08:18:00Z</dcterms:created>
  <dcterms:modified xsi:type="dcterms:W3CDTF">2021-11-05T10:43:00Z</dcterms:modified>
</cp:coreProperties>
</file>