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460" w:rsidRPr="007E77DF" w:rsidRDefault="00084460">
      <w:pPr>
        <w:pStyle w:val="Nadpis1"/>
        <w:rPr>
          <w:rFonts w:ascii="Garamond" w:hAnsi="Garamond"/>
        </w:rPr>
      </w:pPr>
      <w:r w:rsidRPr="007E77DF">
        <w:rPr>
          <w:rFonts w:ascii="Garamond" w:hAnsi="Garamond"/>
        </w:rPr>
        <w:t>Objednávka</w:t>
      </w:r>
    </w:p>
    <w:p w:rsidR="00084460" w:rsidRPr="007E77DF" w:rsidRDefault="00084460" w:rsidP="00084460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084460" w:rsidRPr="007E77DF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60" w:rsidRPr="007E77DF" w:rsidRDefault="00084460">
            <w:pPr>
              <w:spacing w:before="60"/>
              <w:rPr>
                <w:rFonts w:ascii="Garamond" w:hAnsi="Garamond" w:cs="Arial"/>
                <w:b/>
                <w:bCs/>
              </w:rPr>
            </w:pPr>
            <w:r w:rsidRPr="007E77DF">
              <w:rPr>
                <w:rFonts w:ascii="Garamond" w:hAnsi="Garamond" w:cs="Arial"/>
                <w:b/>
                <w:bCs/>
              </w:rPr>
              <w:t>ODBĚRATEL:</w:t>
            </w:r>
          </w:p>
          <w:p w:rsidR="00084460" w:rsidRPr="007E77DF" w:rsidRDefault="00084460">
            <w:pPr>
              <w:rPr>
                <w:rFonts w:ascii="Garamond" w:hAnsi="Garamond" w:cs="Arial"/>
                <w:b/>
                <w:bCs/>
              </w:rPr>
            </w:pP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Okresní soud v České Lípě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Děčínská 390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470 52 Česká Lípa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 xml:space="preserve">Účet: </w:t>
            </w:r>
            <w:proofErr w:type="spellStart"/>
            <w:r w:rsidR="007E77DF">
              <w:rPr>
                <w:rFonts w:eastAsia="Times New Roman"/>
                <w:highlight w:val="black"/>
              </w:rPr>
              <w:t>xxxxxxxxxxxxxxxx</w:t>
            </w:r>
            <w:proofErr w:type="spellEnd"/>
          </w:p>
          <w:p w:rsidR="00084460" w:rsidRPr="007E77DF" w:rsidRDefault="003B545B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Odběratel není plátcem DPH.</w:t>
            </w:r>
          </w:p>
          <w:p w:rsidR="00084460" w:rsidRPr="007E77DF" w:rsidRDefault="00084460">
            <w:pPr>
              <w:rPr>
                <w:rFonts w:ascii="Garamond" w:hAnsi="Garamond" w:cs="Arial"/>
                <w:b/>
                <w:bCs/>
              </w:rPr>
            </w:pPr>
            <w:r w:rsidRPr="007E77DF">
              <w:rPr>
                <w:rFonts w:ascii="Garamond" w:hAnsi="Garamond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84460" w:rsidRPr="007E77DF" w:rsidRDefault="00084460">
            <w:pPr>
              <w:spacing w:before="60"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  <w:b/>
                <w:bCs/>
              </w:rPr>
              <w:t xml:space="preserve">IČ:  </w:t>
            </w:r>
            <w:r w:rsidRPr="007E77DF">
              <w:rPr>
                <w:rFonts w:ascii="Garamond" w:hAnsi="Garamond" w:cs="Arial"/>
              </w:rPr>
              <w:t>00024821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84460" w:rsidRPr="007E77DF" w:rsidRDefault="00084460">
            <w:pPr>
              <w:spacing w:before="60"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 xml:space="preserve">Číslo objednávky: </w:t>
            </w:r>
          </w:p>
          <w:p w:rsidR="00084460" w:rsidRPr="007E77DF" w:rsidRDefault="00084460">
            <w:pPr>
              <w:spacing w:before="60"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2021 / OBJ / 116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Spisová značka: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 xml:space="preserve"> </w:t>
            </w:r>
          </w:p>
        </w:tc>
      </w:tr>
      <w:tr w:rsidR="00084460" w:rsidRPr="007E77DF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Děčínská 390</w:t>
            </w:r>
          </w:p>
          <w:p w:rsidR="00084460" w:rsidRPr="007E77DF" w:rsidRDefault="00084460">
            <w:pPr>
              <w:spacing w:after="120"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470 52 Česká Lípa</w:t>
            </w:r>
          </w:p>
          <w:p w:rsidR="0001500D" w:rsidRPr="007E77DF" w:rsidRDefault="0001500D">
            <w:pPr>
              <w:spacing w:after="120"/>
              <w:rPr>
                <w:b/>
              </w:rPr>
            </w:pPr>
            <w:r w:rsidRPr="007E77DF">
              <w:rPr>
                <w:rFonts w:ascii="Garamond" w:hAnsi="Garamond" w:cs="Arial"/>
                <w:b/>
              </w:rPr>
              <w:t>Fakturační adresa: podatelna@osoud.</w:t>
            </w:r>
            <w:proofErr w:type="gramStart"/>
            <w:r w:rsidRPr="007E77DF">
              <w:rPr>
                <w:rFonts w:ascii="Garamond" w:hAnsi="Garamond" w:cs="Arial"/>
                <w:b/>
              </w:rPr>
              <w:t>cli.justice</w:t>
            </w:r>
            <w:proofErr w:type="gramEnd"/>
            <w:r w:rsidRPr="007E77DF">
              <w:rPr>
                <w:rFonts w:ascii="Garamond" w:hAnsi="Garamond" w:cs="Arial"/>
                <w:b/>
              </w:rPr>
              <w:t>.cz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084460" w:rsidRPr="007E77DF" w:rsidRDefault="00084460">
            <w:pPr>
              <w:rPr>
                <w:rFonts w:ascii="Garamond" w:hAnsi="Garamond" w:cs="Arial"/>
                <w:sz w:val="28"/>
                <w:szCs w:val="28"/>
              </w:rPr>
            </w:pPr>
            <w:r w:rsidRPr="007E77DF">
              <w:rPr>
                <w:rFonts w:ascii="Garamond" w:hAnsi="Garamond" w:cs="Arial"/>
              </w:rPr>
              <w:t>IČ: 67873120</w:t>
            </w:r>
          </w:p>
          <w:p w:rsidR="00084460" w:rsidRPr="007E77DF" w:rsidRDefault="00084460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 xml:space="preserve">DIČ: </w:t>
            </w:r>
          </w:p>
        </w:tc>
      </w:tr>
      <w:tr w:rsidR="00084460" w:rsidRPr="007E7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084460" w:rsidRPr="007E77DF" w:rsidRDefault="00084460">
            <w:pPr>
              <w:rPr>
                <w:rFonts w:ascii="Garamond" w:hAnsi="Garamond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 xml:space="preserve">PROFIREGÁLY Milan </w:t>
            </w:r>
            <w:proofErr w:type="spellStart"/>
            <w:r w:rsidRPr="007E77DF">
              <w:rPr>
                <w:rFonts w:ascii="Garamond" w:hAnsi="Garamond" w:cs="Arial"/>
              </w:rPr>
              <w:t>Fail</w:t>
            </w:r>
            <w:proofErr w:type="spellEnd"/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 xml:space="preserve">Pod </w:t>
            </w:r>
            <w:proofErr w:type="spellStart"/>
            <w:r w:rsidRPr="007E77DF">
              <w:rPr>
                <w:rFonts w:ascii="Garamond" w:hAnsi="Garamond" w:cs="Arial"/>
              </w:rPr>
              <w:t>Bručnou</w:t>
            </w:r>
            <w:proofErr w:type="spellEnd"/>
            <w:r w:rsidRPr="007E77DF">
              <w:rPr>
                <w:rFonts w:ascii="Garamond" w:hAnsi="Garamond" w:cs="Arial"/>
              </w:rPr>
              <w:t xml:space="preserve"> 14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proofErr w:type="gramStart"/>
            <w:r w:rsidRPr="007E77DF">
              <w:rPr>
                <w:rFonts w:ascii="Garamond" w:hAnsi="Garamond" w:cs="Arial"/>
              </w:rPr>
              <w:t>326 00  Plzeň</w:t>
            </w:r>
            <w:proofErr w:type="gramEnd"/>
          </w:p>
        </w:tc>
      </w:tr>
      <w:tr w:rsidR="00084460" w:rsidRPr="007E7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Datum objednání: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Datum dodání:</w:t>
            </w: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084460" w:rsidRPr="007E77DF" w:rsidRDefault="00084460">
            <w:pPr>
              <w:rPr>
                <w:rFonts w:ascii="Garamond" w:hAnsi="Garamond" w:cs="Arial"/>
              </w:rPr>
            </w:pPr>
            <w:proofErr w:type="gramStart"/>
            <w:r w:rsidRPr="007E77DF">
              <w:rPr>
                <w:rFonts w:ascii="Garamond" w:hAnsi="Garamond" w:cs="Arial"/>
              </w:rPr>
              <w:t>04.11.2021</w:t>
            </w:r>
            <w:proofErr w:type="gramEnd"/>
          </w:p>
          <w:p w:rsidR="00084460" w:rsidRPr="007E77DF" w:rsidRDefault="00084460">
            <w:pPr>
              <w:rPr>
                <w:rFonts w:ascii="Garamond" w:hAnsi="Garamond" w:cs="Arial"/>
              </w:rPr>
            </w:pPr>
          </w:p>
          <w:p w:rsidR="00084460" w:rsidRPr="007E77DF" w:rsidRDefault="00084460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460" w:rsidRPr="007E77DF" w:rsidRDefault="00084460">
            <w:pPr>
              <w:rPr>
                <w:rFonts w:ascii="Garamond" w:hAnsi="Garamond" w:cs="Arial"/>
              </w:rPr>
            </w:pPr>
          </w:p>
        </w:tc>
      </w:tr>
      <w:tr w:rsidR="00084460" w:rsidRPr="007E7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60" w:rsidRPr="007E77DF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 xml:space="preserve">Text: </w:t>
            </w:r>
          </w:p>
          <w:p w:rsidR="00084460" w:rsidRPr="007E77DF" w:rsidRDefault="00084460">
            <w:pPr>
              <w:pBdr>
                <w:right w:val="single" w:sz="4" w:space="4" w:color="auto"/>
              </w:pBd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objednáváme u Vás regálové sestavy dle zadání v e-</w:t>
            </w:r>
            <w:proofErr w:type="spellStart"/>
            <w:r w:rsidRPr="007E77DF">
              <w:rPr>
                <w:rFonts w:ascii="Garamond" w:hAnsi="Garamond" w:cs="Arial"/>
              </w:rPr>
              <w:t>shopu</w:t>
            </w:r>
            <w:proofErr w:type="spellEnd"/>
            <w:r w:rsidRPr="007E77DF">
              <w:rPr>
                <w:rFonts w:ascii="Garamond" w:hAnsi="Garamond" w:cs="Arial"/>
              </w:rPr>
              <w:t xml:space="preserve"> (objednávka 000016099)</w:t>
            </w:r>
          </w:p>
        </w:tc>
      </w:tr>
      <w:tr w:rsidR="00084460" w:rsidRPr="007E7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460" w:rsidRPr="007E77DF" w:rsidRDefault="00084460">
            <w:pPr>
              <w:rPr>
                <w:rFonts w:ascii="Garamond" w:hAnsi="Garamond" w:cs="Arial"/>
                <w:b/>
                <w:bCs/>
              </w:rPr>
            </w:pPr>
            <w:proofErr w:type="spellStart"/>
            <w:proofErr w:type="gramStart"/>
            <w:r w:rsidRPr="007E77DF">
              <w:rPr>
                <w:rFonts w:ascii="Garamond" w:hAnsi="Garamond" w:cs="Arial"/>
                <w:b/>
                <w:bCs/>
              </w:rPr>
              <w:t>Č.pol</w:t>
            </w:r>
            <w:proofErr w:type="spellEnd"/>
            <w:r w:rsidRPr="007E77DF">
              <w:rPr>
                <w:rFonts w:ascii="Garamond" w:hAnsi="Garamond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460" w:rsidRPr="007E77DF" w:rsidRDefault="00084460">
            <w:pPr>
              <w:rPr>
                <w:rFonts w:ascii="Garamond" w:hAnsi="Garamond" w:cs="Arial"/>
                <w:b/>
                <w:bCs/>
              </w:rPr>
            </w:pPr>
            <w:r w:rsidRPr="007E77DF">
              <w:rPr>
                <w:rFonts w:ascii="Garamond" w:hAnsi="Garamond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4460" w:rsidRPr="007E77DF" w:rsidRDefault="00084460">
            <w:pPr>
              <w:rPr>
                <w:rFonts w:ascii="Garamond" w:hAnsi="Garamond" w:cs="Arial"/>
                <w:b/>
                <w:bCs/>
              </w:rPr>
            </w:pPr>
            <w:r w:rsidRPr="007E77DF">
              <w:rPr>
                <w:rFonts w:ascii="Garamond" w:hAnsi="Garamond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460" w:rsidRPr="007E77DF" w:rsidRDefault="00084460">
            <w:pPr>
              <w:rPr>
                <w:rFonts w:ascii="Garamond" w:hAnsi="Garamond" w:cs="Arial"/>
                <w:b/>
                <w:bCs/>
              </w:rPr>
            </w:pPr>
            <w:r w:rsidRPr="007E77DF">
              <w:rPr>
                <w:rFonts w:ascii="Garamond" w:hAnsi="Garamond" w:cs="Arial"/>
                <w:b/>
                <w:bCs/>
              </w:rPr>
              <w:t>Množství</w:t>
            </w:r>
          </w:p>
        </w:tc>
      </w:tr>
    </w:tbl>
    <w:p w:rsidR="00084460" w:rsidRPr="007E77DF" w:rsidRDefault="00084460">
      <w:pPr>
        <w:rPr>
          <w:rFonts w:ascii="Garamond" w:hAnsi="Garamond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566317" w:rsidRPr="007E77DF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566317" w:rsidRPr="007E77DF" w:rsidRDefault="00566317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66317" w:rsidRPr="007E77DF" w:rsidRDefault="00566317">
            <w:pPr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regály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66317" w:rsidRPr="007E77DF" w:rsidRDefault="00566317">
            <w:pPr>
              <w:rPr>
                <w:rFonts w:ascii="Garamond" w:hAnsi="Garamond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566317" w:rsidRPr="007E77DF" w:rsidRDefault="00566317">
            <w:pPr>
              <w:jc w:val="right"/>
              <w:rPr>
                <w:rFonts w:ascii="Garamond" w:hAnsi="Garamond" w:cs="Arial"/>
              </w:rPr>
            </w:pPr>
          </w:p>
        </w:tc>
      </w:tr>
    </w:tbl>
    <w:p w:rsidR="00566317" w:rsidRPr="007E77DF" w:rsidRDefault="00566317">
      <w:pPr>
        <w:rPr>
          <w:rFonts w:ascii="Garamond" w:hAnsi="Garamond"/>
        </w:rPr>
      </w:pPr>
    </w:p>
    <w:p w:rsidR="00084460" w:rsidRPr="007E77DF" w:rsidRDefault="00084460">
      <w:pPr>
        <w:rPr>
          <w:rFonts w:ascii="Garamond" w:hAnsi="Garamond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3260"/>
        <w:gridCol w:w="2338"/>
      </w:tblGrid>
      <w:tr w:rsidR="00084460" w:rsidRPr="007E77D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60" w:rsidRPr="007E77DF" w:rsidRDefault="00084460" w:rsidP="00C1138E">
            <w:pPr>
              <w:keepNext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Počet příloh: 0</w:t>
            </w:r>
          </w:p>
          <w:p w:rsidR="00084460" w:rsidRPr="007E77DF" w:rsidRDefault="00084460" w:rsidP="00C1138E">
            <w:pPr>
              <w:keepNext/>
              <w:rPr>
                <w:rFonts w:ascii="Garamond" w:hAnsi="Garamond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4460" w:rsidRPr="007E77DF" w:rsidRDefault="00084460" w:rsidP="00C1138E">
            <w:pPr>
              <w:keepNext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Vyřizuje:</w:t>
            </w:r>
          </w:p>
          <w:p w:rsidR="00084460" w:rsidRPr="007E77DF" w:rsidRDefault="00084460" w:rsidP="00C1138E">
            <w:pPr>
              <w:keepNext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Telefon:</w:t>
            </w:r>
          </w:p>
          <w:p w:rsidR="00084460" w:rsidRPr="007E77DF" w:rsidRDefault="00084460" w:rsidP="00C1138E">
            <w:pPr>
              <w:keepNext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4460" w:rsidRPr="007E77DF" w:rsidRDefault="007E77DF" w:rsidP="00C1138E">
            <w:pPr>
              <w:keepNext/>
              <w:rPr>
                <w:rFonts w:ascii="Garamond" w:hAnsi="Garamond" w:cs="Arial"/>
              </w:rPr>
            </w:pPr>
            <w:proofErr w:type="spellStart"/>
            <w:r>
              <w:rPr>
                <w:rFonts w:eastAsia="Times New Roman"/>
                <w:highlight w:val="black"/>
              </w:rPr>
              <w:t>xxxxxxxxxxxxxxxx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:rsidR="00084460" w:rsidRPr="007E77DF" w:rsidRDefault="007E77DF" w:rsidP="00C1138E">
            <w:pPr>
              <w:keepNext/>
              <w:rPr>
                <w:rFonts w:ascii="Garamond" w:hAnsi="Garamond" w:cs="Arial"/>
              </w:rPr>
            </w:pPr>
            <w:proofErr w:type="spellStart"/>
            <w:r>
              <w:rPr>
                <w:rFonts w:eastAsia="Times New Roman"/>
                <w:highlight w:val="black"/>
              </w:rPr>
              <w:t>xxxxxxxxxxxxxxxx</w:t>
            </w:r>
            <w:proofErr w:type="spellEnd"/>
          </w:p>
          <w:p w:rsidR="00084460" w:rsidRPr="007E77DF" w:rsidRDefault="00084460" w:rsidP="00C1138E">
            <w:pPr>
              <w:pStyle w:val="Zhlav"/>
              <w:keepNext/>
              <w:tabs>
                <w:tab w:val="clear" w:pos="4536"/>
                <w:tab w:val="clear" w:pos="9072"/>
              </w:tabs>
              <w:rPr>
                <w:rFonts w:ascii="Garamond" w:hAnsi="Garamond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460" w:rsidRPr="007E77DF" w:rsidRDefault="00084460" w:rsidP="00C1138E">
            <w:pPr>
              <w:keepNext/>
              <w:rPr>
                <w:rFonts w:ascii="Garamond" w:hAnsi="Garamond" w:cs="Arial"/>
              </w:rPr>
            </w:pPr>
            <w:r w:rsidRPr="007E77DF">
              <w:rPr>
                <w:rFonts w:ascii="Garamond" w:hAnsi="Garamond" w:cs="Arial"/>
              </w:rPr>
              <w:t>Razítko a podpis:</w:t>
            </w:r>
          </w:p>
        </w:tc>
      </w:tr>
    </w:tbl>
    <w:p w:rsidR="00084460" w:rsidRPr="007E77DF" w:rsidRDefault="00084460" w:rsidP="00C1138E">
      <w:pPr>
        <w:keepNext/>
        <w:rPr>
          <w:rFonts w:ascii="Garamond" w:hAnsi="Garamond" w:cs="Arial"/>
        </w:rPr>
      </w:pPr>
    </w:p>
    <w:p w:rsidR="002468B6" w:rsidRPr="007E77DF" w:rsidRDefault="002468B6" w:rsidP="00C1138E">
      <w:pPr>
        <w:keepNext/>
        <w:rPr>
          <w:rFonts w:ascii="Garamond" w:hAnsi="Garamond" w:cs="Arial"/>
        </w:rPr>
      </w:pPr>
    </w:p>
    <w:p w:rsidR="00084460" w:rsidRPr="007E77DF" w:rsidRDefault="00084460" w:rsidP="00C1138E">
      <w:pPr>
        <w:keepNext/>
        <w:rPr>
          <w:rFonts w:ascii="Garamond" w:hAnsi="Garamond" w:cs="Arial"/>
        </w:rPr>
      </w:pPr>
      <w:bookmarkStart w:id="0" w:name="_GoBack"/>
      <w:bookmarkEnd w:id="0"/>
    </w:p>
    <w:sectPr w:rsidR="00084460" w:rsidRPr="007E77DF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B82" w:rsidRDefault="000A7B82">
      <w:r>
        <w:separator/>
      </w:r>
    </w:p>
  </w:endnote>
  <w:endnote w:type="continuationSeparator" w:id="0">
    <w:p w:rsidR="000A7B82" w:rsidRDefault="000A7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4460" w:rsidRDefault="00084460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B82" w:rsidRDefault="000A7B82">
      <w:r>
        <w:separator/>
      </w:r>
    </w:p>
  </w:footnote>
  <w:footnote w:type="continuationSeparator" w:id="0">
    <w:p w:rsidR="000A7B82" w:rsidRDefault="000A7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A.Id_skupiny = 8168780"/>
    <w:docVar w:name="SOUBOR_DOC" w:val="C:\TMP\"/>
  </w:docVars>
  <w:rsids>
    <w:rsidRoot w:val="00084460"/>
    <w:rsid w:val="0001500D"/>
    <w:rsid w:val="000825C7"/>
    <w:rsid w:val="00084460"/>
    <w:rsid w:val="000A7B82"/>
    <w:rsid w:val="0010094C"/>
    <w:rsid w:val="00141BFC"/>
    <w:rsid w:val="002468B6"/>
    <w:rsid w:val="002507AA"/>
    <w:rsid w:val="003B545B"/>
    <w:rsid w:val="004E2E3A"/>
    <w:rsid w:val="00566317"/>
    <w:rsid w:val="006368C6"/>
    <w:rsid w:val="007E77DF"/>
    <w:rsid w:val="00847A0A"/>
    <w:rsid w:val="00C1138E"/>
    <w:rsid w:val="00C41FFE"/>
    <w:rsid w:val="00E4644F"/>
    <w:rsid w:val="00E52E1C"/>
    <w:rsid w:val="00EA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F39560"/>
  <w14:defaultImageDpi w14:val="0"/>
  <w15:docId w15:val="{0A8A5A80-39CC-48E0-9234-184AE0671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104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Starý Jan</cp:lastModifiedBy>
  <cp:revision>4</cp:revision>
  <dcterms:created xsi:type="dcterms:W3CDTF">2021-11-05T07:26:00Z</dcterms:created>
  <dcterms:modified xsi:type="dcterms:W3CDTF">2021-11-05T07:27:00Z</dcterms:modified>
</cp:coreProperties>
</file>