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60" w:rsidRPr="00CA666F" w:rsidRDefault="00084460">
      <w:pPr>
        <w:pStyle w:val="Nadpis1"/>
        <w:rPr>
          <w:rFonts w:ascii="Garamond" w:hAnsi="Garamond"/>
        </w:rPr>
      </w:pPr>
      <w:r w:rsidRPr="00CA666F">
        <w:rPr>
          <w:rFonts w:ascii="Garamond" w:hAnsi="Garamond"/>
        </w:rPr>
        <w:t>Objednávka</w:t>
      </w:r>
    </w:p>
    <w:p w:rsidR="00084460" w:rsidRPr="00CA666F" w:rsidRDefault="00084460" w:rsidP="0008446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84460" w:rsidRPr="00CA666F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4460" w:rsidRPr="00CA666F" w:rsidRDefault="00084460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CA666F">
              <w:rPr>
                <w:rFonts w:ascii="Garamond" w:hAnsi="Garamond" w:cs="Arial"/>
                <w:b/>
                <w:bCs/>
              </w:rPr>
              <w:t>ODBĚRATEL:</w:t>
            </w:r>
          </w:p>
          <w:p w:rsidR="00084460" w:rsidRPr="00CA666F" w:rsidRDefault="00084460">
            <w:pPr>
              <w:rPr>
                <w:rFonts w:ascii="Garamond" w:hAnsi="Garamond" w:cs="Arial"/>
                <w:b/>
                <w:bCs/>
              </w:rPr>
            </w:pPr>
          </w:p>
          <w:p w:rsidR="00084460" w:rsidRPr="00CA666F" w:rsidRDefault="00084460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Okresní soud v České Lípě</w:t>
            </w:r>
          </w:p>
          <w:p w:rsidR="00084460" w:rsidRPr="00CA666F" w:rsidRDefault="00084460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Děčínská 390</w:t>
            </w:r>
          </w:p>
          <w:p w:rsidR="00084460" w:rsidRPr="00CA666F" w:rsidRDefault="00084460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470 52 Česká Lípa</w:t>
            </w:r>
          </w:p>
          <w:p w:rsidR="00084460" w:rsidRPr="00CA666F" w:rsidRDefault="00084460">
            <w:pPr>
              <w:rPr>
                <w:rFonts w:ascii="Garamond" w:hAnsi="Garamond" w:cs="Arial"/>
              </w:rPr>
            </w:pPr>
          </w:p>
          <w:p w:rsidR="00084460" w:rsidRPr="00CA666F" w:rsidRDefault="00084460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 xml:space="preserve">Účet: </w:t>
            </w:r>
            <w:proofErr w:type="spellStart"/>
            <w:r w:rsidR="00CA666F">
              <w:rPr>
                <w:rFonts w:eastAsia="Times New Roman"/>
                <w:highlight w:val="black"/>
              </w:rPr>
              <w:t>xxxxxxxxxxxxxxxx</w:t>
            </w:r>
            <w:proofErr w:type="spellEnd"/>
          </w:p>
          <w:p w:rsidR="00084460" w:rsidRPr="00CA666F" w:rsidRDefault="003B545B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Odběratel není plátcem DPH.</w:t>
            </w:r>
          </w:p>
          <w:p w:rsidR="00084460" w:rsidRPr="00CA666F" w:rsidRDefault="00084460">
            <w:pPr>
              <w:rPr>
                <w:rFonts w:ascii="Garamond" w:hAnsi="Garamond" w:cs="Arial"/>
                <w:b/>
                <w:bCs/>
              </w:rPr>
            </w:pPr>
            <w:r w:rsidRPr="00CA666F">
              <w:rPr>
                <w:rFonts w:ascii="Garamond" w:hAnsi="Garamond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4460" w:rsidRPr="00CA666F" w:rsidRDefault="00084460">
            <w:pPr>
              <w:spacing w:before="60"/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  <w:b/>
                <w:bCs/>
              </w:rPr>
              <w:t xml:space="preserve">IČ:  </w:t>
            </w:r>
            <w:r w:rsidRPr="00CA666F">
              <w:rPr>
                <w:rFonts w:ascii="Garamond" w:hAnsi="Garamond" w:cs="Arial"/>
              </w:rPr>
              <w:t>00024821</w:t>
            </w:r>
          </w:p>
          <w:p w:rsidR="00084460" w:rsidRPr="00CA666F" w:rsidRDefault="00084460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460" w:rsidRPr="00CA666F" w:rsidRDefault="00084460">
            <w:pPr>
              <w:spacing w:before="60"/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 xml:space="preserve">Číslo objednávky: </w:t>
            </w:r>
          </w:p>
          <w:p w:rsidR="00084460" w:rsidRPr="00CA666F" w:rsidRDefault="00084460">
            <w:pPr>
              <w:spacing w:before="60"/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2021 / OBJ / 46</w:t>
            </w:r>
          </w:p>
          <w:p w:rsidR="00084460" w:rsidRPr="00CA666F" w:rsidRDefault="00084460">
            <w:pPr>
              <w:rPr>
                <w:rFonts w:ascii="Garamond" w:hAnsi="Garamond" w:cs="Arial"/>
              </w:rPr>
            </w:pPr>
          </w:p>
          <w:p w:rsidR="00084460" w:rsidRPr="00CA666F" w:rsidRDefault="00084460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Spisová značka:</w:t>
            </w:r>
          </w:p>
          <w:p w:rsidR="00084460" w:rsidRPr="00CA666F" w:rsidRDefault="00084460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 xml:space="preserve"> </w:t>
            </w:r>
          </w:p>
        </w:tc>
      </w:tr>
      <w:tr w:rsidR="00084460" w:rsidRPr="00CA666F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4460" w:rsidRPr="00CA666F" w:rsidRDefault="00084460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Děčínská 390</w:t>
            </w:r>
          </w:p>
          <w:p w:rsidR="00084460" w:rsidRPr="00CA666F" w:rsidRDefault="00084460">
            <w:pPr>
              <w:spacing w:after="120"/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470 52 Česká Lípa</w:t>
            </w:r>
          </w:p>
          <w:p w:rsidR="0001500D" w:rsidRPr="00CA666F" w:rsidRDefault="0001500D">
            <w:pPr>
              <w:spacing w:after="120"/>
              <w:rPr>
                <w:b/>
              </w:rPr>
            </w:pPr>
            <w:r w:rsidRPr="00CA666F">
              <w:rPr>
                <w:rFonts w:ascii="Garamond" w:hAnsi="Garamond" w:cs="Arial"/>
                <w:b/>
              </w:rPr>
              <w:t>Fakturační adresa: podatelna@osoud.</w:t>
            </w:r>
            <w:proofErr w:type="gramStart"/>
            <w:r w:rsidRPr="00CA666F">
              <w:rPr>
                <w:rFonts w:ascii="Garamond" w:hAnsi="Garamond" w:cs="Arial"/>
                <w:b/>
              </w:rPr>
              <w:t>cli.justice</w:t>
            </w:r>
            <w:proofErr w:type="gramEnd"/>
            <w:r w:rsidRPr="00CA666F">
              <w:rPr>
                <w:rFonts w:ascii="Garamond" w:hAnsi="Garamond" w:cs="Arial"/>
                <w:b/>
              </w:rPr>
              <w:t>.cz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84460" w:rsidRPr="00CA666F" w:rsidRDefault="00084460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84460" w:rsidRPr="00CA666F" w:rsidRDefault="00084460">
            <w:pPr>
              <w:rPr>
                <w:rFonts w:ascii="Garamond" w:hAnsi="Garamond" w:cs="Arial"/>
                <w:sz w:val="28"/>
                <w:szCs w:val="28"/>
              </w:rPr>
            </w:pPr>
            <w:r w:rsidRPr="00CA666F">
              <w:rPr>
                <w:rFonts w:ascii="Garamond" w:hAnsi="Garamond" w:cs="Arial"/>
              </w:rPr>
              <w:t>IČ: 67873120</w:t>
            </w:r>
          </w:p>
          <w:p w:rsidR="00084460" w:rsidRPr="00CA666F" w:rsidRDefault="00084460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 xml:space="preserve">DIČ: </w:t>
            </w:r>
          </w:p>
        </w:tc>
      </w:tr>
      <w:tr w:rsidR="00084460" w:rsidRPr="00CA6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4460" w:rsidRPr="00CA666F" w:rsidRDefault="00084460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84460" w:rsidRPr="00CA666F" w:rsidRDefault="00084460">
            <w:pPr>
              <w:rPr>
                <w:rFonts w:ascii="Garamond" w:hAnsi="Garamond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4460" w:rsidRPr="00CA666F" w:rsidRDefault="00084460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 xml:space="preserve">PROFIREGÁLY Milan </w:t>
            </w:r>
            <w:proofErr w:type="spellStart"/>
            <w:r w:rsidRPr="00CA666F">
              <w:rPr>
                <w:rFonts w:ascii="Garamond" w:hAnsi="Garamond" w:cs="Arial"/>
              </w:rPr>
              <w:t>Fail</w:t>
            </w:r>
            <w:proofErr w:type="spellEnd"/>
          </w:p>
          <w:p w:rsidR="00084460" w:rsidRPr="00CA666F" w:rsidRDefault="00084460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 xml:space="preserve">Pod </w:t>
            </w:r>
            <w:proofErr w:type="spellStart"/>
            <w:r w:rsidRPr="00CA666F">
              <w:rPr>
                <w:rFonts w:ascii="Garamond" w:hAnsi="Garamond" w:cs="Arial"/>
              </w:rPr>
              <w:t>Bručnou</w:t>
            </w:r>
            <w:proofErr w:type="spellEnd"/>
            <w:r w:rsidRPr="00CA666F">
              <w:rPr>
                <w:rFonts w:ascii="Garamond" w:hAnsi="Garamond" w:cs="Arial"/>
              </w:rPr>
              <w:t xml:space="preserve"> 14</w:t>
            </w:r>
          </w:p>
          <w:p w:rsidR="00084460" w:rsidRPr="00CA666F" w:rsidRDefault="00084460">
            <w:pPr>
              <w:rPr>
                <w:rFonts w:ascii="Garamond" w:hAnsi="Garamond" w:cs="Arial"/>
              </w:rPr>
            </w:pPr>
            <w:proofErr w:type="gramStart"/>
            <w:r w:rsidRPr="00CA666F">
              <w:rPr>
                <w:rFonts w:ascii="Garamond" w:hAnsi="Garamond" w:cs="Arial"/>
              </w:rPr>
              <w:t>326 00  Plzeň</w:t>
            </w:r>
            <w:proofErr w:type="gramEnd"/>
          </w:p>
        </w:tc>
      </w:tr>
      <w:tr w:rsidR="00084460" w:rsidRPr="00CA6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4460" w:rsidRPr="00CA666F" w:rsidRDefault="00084460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Datum objednání:</w:t>
            </w:r>
          </w:p>
          <w:p w:rsidR="00084460" w:rsidRPr="00CA666F" w:rsidRDefault="00084460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Datum dodání:</w:t>
            </w:r>
          </w:p>
          <w:p w:rsidR="00084460" w:rsidRPr="00CA666F" w:rsidRDefault="00084460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84460" w:rsidRPr="00CA666F" w:rsidRDefault="00084460">
            <w:pPr>
              <w:rPr>
                <w:rFonts w:ascii="Garamond" w:hAnsi="Garamond" w:cs="Arial"/>
              </w:rPr>
            </w:pPr>
            <w:proofErr w:type="gramStart"/>
            <w:r w:rsidRPr="00CA666F">
              <w:rPr>
                <w:rFonts w:ascii="Garamond" w:hAnsi="Garamond" w:cs="Arial"/>
              </w:rPr>
              <w:t>20.04.2021</w:t>
            </w:r>
            <w:proofErr w:type="gramEnd"/>
          </w:p>
          <w:p w:rsidR="00084460" w:rsidRPr="00CA666F" w:rsidRDefault="00084460">
            <w:pPr>
              <w:rPr>
                <w:rFonts w:ascii="Garamond" w:hAnsi="Garamond" w:cs="Arial"/>
              </w:rPr>
            </w:pPr>
          </w:p>
          <w:p w:rsidR="00084460" w:rsidRPr="00CA666F" w:rsidRDefault="00084460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460" w:rsidRPr="00CA666F" w:rsidRDefault="00084460">
            <w:pPr>
              <w:rPr>
                <w:rFonts w:ascii="Garamond" w:hAnsi="Garamond" w:cs="Arial"/>
              </w:rPr>
            </w:pPr>
          </w:p>
        </w:tc>
      </w:tr>
      <w:tr w:rsidR="00084460" w:rsidRPr="00CA6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60" w:rsidRPr="00CA666F" w:rsidRDefault="0008446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 xml:space="preserve">Text: </w:t>
            </w:r>
          </w:p>
          <w:p w:rsidR="00084460" w:rsidRPr="00CA666F" w:rsidRDefault="00084460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objednáváme u Vás regálové sestavy dle zadání v e-</w:t>
            </w:r>
            <w:proofErr w:type="spellStart"/>
            <w:r w:rsidRPr="00CA666F">
              <w:rPr>
                <w:rFonts w:ascii="Garamond" w:hAnsi="Garamond" w:cs="Arial"/>
              </w:rPr>
              <w:t>shopu</w:t>
            </w:r>
            <w:proofErr w:type="spellEnd"/>
            <w:r w:rsidRPr="00CA666F">
              <w:rPr>
                <w:rFonts w:ascii="Garamond" w:hAnsi="Garamond" w:cs="Arial"/>
              </w:rPr>
              <w:t xml:space="preserve"> (objednávka 000014483)</w:t>
            </w:r>
          </w:p>
        </w:tc>
      </w:tr>
      <w:tr w:rsidR="00084460" w:rsidRPr="00CA6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460" w:rsidRPr="00CA666F" w:rsidRDefault="00084460">
            <w:pPr>
              <w:rPr>
                <w:rFonts w:ascii="Garamond" w:hAnsi="Garamond" w:cs="Arial"/>
                <w:b/>
                <w:bCs/>
              </w:rPr>
            </w:pPr>
            <w:proofErr w:type="spellStart"/>
            <w:proofErr w:type="gramStart"/>
            <w:r w:rsidRPr="00CA666F">
              <w:rPr>
                <w:rFonts w:ascii="Garamond" w:hAnsi="Garamond" w:cs="Arial"/>
                <w:b/>
                <w:bCs/>
              </w:rPr>
              <w:t>Č.pol</w:t>
            </w:r>
            <w:proofErr w:type="spellEnd"/>
            <w:r w:rsidRPr="00CA666F">
              <w:rPr>
                <w:rFonts w:ascii="Garamond" w:hAnsi="Garamond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460" w:rsidRPr="00CA666F" w:rsidRDefault="00084460">
            <w:pPr>
              <w:rPr>
                <w:rFonts w:ascii="Garamond" w:hAnsi="Garamond" w:cs="Arial"/>
                <w:b/>
                <w:bCs/>
              </w:rPr>
            </w:pPr>
            <w:r w:rsidRPr="00CA666F">
              <w:rPr>
                <w:rFonts w:ascii="Garamond" w:hAnsi="Garamond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460" w:rsidRPr="00CA666F" w:rsidRDefault="00084460">
            <w:pPr>
              <w:rPr>
                <w:rFonts w:ascii="Garamond" w:hAnsi="Garamond" w:cs="Arial"/>
                <w:b/>
                <w:bCs/>
              </w:rPr>
            </w:pPr>
            <w:r w:rsidRPr="00CA666F">
              <w:rPr>
                <w:rFonts w:ascii="Garamond" w:hAnsi="Garamond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60" w:rsidRPr="00CA666F" w:rsidRDefault="00084460">
            <w:pPr>
              <w:rPr>
                <w:rFonts w:ascii="Garamond" w:hAnsi="Garamond" w:cs="Arial"/>
                <w:b/>
                <w:bCs/>
              </w:rPr>
            </w:pPr>
            <w:r w:rsidRPr="00CA666F">
              <w:rPr>
                <w:rFonts w:ascii="Garamond" w:hAnsi="Garamond" w:cs="Arial"/>
                <w:b/>
                <w:bCs/>
              </w:rPr>
              <w:t>Množství</w:t>
            </w:r>
          </w:p>
        </w:tc>
      </w:tr>
    </w:tbl>
    <w:p w:rsidR="00084460" w:rsidRPr="00CA666F" w:rsidRDefault="00084460">
      <w:pPr>
        <w:rPr>
          <w:rFonts w:ascii="Garamond" w:hAnsi="Garamond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566317" w:rsidRPr="00CA666F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66317" w:rsidRPr="00CA666F" w:rsidRDefault="00566317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66317" w:rsidRPr="00CA666F" w:rsidRDefault="00566317">
            <w:pPr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regály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66317" w:rsidRPr="00CA666F" w:rsidRDefault="00566317">
            <w:pPr>
              <w:rPr>
                <w:rFonts w:ascii="Garamond" w:hAnsi="Garamond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566317" w:rsidRPr="00CA666F" w:rsidRDefault="00566317">
            <w:pPr>
              <w:jc w:val="right"/>
              <w:rPr>
                <w:rFonts w:ascii="Garamond" w:hAnsi="Garamond" w:cs="Arial"/>
              </w:rPr>
            </w:pPr>
          </w:p>
        </w:tc>
      </w:tr>
    </w:tbl>
    <w:p w:rsidR="00566317" w:rsidRPr="00CA666F" w:rsidRDefault="00566317">
      <w:pPr>
        <w:rPr>
          <w:rFonts w:ascii="Garamond" w:hAnsi="Garamond"/>
        </w:rPr>
      </w:pPr>
    </w:p>
    <w:p w:rsidR="00084460" w:rsidRPr="00CA666F" w:rsidRDefault="00084460">
      <w:pPr>
        <w:rPr>
          <w:rFonts w:ascii="Garamond" w:hAnsi="Garamond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084460" w:rsidRPr="00CA66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60" w:rsidRPr="00CA666F" w:rsidRDefault="00084460" w:rsidP="00C1138E">
            <w:pPr>
              <w:keepNext/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Počet příloh: 0</w:t>
            </w:r>
          </w:p>
          <w:p w:rsidR="00084460" w:rsidRPr="00CA666F" w:rsidRDefault="00084460" w:rsidP="00C1138E">
            <w:pPr>
              <w:keepNext/>
              <w:rPr>
                <w:rFonts w:ascii="Garamond" w:hAnsi="Garamond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460" w:rsidRPr="00CA666F" w:rsidRDefault="00084460" w:rsidP="00C1138E">
            <w:pPr>
              <w:keepNext/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Vyřizuje:</w:t>
            </w:r>
          </w:p>
          <w:p w:rsidR="00084460" w:rsidRPr="00CA666F" w:rsidRDefault="00084460" w:rsidP="00C1138E">
            <w:pPr>
              <w:keepNext/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Telefon:</w:t>
            </w:r>
          </w:p>
          <w:p w:rsidR="00084460" w:rsidRPr="00CA666F" w:rsidRDefault="00084460" w:rsidP="00C1138E">
            <w:pPr>
              <w:keepNext/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60" w:rsidRPr="00CA666F" w:rsidRDefault="00CA666F" w:rsidP="00C1138E">
            <w:pPr>
              <w:keepNext/>
              <w:rPr>
                <w:rFonts w:ascii="Garamond" w:hAnsi="Garamond" w:cs="Arial"/>
              </w:rPr>
            </w:pPr>
            <w:proofErr w:type="spellStart"/>
            <w:r>
              <w:rPr>
                <w:rFonts w:eastAsia="Times New Roman"/>
                <w:highlight w:val="black"/>
              </w:rPr>
              <w:t>xxxxxxxxxxxxxxxx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  <w:highlight w:val="black"/>
              </w:rPr>
              <w:t>xxxxxxxxxxxxxxxx</w:t>
            </w:r>
            <w:proofErr w:type="spellEnd"/>
          </w:p>
          <w:p w:rsidR="00084460" w:rsidRPr="00CA666F" w:rsidRDefault="00084460" w:rsidP="00C1138E">
            <w:pPr>
              <w:keepNext/>
              <w:rPr>
                <w:rFonts w:ascii="Garamond" w:hAnsi="Garamond" w:cs="Arial"/>
              </w:rPr>
            </w:pPr>
          </w:p>
          <w:p w:rsidR="00084460" w:rsidRPr="00CA666F" w:rsidRDefault="00084460" w:rsidP="00C1138E">
            <w:pPr>
              <w:pStyle w:val="Zhlav"/>
              <w:keepNext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60" w:rsidRPr="00CA666F" w:rsidRDefault="00084460" w:rsidP="00C1138E">
            <w:pPr>
              <w:keepNext/>
              <w:rPr>
                <w:rFonts w:ascii="Garamond" w:hAnsi="Garamond" w:cs="Arial"/>
              </w:rPr>
            </w:pPr>
            <w:r w:rsidRPr="00CA666F">
              <w:rPr>
                <w:rFonts w:ascii="Garamond" w:hAnsi="Garamond" w:cs="Arial"/>
              </w:rPr>
              <w:t>Razítko a podpis:</w:t>
            </w:r>
          </w:p>
        </w:tc>
      </w:tr>
    </w:tbl>
    <w:p w:rsidR="00084460" w:rsidRPr="00CA666F" w:rsidRDefault="00084460" w:rsidP="00C1138E">
      <w:pPr>
        <w:keepNext/>
        <w:rPr>
          <w:rFonts w:ascii="Garamond" w:hAnsi="Garamond" w:cs="Arial"/>
        </w:rPr>
      </w:pPr>
    </w:p>
    <w:p w:rsidR="002468B6" w:rsidRPr="00CA666F" w:rsidRDefault="002468B6" w:rsidP="00C1138E">
      <w:pPr>
        <w:keepNext/>
        <w:rPr>
          <w:rFonts w:ascii="Garamond" w:hAnsi="Garamond" w:cs="Arial"/>
        </w:rPr>
      </w:pPr>
    </w:p>
    <w:p w:rsidR="00084460" w:rsidRPr="00CA666F" w:rsidRDefault="00084460" w:rsidP="00C1138E">
      <w:pPr>
        <w:keepNext/>
        <w:rPr>
          <w:rFonts w:ascii="Garamond" w:hAnsi="Garamond" w:cs="Arial"/>
        </w:rPr>
      </w:pPr>
      <w:bookmarkStart w:id="0" w:name="_GoBack"/>
      <w:bookmarkEnd w:id="0"/>
    </w:p>
    <w:sectPr w:rsidR="00084460" w:rsidRPr="00CA666F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0B" w:rsidRDefault="004B630B">
      <w:r>
        <w:separator/>
      </w:r>
    </w:p>
  </w:endnote>
  <w:endnote w:type="continuationSeparator" w:id="0">
    <w:p w:rsidR="004B630B" w:rsidRDefault="004B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460" w:rsidRDefault="00084460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0B" w:rsidRDefault="004B630B">
      <w:r>
        <w:separator/>
      </w:r>
    </w:p>
  </w:footnote>
  <w:footnote w:type="continuationSeparator" w:id="0">
    <w:p w:rsidR="004B630B" w:rsidRDefault="004B6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5"/>
    <w:docVar w:name="DOKUMENT_ULOZIT_JAKO_DOCX" w:val="NE"/>
    <w:docVar w:name="ODD_POLI" w:val="`"/>
    <w:docVar w:name="ODD_ZAZNAMU" w:val="^"/>
    <w:docVar w:name="PODMINKA" w:val="A.Id_skupiny = 8168592"/>
    <w:docVar w:name="SOUBOR_DOC" w:val="C:\TMP\"/>
    <w:docVar w:name="TYP_SOUBORU" w:val="RTF"/>
  </w:docVars>
  <w:rsids>
    <w:rsidRoot w:val="00084460"/>
    <w:rsid w:val="0001500D"/>
    <w:rsid w:val="00084460"/>
    <w:rsid w:val="0010094C"/>
    <w:rsid w:val="002468B6"/>
    <w:rsid w:val="002507AA"/>
    <w:rsid w:val="003B545B"/>
    <w:rsid w:val="004B630B"/>
    <w:rsid w:val="004E2E3A"/>
    <w:rsid w:val="00566317"/>
    <w:rsid w:val="006368C6"/>
    <w:rsid w:val="00847A0A"/>
    <w:rsid w:val="00C1138E"/>
    <w:rsid w:val="00C41FFE"/>
    <w:rsid w:val="00CA666F"/>
    <w:rsid w:val="00E4644F"/>
    <w:rsid w:val="00E52E1C"/>
    <w:rsid w:val="00E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DBF9D"/>
  <w14:defaultImageDpi w14:val="0"/>
  <w15:docId w15:val="{83107393-E1E3-441B-8011-61B84915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9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Starý Jan</cp:lastModifiedBy>
  <cp:revision>2</cp:revision>
  <dcterms:created xsi:type="dcterms:W3CDTF">2021-11-05T07:22:00Z</dcterms:created>
  <dcterms:modified xsi:type="dcterms:W3CDTF">2021-11-05T07:22:00Z</dcterms:modified>
</cp:coreProperties>
</file>