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7B190" w14:textId="77777777" w:rsidR="0002463D" w:rsidRDefault="0002463D">
      <w:pPr>
        <w:pStyle w:val="Zhlav"/>
        <w:tabs>
          <w:tab w:val="clear" w:pos="4536"/>
          <w:tab w:val="clear" w:pos="9072"/>
        </w:tabs>
      </w:pPr>
    </w:p>
    <w:p w14:paraId="08B3D036" w14:textId="77777777" w:rsidR="0002463D" w:rsidRDefault="0002463D"/>
    <w:p w14:paraId="7547547F" w14:textId="77777777" w:rsidR="0002463D" w:rsidRDefault="0002463D">
      <w:pPr>
        <w:pStyle w:val="Nadpis1"/>
      </w:pPr>
    </w:p>
    <w:p w14:paraId="4C8184C5" w14:textId="77777777" w:rsidR="0002463D" w:rsidRDefault="0002463D">
      <w:pPr>
        <w:pStyle w:val="Nadpis1"/>
      </w:pPr>
      <w:r>
        <w:t>Darovací smlouva</w:t>
      </w:r>
    </w:p>
    <w:p w14:paraId="1FCF647E" w14:textId="77777777" w:rsidR="0002463D" w:rsidRDefault="0002463D">
      <w:pPr>
        <w:jc w:val="center"/>
      </w:pPr>
      <w:r>
        <w:t xml:space="preserve">uzavřená ve smyslu § </w:t>
      </w:r>
      <w:r w:rsidR="007959F5">
        <w:t>2055</w:t>
      </w:r>
      <w:r>
        <w:t xml:space="preserve"> a násl. občanského zákoníku</w:t>
      </w:r>
    </w:p>
    <w:p w14:paraId="724EF0F7" w14:textId="77777777" w:rsidR="0002463D" w:rsidRDefault="0002463D">
      <w:pPr>
        <w:jc w:val="center"/>
        <w:rPr>
          <w:b/>
          <w:noProof/>
          <w:sz w:val="32"/>
        </w:rPr>
      </w:pPr>
    </w:p>
    <w:p w14:paraId="597F209A" w14:textId="77777777" w:rsidR="0002463D" w:rsidRDefault="0002463D">
      <w:pPr>
        <w:jc w:val="center"/>
        <w:rPr>
          <w:b/>
          <w:noProof/>
          <w:sz w:val="32"/>
        </w:rPr>
      </w:pPr>
    </w:p>
    <w:p w14:paraId="7D128AEF" w14:textId="77777777" w:rsidR="0002463D" w:rsidRDefault="0002463D">
      <w:pPr>
        <w:jc w:val="center"/>
        <w:rPr>
          <w:b/>
          <w:sz w:val="28"/>
        </w:rPr>
      </w:pPr>
      <w:r>
        <w:rPr>
          <w:b/>
          <w:sz w:val="28"/>
        </w:rPr>
        <w:t>I.</w:t>
      </w:r>
    </w:p>
    <w:p w14:paraId="4B68EE9B" w14:textId="77777777" w:rsidR="0002463D" w:rsidRDefault="0002463D">
      <w:pPr>
        <w:pStyle w:val="Nadpis2"/>
      </w:pPr>
      <w:r>
        <w:t>Smluvní strany</w:t>
      </w:r>
    </w:p>
    <w:p w14:paraId="13968CD9" w14:textId="77777777" w:rsidR="0002463D" w:rsidRDefault="0002463D">
      <w:pPr>
        <w:rPr>
          <w:noProof/>
        </w:rPr>
      </w:pPr>
    </w:p>
    <w:p w14:paraId="11A620D3" w14:textId="77777777" w:rsidR="0002463D" w:rsidRDefault="0002463D"/>
    <w:p w14:paraId="2D45F6C6" w14:textId="77777777" w:rsidR="0002463D" w:rsidRDefault="0002463D"/>
    <w:p w14:paraId="7018E5A4" w14:textId="77777777" w:rsidR="0002463D" w:rsidRDefault="0002463D">
      <w:pPr>
        <w:pStyle w:val="Nadpis4"/>
        <w:rPr>
          <w:noProof w:val="0"/>
        </w:rPr>
      </w:pPr>
      <w:r>
        <w:rPr>
          <w:noProof w:val="0"/>
        </w:rPr>
        <w:t>Fakultní nemocnice Brno</w:t>
      </w:r>
    </w:p>
    <w:p w14:paraId="47632AE4" w14:textId="5EBDE5F9" w:rsidR="0002463D" w:rsidRDefault="0002463D">
      <w:pPr>
        <w:rPr>
          <w:noProof/>
        </w:rPr>
      </w:pPr>
      <w:r>
        <w:rPr>
          <w:noProof/>
        </w:rPr>
        <w:t>Jihlavská 20</w:t>
      </w:r>
      <w:r w:rsidR="00247E52">
        <w:rPr>
          <w:noProof/>
        </w:rPr>
        <w:t xml:space="preserve">, </w:t>
      </w:r>
      <w:r>
        <w:rPr>
          <w:noProof/>
        </w:rPr>
        <w:t>625 00 Brno</w:t>
      </w:r>
    </w:p>
    <w:p w14:paraId="42714B63" w14:textId="77777777" w:rsidR="0002463D" w:rsidRDefault="0002463D">
      <w:pPr>
        <w:rPr>
          <w:noProof/>
        </w:rPr>
      </w:pPr>
      <w:r>
        <w:rPr>
          <w:noProof/>
        </w:rPr>
        <w:t>IČ: 65 26 97 05</w:t>
      </w:r>
    </w:p>
    <w:p w14:paraId="0F65F7A6" w14:textId="77777777" w:rsidR="0002463D" w:rsidRDefault="0002463D">
      <w:pPr>
        <w:rPr>
          <w:noProof/>
        </w:rPr>
      </w:pPr>
      <w:r>
        <w:rPr>
          <w:noProof/>
        </w:rPr>
        <w:t>DIČ: CZ 65 26 97 05</w:t>
      </w:r>
    </w:p>
    <w:p w14:paraId="55DA573F" w14:textId="2291DE77" w:rsidR="0002463D" w:rsidRDefault="0002463D">
      <w:pPr>
        <w:rPr>
          <w:noProof/>
        </w:rPr>
      </w:pPr>
      <w:r>
        <w:rPr>
          <w:noProof/>
        </w:rPr>
        <w:t xml:space="preserve">Bankovní spojení: </w:t>
      </w:r>
      <w:r w:rsidR="001C0620">
        <w:rPr>
          <w:noProof/>
        </w:rPr>
        <w:t xml:space="preserve">Česká národní banka, pobočka Brno, č.ú.: </w:t>
      </w:r>
      <w:r w:rsidR="00101D87">
        <w:rPr>
          <w:noProof/>
        </w:rPr>
        <w:t>xxxxxxxxxx</w:t>
      </w:r>
      <w:r>
        <w:rPr>
          <w:noProof/>
        </w:rPr>
        <w:t xml:space="preserve"> </w:t>
      </w:r>
    </w:p>
    <w:p w14:paraId="3451F1B7" w14:textId="5CAA9624" w:rsidR="00295237" w:rsidRDefault="00295237" w:rsidP="00295237">
      <w:pPr>
        <w:rPr>
          <w:noProof/>
        </w:rPr>
      </w:pPr>
      <w:r>
        <w:rPr>
          <w:noProof/>
        </w:rPr>
        <w:t xml:space="preserve">zastoupená: </w:t>
      </w:r>
      <w:r w:rsidR="00101D87">
        <w:rPr>
          <w:noProof/>
        </w:rPr>
        <w:t>xxxxxxxxxxxxx</w:t>
      </w:r>
    </w:p>
    <w:p w14:paraId="46B2CD8D" w14:textId="77777777" w:rsidR="0002463D" w:rsidRDefault="0002463D" w:rsidP="00295237">
      <w:pPr>
        <w:rPr>
          <w:noProof/>
        </w:rPr>
      </w:pPr>
      <w:r>
        <w:rPr>
          <w:noProof/>
        </w:rPr>
        <w:t>(dále jen obdarovaný)</w:t>
      </w:r>
    </w:p>
    <w:p w14:paraId="54846C6B" w14:textId="77777777" w:rsidR="0002463D" w:rsidRDefault="0002463D">
      <w:pPr>
        <w:rPr>
          <w:noProof/>
        </w:rPr>
      </w:pPr>
    </w:p>
    <w:p w14:paraId="774028AC" w14:textId="77777777" w:rsidR="0002463D" w:rsidRDefault="0002463D">
      <w:pPr>
        <w:rPr>
          <w:noProof/>
        </w:rPr>
      </w:pPr>
      <w:r>
        <w:rPr>
          <w:noProof/>
        </w:rPr>
        <w:t>a</w:t>
      </w:r>
    </w:p>
    <w:p w14:paraId="73654C96" w14:textId="77777777" w:rsidR="0002463D" w:rsidRDefault="0002463D">
      <w:pPr>
        <w:rPr>
          <w:noProof/>
        </w:rPr>
      </w:pPr>
    </w:p>
    <w:p w14:paraId="10380B4F" w14:textId="77777777" w:rsidR="00664AE0" w:rsidRDefault="00664AE0" w:rsidP="00664AE0">
      <w:pPr>
        <w:pStyle w:val="Nadpis4"/>
        <w:rPr>
          <w:noProof w:val="0"/>
        </w:rPr>
      </w:pPr>
      <w:r>
        <w:rPr>
          <w:noProof w:val="0"/>
        </w:rPr>
        <w:t>Víly pro děti, nadační fond</w:t>
      </w:r>
    </w:p>
    <w:p w14:paraId="69A1C91F" w14:textId="359E3945" w:rsidR="00664AE0" w:rsidRDefault="00664AE0" w:rsidP="00664AE0">
      <w:pPr>
        <w:rPr>
          <w:noProof/>
        </w:rPr>
      </w:pPr>
      <w:r>
        <w:rPr>
          <w:noProof/>
        </w:rPr>
        <w:t>Velkomoravská 345/347</w:t>
      </w:r>
      <w:r w:rsidR="00247E52">
        <w:rPr>
          <w:noProof/>
        </w:rPr>
        <w:t xml:space="preserve">, </w:t>
      </w:r>
      <w:r>
        <w:rPr>
          <w:noProof/>
        </w:rPr>
        <w:t>696 18 Lužice</w:t>
      </w:r>
    </w:p>
    <w:p w14:paraId="7EAD8825" w14:textId="2C3B538B" w:rsidR="00664AE0" w:rsidRDefault="00664AE0" w:rsidP="00664AE0">
      <w:pPr>
        <w:rPr>
          <w:noProof/>
        </w:rPr>
      </w:pPr>
      <w:r>
        <w:rPr>
          <w:noProof/>
        </w:rPr>
        <w:t>IČ:</w:t>
      </w:r>
      <w:r w:rsidR="00101D87">
        <w:rPr>
          <w:noProof/>
        </w:rPr>
        <w:t xml:space="preserve"> </w:t>
      </w:r>
      <w:r>
        <w:rPr>
          <w:noProof/>
        </w:rPr>
        <w:t>04784880</w:t>
      </w:r>
    </w:p>
    <w:p w14:paraId="624CE422" w14:textId="627A0060" w:rsidR="00664AE0" w:rsidRDefault="00664AE0" w:rsidP="00664AE0">
      <w:pPr>
        <w:rPr>
          <w:noProof/>
        </w:rPr>
      </w:pPr>
      <w:r>
        <w:rPr>
          <w:noProof/>
        </w:rPr>
        <w:t xml:space="preserve">Bankovní spojení Komerční banka, pobočka Hodonín č.ú.: </w:t>
      </w:r>
      <w:r w:rsidR="00101D87">
        <w:rPr>
          <w:noProof/>
        </w:rPr>
        <w:t>xxxxxxxxxx</w:t>
      </w:r>
    </w:p>
    <w:p w14:paraId="3AD8CD62" w14:textId="36EA9656" w:rsidR="00664AE0" w:rsidRDefault="00664AE0" w:rsidP="00664AE0">
      <w:pPr>
        <w:rPr>
          <w:noProof/>
        </w:rPr>
      </w:pPr>
      <w:r>
        <w:rPr>
          <w:noProof/>
        </w:rPr>
        <w:t xml:space="preserve">zastoupená: </w:t>
      </w:r>
      <w:r w:rsidR="001F16D1">
        <w:rPr>
          <w:noProof/>
        </w:rPr>
        <w:t>xxxxxxxxxxxx</w:t>
      </w:r>
      <w:bookmarkStart w:id="0" w:name="_GoBack"/>
      <w:bookmarkEnd w:id="0"/>
    </w:p>
    <w:p w14:paraId="2A4C0B0F" w14:textId="438A7DB7" w:rsidR="0002463D" w:rsidRDefault="0002463D">
      <w:r>
        <w:t xml:space="preserve">e-mail: </w:t>
      </w:r>
      <w:proofErr w:type="spellStart"/>
      <w:r w:rsidR="00101D87">
        <w:t>xxxxxxxxxxxxx</w:t>
      </w:r>
      <w:proofErr w:type="spellEnd"/>
    </w:p>
    <w:p w14:paraId="42510BDA" w14:textId="77777777" w:rsidR="0002463D" w:rsidRDefault="0002463D">
      <w:r>
        <w:t>(dále jen dárce)</w:t>
      </w:r>
    </w:p>
    <w:p w14:paraId="3A407606" w14:textId="77777777" w:rsidR="0002463D" w:rsidRDefault="0002463D">
      <w:pPr>
        <w:rPr>
          <w:noProof/>
        </w:rPr>
      </w:pPr>
    </w:p>
    <w:p w14:paraId="55FC9720" w14:textId="77777777" w:rsidR="0002463D" w:rsidRDefault="0002463D">
      <w:pPr>
        <w:rPr>
          <w:noProof/>
        </w:rPr>
      </w:pPr>
    </w:p>
    <w:p w14:paraId="374341DC" w14:textId="77777777" w:rsidR="0002463D" w:rsidRDefault="0002463D">
      <w:pPr>
        <w:rPr>
          <w:noProof/>
        </w:rPr>
      </w:pPr>
    </w:p>
    <w:p w14:paraId="2A42670C" w14:textId="77777777" w:rsidR="0002463D" w:rsidRDefault="0002463D">
      <w:pPr>
        <w:pStyle w:val="Zhlav"/>
        <w:tabs>
          <w:tab w:val="clear" w:pos="4536"/>
          <w:tab w:val="clear" w:pos="9072"/>
        </w:tabs>
        <w:rPr>
          <w:noProof/>
        </w:rPr>
      </w:pPr>
    </w:p>
    <w:p w14:paraId="5077EDD5" w14:textId="77777777" w:rsidR="0002463D" w:rsidRDefault="0002463D">
      <w:pPr>
        <w:jc w:val="center"/>
        <w:rPr>
          <w:b/>
          <w:sz w:val="28"/>
        </w:rPr>
      </w:pPr>
      <w:r>
        <w:rPr>
          <w:b/>
          <w:sz w:val="28"/>
        </w:rPr>
        <w:t>II.</w:t>
      </w:r>
    </w:p>
    <w:p w14:paraId="23EBE03E" w14:textId="77777777" w:rsidR="0002463D" w:rsidRDefault="0002463D">
      <w:pPr>
        <w:pStyle w:val="Nadpis2"/>
      </w:pPr>
      <w:r>
        <w:t>Předmět smlouvy</w:t>
      </w:r>
    </w:p>
    <w:p w14:paraId="2B067887" w14:textId="77777777" w:rsidR="0002463D" w:rsidRDefault="0002463D"/>
    <w:p w14:paraId="7098C82A" w14:textId="3EC0FF5C" w:rsidR="0002463D" w:rsidRPr="00101D87" w:rsidRDefault="0002463D" w:rsidP="00247E52">
      <w:pPr>
        <w:jc w:val="both"/>
      </w:pPr>
      <w:r>
        <w:t xml:space="preserve">Dárce prohlašuje, že je vlastníkem níže uvedeného předmětu daru, který touto smlouvou přenechává bezplatně </w:t>
      </w:r>
      <w:r w:rsidR="00247E52">
        <w:t>obdarovanému,</w:t>
      </w:r>
      <w:r w:rsidR="00664AE0">
        <w:t xml:space="preserve"> a to umělecké výmalby</w:t>
      </w:r>
      <w:r w:rsidR="000714A9">
        <w:t xml:space="preserve"> </w:t>
      </w:r>
      <w:r>
        <w:t>v</w:t>
      </w:r>
      <w:r w:rsidR="00664AE0">
        <w:t> </w:t>
      </w:r>
      <w:r>
        <w:t>hodnotě</w:t>
      </w:r>
      <w:r w:rsidR="00664AE0">
        <w:t xml:space="preserve"> </w:t>
      </w:r>
      <w:r w:rsidR="00247E52">
        <w:t>328.524</w:t>
      </w:r>
      <w:r w:rsidR="00664AE0">
        <w:t xml:space="preserve"> </w:t>
      </w:r>
      <w:r w:rsidRPr="00101D87">
        <w:t>Kč</w:t>
      </w:r>
      <w:r w:rsidR="009B04C6" w:rsidRPr="00101D87">
        <w:t xml:space="preserve"> </w:t>
      </w:r>
      <w:r w:rsidR="007F158A" w:rsidRPr="00101D87">
        <w:t>(</w:t>
      </w:r>
      <w:r w:rsidR="00247E52" w:rsidRPr="00101D87">
        <w:t>slovy</w:t>
      </w:r>
      <w:r w:rsidR="009B04C6" w:rsidRPr="00101D87">
        <w:t xml:space="preserve">: </w:t>
      </w:r>
      <w:proofErr w:type="spellStart"/>
      <w:r w:rsidR="00247E52" w:rsidRPr="00101D87">
        <w:t>třistadvacetosmtisícpětsetdvacetčtyřikoručeských</w:t>
      </w:r>
      <w:proofErr w:type="spellEnd"/>
      <w:r w:rsidR="00247E52" w:rsidRPr="00101D87">
        <w:t>).</w:t>
      </w:r>
    </w:p>
    <w:p w14:paraId="3043F961" w14:textId="77777777" w:rsidR="0002463D" w:rsidRDefault="0002463D"/>
    <w:p w14:paraId="3AC2DD79" w14:textId="77777777" w:rsidR="0002463D" w:rsidRDefault="0002463D">
      <w:pPr>
        <w:jc w:val="both"/>
      </w:pPr>
      <w:r>
        <w:t xml:space="preserve">Dar se předává včetně dokladů, kterých je třeba k jeho užívání a vlastnictví. Dar bude předán a převzat nejpozději do 30 dnů ode dne uzavření této smlouvy. </w:t>
      </w:r>
    </w:p>
    <w:p w14:paraId="60B73FA0" w14:textId="77777777" w:rsidR="0002463D" w:rsidRDefault="0002463D">
      <w:r>
        <w:br w:type="column"/>
      </w:r>
    </w:p>
    <w:p w14:paraId="7110C0B4" w14:textId="77777777" w:rsidR="0002463D" w:rsidRDefault="0002463D">
      <w:pPr>
        <w:pStyle w:val="Zhlav"/>
        <w:tabs>
          <w:tab w:val="clear" w:pos="4536"/>
          <w:tab w:val="clear" w:pos="9072"/>
        </w:tabs>
      </w:pPr>
    </w:p>
    <w:p w14:paraId="2ABDA297" w14:textId="77777777" w:rsidR="0002463D" w:rsidRDefault="0002463D">
      <w:pPr>
        <w:jc w:val="center"/>
        <w:rPr>
          <w:b/>
          <w:sz w:val="28"/>
        </w:rPr>
      </w:pPr>
      <w:r>
        <w:rPr>
          <w:b/>
          <w:sz w:val="28"/>
        </w:rPr>
        <w:t>III.</w:t>
      </w:r>
    </w:p>
    <w:p w14:paraId="48135598" w14:textId="77777777" w:rsidR="0002463D" w:rsidRDefault="0002463D">
      <w:pPr>
        <w:pStyle w:val="Nadpis2"/>
      </w:pPr>
      <w:r>
        <w:t>Smluvní podmínky</w:t>
      </w:r>
    </w:p>
    <w:p w14:paraId="28C780C9" w14:textId="77777777" w:rsidR="0002463D" w:rsidRDefault="0002463D"/>
    <w:p w14:paraId="729E5FF3" w14:textId="77777777" w:rsidR="007F158A" w:rsidRPr="00101D87" w:rsidRDefault="0002463D">
      <w:pPr>
        <w:pStyle w:val="Zkladntext2"/>
      </w:pPr>
      <w:r>
        <w:t>Obdarovaný se zavazuje použít předmětu daru výhradně pro svoji potřebu. Dar převezme pracoviště</w:t>
      </w:r>
      <w:r w:rsidRPr="00101D87">
        <w:t>:</w:t>
      </w:r>
      <w:r w:rsidR="001C0620" w:rsidRPr="00101D87">
        <w:t xml:space="preserve"> </w:t>
      </w:r>
      <w:r w:rsidR="007F158A" w:rsidRPr="00101D87">
        <w:t>Dětská nemocnice, Černopolní 9, budova „K“, „B“ a „R“.</w:t>
      </w:r>
    </w:p>
    <w:p w14:paraId="07F9EF7C" w14:textId="7758BF86" w:rsidR="0002463D" w:rsidRDefault="007F158A">
      <w:pPr>
        <w:pStyle w:val="Zkladntext2"/>
      </w:pPr>
      <w:r>
        <w:t>D</w:t>
      </w:r>
      <w:r w:rsidR="00DB4BA8">
        <w:t>árce prohlašuje, že souhlasí se zveřejněním informace o přijetí daru obdarovaným na jeho webových stránkách.</w:t>
      </w:r>
    </w:p>
    <w:p w14:paraId="1A65292A" w14:textId="77777777" w:rsidR="0002463D" w:rsidRDefault="0002463D"/>
    <w:p w14:paraId="35E8DDD1" w14:textId="77777777" w:rsidR="0002463D" w:rsidRDefault="0002463D"/>
    <w:p w14:paraId="41925F30" w14:textId="77777777" w:rsidR="0002463D" w:rsidRDefault="0002463D">
      <w:pPr>
        <w:jc w:val="center"/>
        <w:rPr>
          <w:sz w:val="28"/>
        </w:rPr>
      </w:pPr>
      <w:r>
        <w:rPr>
          <w:b/>
          <w:sz w:val="28"/>
        </w:rPr>
        <w:t>IV.</w:t>
      </w:r>
    </w:p>
    <w:p w14:paraId="275A7A1F" w14:textId="77777777" w:rsidR="0002463D" w:rsidRDefault="0002463D">
      <w:pPr>
        <w:pStyle w:val="Nadpis2"/>
      </w:pPr>
      <w:r>
        <w:t>Závěrečná ustanovení</w:t>
      </w:r>
    </w:p>
    <w:p w14:paraId="550BCE41" w14:textId="77777777" w:rsidR="0002463D" w:rsidRDefault="0002463D"/>
    <w:p w14:paraId="40F46908" w14:textId="77777777" w:rsidR="0002463D" w:rsidRDefault="0002463D">
      <w:pPr>
        <w:pStyle w:val="Zkladntext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Veškeré ostatní vztahy vzniklé z této smlouvy mezi dárcem a obdarovaným se řídí příslušnými ustanoveními občanského zákoníku a předpisy souvisejícími.</w:t>
      </w:r>
    </w:p>
    <w:p w14:paraId="7B6E3470" w14:textId="77777777" w:rsidR="0002463D" w:rsidRDefault="0002463D">
      <w:pPr>
        <w:pStyle w:val="Zkladntext"/>
        <w:jc w:val="both"/>
        <w:rPr>
          <w:rFonts w:ascii="Arial" w:hAnsi="Arial"/>
          <w:b w:val="0"/>
          <w:sz w:val="22"/>
        </w:rPr>
      </w:pPr>
    </w:p>
    <w:p w14:paraId="4DDEB967" w14:textId="77777777" w:rsidR="0036552B" w:rsidRPr="0036552B" w:rsidRDefault="0036552B" w:rsidP="0036552B">
      <w:pPr>
        <w:pStyle w:val="Zkladntext"/>
        <w:jc w:val="both"/>
        <w:rPr>
          <w:rFonts w:ascii="Arial" w:hAnsi="Arial"/>
          <w:b w:val="0"/>
          <w:sz w:val="22"/>
        </w:rPr>
      </w:pPr>
      <w:r w:rsidRPr="007D789C">
        <w:rPr>
          <w:rFonts w:ascii="Arial" w:hAnsi="Arial"/>
          <w:b w:val="0"/>
          <w:sz w:val="22"/>
        </w:rPr>
        <w:t>Smlouva nabývá platnosti a účinnosti dnem jejího podpisu oběma smluvními stranami</w:t>
      </w:r>
      <w:r w:rsidR="000B4CEC" w:rsidRPr="007D789C">
        <w:rPr>
          <w:rFonts w:ascii="Arial" w:hAnsi="Arial"/>
          <w:b w:val="0"/>
          <w:sz w:val="22"/>
        </w:rPr>
        <w:t>.</w:t>
      </w:r>
      <w:r w:rsidRPr="007D789C">
        <w:rPr>
          <w:rFonts w:ascii="Arial" w:hAnsi="Arial"/>
          <w:b w:val="0"/>
          <w:sz w:val="22"/>
        </w:rPr>
        <w:t xml:space="preserve"> </w:t>
      </w:r>
      <w:r w:rsidR="000B4CEC" w:rsidRPr="007D789C">
        <w:rPr>
          <w:rFonts w:ascii="Arial" w:hAnsi="Arial"/>
          <w:b w:val="0"/>
          <w:sz w:val="22"/>
        </w:rPr>
        <w:t>V</w:t>
      </w:r>
      <w:r w:rsidRPr="007D789C">
        <w:rPr>
          <w:rFonts w:ascii="Arial" w:hAnsi="Arial"/>
          <w:b w:val="0"/>
          <w:sz w:val="22"/>
        </w:rPr>
        <w:t> případě, že se na tuto smlouvu vztahuje povinnost jejího uveřejnění v souladu se zákonem č. 340/2015  Sb., o registru smluv, nabývá účinnosti dnem jejího zveřejnění v registru smluv.</w:t>
      </w:r>
      <w:r w:rsidRPr="0036552B">
        <w:rPr>
          <w:rFonts w:ascii="Arial" w:hAnsi="Arial"/>
          <w:b w:val="0"/>
          <w:sz w:val="22"/>
        </w:rPr>
        <w:t xml:space="preserve"> </w:t>
      </w:r>
    </w:p>
    <w:p w14:paraId="747B830D" w14:textId="77777777" w:rsidR="0036552B" w:rsidRDefault="0002463D">
      <w:pPr>
        <w:pStyle w:val="Zkladntext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 </w:t>
      </w:r>
    </w:p>
    <w:p w14:paraId="415F735F" w14:textId="77777777" w:rsidR="0002463D" w:rsidRDefault="0036552B">
      <w:pPr>
        <w:pStyle w:val="Zkladntext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Smlouvu lze</w:t>
      </w:r>
      <w:r w:rsidR="0002463D">
        <w:rPr>
          <w:rFonts w:ascii="Arial" w:hAnsi="Arial"/>
          <w:b w:val="0"/>
          <w:sz w:val="22"/>
        </w:rPr>
        <w:t xml:space="preserve"> měnit a doplňovat pouze dodatky, které budou takto výslovně označeny, budou mít písemnou formu a budou podepsány zmocněnými zástupci obou smluvních stran.</w:t>
      </w:r>
    </w:p>
    <w:p w14:paraId="05D9E1DA" w14:textId="77777777" w:rsidR="0002463D" w:rsidRDefault="0002463D"/>
    <w:p w14:paraId="12BA0F9C" w14:textId="77777777" w:rsidR="0002463D" w:rsidRDefault="0002463D">
      <w:pPr>
        <w:pStyle w:val="Zkladntext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Smlouva je sepsána ve dvou vyhotoveních, z nichž jedno obdrží dárce a jedno obdarovaný.</w:t>
      </w:r>
    </w:p>
    <w:p w14:paraId="06F59BFB" w14:textId="77777777" w:rsidR="0002463D" w:rsidRDefault="0002463D">
      <w:pPr>
        <w:pStyle w:val="Zkladntext"/>
        <w:rPr>
          <w:rFonts w:ascii="Arial" w:hAnsi="Arial"/>
          <w:b w:val="0"/>
          <w:sz w:val="22"/>
        </w:rPr>
      </w:pPr>
    </w:p>
    <w:p w14:paraId="176DAA87" w14:textId="77777777" w:rsidR="0002463D" w:rsidRDefault="0002463D">
      <w:pPr>
        <w:pStyle w:val="Zkladntext"/>
      </w:pPr>
    </w:p>
    <w:p w14:paraId="6533B550" w14:textId="77777777" w:rsidR="0002463D" w:rsidRPr="00101D87" w:rsidRDefault="0002463D"/>
    <w:p w14:paraId="03945F46" w14:textId="58B9697B" w:rsidR="0002463D" w:rsidRPr="00101D87" w:rsidRDefault="0002463D">
      <w:r w:rsidRPr="00101D87">
        <w:t>V Brně dne</w:t>
      </w:r>
      <w:r w:rsidR="00247E52" w:rsidRPr="00101D87">
        <w:t xml:space="preserve"> </w:t>
      </w:r>
      <w:proofErr w:type="gramStart"/>
      <w:r w:rsidR="00101D87" w:rsidRPr="00101D87">
        <w:t>25.</w:t>
      </w:r>
      <w:r w:rsidR="00247E52" w:rsidRPr="00101D87">
        <w:t>10.2021</w:t>
      </w:r>
      <w:proofErr w:type="gramEnd"/>
      <w:r w:rsidR="007F158A" w:rsidRPr="00101D87">
        <w:tab/>
      </w:r>
      <w:r w:rsidR="007F158A" w:rsidRPr="00101D87">
        <w:tab/>
      </w:r>
      <w:r w:rsidR="007F158A" w:rsidRPr="00101D87">
        <w:tab/>
      </w:r>
      <w:r w:rsidR="007F158A" w:rsidRPr="00101D87">
        <w:tab/>
      </w:r>
      <w:r w:rsidR="007F158A" w:rsidRPr="00101D87">
        <w:tab/>
        <w:t xml:space="preserve">V Brně dne </w:t>
      </w:r>
      <w:r w:rsidR="00EC71AA">
        <w:t>03. 11. 2021</w:t>
      </w:r>
    </w:p>
    <w:p w14:paraId="6E17AE22" w14:textId="77777777" w:rsidR="0002463D" w:rsidRPr="00101D87" w:rsidRDefault="0002463D"/>
    <w:p w14:paraId="1D8046EA" w14:textId="63A16708" w:rsidR="0002463D" w:rsidRPr="00101D87" w:rsidRDefault="0002463D"/>
    <w:p w14:paraId="5D2D3C86" w14:textId="77777777" w:rsidR="0002463D" w:rsidRPr="00101D87" w:rsidRDefault="0002463D"/>
    <w:p w14:paraId="2B77BF64" w14:textId="54777AAC" w:rsidR="0002463D" w:rsidRPr="00101D87" w:rsidRDefault="0002463D"/>
    <w:p w14:paraId="1DA61332" w14:textId="77777777" w:rsidR="0002463D" w:rsidRPr="00101D87" w:rsidRDefault="0002463D">
      <w:r w:rsidRPr="00101D87">
        <w:t>_________________________</w:t>
      </w:r>
      <w:r w:rsidRPr="00101D87">
        <w:tab/>
      </w:r>
      <w:r w:rsidRPr="00101D87">
        <w:tab/>
      </w:r>
      <w:r w:rsidRPr="00101D87">
        <w:tab/>
      </w:r>
      <w:r w:rsidRPr="00101D87">
        <w:tab/>
        <w:t>_________________________</w:t>
      </w:r>
    </w:p>
    <w:p w14:paraId="073B2562" w14:textId="28C0D868" w:rsidR="0002463D" w:rsidRPr="00101D87" w:rsidRDefault="007F158A">
      <w:pPr>
        <w:rPr>
          <w:u w:val="double"/>
        </w:rPr>
      </w:pPr>
      <w:r w:rsidRPr="00101D87">
        <w:t xml:space="preserve">      </w:t>
      </w:r>
      <w:proofErr w:type="spellStart"/>
      <w:r w:rsidR="00101D87">
        <w:t>xxxxxxxxxxxx</w:t>
      </w:r>
      <w:proofErr w:type="spellEnd"/>
      <w:r w:rsidRPr="00101D87">
        <w:tab/>
      </w:r>
      <w:r w:rsidRPr="00101D87">
        <w:tab/>
      </w:r>
      <w:r w:rsidRPr="00101D87">
        <w:tab/>
      </w:r>
      <w:r w:rsidRPr="00101D87">
        <w:tab/>
      </w:r>
      <w:r w:rsidRPr="00101D87">
        <w:tab/>
      </w:r>
      <w:r w:rsidR="00101D87">
        <w:tab/>
      </w:r>
      <w:r w:rsidR="00101D87">
        <w:tab/>
      </w:r>
      <w:proofErr w:type="spellStart"/>
      <w:r w:rsidR="00101D87">
        <w:t>xxxxxxxxxxxx</w:t>
      </w:r>
      <w:proofErr w:type="spellEnd"/>
    </w:p>
    <w:p w14:paraId="14FA4ED7" w14:textId="0E078E06" w:rsidR="007F158A" w:rsidRPr="00101D87" w:rsidRDefault="00101D87">
      <w:r>
        <w:t xml:space="preserve">     </w:t>
      </w:r>
      <w:proofErr w:type="spellStart"/>
      <w:r>
        <w:t>xxxxxxxxxxxx</w:t>
      </w:r>
      <w:proofErr w:type="spellEnd"/>
      <w:r w:rsidR="007F158A" w:rsidRPr="00101D87">
        <w:tab/>
      </w:r>
      <w:r w:rsidR="007F158A" w:rsidRPr="00101D87">
        <w:tab/>
      </w:r>
      <w:r w:rsidR="007F158A" w:rsidRPr="00101D87">
        <w:tab/>
      </w:r>
      <w:r w:rsidR="007F158A" w:rsidRPr="00101D87">
        <w:tab/>
      </w:r>
      <w:r w:rsidR="007F158A" w:rsidRPr="00101D87">
        <w:tab/>
        <w:t xml:space="preserve">                     </w:t>
      </w:r>
      <w:r>
        <w:t xml:space="preserve"> </w:t>
      </w:r>
      <w:proofErr w:type="spellStart"/>
      <w:r>
        <w:t>xxxxxxxxxxxx</w:t>
      </w:r>
      <w:proofErr w:type="spellEnd"/>
    </w:p>
    <w:p w14:paraId="476E7486" w14:textId="31124ECC" w:rsidR="007F158A" w:rsidRPr="00101D87" w:rsidRDefault="007F158A">
      <w:r w:rsidRPr="00101D87">
        <w:t>Víly pro děti, nadační fond</w:t>
      </w:r>
      <w:r w:rsidRPr="00101D87">
        <w:tab/>
      </w:r>
      <w:r w:rsidRPr="00101D87">
        <w:tab/>
      </w:r>
      <w:r w:rsidRPr="00101D87">
        <w:tab/>
      </w:r>
      <w:r w:rsidRPr="00101D87">
        <w:tab/>
      </w:r>
      <w:r w:rsidRPr="00101D87">
        <w:tab/>
        <w:t xml:space="preserve">      Fakultní nemocnice Brno </w:t>
      </w:r>
    </w:p>
    <w:p w14:paraId="0315C745" w14:textId="77777777" w:rsidR="0002463D" w:rsidRDefault="0002463D">
      <w:pPr>
        <w:ind w:firstLine="708"/>
      </w:pPr>
      <w:r>
        <w:t>Dárce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Obdarovaný</w:t>
      </w:r>
    </w:p>
    <w:sectPr w:rsidR="0002463D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5ACA4" w14:textId="77777777" w:rsidR="00D60323" w:rsidRDefault="00D60323">
      <w:r>
        <w:separator/>
      </w:r>
    </w:p>
  </w:endnote>
  <w:endnote w:type="continuationSeparator" w:id="0">
    <w:p w14:paraId="36FFBD9F" w14:textId="77777777" w:rsidR="00D60323" w:rsidRDefault="00D6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3C55F" w14:textId="096A68E7" w:rsidR="00CD798D" w:rsidRDefault="00CD798D">
    <w:pPr>
      <w:pStyle w:val="Zpat"/>
      <w:jc w:val="center"/>
      <w:rPr>
        <w:rStyle w:val="slostrnky"/>
        <w:sz w:val="18"/>
      </w:rPr>
    </w:pP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1F16D1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1F16D1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  <w:p w14:paraId="7147ACAB" w14:textId="77777777" w:rsidR="00CD798D" w:rsidRDefault="00CD798D">
    <w:pPr>
      <w:pStyle w:val="Zpat"/>
      <w:rPr>
        <w:rStyle w:val="slostrnky"/>
        <w:snapToGrid w:val="0"/>
        <w:sz w:val="18"/>
      </w:rPr>
    </w:pPr>
  </w:p>
  <w:p w14:paraId="65B8102F" w14:textId="77777777" w:rsidR="00CD798D" w:rsidRDefault="00CD798D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  <w:p w14:paraId="6151C2D9" w14:textId="77777777" w:rsidR="00CD798D" w:rsidRDefault="00CD798D">
    <w:pPr>
      <w:pStyle w:val="Zpat"/>
      <w:jc w:val="both"/>
      <w:rPr>
        <w:snapToGrid w:val="0"/>
        <w:sz w:val="16"/>
      </w:rPr>
    </w:pPr>
  </w:p>
  <w:p w14:paraId="18ACEEA1" w14:textId="77777777" w:rsidR="00CD798D" w:rsidRDefault="00CD798D">
    <w:pPr>
      <w:pStyle w:val="Zpat"/>
      <w:jc w:val="both"/>
      <w:rPr>
        <w:sz w:val="16"/>
      </w:rPr>
    </w:pPr>
    <w:r>
      <w:rPr>
        <w:snapToGrid w:val="0"/>
        <w:sz w:val="16"/>
      </w:rPr>
      <w:t>5/042/11/2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CD9E3" w14:textId="0C0C6257" w:rsidR="00CD798D" w:rsidRDefault="00CD798D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1F16D1"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1F16D1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  <w:p w14:paraId="46EFA25F" w14:textId="77777777" w:rsidR="00CD798D" w:rsidRDefault="00CD798D">
    <w:pPr>
      <w:pStyle w:val="Zpat"/>
      <w:rPr>
        <w:rStyle w:val="slostrnky"/>
        <w:snapToGrid w:val="0"/>
        <w:sz w:val="18"/>
      </w:rPr>
    </w:pPr>
  </w:p>
  <w:p w14:paraId="7234E63C" w14:textId="77777777" w:rsidR="00CD798D" w:rsidRDefault="00CD798D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  <w:p w14:paraId="72716FD3" w14:textId="77777777" w:rsidR="00CD798D" w:rsidRDefault="00CD798D">
    <w:pPr>
      <w:pStyle w:val="Zpat"/>
      <w:jc w:val="both"/>
      <w:rPr>
        <w:snapToGrid w:val="0"/>
        <w:sz w:val="16"/>
      </w:rPr>
    </w:pPr>
  </w:p>
  <w:p w14:paraId="04DBDE61" w14:textId="77777777" w:rsidR="00CD798D" w:rsidRDefault="00CD798D">
    <w:pPr>
      <w:pStyle w:val="Zpat"/>
      <w:jc w:val="both"/>
      <w:rPr>
        <w:sz w:val="16"/>
      </w:rPr>
    </w:pPr>
    <w:r>
      <w:rPr>
        <w:snapToGrid w:val="0"/>
        <w:sz w:val="16"/>
      </w:rPr>
      <w:t>5-042/11/2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10656" w14:textId="77777777" w:rsidR="00D60323" w:rsidRDefault="00D60323">
      <w:r>
        <w:separator/>
      </w:r>
    </w:p>
  </w:footnote>
  <w:footnote w:type="continuationSeparator" w:id="0">
    <w:p w14:paraId="3B161C89" w14:textId="77777777" w:rsidR="00D60323" w:rsidRDefault="00D60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7CB85" w14:textId="77777777" w:rsidR="00CD798D" w:rsidRDefault="00247E52">
    <w:pPr>
      <w:pStyle w:val="Zhlav"/>
      <w:ind w:left="5664"/>
    </w:pPr>
    <w:r>
      <w:rPr>
        <w:noProof/>
      </w:rPr>
      <w:drawing>
        <wp:anchor distT="0" distB="0" distL="114300" distR="114300" simplePos="0" relativeHeight="251657216" behindDoc="1" locked="0" layoutInCell="1" allowOverlap="0" wp14:anchorId="62A90CD1" wp14:editId="0A5D8DB0">
          <wp:simplePos x="0" y="0"/>
          <wp:positionH relativeFrom="column">
            <wp:posOffset>-277495</wp:posOffset>
          </wp:positionH>
          <wp:positionV relativeFrom="page">
            <wp:posOffset>-226060</wp:posOffset>
          </wp:positionV>
          <wp:extent cx="2779395" cy="1257300"/>
          <wp:effectExtent l="0" t="0" r="0" b="0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 preferRelativeResize="0"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7151"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798D">
      <w:t xml:space="preserve"> FN Brno</w:t>
    </w:r>
  </w:p>
  <w:p w14:paraId="51C76BCE" w14:textId="76871660" w:rsidR="00CD798D" w:rsidRDefault="00CD798D">
    <w:pPr>
      <w:pStyle w:val="Zhlav"/>
      <w:ind w:left="5664"/>
    </w:pPr>
    <w:r>
      <w:t xml:space="preserve"> smlouva č.</w:t>
    </w:r>
    <w:r w:rsidR="007F158A">
      <w:t xml:space="preserve"> SP/2532/2021</w:t>
    </w:r>
    <w:r>
      <w:t>/</w:t>
    </w:r>
    <w:proofErr w:type="spellStart"/>
    <w:r w:rsidR="007F158A">
      <w:t>Sv</w:t>
    </w:r>
    <w:proofErr w:type="spellEnd"/>
  </w:p>
  <w:p w14:paraId="6A7FAA68" w14:textId="77777777" w:rsidR="00CD798D" w:rsidRDefault="00CD798D">
    <w:pPr>
      <w:pStyle w:val="Zhlav"/>
      <w:ind w:left="566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8751F" w14:textId="77777777" w:rsidR="00CD798D" w:rsidRDefault="001F16D1">
    <w:pPr>
      <w:pStyle w:val="Zhlav"/>
    </w:pPr>
    <w:r>
      <w:rPr>
        <w:noProof/>
      </w:rPr>
      <w:pict w14:anchorId="42115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53.15pt;height:160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N Brno_modra_obdelnik" gain="19661f" blacklevel="22938f"/>
          <w10:wrap anchorx="margin" anchory="margin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D38CD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6182108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62702C86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65CC1B6F"/>
    <w:multiLevelType w:val="singleLevel"/>
    <w:tmpl w:val="E3921B8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abstractNum w:abstractNumId="4" w15:restartNumberingAfterBreak="0">
    <w:nsid w:val="70071C26"/>
    <w:multiLevelType w:val="singleLevel"/>
    <w:tmpl w:val="56686E16"/>
    <w:lvl w:ilvl="0">
      <w:start w:val="1"/>
      <w:numFmt w:val="upperRoman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 fill="f" fillcolor="window" stroke="f">
      <v:fill color="window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A01"/>
    <w:rsid w:val="000163EF"/>
    <w:rsid w:val="0002463D"/>
    <w:rsid w:val="000714A9"/>
    <w:rsid w:val="000936A6"/>
    <w:rsid w:val="000B4CEC"/>
    <w:rsid w:val="00101D87"/>
    <w:rsid w:val="00110674"/>
    <w:rsid w:val="00113E11"/>
    <w:rsid w:val="00155336"/>
    <w:rsid w:val="001C0620"/>
    <w:rsid w:val="001F16D1"/>
    <w:rsid w:val="002145CA"/>
    <w:rsid w:val="00247E52"/>
    <w:rsid w:val="00295237"/>
    <w:rsid w:val="0031645D"/>
    <w:rsid w:val="003311F6"/>
    <w:rsid w:val="00362651"/>
    <w:rsid w:val="0036552B"/>
    <w:rsid w:val="0038278E"/>
    <w:rsid w:val="003B1C2D"/>
    <w:rsid w:val="003E011F"/>
    <w:rsid w:val="004104BB"/>
    <w:rsid w:val="0041200C"/>
    <w:rsid w:val="00413C5A"/>
    <w:rsid w:val="00437E88"/>
    <w:rsid w:val="00470E67"/>
    <w:rsid w:val="00517C0A"/>
    <w:rsid w:val="0052782E"/>
    <w:rsid w:val="00626A74"/>
    <w:rsid w:val="00632997"/>
    <w:rsid w:val="00644BD4"/>
    <w:rsid w:val="00664AE0"/>
    <w:rsid w:val="006802DA"/>
    <w:rsid w:val="006E74B6"/>
    <w:rsid w:val="00706C77"/>
    <w:rsid w:val="00721E23"/>
    <w:rsid w:val="007423B1"/>
    <w:rsid w:val="00745B45"/>
    <w:rsid w:val="007959F5"/>
    <w:rsid w:val="007A5C3F"/>
    <w:rsid w:val="007D3F11"/>
    <w:rsid w:val="007D789C"/>
    <w:rsid w:val="007E7A55"/>
    <w:rsid w:val="007F158A"/>
    <w:rsid w:val="00813B6F"/>
    <w:rsid w:val="0084553D"/>
    <w:rsid w:val="00851709"/>
    <w:rsid w:val="008E4178"/>
    <w:rsid w:val="009B04C6"/>
    <w:rsid w:val="009E7CE0"/>
    <w:rsid w:val="00A04487"/>
    <w:rsid w:val="00A22350"/>
    <w:rsid w:val="00AA2039"/>
    <w:rsid w:val="00AC5F73"/>
    <w:rsid w:val="00BC7E26"/>
    <w:rsid w:val="00C95F2C"/>
    <w:rsid w:val="00CD4A71"/>
    <w:rsid w:val="00CD798D"/>
    <w:rsid w:val="00CE6BBE"/>
    <w:rsid w:val="00D00A01"/>
    <w:rsid w:val="00D0495C"/>
    <w:rsid w:val="00D14834"/>
    <w:rsid w:val="00D4641F"/>
    <w:rsid w:val="00D60323"/>
    <w:rsid w:val="00D91B9F"/>
    <w:rsid w:val="00DA5EC5"/>
    <w:rsid w:val="00DB4BA8"/>
    <w:rsid w:val="00DC7AAB"/>
    <w:rsid w:val="00E51651"/>
    <w:rsid w:val="00E75F7F"/>
    <w:rsid w:val="00E85237"/>
    <w:rsid w:val="00EC71AA"/>
    <w:rsid w:val="00F0621C"/>
    <w:rsid w:val="00F53FA9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;"/>
  <w14:docId w14:val="7E7277DC"/>
  <w15:chartTrackingRefBased/>
  <w15:docId w15:val="{44E2AAF1-3DA3-3346-98B0-DB82BA1C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noProof/>
      <w:sz w:val="24"/>
    </w:rPr>
  </w:style>
  <w:style w:type="paragraph" w:styleId="Nadpis4">
    <w:name w:val="heading 4"/>
    <w:basedOn w:val="Normln"/>
    <w:next w:val="Normln"/>
    <w:qFormat/>
    <w:pPr>
      <w:outlineLvl w:val="3"/>
    </w:pPr>
    <w:rPr>
      <w:b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rPr>
      <w:rFonts w:ascii="Arial" w:hAnsi="Arial"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keepNext w:val="0"/>
      <w:keepLines w:val="0"/>
    </w:pPr>
    <w:rPr>
      <w:rFonts w:ascii="Times New Roman" w:hAnsi="Times New Roman"/>
      <w:b/>
      <w:sz w:val="24"/>
    </w:rPr>
  </w:style>
  <w:style w:type="paragraph" w:styleId="Zkladntext2">
    <w:name w:val="Body Text 2"/>
    <w:basedOn w:val="Normln"/>
    <w:pPr>
      <w:spacing w:line="360" w:lineRule="auto"/>
      <w:jc w:val="both"/>
    </w:pPr>
  </w:style>
  <w:style w:type="paragraph" w:styleId="Textbubliny">
    <w:name w:val="Balloon Text"/>
    <w:basedOn w:val="Normln"/>
    <w:link w:val="TextbublinyChar"/>
    <w:rsid w:val="007423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23B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247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ouvy\Darovac&#237;%20smlouva%20hmotn&#225;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Darovací smlouva hmotná</Template>
  <TotalTime>4</TotalTime>
  <Pages>2</Pages>
  <Words>297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FN Brno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Staworowski Radim - KPO</dc:creator>
  <cp:keywords/>
  <cp:lastModifiedBy>Svobodová Danuše</cp:lastModifiedBy>
  <cp:revision>4</cp:revision>
  <cp:lastPrinted>2013-04-10T08:23:00Z</cp:lastPrinted>
  <dcterms:created xsi:type="dcterms:W3CDTF">2021-10-29T05:19:00Z</dcterms:created>
  <dcterms:modified xsi:type="dcterms:W3CDTF">2021-11-04T08:24:00Z</dcterms:modified>
</cp:coreProperties>
</file>