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96" w:rsidRDefault="00A61096" w:rsidP="00A6109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A61096" w:rsidRDefault="00A61096" w:rsidP="00A6109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982807-2432/2013</w:t>
      </w:r>
    </w:p>
    <w:p w:rsidR="00A61096" w:rsidRDefault="00A61096" w:rsidP="00A6109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92899" w:rsidRPr="009F4ECF">
        <w:t>Daniel Krejčí, obchodní ředitel regionu</w:t>
      </w:r>
      <w:r w:rsidR="00592899">
        <w:t xml:space="preserve">, firemní obchod PH a </w:t>
      </w:r>
      <w:proofErr w:type="spellStart"/>
      <w:r w:rsidR="00592899">
        <w:t>StČ</w:t>
      </w:r>
      <w:proofErr w:type="spellEnd"/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592899" w:rsidRPr="009F4ECF" w:rsidRDefault="00A61096" w:rsidP="00592899">
      <w:pPr>
        <w:pStyle w:val="cpTabulkasmluvnistrany"/>
        <w:framePr w:hSpace="0" w:wrap="auto" w:vAnchor="margin" w:hAnchor="text" w:yAlign="inline"/>
        <w:spacing w:after="60"/>
      </w:pPr>
      <w:r>
        <w:t>korespondenční adresa:</w:t>
      </w:r>
      <w:r>
        <w:tab/>
      </w:r>
      <w:r>
        <w:tab/>
      </w:r>
      <w:r>
        <w:tab/>
      </w:r>
      <w:r>
        <w:tab/>
      </w:r>
      <w:r w:rsidR="00592899" w:rsidRPr="009F4ECF">
        <w:t>Firemní obchod Praha a Střední Čechy</w:t>
      </w:r>
    </w:p>
    <w:p w:rsidR="00A61096" w:rsidRDefault="00A61096" w:rsidP="00592899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</w:p>
    <w:p w:rsidR="00A61096" w:rsidRDefault="00A61096" w:rsidP="00A6109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61096" w:rsidRDefault="00A61096" w:rsidP="00A61096">
      <w:pPr>
        <w:numPr>
          <w:ilvl w:val="0"/>
          <w:numId w:val="0"/>
        </w:numPr>
        <w:spacing w:after="0" w:line="240" w:lineRule="auto"/>
        <w:ind w:left="142"/>
      </w:pPr>
    </w:p>
    <w:p w:rsidR="00A61096" w:rsidRDefault="00FF52CD" w:rsidP="00A6109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F52CD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52CD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52CD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F52CD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F52CD">
        <w:t>XXX</w:t>
      </w:r>
      <w:r>
        <w:t xml:space="preserve"> 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F52CD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52CD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F52CD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F52CD">
        <w:t>XXX</w:t>
      </w: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</w:p>
    <w:p w:rsidR="00A61096" w:rsidRDefault="00A61096" w:rsidP="00A6109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A61096" w:rsidRDefault="00A6109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61096" w:rsidRPr="00A61096" w:rsidRDefault="00A61096" w:rsidP="00A610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61096" w:rsidRPr="00A61096" w:rsidRDefault="00A61096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982807-2432/2013 ze dne </w:t>
      </w:r>
      <w:r w:rsidR="00FF52CD">
        <w:t>XXX</w:t>
      </w:r>
      <w:r>
        <w:t xml:space="preserve"> (dále jen "Dohoda"), a to následujícím způsobem:</w:t>
      </w:r>
    </w:p>
    <w:p w:rsidR="00A61096" w:rsidRPr="00A61096" w:rsidRDefault="00A61096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A61096" w:rsidRPr="00A61096" w:rsidRDefault="00A61096" w:rsidP="00A61096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A61096" w:rsidRPr="00A61096" w:rsidRDefault="00A61096" w:rsidP="00A61096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FF52CD">
        <w:t>XXX</w:t>
      </w:r>
    </w:p>
    <w:p w:rsidR="00A61096" w:rsidRPr="00A61096" w:rsidRDefault="00A61096" w:rsidP="00A61096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FF52CD">
        <w:t>XXX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="00FF52CD">
        <w:t>XXX</w:t>
      </w:r>
      <w:r>
        <w:t xml:space="preserve"> hod</w:t>
      </w:r>
    </w:p>
    <w:p w:rsidR="00A61096" w:rsidRPr="00A61096" w:rsidRDefault="00A61096" w:rsidP="00A61096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FF52CD">
        <w:t>XXX</w:t>
      </w:r>
    </w:p>
    <w:p w:rsidR="00FF52CD" w:rsidRPr="00A61096" w:rsidRDefault="00FF52CD" w:rsidP="00FF52CD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XXX </w:t>
      </w:r>
      <w:proofErr w:type="gramStart"/>
      <w:r>
        <w:t>do</w:t>
      </w:r>
      <w:proofErr w:type="gramEnd"/>
      <w:r>
        <w:t>: XXX hod</w:t>
      </w:r>
    </w:p>
    <w:p w:rsidR="002138BC" w:rsidRPr="00A61096" w:rsidRDefault="002138BC" w:rsidP="002138BC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FF52CD">
        <w:t>XXX</w:t>
      </w:r>
    </w:p>
    <w:p w:rsidR="00FF52CD" w:rsidRPr="00A61096" w:rsidRDefault="00FF52CD" w:rsidP="00FF52CD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XXX </w:t>
      </w:r>
      <w:proofErr w:type="gramStart"/>
      <w:r>
        <w:t>do</w:t>
      </w:r>
      <w:proofErr w:type="gramEnd"/>
      <w:r>
        <w:t>: XXX hod</w:t>
      </w:r>
    </w:p>
    <w:p w:rsidR="00A61096" w:rsidRPr="00A61096" w:rsidRDefault="00A61096" w:rsidP="00A61096">
      <w:pPr>
        <w:numPr>
          <w:ilvl w:val="3"/>
          <w:numId w:val="21"/>
        </w:numPr>
        <w:spacing w:after="120"/>
        <w:jc w:val="both"/>
      </w:pPr>
      <w:r>
        <w:t xml:space="preserve">v uzavřeném obalu (brašně) </w:t>
      </w:r>
      <w:proofErr w:type="spellStart"/>
      <w:r>
        <w:t>označeném</w:t>
      </w:r>
      <w:r w:rsidR="00FF52CD">
        <w:t>XXX</w:t>
      </w:r>
      <w:proofErr w:type="spellEnd"/>
    </w:p>
    <w:p w:rsidR="00A61096" w:rsidRPr="00A61096" w:rsidRDefault="00A61096" w:rsidP="00A61096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FF52CD">
        <w:t>XXX</w:t>
      </w:r>
    </w:p>
    <w:p w:rsidR="00FF52CD" w:rsidRPr="00A61096" w:rsidRDefault="00FF52CD" w:rsidP="00FF52CD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XXX </w:t>
      </w:r>
      <w:proofErr w:type="gramStart"/>
      <w:r>
        <w:t>do</w:t>
      </w:r>
      <w:proofErr w:type="gramEnd"/>
      <w:r>
        <w:t>: XXX hod</w:t>
      </w:r>
    </w:p>
    <w:p w:rsidR="00A61096" w:rsidRPr="00A61096" w:rsidRDefault="00A61096" w:rsidP="00A61096">
      <w:pPr>
        <w:numPr>
          <w:ilvl w:val="4"/>
          <w:numId w:val="21"/>
        </w:numPr>
        <w:spacing w:after="120"/>
        <w:jc w:val="both"/>
      </w:pPr>
      <w:r>
        <w:t xml:space="preserve">výhradně u přepážky </w:t>
      </w:r>
      <w:proofErr w:type="spellStart"/>
      <w:r>
        <w:t>pošty</w:t>
      </w:r>
      <w:r w:rsidR="00FF52CD">
        <w:t>XXX</w:t>
      </w:r>
      <w:proofErr w:type="spellEnd"/>
    </w:p>
    <w:p w:rsidR="00FF52CD" w:rsidRPr="00A61096" w:rsidRDefault="00FF52CD" w:rsidP="00FF52CD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XXX </w:t>
      </w:r>
      <w:proofErr w:type="gramStart"/>
      <w:r>
        <w:t>do</w:t>
      </w:r>
      <w:proofErr w:type="gramEnd"/>
      <w:r>
        <w:t>: XXX hod</w:t>
      </w:r>
    </w:p>
    <w:p w:rsidR="002138BC" w:rsidRPr="00A61096" w:rsidRDefault="002138BC" w:rsidP="002138BC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FF52CD">
        <w:t>XXX</w:t>
      </w:r>
      <w:r>
        <w:t xml:space="preserve">   </w:t>
      </w:r>
      <w:r w:rsidR="00FF52CD">
        <w:t xml:space="preserve"> </w:t>
      </w:r>
    </w:p>
    <w:p w:rsidR="00FF52CD" w:rsidRPr="00A61096" w:rsidRDefault="00FF52CD" w:rsidP="00FF52CD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XXX </w:t>
      </w:r>
      <w:proofErr w:type="gramStart"/>
      <w:r>
        <w:t>do</w:t>
      </w:r>
      <w:proofErr w:type="gramEnd"/>
      <w:r>
        <w:t>: XXX hod</w:t>
      </w:r>
    </w:p>
    <w:p w:rsidR="002138BC" w:rsidRDefault="002138BC" w:rsidP="002138BC">
      <w:pPr>
        <w:numPr>
          <w:ilvl w:val="0"/>
          <w:numId w:val="0"/>
        </w:numPr>
        <w:spacing w:after="120"/>
        <w:ind w:left="2550"/>
        <w:jc w:val="both"/>
      </w:pPr>
    </w:p>
    <w:p w:rsidR="002138BC" w:rsidRPr="00A61096" w:rsidRDefault="002138BC" w:rsidP="002138B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</w:t>
      </w:r>
      <w:r w:rsidR="00033479">
        <w:t>ení stávajícího ustanovení Čl. 4</w:t>
      </w:r>
      <w:r>
        <w:t xml:space="preserve">. </w:t>
      </w:r>
      <w:r w:rsidR="00033479">
        <w:t>Ostatní</w:t>
      </w:r>
      <w:r>
        <w:t xml:space="preserve"> ujednání, bod </w:t>
      </w:r>
      <w:r w:rsidR="00033479">
        <w:t>4.2</w:t>
      </w:r>
      <w:r>
        <w:t>, s následujícím textem:</w:t>
      </w:r>
    </w:p>
    <w:p w:rsidR="002138BC" w:rsidRPr="001343C1" w:rsidRDefault="002138BC" w:rsidP="002138BC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2138BC" w:rsidRPr="001343C1" w:rsidRDefault="00FF52CD" w:rsidP="002138BC">
      <w:pPr>
        <w:numPr>
          <w:ilvl w:val="5"/>
          <w:numId w:val="21"/>
        </w:numPr>
        <w:spacing w:after="120"/>
        <w:jc w:val="both"/>
      </w:pPr>
      <w:r>
        <w:t>XXX</w:t>
      </w:r>
    </w:p>
    <w:p w:rsidR="002138BC" w:rsidRDefault="00FF52CD" w:rsidP="002138BC">
      <w:pPr>
        <w:numPr>
          <w:ilvl w:val="5"/>
          <w:numId w:val="21"/>
        </w:numPr>
        <w:spacing w:after="120"/>
        <w:jc w:val="both"/>
      </w:pPr>
      <w:r>
        <w:t>XXX</w:t>
      </w:r>
    </w:p>
    <w:p w:rsidR="002138BC" w:rsidRPr="001343C1" w:rsidRDefault="00FF52CD" w:rsidP="002138BC">
      <w:pPr>
        <w:numPr>
          <w:ilvl w:val="5"/>
          <w:numId w:val="21"/>
        </w:numPr>
        <w:spacing w:after="120"/>
        <w:jc w:val="both"/>
      </w:pPr>
      <w:r>
        <w:t>XXX</w:t>
      </w:r>
    </w:p>
    <w:p w:rsidR="002138BC" w:rsidRPr="001343C1" w:rsidRDefault="00FF52CD" w:rsidP="002138BC">
      <w:pPr>
        <w:numPr>
          <w:ilvl w:val="5"/>
          <w:numId w:val="21"/>
        </w:numPr>
        <w:spacing w:after="120"/>
        <w:jc w:val="both"/>
      </w:pPr>
      <w:r>
        <w:t>XXX</w:t>
      </w:r>
    </w:p>
    <w:p w:rsidR="002138BC" w:rsidRPr="001343C1" w:rsidRDefault="002138BC" w:rsidP="002138BC">
      <w:pPr>
        <w:numPr>
          <w:ilvl w:val="2"/>
          <w:numId w:val="21"/>
        </w:numPr>
        <w:spacing w:after="120"/>
        <w:ind w:left="1077" w:hanging="510"/>
        <w:jc w:val="both"/>
      </w:pPr>
      <w:r>
        <w:t xml:space="preserve">e-mail: </w:t>
      </w:r>
      <w:r w:rsidR="00FF52CD">
        <w:t>XX</w:t>
      </w:r>
    </w:p>
    <w:p w:rsidR="002138BC" w:rsidRPr="00A61096" w:rsidRDefault="002138BC" w:rsidP="002138BC">
      <w:pPr>
        <w:numPr>
          <w:ilvl w:val="0"/>
          <w:numId w:val="0"/>
        </w:numPr>
        <w:spacing w:after="120"/>
        <w:ind w:left="2550"/>
        <w:jc w:val="both"/>
      </w:pPr>
    </w:p>
    <w:p w:rsidR="00A61096" w:rsidRPr="00A61096" w:rsidRDefault="00A61096" w:rsidP="00A6109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61096" w:rsidRPr="00A61096" w:rsidRDefault="00A61096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61096" w:rsidRPr="00A61096" w:rsidRDefault="00A61096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A61096" w:rsidRPr="00A61096" w:rsidRDefault="00A61096" w:rsidP="00A6109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A61096" w:rsidRDefault="00A61096" w:rsidP="00A61096">
      <w:pPr>
        <w:numPr>
          <w:ilvl w:val="0"/>
          <w:numId w:val="0"/>
        </w:numPr>
        <w:spacing w:after="120"/>
        <w:jc w:val="both"/>
      </w:pPr>
    </w:p>
    <w:p w:rsidR="00FF52CD" w:rsidRDefault="00FF52CD" w:rsidP="00A61096">
      <w:pPr>
        <w:numPr>
          <w:ilvl w:val="0"/>
          <w:numId w:val="0"/>
        </w:numPr>
        <w:spacing w:after="120"/>
        <w:jc w:val="both"/>
        <w:sectPr w:rsidR="00FF52C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61096" w:rsidRDefault="00A61096" w:rsidP="00A61096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proofErr w:type="gramStart"/>
      <w:r>
        <w:t>24.1.2014</w:t>
      </w:r>
      <w:proofErr w:type="gramEnd"/>
      <w:r w:rsidR="00FF52CD">
        <w:t xml:space="preserve"> </w:t>
      </w:r>
    </w:p>
    <w:p w:rsidR="00FF52CD" w:rsidRDefault="00FF52CD" w:rsidP="00A61096">
      <w:pPr>
        <w:numPr>
          <w:ilvl w:val="0"/>
          <w:numId w:val="0"/>
        </w:numPr>
        <w:spacing w:after="120"/>
        <w:jc w:val="both"/>
      </w:pPr>
    </w:p>
    <w:p w:rsidR="00A61096" w:rsidRDefault="00A61096" w:rsidP="00A61096">
      <w:pPr>
        <w:numPr>
          <w:ilvl w:val="0"/>
          <w:numId w:val="0"/>
        </w:numPr>
        <w:spacing w:after="120"/>
        <w:jc w:val="both"/>
      </w:pPr>
      <w:r>
        <w:t>Za ČP:</w:t>
      </w:r>
    </w:p>
    <w:p w:rsidR="00A61096" w:rsidRDefault="00A61096" w:rsidP="00A61096">
      <w:pPr>
        <w:numPr>
          <w:ilvl w:val="0"/>
          <w:numId w:val="0"/>
        </w:numPr>
        <w:spacing w:after="120"/>
        <w:jc w:val="both"/>
      </w:pP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051952" w:rsidRDefault="00051952" w:rsidP="00A61096">
      <w:pPr>
        <w:numPr>
          <w:ilvl w:val="0"/>
          <w:numId w:val="0"/>
        </w:numPr>
        <w:spacing w:after="120"/>
      </w:pPr>
      <w:r>
        <w:t xml:space="preserve">                    obchodní ředitel regionu </w:t>
      </w:r>
    </w:p>
    <w:p w:rsidR="00A61096" w:rsidRDefault="00051952" w:rsidP="00A61096">
      <w:pPr>
        <w:numPr>
          <w:ilvl w:val="0"/>
          <w:numId w:val="0"/>
        </w:numPr>
        <w:spacing w:after="120"/>
      </w:pPr>
      <w:r>
        <w:t xml:space="preserve">                   firemní obchod PH a </w:t>
      </w:r>
      <w:proofErr w:type="spellStart"/>
      <w:r>
        <w:t>StČ</w:t>
      </w:r>
      <w:proofErr w:type="spellEnd"/>
      <w:r>
        <w:t xml:space="preserve"> </w:t>
      </w:r>
      <w:r w:rsidR="00A61096">
        <w:br w:type="column"/>
      </w:r>
      <w:r w:rsidR="00A61096">
        <w:lastRenderedPageBreak/>
        <w:t xml:space="preserve">V Praze dne </w:t>
      </w:r>
    </w:p>
    <w:p w:rsidR="00A61096" w:rsidRDefault="00A61096" w:rsidP="00A61096">
      <w:pPr>
        <w:numPr>
          <w:ilvl w:val="0"/>
          <w:numId w:val="0"/>
        </w:numPr>
        <w:spacing w:after="120"/>
      </w:pPr>
    </w:p>
    <w:p w:rsidR="00A61096" w:rsidRDefault="00A61096" w:rsidP="00A61096">
      <w:pPr>
        <w:numPr>
          <w:ilvl w:val="0"/>
          <w:numId w:val="0"/>
        </w:numPr>
        <w:spacing w:after="120"/>
      </w:pPr>
      <w:r>
        <w:t>Za Uživatele:</w:t>
      </w:r>
    </w:p>
    <w:p w:rsidR="00A61096" w:rsidRDefault="00A61096" w:rsidP="00A61096">
      <w:pPr>
        <w:numPr>
          <w:ilvl w:val="0"/>
          <w:numId w:val="0"/>
        </w:numPr>
        <w:spacing w:after="120"/>
      </w:pP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61096" w:rsidRDefault="00A61096" w:rsidP="00A61096">
      <w:pPr>
        <w:numPr>
          <w:ilvl w:val="0"/>
          <w:numId w:val="0"/>
        </w:numPr>
        <w:spacing w:after="120"/>
        <w:jc w:val="center"/>
      </w:pPr>
    </w:p>
    <w:p w:rsidR="00A61096" w:rsidRDefault="00FF52CD" w:rsidP="00A61096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A61096" w:rsidRDefault="00FF52CD" w:rsidP="00A61096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A61096" w:rsidSect="00A6109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9F" w:rsidRDefault="007D119F">
      <w:r>
        <w:separator/>
      </w:r>
    </w:p>
  </w:endnote>
  <w:endnote w:type="continuationSeparator" w:id="0">
    <w:p w:rsidR="007D119F" w:rsidRDefault="007D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356B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356BD" w:rsidRPr="00160A6D">
      <w:rPr>
        <w:sz w:val="18"/>
        <w:szCs w:val="18"/>
      </w:rPr>
      <w:fldChar w:fldCharType="separate"/>
    </w:r>
    <w:r w:rsidR="00FF52CD">
      <w:rPr>
        <w:noProof/>
        <w:sz w:val="18"/>
        <w:szCs w:val="18"/>
      </w:rPr>
      <w:t>3</w:t>
    </w:r>
    <w:r w:rsidR="00E356B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356B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356BD" w:rsidRPr="00160A6D">
      <w:rPr>
        <w:sz w:val="18"/>
        <w:szCs w:val="18"/>
      </w:rPr>
      <w:fldChar w:fldCharType="separate"/>
    </w:r>
    <w:r w:rsidR="00FF52CD">
      <w:rPr>
        <w:noProof/>
        <w:sz w:val="18"/>
        <w:szCs w:val="18"/>
      </w:rPr>
      <w:t>3</w:t>
    </w:r>
    <w:r w:rsidR="00E356B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9F" w:rsidRDefault="007D119F">
      <w:r>
        <w:separator/>
      </w:r>
    </w:p>
  </w:footnote>
  <w:footnote w:type="continuationSeparator" w:id="0">
    <w:p w:rsidR="007D119F" w:rsidRDefault="007D1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5693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DE211E" wp14:editId="79A94DF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6109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F2012C8" wp14:editId="3C7D62C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6109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982807-2432/2013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143BB05" wp14:editId="0E6A8E4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6AACCBC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FA02D2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7764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A7BA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6EC0C2A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9CC2F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45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81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0E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4FCA54BC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72B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23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1D884972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C002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64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4C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87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81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BA6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C6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A7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8D0307"/>
    <w:multiLevelType w:val="hybridMultilevel"/>
    <w:tmpl w:val="86E0D4AA"/>
    <w:lvl w:ilvl="0" w:tplc="AE32337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B747186"/>
    <w:multiLevelType w:val="multilevel"/>
    <w:tmpl w:val="24A88EA4"/>
    <w:numStyleLink w:val="Styl1"/>
  </w:abstractNum>
  <w:abstractNum w:abstractNumId="21">
    <w:nsid w:val="7C5A4A92"/>
    <w:multiLevelType w:val="hybridMultilevel"/>
    <w:tmpl w:val="F06C0068"/>
    <w:lvl w:ilvl="0" w:tplc="4B184B62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B83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465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44D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A0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E7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8D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88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EE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19"/>
  </w:num>
  <w:num w:numId="21">
    <w:abstractNumId w:val="20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3479"/>
    <w:rsid w:val="00047137"/>
    <w:rsid w:val="00050B8A"/>
    <w:rsid w:val="00051952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0D3F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38BC"/>
    <w:rsid w:val="002179B7"/>
    <w:rsid w:val="0022261D"/>
    <w:rsid w:val="00236591"/>
    <w:rsid w:val="00243BC2"/>
    <w:rsid w:val="00256931"/>
    <w:rsid w:val="00257D0F"/>
    <w:rsid w:val="00263075"/>
    <w:rsid w:val="002670AD"/>
    <w:rsid w:val="0027585D"/>
    <w:rsid w:val="00276E44"/>
    <w:rsid w:val="00284124"/>
    <w:rsid w:val="00287626"/>
    <w:rsid w:val="002A7F7E"/>
    <w:rsid w:val="002B0DE8"/>
    <w:rsid w:val="002B4CB5"/>
    <w:rsid w:val="002B4F6F"/>
    <w:rsid w:val="002B5CFB"/>
    <w:rsid w:val="002E6340"/>
    <w:rsid w:val="002F6472"/>
    <w:rsid w:val="0030188C"/>
    <w:rsid w:val="0030483F"/>
    <w:rsid w:val="00305553"/>
    <w:rsid w:val="0031229F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5F1A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2899"/>
    <w:rsid w:val="0059319D"/>
    <w:rsid w:val="005960F2"/>
    <w:rsid w:val="005A2863"/>
    <w:rsid w:val="005A4070"/>
    <w:rsid w:val="005A561E"/>
    <w:rsid w:val="005B6736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119F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3026"/>
    <w:rsid w:val="008F0B29"/>
    <w:rsid w:val="008F2BFB"/>
    <w:rsid w:val="008F32F0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096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18D5"/>
    <w:rsid w:val="00B52846"/>
    <w:rsid w:val="00B56780"/>
    <w:rsid w:val="00B65AD4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27F4F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183B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356BD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qFormat/>
    <w:rsid w:val="00592899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592899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592899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qFormat/>
    <w:rsid w:val="00592899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592899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592899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4098-5D13-4863-9048-F4E59B7E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3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2010-01-28T11:34:00Z</cp:lastPrinted>
  <dcterms:created xsi:type="dcterms:W3CDTF">2017-03-31T06:54:00Z</dcterms:created>
  <dcterms:modified xsi:type="dcterms:W3CDTF">2017-03-31T07:06:00Z</dcterms:modified>
</cp:coreProperties>
</file>